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4EB7" w14:textId="3EFC4249" w:rsidR="007F2582" w:rsidRPr="000D6071" w:rsidRDefault="009E3A40" w:rsidP="000D6071">
      <w:pPr>
        <w:pStyle w:val="Overskrift1"/>
        <w:spacing w:before="0" w:after="0"/>
        <w:rPr>
          <w:rFonts w:ascii="Verdana Pro Black" w:hAnsi="Verdana Pro Black"/>
          <w:color w:val="43B02A"/>
          <w:sz w:val="36"/>
          <w:szCs w:val="24"/>
        </w:rPr>
      </w:pPr>
      <w:r w:rsidRPr="000D6071">
        <w:rPr>
          <w:rFonts w:ascii="Verdana Pro Black" w:hAnsi="Verdana Pro Black"/>
          <w:sz w:val="36"/>
          <w:szCs w:val="24"/>
        </w:rPr>
        <w:t>Necessary</w:t>
      </w:r>
      <w:r w:rsidRPr="000D6071">
        <w:rPr>
          <w:rFonts w:ascii="Verdana Pro Black" w:hAnsi="Verdana Pro Black"/>
          <w:color w:val="43B02A"/>
          <w:sz w:val="36"/>
          <w:szCs w:val="24"/>
        </w:rPr>
        <w:t xml:space="preserve"> information </w:t>
      </w:r>
    </w:p>
    <w:p w14:paraId="63B09494" w14:textId="77777777" w:rsidR="00EF47C2" w:rsidRDefault="002A6C60" w:rsidP="000D6071">
      <w:pPr>
        <w:pStyle w:val="Overskrift2"/>
        <w:spacing w:line="360" w:lineRule="auto"/>
        <w:rPr>
          <w:b w:val="0"/>
          <w:bCs w:val="0"/>
          <w:caps w:val="0"/>
          <w:sz w:val="22"/>
          <w:szCs w:val="22"/>
          <w:lang w:val="en-US"/>
        </w:rPr>
      </w:pPr>
      <w:r w:rsidRPr="000D6071">
        <w:rPr>
          <w:b w:val="0"/>
          <w:bCs w:val="0"/>
          <w:caps w:val="0"/>
          <w:sz w:val="22"/>
          <w:szCs w:val="22"/>
          <w:lang w:val="en-US"/>
        </w:rPr>
        <w:t xml:space="preserve">From supplier when creating cases regarding web services, </w:t>
      </w:r>
      <w:r w:rsidR="00822B59" w:rsidRPr="000D6071">
        <w:rPr>
          <w:b w:val="0"/>
          <w:bCs w:val="0"/>
          <w:caps w:val="0"/>
          <w:sz w:val="22"/>
          <w:szCs w:val="22"/>
          <w:lang w:val="en-US"/>
        </w:rPr>
        <w:t>interfaces,</w:t>
      </w:r>
      <w:r w:rsidRPr="000D6071">
        <w:rPr>
          <w:b w:val="0"/>
          <w:bCs w:val="0"/>
          <w:caps w:val="0"/>
          <w:sz w:val="22"/>
          <w:szCs w:val="22"/>
          <w:lang w:val="en-US"/>
        </w:rPr>
        <w:t xml:space="preserve"> and </w:t>
      </w:r>
    </w:p>
    <w:p w14:paraId="20B8D13D" w14:textId="2CF59061" w:rsidR="009D1DC7" w:rsidRPr="000D6071" w:rsidRDefault="002A6C60" w:rsidP="000D6071">
      <w:pPr>
        <w:pStyle w:val="Overskrift2"/>
        <w:spacing w:line="360" w:lineRule="auto"/>
        <w:rPr>
          <w:b w:val="0"/>
          <w:bCs w:val="0"/>
          <w:sz w:val="22"/>
          <w:szCs w:val="22"/>
          <w:lang w:val="en-US"/>
        </w:rPr>
      </w:pPr>
      <w:r w:rsidRPr="000D6071">
        <w:rPr>
          <w:b w:val="0"/>
          <w:bCs w:val="0"/>
          <w:caps w:val="0"/>
          <w:sz w:val="22"/>
          <w:szCs w:val="22"/>
          <w:lang w:val="en-US"/>
        </w:rPr>
        <w:t>certificates.</w:t>
      </w:r>
    </w:p>
    <w:tbl>
      <w:tblPr>
        <w:tblStyle w:val="Tabel-Gitter"/>
        <w:tblW w:w="9634" w:type="dxa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00" w:firstRow="0" w:lastRow="0" w:firstColumn="0" w:lastColumn="0" w:noHBand="0" w:noVBand="1"/>
      </w:tblPr>
      <w:tblGrid>
        <w:gridCol w:w="1985"/>
        <w:gridCol w:w="7649"/>
      </w:tblGrid>
      <w:tr w:rsidR="002A6C60" w:rsidRPr="0051048E" w14:paraId="1291112F" w14:textId="77777777" w:rsidTr="002A6C60">
        <w:trPr>
          <w:trHeight w:val="510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3B02A"/>
            <w:vAlign w:val="center"/>
          </w:tcPr>
          <w:p w14:paraId="5BF64A66" w14:textId="5E6ECAA5" w:rsidR="002A6C60" w:rsidRPr="002A6C60" w:rsidRDefault="002A6C60" w:rsidP="002A6C60">
            <w:pPr>
              <w:pStyle w:val="header3"/>
              <w:spacing w:after="0" w:line="240" w:lineRule="auto"/>
              <w:rPr>
                <w:rFonts w:ascii="Verdana Pro Black" w:hAnsi="Verdana Pro Black"/>
                <w:b w:val="0"/>
                <w:bCs w:val="0"/>
                <w:color w:val="43B02A"/>
                <w:sz w:val="22"/>
                <w:szCs w:val="22"/>
              </w:rPr>
            </w:pPr>
            <w:r w:rsidRPr="000D6071">
              <w:rPr>
                <w:rFonts w:ascii="Verdana Pro Black" w:hAnsi="Verdana Pro Black"/>
                <w:b w:val="0"/>
                <w:bCs w:val="0"/>
                <w:color w:val="FFFFFF" w:themeColor="background1"/>
                <w:sz w:val="18"/>
                <w:szCs w:val="18"/>
              </w:rPr>
              <w:t>General information</w:t>
            </w:r>
          </w:p>
        </w:tc>
      </w:tr>
      <w:tr w:rsidR="004F04AC" w:rsidRPr="0051048E" w14:paraId="03444ADA" w14:textId="77777777" w:rsidTr="00943B21">
        <w:trPr>
          <w:trHeight w:val="510"/>
        </w:trPr>
        <w:tc>
          <w:tcPr>
            <w:tcW w:w="1985" w:type="dxa"/>
            <w:tcBorders>
              <w:top w:val="nil"/>
            </w:tcBorders>
            <w:vAlign w:val="center"/>
          </w:tcPr>
          <w:p w14:paraId="6E8AB92C" w14:textId="5D3F285D" w:rsidR="004F04AC" w:rsidRPr="0051048E" w:rsidRDefault="004F04AC" w:rsidP="00D22A4F">
            <w:pPr>
              <w:spacing w:after="0" w:line="240" w:lineRule="auto"/>
              <w:rPr>
                <w:b/>
                <w:bCs/>
                <w:caps/>
                <w:sz w:val="16"/>
                <w:szCs w:val="16"/>
              </w:rPr>
            </w:pPr>
            <w:r w:rsidRPr="00943B21">
              <w:rPr>
                <w:b/>
                <w:bCs/>
                <w:caps/>
                <w:sz w:val="16"/>
                <w:szCs w:val="16"/>
              </w:rPr>
              <w:t>Customer name:</w:t>
            </w:r>
          </w:p>
        </w:tc>
        <w:tc>
          <w:tcPr>
            <w:tcW w:w="7649" w:type="dxa"/>
            <w:tcBorders>
              <w:top w:val="nil"/>
            </w:tcBorders>
            <w:vAlign w:val="center"/>
          </w:tcPr>
          <w:p w14:paraId="5AEED0B5" w14:textId="5C68A16C" w:rsidR="004F04AC" w:rsidRPr="0051048E" w:rsidRDefault="004F04AC" w:rsidP="00D22A4F">
            <w:pPr>
              <w:spacing w:line="240" w:lineRule="auto"/>
            </w:pPr>
          </w:p>
        </w:tc>
      </w:tr>
      <w:tr w:rsidR="004F04AC" w:rsidRPr="0051048E" w14:paraId="0EA8D665" w14:textId="77777777" w:rsidTr="00943B21">
        <w:trPr>
          <w:trHeight w:val="510"/>
        </w:trPr>
        <w:tc>
          <w:tcPr>
            <w:tcW w:w="1985" w:type="dxa"/>
            <w:vAlign w:val="center"/>
          </w:tcPr>
          <w:p w14:paraId="6DF84DA2" w14:textId="4FAA5FE5" w:rsidR="004F04AC" w:rsidRPr="0051048E" w:rsidRDefault="004F04AC" w:rsidP="00D22A4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943B21">
              <w:rPr>
                <w:b/>
                <w:bCs/>
                <w:caps/>
                <w:sz w:val="16"/>
                <w:szCs w:val="16"/>
              </w:rPr>
              <w:t>SUPPLIER name:</w:t>
            </w:r>
          </w:p>
        </w:tc>
        <w:tc>
          <w:tcPr>
            <w:tcW w:w="7649" w:type="dxa"/>
            <w:vAlign w:val="center"/>
          </w:tcPr>
          <w:p w14:paraId="69C721C8" w14:textId="3D8ECB98" w:rsidR="004F04AC" w:rsidRPr="0051048E" w:rsidRDefault="004F04AC" w:rsidP="00D22A4F">
            <w:pPr>
              <w:spacing w:line="240" w:lineRule="auto"/>
              <w:rPr>
                <w:b/>
                <w:bCs/>
                <w:sz w:val="20"/>
              </w:rPr>
            </w:pPr>
          </w:p>
        </w:tc>
      </w:tr>
      <w:tr w:rsidR="009D1DC7" w:rsidRPr="0051048E" w14:paraId="22C481E6" w14:textId="77777777" w:rsidTr="00943B21">
        <w:trPr>
          <w:trHeight w:val="510"/>
        </w:trPr>
        <w:tc>
          <w:tcPr>
            <w:tcW w:w="1985" w:type="dxa"/>
            <w:vAlign w:val="center"/>
          </w:tcPr>
          <w:p w14:paraId="1E13B226" w14:textId="7675886F" w:rsidR="009D1DC7" w:rsidRPr="00943B21" w:rsidRDefault="009D1DC7" w:rsidP="00D22A4F">
            <w:pPr>
              <w:spacing w:after="0" w:line="240" w:lineRule="auto"/>
              <w:rPr>
                <w:b/>
                <w:bCs/>
                <w:caps/>
                <w:sz w:val="16"/>
                <w:szCs w:val="16"/>
              </w:rPr>
            </w:pPr>
            <w:r w:rsidRPr="00943B21">
              <w:rPr>
                <w:b/>
                <w:bCs/>
                <w:caps/>
                <w:sz w:val="16"/>
                <w:szCs w:val="16"/>
              </w:rPr>
              <w:t>Date:</w:t>
            </w:r>
          </w:p>
        </w:tc>
        <w:tc>
          <w:tcPr>
            <w:tcW w:w="7649" w:type="dxa"/>
            <w:vAlign w:val="center"/>
          </w:tcPr>
          <w:p w14:paraId="74A616C5" w14:textId="77777777" w:rsidR="009D1DC7" w:rsidRPr="00D22A4F" w:rsidRDefault="009D1DC7" w:rsidP="00D22A4F">
            <w:pPr>
              <w:spacing w:line="240" w:lineRule="auto"/>
              <w:rPr>
                <w:sz w:val="20"/>
              </w:rPr>
            </w:pPr>
          </w:p>
        </w:tc>
      </w:tr>
    </w:tbl>
    <w:p w14:paraId="69FB77CA" w14:textId="77777777" w:rsidR="00A603D1" w:rsidRDefault="00A603D1" w:rsidP="00A603D1"/>
    <w:tbl>
      <w:tblPr>
        <w:tblStyle w:val="Tabel-Gitter"/>
        <w:tblW w:w="9634" w:type="dxa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00" w:firstRow="0" w:lastRow="0" w:firstColumn="0" w:lastColumn="0" w:noHBand="0" w:noVBand="1"/>
      </w:tblPr>
      <w:tblGrid>
        <w:gridCol w:w="1134"/>
        <w:gridCol w:w="8500"/>
      </w:tblGrid>
      <w:tr w:rsidR="00822B59" w:rsidRPr="0051048E" w14:paraId="0C291AE4" w14:textId="77777777" w:rsidTr="00C02F25">
        <w:trPr>
          <w:trHeight w:val="510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3B02A"/>
            <w:vAlign w:val="center"/>
          </w:tcPr>
          <w:p w14:paraId="4E396D76" w14:textId="357B56D0" w:rsidR="00822B59" w:rsidRPr="002A6C60" w:rsidRDefault="00822B59" w:rsidP="00C02F25">
            <w:pPr>
              <w:pStyle w:val="header3"/>
              <w:spacing w:after="0" w:line="240" w:lineRule="auto"/>
              <w:rPr>
                <w:rFonts w:ascii="Verdana Pro Black" w:hAnsi="Verdana Pro Black"/>
                <w:b w:val="0"/>
                <w:bCs w:val="0"/>
                <w:color w:val="43B02A"/>
                <w:sz w:val="22"/>
                <w:szCs w:val="22"/>
              </w:rPr>
            </w:pPr>
            <w:r w:rsidRPr="00B51CD3">
              <w:rPr>
                <w:rFonts w:ascii="Verdana Pro Black" w:hAnsi="Verdana Pro Black"/>
                <w:b w:val="0"/>
                <w:bCs w:val="0"/>
                <w:color w:val="FFFFFF" w:themeColor="background1"/>
                <w:sz w:val="18"/>
                <w:szCs w:val="18"/>
              </w:rPr>
              <w:t>Information on supplier contact</w:t>
            </w:r>
          </w:p>
        </w:tc>
      </w:tr>
      <w:tr w:rsidR="00822B59" w:rsidRPr="0051048E" w14:paraId="4D5EC9AF" w14:textId="77777777" w:rsidTr="00B51CD3">
        <w:trPr>
          <w:trHeight w:val="510"/>
        </w:trPr>
        <w:tc>
          <w:tcPr>
            <w:tcW w:w="1134" w:type="dxa"/>
            <w:tcBorders>
              <w:top w:val="nil"/>
            </w:tcBorders>
            <w:vAlign w:val="center"/>
          </w:tcPr>
          <w:p w14:paraId="1FF95A32" w14:textId="57BE499F" w:rsidR="00822B59" w:rsidRPr="0051048E" w:rsidRDefault="00822B59" w:rsidP="00D22A4F">
            <w:pPr>
              <w:spacing w:after="0" w:line="240" w:lineRule="auto"/>
              <w:rPr>
                <w:b/>
                <w:bCs/>
                <w:caps/>
                <w:sz w:val="18"/>
              </w:rPr>
            </w:pPr>
            <w:r w:rsidRPr="00943B21">
              <w:rPr>
                <w:b/>
                <w:bCs/>
                <w:caps/>
                <w:sz w:val="18"/>
              </w:rPr>
              <w:t>name:</w:t>
            </w:r>
          </w:p>
        </w:tc>
        <w:tc>
          <w:tcPr>
            <w:tcW w:w="8500" w:type="dxa"/>
            <w:tcBorders>
              <w:top w:val="nil"/>
            </w:tcBorders>
            <w:vAlign w:val="center"/>
          </w:tcPr>
          <w:p w14:paraId="3C0600F0" w14:textId="77777777" w:rsidR="00822B59" w:rsidRPr="0051048E" w:rsidRDefault="00822B59" w:rsidP="00D22A4F">
            <w:pPr>
              <w:spacing w:line="240" w:lineRule="auto"/>
            </w:pPr>
          </w:p>
        </w:tc>
      </w:tr>
      <w:tr w:rsidR="00822B59" w:rsidRPr="0051048E" w14:paraId="45E314DE" w14:textId="77777777" w:rsidTr="00B51CD3">
        <w:trPr>
          <w:trHeight w:val="510"/>
        </w:trPr>
        <w:tc>
          <w:tcPr>
            <w:tcW w:w="1134" w:type="dxa"/>
            <w:vAlign w:val="center"/>
          </w:tcPr>
          <w:p w14:paraId="486C17E3" w14:textId="4BED8E79" w:rsidR="00822B59" w:rsidRPr="0051048E" w:rsidRDefault="00822B59" w:rsidP="00D22A4F">
            <w:pPr>
              <w:spacing w:after="0" w:line="240" w:lineRule="auto"/>
              <w:rPr>
                <w:b/>
                <w:bCs/>
                <w:sz w:val="18"/>
              </w:rPr>
            </w:pPr>
            <w:r w:rsidRPr="00943B21">
              <w:rPr>
                <w:b/>
                <w:bCs/>
                <w:caps/>
                <w:sz w:val="18"/>
              </w:rPr>
              <w:t>E-mail:</w:t>
            </w:r>
          </w:p>
        </w:tc>
        <w:tc>
          <w:tcPr>
            <w:tcW w:w="8500" w:type="dxa"/>
            <w:vAlign w:val="center"/>
          </w:tcPr>
          <w:p w14:paraId="75DD4D15" w14:textId="77777777" w:rsidR="00822B59" w:rsidRPr="0051048E" w:rsidRDefault="00822B59" w:rsidP="00D22A4F">
            <w:pPr>
              <w:spacing w:line="240" w:lineRule="auto"/>
              <w:rPr>
                <w:sz w:val="20"/>
              </w:rPr>
            </w:pPr>
          </w:p>
        </w:tc>
      </w:tr>
      <w:tr w:rsidR="00822B59" w:rsidRPr="0051048E" w14:paraId="2F296693" w14:textId="77777777" w:rsidTr="00B51CD3">
        <w:trPr>
          <w:trHeight w:val="510"/>
        </w:trPr>
        <w:tc>
          <w:tcPr>
            <w:tcW w:w="1134" w:type="dxa"/>
            <w:vAlign w:val="center"/>
          </w:tcPr>
          <w:p w14:paraId="33A45467" w14:textId="65C32A6C" w:rsidR="00822B59" w:rsidRPr="00943B21" w:rsidRDefault="00822B59" w:rsidP="00D22A4F">
            <w:pPr>
              <w:spacing w:after="0" w:line="240" w:lineRule="auto"/>
              <w:rPr>
                <w:b/>
                <w:bCs/>
                <w:caps/>
                <w:sz w:val="18"/>
              </w:rPr>
            </w:pPr>
            <w:r w:rsidRPr="00943B21">
              <w:rPr>
                <w:b/>
                <w:bCs/>
                <w:caps/>
                <w:sz w:val="18"/>
              </w:rPr>
              <w:t>Phone:</w:t>
            </w:r>
          </w:p>
        </w:tc>
        <w:tc>
          <w:tcPr>
            <w:tcW w:w="8500" w:type="dxa"/>
            <w:vAlign w:val="center"/>
          </w:tcPr>
          <w:p w14:paraId="4246BF65" w14:textId="77777777" w:rsidR="00822B59" w:rsidRPr="00D22A4F" w:rsidRDefault="00822B59" w:rsidP="00D22A4F">
            <w:pPr>
              <w:spacing w:line="240" w:lineRule="auto"/>
              <w:rPr>
                <w:sz w:val="20"/>
              </w:rPr>
            </w:pPr>
          </w:p>
        </w:tc>
      </w:tr>
    </w:tbl>
    <w:p w14:paraId="4216F682" w14:textId="77777777" w:rsidR="009D1DC7" w:rsidRDefault="009D1DC7" w:rsidP="00A603D1"/>
    <w:tbl>
      <w:tblPr>
        <w:tblStyle w:val="Tabel-Gitter"/>
        <w:tblW w:w="9634" w:type="dxa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00" w:firstRow="0" w:lastRow="0" w:firstColumn="0" w:lastColumn="0" w:noHBand="0" w:noVBand="1"/>
      </w:tblPr>
      <w:tblGrid>
        <w:gridCol w:w="2694"/>
        <w:gridCol w:w="6940"/>
      </w:tblGrid>
      <w:tr w:rsidR="006851D5" w:rsidRPr="0051048E" w14:paraId="1EE0E7C1" w14:textId="77777777" w:rsidTr="00C02F25">
        <w:trPr>
          <w:trHeight w:val="510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3B02A"/>
            <w:vAlign w:val="center"/>
          </w:tcPr>
          <w:p w14:paraId="570CBDF9" w14:textId="77ACD5A0" w:rsidR="006851D5" w:rsidRPr="002A6C60" w:rsidRDefault="006851D5" w:rsidP="00C02F25">
            <w:pPr>
              <w:pStyle w:val="header3"/>
              <w:spacing w:after="0" w:line="240" w:lineRule="auto"/>
              <w:rPr>
                <w:rFonts w:ascii="Verdana Pro Black" w:hAnsi="Verdana Pro Black"/>
                <w:b w:val="0"/>
                <w:bCs w:val="0"/>
                <w:color w:val="43B02A"/>
                <w:sz w:val="22"/>
                <w:szCs w:val="22"/>
              </w:rPr>
            </w:pPr>
            <w:r w:rsidRPr="00B51CD3">
              <w:rPr>
                <w:rFonts w:ascii="Verdana Pro Black" w:hAnsi="Verdana Pro Black"/>
                <w:b w:val="0"/>
                <w:bCs w:val="0"/>
                <w:color w:val="FFFFFF" w:themeColor="background1"/>
                <w:sz w:val="18"/>
                <w:szCs w:val="18"/>
              </w:rPr>
              <w:t>Technical information</w:t>
            </w:r>
          </w:p>
        </w:tc>
      </w:tr>
      <w:tr w:rsidR="00943B21" w:rsidRPr="0051048E" w14:paraId="51AA4370" w14:textId="77777777" w:rsidTr="002A4DA7">
        <w:trPr>
          <w:trHeight w:val="737"/>
        </w:trPr>
        <w:tc>
          <w:tcPr>
            <w:tcW w:w="2694" w:type="dxa"/>
            <w:tcBorders>
              <w:top w:val="nil"/>
            </w:tcBorders>
            <w:vAlign w:val="center"/>
          </w:tcPr>
          <w:p w14:paraId="352798FA" w14:textId="1015EC0C" w:rsidR="006851D5" w:rsidRPr="0051048E" w:rsidRDefault="006851D5" w:rsidP="00D22A4F">
            <w:pPr>
              <w:spacing w:after="0" w:line="240" w:lineRule="auto"/>
              <w:rPr>
                <w:b/>
                <w:bCs/>
                <w:caps/>
                <w:sz w:val="16"/>
                <w:szCs w:val="16"/>
              </w:rPr>
            </w:pPr>
            <w:r w:rsidRPr="00943B21">
              <w:rPr>
                <w:b/>
                <w:bCs/>
                <w:caps/>
                <w:sz w:val="16"/>
                <w:szCs w:val="16"/>
              </w:rPr>
              <w:t>URL/endpoint:</w:t>
            </w:r>
          </w:p>
        </w:tc>
        <w:tc>
          <w:tcPr>
            <w:tcW w:w="6940" w:type="dxa"/>
            <w:tcBorders>
              <w:top w:val="nil"/>
            </w:tcBorders>
            <w:vAlign w:val="center"/>
          </w:tcPr>
          <w:p w14:paraId="4B247BB2" w14:textId="77777777" w:rsidR="006851D5" w:rsidRPr="0051048E" w:rsidRDefault="006851D5" w:rsidP="00D22A4F">
            <w:pPr>
              <w:spacing w:line="240" w:lineRule="auto"/>
            </w:pPr>
          </w:p>
        </w:tc>
      </w:tr>
      <w:tr w:rsidR="00943B21" w:rsidRPr="006E6D03" w14:paraId="731254D5" w14:textId="77777777" w:rsidTr="002A4DA7">
        <w:trPr>
          <w:trHeight w:val="737"/>
        </w:trPr>
        <w:tc>
          <w:tcPr>
            <w:tcW w:w="2694" w:type="dxa"/>
            <w:vAlign w:val="center"/>
          </w:tcPr>
          <w:p w14:paraId="34E823A1" w14:textId="77777777" w:rsidR="006851D5" w:rsidRPr="00943B21" w:rsidRDefault="006851D5" w:rsidP="00D22A4F">
            <w:pPr>
              <w:spacing w:after="0" w:line="240" w:lineRule="auto"/>
              <w:rPr>
                <w:b/>
                <w:bCs/>
                <w:caps/>
                <w:sz w:val="16"/>
                <w:szCs w:val="16"/>
                <w:lang w:val="en-US"/>
              </w:rPr>
            </w:pPr>
            <w:r w:rsidRPr="00943B21">
              <w:rPr>
                <w:b/>
                <w:bCs/>
                <w:caps/>
                <w:sz w:val="16"/>
                <w:szCs w:val="16"/>
                <w:lang w:val="en-US"/>
              </w:rPr>
              <w:t>Used certificate:</w:t>
            </w:r>
          </w:p>
          <w:p w14:paraId="6CAECC75" w14:textId="77777777" w:rsidR="00943B21" w:rsidRPr="00943B21" w:rsidRDefault="006E6D03" w:rsidP="00D22A4F">
            <w:pPr>
              <w:spacing w:after="0" w:line="240" w:lineRule="auto"/>
              <w:rPr>
                <w:i/>
                <w:iCs/>
                <w:sz w:val="16"/>
                <w:szCs w:val="16"/>
                <w:lang w:val="en-US"/>
              </w:rPr>
            </w:pPr>
            <w:r w:rsidRPr="00943B21">
              <w:rPr>
                <w:i/>
                <w:iCs/>
                <w:sz w:val="16"/>
                <w:szCs w:val="16"/>
                <w:lang w:val="en-US"/>
              </w:rPr>
              <w:t xml:space="preserve">Subject and validity of </w:t>
            </w:r>
          </w:p>
          <w:p w14:paraId="0BEA0F7C" w14:textId="7CFC0DEA" w:rsidR="006E6D03" w:rsidRPr="0051048E" w:rsidRDefault="006E6D03" w:rsidP="00D22A4F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43B21">
              <w:rPr>
                <w:i/>
                <w:iCs/>
                <w:sz w:val="16"/>
                <w:szCs w:val="16"/>
                <w:lang w:val="en-US"/>
              </w:rPr>
              <w:t>certificate</w:t>
            </w:r>
          </w:p>
        </w:tc>
        <w:tc>
          <w:tcPr>
            <w:tcW w:w="6940" w:type="dxa"/>
            <w:vAlign w:val="center"/>
          </w:tcPr>
          <w:p w14:paraId="2D60BBD3" w14:textId="77777777" w:rsidR="006851D5" w:rsidRPr="0051048E" w:rsidRDefault="006851D5" w:rsidP="00D22A4F">
            <w:pPr>
              <w:spacing w:line="240" w:lineRule="auto"/>
              <w:rPr>
                <w:sz w:val="20"/>
                <w:lang w:val="en-US"/>
              </w:rPr>
            </w:pPr>
          </w:p>
        </w:tc>
      </w:tr>
      <w:tr w:rsidR="006851D5" w:rsidRPr="006E6D03" w14:paraId="76068E71" w14:textId="77777777" w:rsidTr="002A4DA7">
        <w:trPr>
          <w:trHeight w:val="737"/>
        </w:trPr>
        <w:tc>
          <w:tcPr>
            <w:tcW w:w="2694" w:type="dxa"/>
            <w:vAlign w:val="center"/>
          </w:tcPr>
          <w:p w14:paraId="214D5EA6" w14:textId="6B604D78" w:rsidR="006851D5" w:rsidRPr="00943B21" w:rsidRDefault="006E6D03" w:rsidP="00D22A4F">
            <w:pPr>
              <w:spacing w:after="0" w:line="240" w:lineRule="auto"/>
              <w:rPr>
                <w:b/>
                <w:bCs/>
                <w:caps/>
                <w:sz w:val="16"/>
                <w:szCs w:val="16"/>
                <w:lang w:val="en-US"/>
              </w:rPr>
            </w:pPr>
            <w:r w:rsidRPr="00943B21">
              <w:rPr>
                <w:b/>
                <w:bCs/>
                <w:caps/>
                <w:sz w:val="16"/>
                <w:szCs w:val="16"/>
                <w:lang w:val="en-US"/>
              </w:rPr>
              <w:t>Actual example of the request that triggers the error:</w:t>
            </w:r>
          </w:p>
        </w:tc>
        <w:tc>
          <w:tcPr>
            <w:tcW w:w="6940" w:type="dxa"/>
            <w:vAlign w:val="center"/>
          </w:tcPr>
          <w:p w14:paraId="3034D61B" w14:textId="77777777" w:rsidR="006851D5" w:rsidRPr="00D22A4F" w:rsidRDefault="006851D5" w:rsidP="00D22A4F">
            <w:pPr>
              <w:spacing w:line="240" w:lineRule="auto"/>
              <w:rPr>
                <w:sz w:val="20"/>
                <w:lang w:val="en-US"/>
              </w:rPr>
            </w:pPr>
          </w:p>
        </w:tc>
      </w:tr>
      <w:tr w:rsidR="000D6071" w:rsidRPr="006E6D03" w14:paraId="12C93194" w14:textId="77777777" w:rsidTr="002A4DA7">
        <w:trPr>
          <w:trHeight w:val="737"/>
        </w:trPr>
        <w:tc>
          <w:tcPr>
            <w:tcW w:w="2694" w:type="dxa"/>
            <w:vAlign w:val="center"/>
          </w:tcPr>
          <w:p w14:paraId="67EBC7A0" w14:textId="2390757F" w:rsidR="000D6071" w:rsidRPr="00943B21" w:rsidRDefault="000D6071" w:rsidP="00D22A4F">
            <w:pPr>
              <w:spacing w:after="0" w:line="240" w:lineRule="auto"/>
              <w:rPr>
                <w:b/>
                <w:bCs/>
                <w:caps/>
                <w:sz w:val="16"/>
                <w:szCs w:val="16"/>
                <w:lang w:val="en-US"/>
              </w:rPr>
            </w:pPr>
            <w:r w:rsidRPr="00943B21">
              <w:rPr>
                <w:b/>
                <w:bCs/>
                <w:caps/>
                <w:sz w:val="16"/>
                <w:szCs w:val="16"/>
                <w:lang w:val="en-US"/>
              </w:rPr>
              <w:t>Actual error from the KMD system:</w:t>
            </w:r>
          </w:p>
        </w:tc>
        <w:tc>
          <w:tcPr>
            <w:tcW w:w="6940" w:type="dxa"/>
            <w:vAlign w:val="center"/>
          </w:tcPr>
          <w:p w14:paraId="5B5624A8" w14:textId="77777777" w:rsidR="000D6071" w:rsidRPr="00D22A4F" w:rsidRDefault="000D6071" w:rsidP="00D22A4F">
            <w:pPr>
              <w:spacing w:line="240" w:lineRule="auto"/>
              <w:rPr>
                <w:sz w:val="20"/>
                <w:lang w:val="en-US"/>
              </w:rPr>
            </w:pPr>
          </w:p>
        </w:tc>
      </w:tr>
      <w:tr w:rsidR="000D6071" w:rsidRPr="006E6D03" w14:paraId="25671427" w14:textId="77777777" w:rsidTr="002A4DA7">
        <w:trPr>
          <w:trHeight w:val="737"/>
        </w:trPr>
        <w:tc>
          <w:tcPr>
            <w:tcW w:w="2694" w:type="dxa"/>
            <w:vAlign w:val="center"/>
          </w:tcPr>
          <w:p w14:paraId="629F05A6" w14:textId="455357AF" w:rsidR="000D6071" w:rsidRPr="00943B21" w:rsidRDefault="000D6071" w:rsidP="00D22A4F">
            <w:pPr>
              <w:spacing w:after="0" w:line="240" w:lineRule="auto"/>
              <w:rPr>
                <w:b/>
                <w:bCs/>
                <w:caps/>
                <w:sz w:val="16"/>
                <w:szCs w:val="16"/>
                <w:lang w:val="en-US"/>
              </w:rPr>
            </w:pPr>
            <w:r w:rsidRPr="00943B21">
              <w:rPr>
                <w:b/>
                <w:bCs/>
                <w:caps/>
                <w:sz w:val="16"/>
                <w:szCs w:val="16"/>
                <w:lang w:val="en-US"/>
              </w:rPr>
              <w:t>Timestamp:</w:t>
            </w:r>
          </w:p>
        </w:tc>
        <w:tc>
          <w:tcPr>
            <w:tcW w:w="6940" w:type="dxa"/>
            <w:vAlign w:val="center"/>
          </w:tcPr>
          <w:p w14:paraId="09A8A24D" w14:textId="77777777" w:rsidR="000D6071" w:rsidRPr="00D22A4F" w:rsidRDefault="000D6071" w:rsidP="00D22A4F">
            <w:pPr>
              <w:spacing w:line="240" w:lineRule="auto"/>
              <w:rPr>
                <w:sz w:val="20"/>
                <w:lang w:val="en-US"/>
              </w:rPr>
            </w:pPr>
          </w:p>
        </w:tc>
      </w:tr>
      <w:tr w:rsidR="000D6071" w:rsidRPr="006E6D03" w14:paraId="522AB9F6" w14:textId="77777777" w:rsidTr="002A4DA7">
        <w:trPr>
          <w:trHeight w:val="737"/>
        </w:trPr>
        <w:tc>
          <w:tcPr>
            <w:tcW w:w="2694" w:type="dxa"/>
            <w:vAlign w:val="center"/>
          </w:tcPr>
          <w:p w14:paraId="5A6A5E67" w14:textId="2AD67821" w:rsidR="000D6071" w:rsidRPr="00943B21" w:rsidRDefault="000D6071" w:rsidP="00D22A4F">
            <w:pPr>
              <w:spacing w:after="0" w:line="240" w:lineRule="auto"/>
              <w:rPr>
                <w:b/>
                <w:bCs/>
                <w:caps/>
                <w:sz w:val="16"/>
                <w:szCs w:val="16"/>
                <w:lang w:val="en"/>
              </w:rPr>
            </w:pPr>
            <w:r w:rsidRPr="00943B21">
              <w:rPr>
                <w:b/>
                <w:bCs/>
                <w:caps/>
                <w:sz w:val="16"/>
                <w:szCs w:val="16"/>
                <w:lang w:val="en"/>
              </w:rPr>
              <w:t>Description of the problem/error:</w:t>
            </w:r>
          </w:p>
        </w:tc>
        <w:tc>
          <w:tcPr>
            <w:tcW w:w="6940" w:type="dxa"/>
            <w:vAlign w:val="center"/>
          </w:tcPr>
          <w:p w14:paraId="3DB48A4E" w14:textId="77777777" w:rsidR="000D6071" w:rsidRPr="00D22A4F" w:rsidRDefault="000D6071" w:rsidP="00D22A4F">
            <w:pPr>
              <w:spacing w:line="240" w:lineRule="auto"/>
              <w:rPr>
                <w:sz w:val="20"/>
                <w:lang w:val="en-US"/>
              </w:rPr>
            </w:pPr>
          </w:p>
        </w:tc>
      </w:tr>
      <w:tr w:rsidR="000D6071" w:rsidRPr="006E6D03" w14:paraId="2206D17F" w14:textId="77777777" w:rsidTr="002A4DA7">
        <w:trPr>
          <w:trHeight w:val="737"/>
        </w:trPr>
        <w:tc>
          <w:tcPr>
            <w:tcW w:w="2694" w:type="dxa"/>
            <w:vAlign w:val="center"/>
          </w:tcPr>
          <w:p w14:paraId="3F1DAF22" w14:textId="22071D78" w:rsidR="000D6071" w:rsidRPr="00943B21" w:rsidRDefault="000D6071" w:rsidP="00D22A4F">
            <w:pPr>
              <w:spacing w:after="0" w:line="240" w:lineRule="auto"/>
              <w:rPr>
                <w:b/>
                <w:bCs/>
                <w:caps/>
                <w:sz w:val="16"/>
                <w:szCs w:val="16"/>
                <w:lang w:val="en"/>
              </w:rPr>
            </w:pPr>
            <w:r w:rsidRPr="00943B21">
              <w:rPr>
                <w:b/>
                <w:bCs/>
                <w:caps/>
                <w:sz w:val="16"/>
                <w:szCs w:val="16"/>
                <w:lang w:val="en"/>
              </w:rPr>
              <w:t>Expected result:</w:t>
            </w:r>
          </w:p>
        </w:tc>
        <w:tc>
          <w:tcPr>
            <w:tcW w:w="6940" w:type="dxa"/>
            <w:vAlign w:val="center"/>
          </w:tcPr>
          <w:p w14:paraId="70D477DA" w14:textId="77777777" w:rsidR="000D6071" w:rsidRPr="00D22A4F" w:rsidRDefault="000D6071" w:rsidP="00D22A4F">
            <w:pPr>
              <w:spacing w:line="240" w:lineRule="auto"/>
              <w:rPr>
                <w:sz w:val="20"/>
                <w:lang w:val="en-US"/>
              </w:rPr>
            </w:pPr>
          </w:p>
        </w:tc>
      </w:tr>
    </w:tbl>
    <w:p w14:paraId="1543BB20" w14:textId="77777777" w:rsidR="00A603D1" w:rsidRPr="00A603D1" w:rsidRDefault="00A603D1" w:rsidP="00A603D1"/>
    <w:sectPr w:rsidR="00A603D1" w:rsidRPr="00A603D1" w:rsidSect="000D65C1">
      <w:headerReference w:type="even" r:id="rId12"/>
      <w:headerReference w:type="default" r:id="rId13"/>
      <w:footerReference w:type="default" r:id="rId14"/>
      <w:pgSz w:w="11906" w:h="16838" w:code="9"/>
      <w:pgMar w:top="1701" w:right="1416" w:bottom="1701" w:left="1134" w:header="703" w:footer="7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749E" w14:textId="77777777" w:rsidR="000D65C1" w:rsidRDefault="000D65C1" w:rsidP="009E4B94">
      <w:pPr>
        <w:spacing w:line="240" w:lineRule="auto"/>
      </w:pPr>
      <w:r>
        <w:separator/>
      </w:r>
    </w:p>
  </w:endnote>
  <w:endnote w:type="continuationSeparator" w:id="0">
    <w:p w14:paraId="2CD548AF" w14:textId="77777777" w:rsidR="000D65C1" w:rsidRDefault="000D65C1" w:rsidP="009E4B94">
      <w:pPr>
        <w:spacing w:line="240" w:lineRule="auto"/>
      </w:pPr>
      <w:r>
        <w:continuationSeparator/>
      </w:r>
    </w:p>
  </w:endnote>
  <w:endnote w:type="continuationNotice" w:id="1">
    <w:p w14:paraId="26176AAF" w14:textId="77777777" w:rsidR="000D65C1" w:rsidRDefault="000D65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ED79" w14:textId="6FCC7E63" w:rsidR="00237E12" w:rsidRPr="00681D83" w:rsidRDefault="00DB061F" w:rsidP="005D28A5">
    <w:pPr>
      <w:pStyle w:val="Sidefod"/>
      <w:tabs>
        <w:tab w:val="clear" w:pos="284"/>
        <w:tab w:val="left" w:pos="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5733E384" wp14:editId="7CAC153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310" cy="271780"/>
              <wp:effectExtent l="0" t="0" r="0" b="13970"/>
              <wp:wrapNone/>
              <wp:docPr id="31755" name="Tekstfelt 31755" descr="{&quot;HashCode&quot;:-18539869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B1CBEF" w14:textId="77777777" w:rsidR="00DB061F" w:rsidRPr="00DB061F" w:rsidRDefault="00DB061F" w:rsidP="005D28A5">
                          <w:pPr>
                            <w:jc w:val="both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3E384" id="_x0000_t202" coordsize="21600,21600" o:spt="202" path="m,l,21600r21600,l21600,xe">
              <v:stroke joinstyle="miter"/>
              <v:path gradientshapeok="t" o:connecttype="rect"/>
            </v:shapetype>
            <v:shape id="Tekstfelt 31755" o:spid="_x0000_s1026" type="#_x0000_t202" alt="{&quot;HashCode&quot;:-1853986943,&quot;Height&quot;:841.0,&quot;Width&quot;:595.0,&quot;Placement&quot;:&quot;Footer&quot;,&quot;Index&quot;:&quot;Primary&quot;,&quot;Section&quot;:1,&quot;Top&quot;:0.0,&quot;Left&quot;:0.0}" style="position:absolute;margin-left:0;margin-top:805.45pt;width:595.3pt;height:21.4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" o:allowincell="f" filled="f" stroked="f" strokeweight=".5pt">
              <v:textbox inset="20pt,0,,0">
                <w:txbxContent>
                  <w:p w14:paraId="1CB1CBEF" w14:textId="77777777" w:rsidR="00DB061F" w:rsidRPr="00DB061F" w:rsidRDefault="00DB061F" w:rsidP="005D28A5">
                    <w:pPr>
                      <w:jc w:val="both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567EA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0B5FB9F" wp14:editId="108308A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310" cy="271780"/>
              <wp:effectExtent l="0" t="0" r="0" b="13970"/>
              <wp:wrapNone/>
              <wp:docPr id="898485942" name="Tekstfelt 898485942" descr="{&quot;HashCode&quot;:-18539869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D5BAFA" w14:textId="77777777" w:rsidR="001567EA" w:rsidRPr="001567EA" w:rsidRDefault="001567EA" w:rsidP="001567EA">
                          <w:pPr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B5FB9F" id="Tekstfelt 898485942" o:spid="_x0000_s1027" type="#_x0000_t202" alt="{&quot;HashCode&quot;:-1853986943,&quot;Height&quot;:841.0,&quot;Width&quot;:595.0,&quot;Placement&quot;:&quot;Footer&quot;,&quot;Index&quot;:&quot;Primary&quot;,&quot;Section&quot;:1,&quot;Top&quot;:0.0,&quot;Left&quot;:0.0}" style="position:absolute;margin-left:0;margin-top:805.45pt;width:595.3pt;height:21.4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" o:allowincell="f" filled="f" stroked="f" strokeweight=".5pt">
              <v:textbox inset="20pt,0,,0">
                <w:txbxContent>
                  <w:p w14:paraId="70D5BAFA" w14:textId="77777777" w:rsidR="001567EA" w:rsidRPr="001567EA" w:rsidRDefault="001567EA" w:rsidP="001567EA">
                    <w:pPr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606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DF005A7" wp14:editId="4C158B5E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310" cy="271780"/>
              <wp:effectExtent l="0" t="0" r="0" b="13970"/>
              <wp:wrapNone/>
              <wp:docPr id="1036180523" name="Tekstfelt 1036180523" descr="{&quot;HashCode&quot;:-18539869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56E929" w14:textId="77777777" w:rsidR="00F17FD0" w:rsidRPr="005D0D46" w:rsidRDefault="00F17FD0" w:rsidP="005D0D46">
                          <w:pPr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F005A7" id="Tekstfelt 1036180523" o:spid="_x0000_s1028" type="#_x0000_t202" alt="{&quot;HashCode&quot;:-1853986943,&quot;Height&quot;:841.0,&quot;Width&quot;:595.0,&quot;Placement&quot;:&quot;Footer&quot;,&quot;Index&quot;:&quot;Primary&quot;,&quot;Section&quot;:1,&quot;Top&quot;:0.0,&quot;Left&quot;:0.0}" style="position:absolute;margin-left:0;margin-top:805.5pt;width:595.3pt;height:21.4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" o:allowincell="f" filled="f" stroked="f" strokeweight=".5pt">
              <v:textbox inset="20pt,0,,0">
                <w:txbxContent>
                  <w:p w14:paraId="1E56E929" w14:textId="77777777" w:rsidR="00F17FD0" w:rsidRPr="005D0D46" w:rsidRDefault="00F17FD0" w:rsidP="005D0D46">
                    <w:pPr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37E12">
      <w:t>©KMD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9AE9" w14:textId="77777777" w:rsidR="000D65C1" w:rsidRDefault="000D65C1" w:rsidP="009E4B94">
      <w:pPr>
        <w:spacing w:line="240" w:lineRule="auto"/>
      </w:pPr>
      <w:r>
        <w:separator/>
      </w:r>
    </w:p>
  </w:footnote>
  <w:footnote w:type="continuationSeparator" w:id="0">
    <w:p w14:paraId="571CA08A" w14:textId="77777777" w:rsidR="000D65C1" w:rsidRDefault="000D65C1" w:rsidP="009E4B94">
      <w:pPr>
        <w:spacing w:line="240" w:lineRule="auto"/>
      </w:pPr>
      <w:r>
        <w:continuationSeparator/>
      </w:r>
    </w:p>
  </w:footnote>
  <w:footnote w:type="continuationNotice" w:id="1">
    <w:p w14:paraId="597F3C0E" w14:textId="77777777" w:rsidR="000D65C1" w:rsidRDefault="000D65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08EA" w14:textId="77777777" w:rsidR="00621940" w:rsidRDefault="00621940">
    <w:pPr>
      <w:pStyle w:val="Sidehoved"/>
    </w:pPr>
  </w:p>
  <w:p w14:paraId="282DAAFD" w14:textId="77777777" w:rsidR="004E18B7" w:rsidRDefault="004E18B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406C" w14:textId="77777777" w:rsidR="00237E12" w:rsidRPr="00A753A4" w:rsidRDefault="00237E12" w:rsidP="00A753A4">
    <w:pPr>
      <w:pStyle w:val="Sidehoved"/>
    </w:pPr>
    <w:r>
      <w:rPr>
        <w:noProof/>
      </w:rPr>
      <w:drawing>
        <wp:anchor distT="0" distB="0" distL="114300" distR="114300" simplePos="0" relativeHeight="251658243" behindDoc="0" locked="1" layoutInCell="1" allowOverlap="1" wp14:anchorId="536C2902" wp14:editId="776E22A4">
          <wp:simplePos x="0" y="0"/>
          <wp:positionH relativeFrom="page">
            <wp:posOffset>5765800</wp:posOffset>
          </wp:positionH>
          <wp:positionV relativeFrom="page">
            <wp:posOffset>446405</wp:posOffset>
          </wp:positionV>
          <wp:extent cx="1080000" cy="241200"/>
          <wp:effectExtent l="0" t="0" r="6350" b="6985"/>
          <wp:wrapSquare wrapText="bothSides"/>
          <wp:docPr id="2134642483" name="Billede 2134642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MD 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12663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6289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64535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44688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105F2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B2344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289E7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7ECB8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68F63E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1163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0A0A62C6"/>
    <w:multiLevelType w:val="multilevel"/>
    <w:tmpl w:val="B616D908"/>
    <w:styleLink w:val="111111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DA65EC6"/>
    <w:multiLevelType w:val="multilevel"/>
    <w:tmpl w:val="57E8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0F4E86"/>
    <w:multiLevelType w:val="multilevel"/>
    <w:tmpl w:val="9E022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3AC2A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191090"/>
    <w:multiLevelType w:val="hybridMultilevel"/>
    <w:tmpl w:val="BBA64E9A"/>
    <w:styleLink w:val="BasisOpstillingPunktTabel"/>
    <w:lvl w:ilvl="0" w:tplc="56CAE0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3B02A"/>
        <w:u w:color="43B02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E68D4"/>
    <w:multiLevelType w:val="multilevel"/>
    <w:tmpl w:val="65DAE56C"/>
    <w:styleLink w:val="BasisOpstillingPunk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74377C"/>
    <w:multiLevelType w:val="multilevel"/>
    <w:tmpl w:val="95E28EF8"/>
    <w:styleLink w:val="BasisOpstillingNummer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030668"/>
    <w:multiLevelType w:val="hybridMultilevel"/>
    <w:tmpl w:val="ED9CFF7E"/>
    <w:lvl w:ilvl="0" w:tplc="9454FF0A">
      <w:start w:val="1"/>
      <w:numFmt w:val="bullet"/>
      <w:pStyle w:val="Punktopstilling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42A3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BAD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68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64C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BCA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0F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E632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BAA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53167"/>
    <w:multiLevelType w:val="hybridMultilevel"/>
    <w:tmpl w:val="056E84F2"/>
    <w:lvl w:ilvl="0" w:tplc="6F06CA76">
      <w:start w:val="1"/>
      <w:numFmt w:val="bullet"/>
      <w:lvlText w:val="›"/>
      <w:lvlJc w:val="left"/>
      <w:pPr>
        <w:ind w:left="720" w:hanging="360"/>
      </w:pPr>
      <w:rPr>
        <w:rFonts w:ascii="Verdana" w:hAnsi="Verdana" w:hint="default"/>
        <w:color w:val="43B02A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E7A1D"/>
    <w:multiLevelType w:val="hybridMultilevel"/>
    <w:tmpl w:val="ABA0C99E"/>
    <w:styleLink w:val="1ai"/>
    <w:lvl w:ilvl="0" w:tplc="85E63AA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43B02A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E20588C"/>
    <w:multiLevelType w:val="multilevel"/>
    <w:tmpl w:val="6084387A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9" w15:restartNumberingAfterBreak="0">
    <w:nsid w:val="7FB354B8"/>
    <w:multiLevelType w:val="multilevel"/>
    <w:tmpl w:val="B9CC4EA8"/>
    <w:lvl w:ilvl="0">
      <w:start w:val="1"/>
      <w:numFmt w:val="bullet"/>
      <w:pStyle w:val="Opstilling-punkttegn"/>
      <w:lvlText w:val=""/>
      <w:lvlJc w:val="left"/>
      <w:pPr>
        <w:ind w:left="284" w:hanging="284"/>
      </w:pPr>
      <w:rPr>
        <w:rFonts w:ascii="Wingdings" w:hAnsi="Wingdings" w:hint="default"/>
        <w:color w:val="43B02A"/>
      </w:rPr>
    </w:lvl>
    <w:lvl w:ilvl="1">
      <w:start w:val="1"/>
      <w:numFmt w:val="bullet"/>
      <w:lvlText w:val=""/>
      <w:lvlJc w:val="left"/>
      <w:pPr>
        <w:ind w:left="568" w:hanging="284"/>
      </w:pPr>
      <w:rPr>
        <w:rFonts w:ascii="Wingdings" w:hAnsi="Wingdings" w:hint="default"/>
        <w:color w:val="43B02A"/>
      </w:rPr>
    </w:lvl>
    <w:lvl w:ilvl="2">
      <w:start w:val="1"/>
      <w:numFmt w:val="bullet"/>
      <w:lvlText w:val=""/>
      <w:lvlJc w:val="left"/>
      <w:pPr>
        <w:ind w:left="852" w:hanging="284"/>
      </w:pPr>
      <w:rPr>
        <w:rFonts w:ascii="Wingdings" w:hAnsi="Wingdings" w:hint="default"/>
        <w:color w:val="43B02A"/>
      </w:rPr>
    </w:lvl>
    <w:lvl w:ilvl="3">
      <w:start w:val="1"/>
      <w:numFmt w:val="bullet"/>
      <w:lvlText w:val=""/>
      <w:lvlJc w:val="left"/>
      <w:pPr>
        <w:ind w:left="1136" w:hanging="284"/>
      </w:pPr>
      <w:rPr>
        <w:rFonts w:ascii="Wingdings" w:hAnsi="Wingdings" w:hint="default"/>
        <w:color w:val="43B02A"/>
      </w:rPr>
    </w:lvl>
    <w:lvl w:ilvl="4">
      <w:start w:val="1"/>
      <w:numFmt w:val="bullet"/>
      <w:lvlText w:val=""/>
      <w:lvlJc w:val="left"/>
      <w:pPr>
        <w:ind w:left="1420" w:hanging="284"/>
      </w:pPr>
      <w:rPr>
        <w:rFonts w:ascii="Wingdings" w:hAnsi="Wingdings" w:hint="default"/>
        <w:color w:val="43B02A"/>
      </w:rPr>
    </w:lvl>
    <w:lvl w:ilvl="5">
      <w:start w:val="1"/>
      <w:numFmt w:val="bullet"/>
      <w:lvlText w:val=""/>
      <w:lvlJc w:val="left"/>
      <w:pPr>
        <w:ind w:left="1704" w:hanging="284"/>
      </w:pPr>
      <w:rPr>
        <w:rFonts w:ascii="Wingdings" w:hAnsi="Wingdings" w:hint="default"/>
        <w:color w:val="43B02A"/>
      </w:rPr>
    </w:lvl>
    <w:lvl w:ilvl="6">
      <w:start w:val="1"/>
      <w:numFmt w:val="bullet"/>
      <w:lvlText w:val=""/>
      <w:lvlJc w:val="left"/>
      <w:pPr>
        <w:ind w:left="1988" w:hanging="284"/>
      </w:pPr>
      <w:rPr>
        <w:rFonts w:ascii="Wingdings" w:hAnsi="Wingdings" w:hint="default"/>
        <w:color w:val="43B02A"/>
      </w:rPr>
    </w:lvl>
    <w:lvl w:ilvl="7">
      <w:start w:val="1"/>
      <w:numFmt w:val="bullet"/>
      <w:lvlText w:val=""/>
      <w:lvlJc w:val="left"/>
      <w:pPr>
        <w:ind w:left="2272" w:hanging="284"/>
      </w:pPr>
      <w:rPr>
        <w:rFonts w:ascii="Wingdings" w:hAnsi="Wingdings" w:hint="default"/>
        <w:color w:val="43B02A"/>
      </w:rPr>
    </w:lvl>
    <w:lvl w:ilvl="8">
      <w:start w:val="1"/>
      <w:numFmt w:val="bullet"/>
      <w:lvlText w:val=""/>
      <w:lvlJc w:val="left"/>
      <w:pPr>
        <w:ind w:left="2556" w:hanging="284"/>
      </w:pPr>
      <w:rPr>
        <w:rFonts w:ascii="Wingdings" w:hAnsi="Wingdings" w:hint="default"/>
        <w:color w:val="43B02A"/>
      </w:rPr>
    </w:lvl>
  </w:abstractNum>
  <w:num w:numId="1" w16cid:durableId="1043748389">
    <w:abstractNumId w:val="19"/>
  </w:num>
  <w:num w:numId="2" w16cid:durableId="479344974">
    <w:abstractNumId w:val="7"/>
  </w:num>
  <w:num w:numId="3" w16cid:durableId="229386706">
    <w:abstractNumId w:val="6"/>
  </w:num>
  <w:num w:numId="4" w16cid:durableId="1535927328">
    <w:abstractNumId w:val="5"/>
  </w:num>
  <w:num w:numId="5" w16cid:durableId="1744251291">
    <w:abstractNumId w:val="4"/>
  </w:num>
  <w:num w:numId="6" w16cid:durableId="1150486257">
    <w:abstractNumId w:val="3"/>
  </w:num>
  <w:num w:numId="7" w16cid:durableId="780540107">
    <w:abstractNumId w:val="2"/>
  </w:num>
  <w:num w:numId="8" w16cid:durableId="1862477233">
    <w:abstractNumId w:val="1"/>
  </w:num>
  <w:num w:numId="9" w16cid:durableId="961616587">
    <w:abstractNumId w:val="0"/>
  </w:num>
  <w:num w:numId="10" w16cid:durableId="763452532">
    <w:abstractNumId w:val="15"/>
  </w:num>
  <w:num w:numId="11" w16cid:durableId="727612843">
    <w:abstractNumId w:val="17"/>
  </w:num>
  <w:num w:numId="12" w16cid:durableId="1494685740">
    <w:abstractNumId w:val="14"/>
  </w:num>
  <w:num w:numId="13" w16cid:durableId="1510868862">
    <w:abstractNumId w:val="13"/>
  </w:num>
  <w:num w:numId="14" w16cid:durableId="1757097590">
    <w:abstractNumId w:val="12"/>
  </w:num>
  <w:num w:numId="15" w16cid:durableId="448400269">
    <w:abstractNumId w:val="8"/>
  </w:num>
  <w:num w:numId="16" w16cid:durableId="832988499">
    <w:abstractNumId w:val="9"/>
  </w:num>
  <w:num w:numId="17" w16cid:durableId="757216719">
    <w:abstractNumId w:val="18"/>
  </w:num>
  <w:num w:numId="18" w16cid:durableId="264120117">
    <w:abstractNumId w:val="10"/>
  </w:num>
  <w:num w:numId="19" w16cid:durableId="617101243">
    <w:abstractNumId w:val="11"/>
  </w:num>
  <w:num w:numId="20" w16cid:durableId="1740128316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C1"/>
    <w:rsid w:val="000000AF"/>
    <w:rsid w:val="000002A8"/>
    <w:rsid w:val="00000737"/>
    <w:rsid w:val="00000A12"/>
    <w:rsid w:val="00000AAF"/>
    <w:rsid w:val="00000DBF"/>
    <w:rsid w:val="00000E91"/>
    <w:rsid w:val="0000122A"/>
    <w:rsid w:val="00001255"/>
    <w:rsid w:val="000017B9"/>
    <w:rsid w:val="00001ECC"/>
    <w:rsid w:val="000027BB"/>
    <w:rsid w:val="00002A8F"/>
    <w:rsid w:val="00002CDE"/>
    <w:rsid w:val="00002E14"/>
    <w:rsid w:val="00002E97"/>
    <w:rsid w:val="00002EA9"/>
    <w:rsid w:val="00002EC7"/>
    <w:rsid w:val="00003318"/>
    <w:rsid w:val="00003346"/>
    <w:rsid w:val="000036AE"/>
    <w:rsid w:val="00003B40"/>
    <w:rsid w:val="00003BF6"/>
    <w:rsid w:val="00003C62"/>
    <w:rsid w:val="00004023"/>
    <w:rsid w:val="00004185"/>
    <w:rsid w:val="0000457B"/>
    <w:rsid w:val="000046DF"/>
    <w:rsid w:val="000046F8"/>
    <w:rsid w:val="00004865"/>
    <w:rsid w:val="00004C78"/>
    <w:rsid w:val="00004FD1"/>
    <w:rsid w:val="00005006"/>
    <w:rsid w:val="00005087"/>
    <w:rsid w:val="000050B2"/>
    <w:rsid w:val="0000549E"/>
    <w:rsid w:val="0000574C"/>
    <w:rsid w:val="00005A43"/>
    <w:rsid w:val="00005C8D"/>
    <w:rsid w:val="0000630A"/>
    <w:rsid w:val="000068B1"/>
    <w:rsid w:val="00006929"/>
    <w:rsid w:val="00006C8E"/>
    <w:rsid w:val="00006FE5"/>
    <w:rsid w:val="00007364"/>
    <w:rsid w:val="000075C0"/>
    <w:rsid w:val="00007783"/>
    <w:rsid w:val="00007BF0"/>
    <w:rsid w:val="00007BFF"/>
    <w:rsid w:val="00007D94"/>
    <w:rsid w:val="00011A38"/>
    <w:rsid w:val="00012145"/>
    <w:rsid w:val="00012251"/>
    <w:rsid w:val="000129B0"/>
    <w:rsid w:val="00012B1E"/>
    <w:rsid w:val="00012BD0"/>
    <w:rsid w:val="00012F4C"/>
    <w:rsid w:val="0001315A"/>
    <w:rsid w:val="00013455"/>
    <w:rsid w:val="00013628"/>
    <w:rsid w:val="0001382D"/>
    <w:rsid w:val="000139E1"/>
    <w:rsid w:val="00013BAE"/>
    <w:rsid w:val="00013CC3"/>
    <w:rsid w:val="00013D30"/>
    <w:rsid w:val="00013FCD"/>
    <w:rsid w:val="00014223"/>
    <w:rsid w:val="0001422A"/>
    <w:rsid w:val="0001446A"/>
    <w:rsid w:val="0001446C"/>
    <w:rsid w:val="00014653"/>
    <w:rsid w:val="000148AB"/>
    <w:rsid w:val="00014E1E"/>
    <w:rsid w:val="00014EB1"/>
    <w:rsid w:val="000152FB"/>
    <w:rsid w:val="00015937"/>
    <w:rsid w:val="0001668E"/>
    <w:rsid w:val="0001695F"/>
    <w:rsid w:val="00016B06"/>
    <w:rsid w:val="00016DDB"/>
    <w:rsid w:val="00016E08"/>
    <w:rsid w:val="00017334"/>
    <w:rsid w:val="000173D4"/>
    <w:rsid w:val="00017CD0"/>
    <w:rsid w:val="00017CF8"/>
    <w:rsid w:val="00017E07"/>
    <w:rsid w:val="0002085E"/>
    <w:rsid w:val="00020A46"/>
    <w:rsid w:val="00020CE9"/>
    <w:rsid w:val="00020E62"/>
    <w:rsid w:val="00021134"/>
    <w:rsid w:val="0002114E"/>
    <w:rsid w:val="00021974"/>
    <w:rsid w:val="00021ACF"/>
    <w:rsid w:val="00021ADF"/>
    <w:rsid w:val="00021AEB"/>
    <w:rsid w:val="00022741"/>
    <w:rsid w:val="000229B5"/>
    <w:rsid w:val="00022EB0"/>
    <w:rsid w:val="00022EE9"/>
    <w:rsid w:val="00022FD9"/>
    <w:rsid w:val="0002316E"/>
    <w:rsid w:val="000231A8"/>
    <w:rsid w:val="000236C1"/>
    <w:rsid w:val="000238BB"/>
    <w:rsid w:val="0002393F"/>
    <w:rsid w:val="0002394F"/>
    <w:rsid w:val="000239CF"/>
    <w:rsid w:val="00023A88"/>
    <w:rsid w:val="00023BCF"/>
    <w:rsid w:val="00023DC7"/>
    <w:rsid w:val="00023EBF"/>
    <w:rsid w:val="00023F1A"/>
    <w:rsid w:val="000240F2"/>
    <w:rsid w:val="000244F4"/>
    <w:rsid w:val="000247FB"/>
    <w:rsid w:val="000248CC"/>
    <w:rsid w:val="00024D66"/>
    <w:rsid w:val="000251A3"/>
    <w:rsid w:val="000253F2"/>
    <w:rsid w:val="00025515"/>
    <w:rsid w:val="0002573C"/>
    <w:rsid w:val="00025A5E"/>
    <w:rsid w:val="00025D0A"/>
    <w:rsid w:val="00025FAA"/>
    <w:rsid w:val="00026235"/>
    <w:rsid w:val="000268CB"/>
    <w:rsid w:val="00027827"/>
    <w:rsid w:val="00027AF1"/>
    <w:rsid w:val="00027D89"/>
    <w:rsid w:val="00027FE4"/>
    <w:rsid w:val="000300F4"/>
    <w:rsid w:val="000303FB"/>
    <w:rsid w:val="000304FB"/>
    <w:rsid w:val="00030B27"/>
    <w:rsid w:val="00030FA2"/>
    <w:rsid w:val="000313ED"/>
    <w:rsid w:val="000315C3"/>
    <w:rsid w:val="00031958"/>
    <w:rsid w:val="000323EB"/>
    <w:rsid w:val="000329F2"/>
    <w:rsid w:val="00032C89"/>
    <w:rsid w:val="0003335B"/>
    <w:rsid w:val="00033CA9"/>
    <w:rsid w:val="00033DFD"/>
    <w:rsid w:val="00034119"/>
    <w:rsid w:val="000341C2"/>
    <w:rsid w:val="000342F4"/>
    <w:rsid w:val="00034618"/>
    <w:rsid w:val="000348A8"/>
    <w:rsid w:val="00034A16"/>
    <w:rsid w:val="00034C5D"/>
    <w:rsid w:val="00034C91"/>
    <w:rsid w:val="00034EE8"/>
    <w:rsid w:val="0003525D"/>
    <w:rsid w:val="00035292"/>
    <w:rsid w:val="000353D9"/>
    <w:rsid w:val="00035BD5"/>
    <w:rsid w:val="000363E6"/>
    <w:rsid w:val="00036480"/>
    <w:rsid w:val="00036665"/>
    <w:rsid w:val="00036686"/>
    <w:rsid w:val="0003712C"/>
    <w:rsid w:val="00037B15"/>
    <w:rsid w:val="00037E8D"/>
    <w:rsid w:val="00040124"/>
    <w:rsid w:val="000403EF"/>
    <w:rsid w:val="000403FE"/>
    <w:rsid w:val="00040502"/>
    <w:rsid w:val="00040578"/>
    <w:rsid w:val="000408A3"/>
    <w:rsid w:val="00040A95"/>
    <w:rsid w:val="00040C6B"/>
    <w:rsid w:val="00041360"/>
    <w:rsid w:val="00041641"/>
    <w:rsid w:val="00041D6F"/>
    <w:rsid w:val="00041EFE"/>
    <w:rsid w:val="000421EF"/>
    <w:rsid w:val="00042279"/>
    <w:rsid w:val="00042295"/>
    <w:rsid w:val="0004245B"/>
    <w:rsid w:val="0004278C"/>
    <w:rsid w:val="00042954"/>
    <w:rsid w:val="0004296C"/>
    <w:rsid w:val="00042B25"/>
    <w:rsid w:val="00042DC9"/>
    <w:rsid w:val="00043231"/>
    <w:rsid w:val="000434B6"/>
    <w:rsid w:val="000439F8"/>
    <w:rsid w:val="00043B37"/>
    <w:rsid w:val="00043C06"/>
    <w:rsid w:val="00043F46"/>
    <w:rsid w:val="00044273"/>
    <w:rsid w:val="00045127"/>
    <w:rsid w:val="00045919"/>
    <w:rsid w:val="00045A4B"/>
    <w:rsid w:val="00045B04"/>
    <w:rsid w:val="00045D9A"/>
    <w:rsid w:val="00045E37"/>
    <w:rsid w:val="00045F26"/>
    <w:rsid w:val="000460BE"/>
    <w:rsid w:val="00046257"/>
    <w:rsid w:val="00046967"/>
    <w:rsid w:val="000469BA"/>
    <w:rsid w:val="00046CC9"/>
    <w:rsid w:val="00047259"/>
    <w:rsid w:val="000472C7"/>
    <w:rsid w:val="000477B2"/>
    <w:rsid w:val="00047897"/>
    <w:rsid w:val="00047C0D"/>
    <w:rsid w:val="00047CC3"/>
    <w:rsid w:val="0005069B"/>
    <w:rsid w:val="000506D7"/>
    <w:rsid w:val="000509EB"/>
    <w:rsid w:val="00050BE1"/>
    <w:rsid w:val="00050F13"/>
    <w:rsid w:val="00051938"/>
    <w:rsid w:val="000519B4"/>
    <w:rsid w:val="000519CE"/>
    <w:rsid w:val="00051C67"/>
    <w:rsid w:val="00051DC4"/>
    <w:rsid w:val="00051E4F"/>
    <w:rsid w:val="00052026"/>
    <w:rsid w:val="00052522"/>
    <w:rsid w:val="000529B6"/>
    <w:rsid w:val="00052CC7"/>
    <w:rsid w:val="00052CFC"/>
    <w:rsid w:val="00052F11"/>
    <w:rsid w:val="00052FF6"/>
    <w:rsid w:val="000534C7"/>
    <w:rsid w:val="000538A0"/>
    <w:rsid w:val="00053B04"/>
    <w:rsid w:val="00053CA9"/>
    <w:rsid w:val="00053E17"/>
    <w:rsid w:val="00053F23"/>
    <w:rsid w:val="00053F47"/>
    <w:rsid w:val="00054185"/>
    <w:rsid w:val="000542F3"/>
    <w:rsid w:val="00054366"/>
    <w:rsid w:val="0005454B"/>
    <w:rsid w:val="00054629"/>
    <w:rsid w:val="00054901"/>
    <w:rsid w:val="0005495D"/>
    <w:rsid w:val="00054B75"/>
    <w:rsid w:val="00054BDB"/>
    <w:rsid w:val="00054DCA"/>
    <w:rsid w:val="00054F96"/>
    <w:rsid w:val="00055157"/>
    <w:rsid w:val="00055386"/>
    <w:rsid w:val="00055C98"/>
    <w:rsid w:val="000561A2"/>
    <w:rsid w:val="000562D9"/>
    <w:rsid w:val="000565FC"/>
    <w:rsid w:val="00056BA9"/>
    <w:rsid w:val="00056BDD"/>
    <w:rsid w:val="00056CCA"/>
    <w:rsid w:val="00056EE5"/>
    <w:rsid w:val="000573AB"/>
    <w:rsid w:val="00057410"/>
    <w:rsid w:val="00057544"/>
    <w:rsid w:val="00057709"/>
    <w:rsid w:val="000578ED"/>
    <w:rsid w:val="00057ECC"/>
    <w:rsid w:val="00060213"/>
    <w:rsid w:val="000602EC"/>
    <w:rsid w:val="0006030C"/>
    <w:rsid w:val="000604AC"/>
    <w:rsid w:val="0006053E"/>
    <w:rsid w:val="00060A92"/>
    <w:rsid w:val="00060D64"/>
    <w:rsid w:val="00060D90"/>
    <w:rsid w:val="00060EE0"/>
    <w:rsid w:val="00061119"/>
    <w:rsid w:val="000613CE"/>
    <w:rsid w:val="00061BAF"/>
    <w:rsid w:val="00061BBE"/>
    <w:rsid w:val="00061C80"/>
    <w:rsid w:val="00061CA7"/>
    <w:rsid w:val="00061CE0"/>
    <w:rsid w:val="0006218F"/>
    <w:rsid w:val="0006262F"/>
    <w:rsid w:val="00062914"/>
    <w:rsid w:val="00062CB8"/>
    <w:rsid w:val="00062DCA"/>
    <w:rsid w:val="00062E63"/>
    <w:rsid w:val="00062E91"/>
    <w:rsid w:val="00062F93"/>
    <w:rsid w:val="0006321A"/>
    <w:rsid w:val="000632C2"/>
    <w:rsid w:val="0006358D"/>
    <w:rsid w:val="00063741"/>
    <w:rsid w:val="0006389B"/>
    <w:rsid w:val="00063988"/>
    <w:rsid w:val="00063993"/>
    <w:rsid w:val="00063A3E"/>
    <w:rsid w:val="00063BFA"/>
    <w:rsid w:val="00063E51"/>
    <w:rsid w:val="00063E6D"/>
    <w:rsid w:val="00063E75"/>
    <w:rsid w:val="00063F8D"/>
    <w:rsid w:val="0006411D"/>
    <w:rsid w:val="000643F9"/>
    <w:rsid w:val="00064AA1"/>
    <w:rsid w:val="00064CD9"/>
    <w:rsid w:val="00065407"/>
    <w:rsid w:val="00065493"/>
    <w:rsid w:val="0006572C"/>
    <w:rsid w:val="00065738"/>
    <w:rsid w:val="000658AF"/>
    <w:rsid w:val="00065DBE"/>
    <w:rsid w:val="0006602D"/>
    <w:rsid w:val="000661BB"/>
    <w:rsid w:val="000667E7"/>
    <w:rsid w:val="00066A6E"/>
    <w:rsid w:val="00066B09"/>
    <w:rsid w:val="00066BD3"/>
    <w:rsid w:val="00066DD3"/>
    <w:rsid w:val="0006713E"/>
    <w:rsid w:val="00067259"/>
    <w:rsid w:val="000672E7"/>
    <w:rsid w:val="0006741A"/>
    <w:rsid w:val="000674F3"/>
    <w:rsid w:val="000676D6"/>
    <w:rsid w:val="00067A83"/>
    <w:rsid w:val="00067B66"/>
    <w:rsid w:val="00070580"/>
    <w:rsid w:val="00070635"/>
    <w:rsid w:val="00070C87"/>
    <w:rsid w:val="00070FF9"/>
    <w:rsid w:val="00071000"/>
    <w:rsid w:val="000712DA"/>
    <w:rsid w:val="00071867"/>
    <w:rsid w:val="00071AD8"/>
    <w:rsid w:val="00071AE1"/>
    <w:rsid w:val="00071AE3"/>
    <w:rsid w:val="00071D48"/>
    <w:rsid w:val="0007287C"/>
    <w:rsid w:val="00072A3B"/>
    <w:rsid w:val="00072A9F"/>
    <w:rsid w:val="00072B5E"/>
    <w:rsid w:val="00072C52"/>
    <w:rsid w:val="00072D1F"/>
    <w:rsid w:val="00072FC0"/>
    <w:rsid w:val="00072FF2"/>
    <w:rsid w:val="000731ED"/>
    <w:rsid w:val="000732D2"/>
    <w:rsid w:val="00073512"/>
    <w:rsid w:val="00073A24"/>
    <w:rsid w:val="00073A62"/>
    <w:rsid w:val="00073E7A"/>
    <w:rsid w:val="000741A2"/>
    <w:rsid w:val="000749B4"/>
    <w:rsid w:val="00074C62"/>
    <w:rsid w:val="00074E3A"/>
    <w:rsid w:val="0007511E"/>
    <w:rsid w:val="00075C79"/>
    <w:rsid w:val="00075D2E"/>
    <w:rsid w:val="00075D9C"/>
    <w:rsid w:val="00075EB3"/>
    <w:rsid w:val="0007663E"/>
    <w:rsid w:val="0007668E"/>
    <w:rsid w:val="000767E7"/>
    <w:rsid w:val="000768D3"/>
    <w:rsid w:val="00076A84"/>
    <w:rsid w:val="00076CEC"/>
    <w:rsid w:val="00076D23"/>
    <w:rsid w:val="00076DB2"/>
    <w:rsid w:val="000771B9"/>
    <w:rsid w:val="00077C18"/>
    <w:rsid w:val="00077D64"/>
    <w:rsid w:val="000803BF"/>
    <w:rsid w:val="000809C4"/>
    <w:rsid w:val="00081209"/>
    <w:rsid w:val="00081590"/>
    <w:rsid w:val="000817A0"/>
    <w:rsid w:val="00081A86"/>
    <w:rsid w:val="00081CCE"/>
    <w:rsid w:val="00081FCD"/>
    <w:rsid w:val="0008282C"/>
    <w:rsid w:val="000828D1"/>
    <w:rsid w:val="00082A99"/>
    <w:rsid w:val="00082B71"/>
    <w:rsid w:val="00082BF5"/>
    <w:rsid w:val="00082F3C"/>
    <w:rsid w:val="00083DB2"/>
    <w:rsid w:val="00083E90"/>
    <w:rsid w:val="00084666"/>
    <w:rsid w:val="00084911"/>
    <w:rsid w:val="00084B7A"/>
    <w:rsid w:val="00084CF9"/>
    <w:rsid w:val="00084EB4"/>
    <w:rsid w:val="00084EDB"/>
    <w:rsid w:val="0008567D"/>
    <w:rsid w:val="000856A0"/>
    <w:rsid w:val="0008579B"/>
    <w:rsid w:val="0008583B"/>
    <w:rsid w:val="00085A24"/>
    <w:rsid w:val="00085C2C"/>
    <w:rsid w:val="00085E07"/>
    <w:rsid w:val="00085EC6"/>
    <w:rsid w:val="0008635B"/>
    <w:rsid w:val="00086676"/>
    <w:rsid w:val="00086BE4"/>
    <w:rsid w:val="000877CA"/>
    <w:rsid w:val="00087C02"/>
    <w:rsid w:val="000906A9"/>
    <w:rsid w:val="0009078C"/>
    <w:rsid w:val="000907BB"/>
    <w:rsid w:val="000907C3"/>
    <w:rsid w:val="000908F9"/>
    <w:rsid w:val="00091129"/>
    <w:rsid w:val="0009128B"/>
    <w:rsid w:val="0009128C"/>
    <w:rsid w:val="00091367"/>
    <w:rsid w:val="000913D8"/>
    <w:rsid w:val="00091B5C"/>
    <w:rsid w:val="00091FFE"/>
    <w:rsid w:val="000920CF"/>
    <w:rsid w:val="000923CB"/>
    <w:rsid w:val="00092598"/>
    <w:rsid w:val="0009262A"/>
    <w:rsid w:val="00092768"/>
    <w:rsid w:val="00092813"/>
    <w:rsid w:val="0009281C"/>
    <w:rsid w:val="00092DA3"/>
    <w:rsid w:val="00092F65"/>
    <w:rsid w:val="00093494"/>
    <w:rsid w:val="000934AD"/>
    <w:rsid w:val="0009367C"/>
    <w:rsid w:val="00093872"/>
    <w:rsid w:val="000939B6"/>
    <w:rsid w:val="00094922"/>
    <w:rsid w:val="00094ABD"/>
    <w:rsid w:val="000950A4"/>
    <w:rsid w:val="0009536A"/>
    <w:rsid w:val="000955E0"/>
    <w:rsid w:val="00095966"/>
    <w:rsid w:val="00095E13"/>
    <w:rsid w:val="00096642"/>
    <w:rsid w:val="000966A0"/>
    <w:rsid w:val="000968F0"/>
    <w:rsid w:val="00096A20"/>
    <w:rsid w:val="00096D6A"/>
    <w:rsid w:val="00096D9F"/>
    <w:rsid w:val="0009776A"/>
    <w:rsid w:val="00097930"/>
    <w:rsid w:val="00097A82"/>
    <w:rsid w:val="00097AEE"/>
    <w:rsid w:val="00097B76"/>
    <w:rsid w:val="000A0358"/>
    <w:rsid w:val="000A048F"/>
    <w:rsid w:val="000A064F"/>
    <w:rsid w:val="000A0926"/>
    <w:rsid w:val="000A0CCA"/>
    <w:rsid w:val="000A0E9B"/>
    <w:rsid w:val="000A1000"/>
    <w:rsid w:val="000A18D5"/>
    <w:rsid w:val="000A1F33"/>
    <w:rsid w:val="000A24AD"/>
    <w:rsid w:val="000A2658"/>
    <w:rsid w:val="000A26C8"/>
    <w:rsid w:val="000A2A85"/>
    <w:rsid w:val="000A2AD6"/>
    <w:rsid w:val="000A2F00"/>
    <w:rsid w:val="000A311F"/>
    <w:rsid w:val="000A331B"/>
    <w:rsid w:val="000A34D3"/>
    <w:rsid w:val="000A353F"/>
    <w:rsid w:val="000A3963"/>
    <w:rsid w:val="000A39F8"/>
    <w:rsid w:val="000A3B91"/>
    <w:rsid w:val="000A3D8C"/>
    <w:rsid w:val="000A3E32"/>
    <w:rsid w:val="000A3F46"/>
    <w:rsid w:val="000A43E8"/>
    <w:rsid w:val="000A43FF"/>
    <w:rsid w:val="000A48F5"/>
    <w:rsid w:val="000A4C10"/>
    <w:rsid w:val="000A4F1A"/>
    <w:rsid w:val="000A50EF"/>
    <w:rsid w:val="000A55AA"/>
    <w:rsid w:val="000A5914"/>
    <w:rsid w:val="000A5973"/>
    <w:rsid w:val="000A5B94"/>
    <w:rsid w:val="000A5BC2"/>
    <w:rsid w:val="000A62F3"/>
    <w:rsid w:val="000A6469"/>
    <w:rsid w:val="000A658E"/>
    <w:rsid w:val="000A69C1"/>
    <w:rsid w:val="000A69F9"/>
    <w:rsid w:val="000A7001"/>
    <w:rsid w:val="000A7024"/>
    <w:rsid w:val="000A74FB"/>
    <w:rsid w:val="000A777C"/>
    <w:rsid w:val="000A78A5"/>
    <w:rsid w:val="000A7AA6"/>
    <w:rsid w:val="000A7AD3"/>
    <w:rsid w:val="000A7DF6"/>
    <w:rsid w:val="000A7EF0"/>
    <w:rsid w:val="000B0003"/>
    <w:rsid w:val="000B0250"/>
    <w:rsid w:val="000B07A7"/>
    <w:rsid w:val="000B09BB"/>
    <w:rsid w:val="000B0DFC"/>
    <w:rsid w:val="000B0ECD"/>
    <w:rsid w:val="000B1109"/>
    <w:rsid w:val="000B11BF"/>
    <w:rsid w:val="000B1AD9"/>
    <w:rsid w:val="000B1B11"/>
    <w:rsid w:val="000B1C14"/>
    <w:rsid w:val="000B1EEC"/>
    <w:rsid w:val="000B21DF"/>
    <w:rsid w:val="000B2489"/>
    <w:rsid w:val="000B2501"/>
    <w:rsid w:val="000B261A"/>
    <w:rsid w:val="000B2945"/>
    <w:rsid w:val="000B2CD0"/>
    <w:rsid w:val="000B2D1D"/>
    <w:rsid w:val="000B2DE3"/>
    <w:rsid w:val="000B2F4D"/>
    <w:rsid w:val="000B3464"/>
    <w:rsid w:val="000B3BBC"/>
    <w:rsid w:val="000B426C"/>
    <w:rsid w:val="000B42F0"/>
    <w:rsid w:val="000B464A"/>
    <w:rsid w:val="000B490C"/>
    <w:rsid w:val="000B4A78"/>
    <w:rsid w:val="000B4BE3"/>
    <w:rsid w:val="000B5335"/>
    <w:rsid w:val="000B55D3"/>
    <w:rsid w:val="000B5892"/>
    <w:rsid w:val="000B5AA1"/>
    <w:rsid w:val="000B5C23"/>
    <w:rsid w:val="000B6051"/>
    <w:rsid w:val="000B623E"/>
    <w:rsid w:val="000B68F5"/>
    <w:rsid w:val="000B6D67"/>
    <w:rsid w:val="000B6EBF"/>
    <w:rsid w:val="000B7188"/>
    <w:rsid w:val="000B7470"/>
    <w:rsid w:val="000B773A"/>
    <w:rsid w:val="000B7E3B"/>
    <w:rsid w:val="000B7E46"/>
    <w:rsid w:val="000B7EA5"/>
    <w:rsid w:val="000C0068"/>
    <w:rsid w:val="000C016B"/>
    <w:rsid w:val="000C0493"/>
    <w:rsid w:val="000C0855"/>
    <w:rsid w:val="000C09E9"/>
    <w:rsid w:val="000C0B31"/>
    <w:rsid w:val="000C1916"/>
    <w:rsid w:val="000C1B24"/>
    <w:rsid w:val="000C25F0"/>
    <w:rsid w:val="000C2DD2"/>
    <w:rsid w:val="000C3119"/>
    <w:rsid w:val="000C3168"/>
    <w:rsid w:val="000C3224"/>
    <w:rsid w:val="000C32F8"/>
    <w:rsid w:val="000C3A6F"/>
    <w:rsid w:val="000C3BE2"/>
    <w:rsid w:val="000C3D73"/>
    <w:rsid w:val="000C3F76"/>
    <w:rsid w:val="000C43B1"/>
    <w:rsid w:val="000C46C3"/>
    <w:rsid w:val="000C4746"/>
    <w:rsid w:val="000C474C"/>
    <w:rsid w:val="000C4E9B"/>
    <w:rsid w:val="000C4EF1"/>
    <w:rsid w:val="000C5993"/>
    <w:rsid w:val="000C59DC"/>
    <w:rsid w:val="000C5A2B"/>
    <w:rsid w:val="000C61A8"/>
    <w:rsid w:val="000C624E"/>
    <w:rsid w:val="000C62BB"/>
    <w:rsid w:val="000C62C0"/>
    <w:rsid w:val="000C637D"/>
    <w:rsid w:val="000C65DB"/>
    <w:rsid w:val="000C6BD7"/>
    <w:rsid w:val="000C6CD2"/>
    <w:rsid w:val="000C720C"/>
    <w:rsid w:val="000C720F"/>
    <w:rsid w:val="000C74A4"/>
    <w:rsid w:val="000C7798"/>
    <w:rsid w:val="000C7C7E"/>
    <w:rsid w:val="000D0372"/>
    <w:rsid w:val="000D0861"/>
    <w:rsid w:val="000D0980"/>
    <w:rsid w:val="000D0C0C"/>
    <w:rsid w:val="000D0DFE"/>
    <w:rsid w:val="000D12CD"/>
    <w:rsid w:val="000D1630"/>
    <w:rsid w:val="000D18D7"/>
    <w:rsid w:val="000D1D6C"/>
    <w:rsid w:val="000D22D3"/>
    <w:rsid w:val="000D23B9"/>
    <w:rsid w:val="000D288D"/>
    <w:rsid w:val="000D292B"/>
    <w:rsid w:val="000D31B3"/>
    <w:rsid w:val="000D32EB"/>
    <w:rsid w:val="000D34CC"/>
    <w:rsid w:val="000D3704"/>
    <w:rsid w:val="000D376F"/>
    <w:rsid w:val="000D37BC"/>
    <w:rsid w:val="000D3976"/>
    <w:rsid w:val="000D3B1F"/>
    <w:rsid w:val="000D3B70"/>
    <w:rsid w:val="000D3D9E"/>
    <w:rsid w:val="000D3E37"/>
    <w:rsid w:val="000D4082"/>
    <w:rsid w:val="000D41A6"/>
    <w:rsid w:val="000D475B"/>
    <w:rsid w:val="000D48F1"/>
    <w:rsid w:val="000D497A"/>
    <w:rsid w:val="000D4A4D"/>
    <w:rsid w:val="000D4CF5"/>
    <w:rsid w:val="000D4D7F"/>
    <w:rsid w:val="000D4F96"/>
    <w:rsid w:val="000D526B"/>
    <w:rsid w:val="000D54C6"/>
    <w:rsid w:val="000D5B87"/>
    <w:rsid w:val="000D5C58"/>
    <w:rsid w:val="000D6071"/>
    <w:rsid w:val="000D61CC"/>
    <w:rsid w:val="000D629A"/>
    <w:rsid w:val="000D65C1"/>
    <w:rsid w:val="000D66AD"/>
    <w:rsid w:val="000D6AC1"/>
    <w:rsid w:val="000D6EE4"/>
    <w:rsid w:val="000D7330"/>
    <w:rsid w:val="000D7461"/>
    <w:rsid w:val="000D7488"/>
    <w:rsid w:val="000D7552"/>
    <w:rsid w:val="000D7742"/>
    <w:rsid w:val="000D7BF9"/>
    <w:rsid w:val="000D7CF0"/>
    <w:rsid w:val="000E00E1"/>
    <w:rsid w:val="000E0AC7"/>
    <w:rsid w:val="000E0B5C"/>
    <w:rsid w:val="000E0D2F"/>
    <w:rsid w:val="000E0FBE"/>
    <w:rsid w:val="000E1032"/>
    <w:rsid w:val="000E112F"/>
    <w:rsid w:val="000E1B4B"/>
    <w:rsid w:val="000E1BD9"/>
    <w:rsid w:val="000E2156"/>
    <w:rsid w:val="000E2365"/>
    <w:rsid w:val="000E23F8"/>
    <w:rsid w:val="000E2662"/>
    <w:rsid w:val="000E2681"/>
    <w:rsid w:val="000E284E"/>
    <w:rsid w:val="000E2894"/>
    <w:rsid w:val="000E28D8"/>
    <w:rsid w:val="000E2CFF"/>
    <w:rsid w:val="000E2D2A"/>
    <w:rsid w:val="000E30F9"/>
    <w:rsid w:val="000E3109"/>
    <w:rsid w:val="000E3792"/>
    <w:rsid w:val="000E38C5"/>
    <w:rsid w:val="000E3C79"/>
    <w:rsid w:val="000E3E60"/>
    <w:rsid w:val="000E3E8E"/>
    <w:rsid w:val="000E3F4F"/>
    <w:rsid w:val="000E3F6C"/>
    <w:rsid w:val="000E4080"/>
    <w:rsid w:val="000E452B"/>
    <w:rsid w:val="000E4B05"/>
    <w:rsid w:val="000E5A8D"/>
    <w:rsid w:val="000E5CF5"/>
    <w:rsid w:val="000E61E7"/>
    <w:rsid w:val="000E6625"/>
    <w:rsid w:val="000E67F4"/>
    <w:rsid w:val="000E6926"/>
    <w:rsid w:val="000E6952"/>
    <w:rsid w:val="000E6955"/>
    <w:rsid w:val="000E6BC2"/>
    <w:rsid w:val="000E6C09"/>
    <w:rsid w:val="000E6E72"/>
    <w:rsid w:val="000E6E8E"/>
    <w:rsid w:val="000E73C7"/>
    <w:rsid w:val="000E759C"/>
    <w:rsid w:val="000E76A6"/>
    <w:rsid w:val="000E7B10"/>
    <w:rsid w:val="000E7DCB"/>
    <w:rsid w:val="000E7F92"/>
    <w:rsid w:val="000F0067"/>
    <w:rsid w:val="000F00C7"/>
    <w:rsid w:val="000F058D"/>
    <w:rsid w:val="000F09ED"/>
    <w:rsid w:val="000F0AA5"/>
    <w:rsid w:val="000F0AD5"/>
    <w:rsid w:val="000F0DD9"/>
    <w:rsid w:val="000F0E39"/>
    <w:rsid w:val="000F0F51"/>
    <w:rsid w:val="000F1012"/>
    <w:rsid w:val="000F140A"/>
    <w:rsid w:val="000F1737"/>
    <w:rsid w:val="000F182D"/>
    <w:rsid w:val="000F19B3"/>
    <w:rsid w:val="000F1C61"/>
    <w:rsid w:val="000F2025"/>
    <w:rsid w:val="000F2378"/>
    <w:rsid w:val="000F24D4"/>
    <w:rsid w:val="000F2CE7"/>
    <w:rsid w:val="000F3B52"/>
    <w:rsid w:val="000F434C"/>
    <w:rsid w:val="000F43A3"/>
    <w:rsid w:val="000F44AC"/>
    <w:rsid w:val="000F45D8"/>
    <w:rsid w:val="000F4700"/>
    <w:rsid w:val="000F4802"/>
    <w:rsid w:val="000F4BF4"/>
    <w:rsid w:val="000F5241"/>
    <w:rsid w:val="000F52BD"/>
    <w:rsid w:val="000F531E"/>
    <w:rsid w:val="000F587F"/>
    <w:rsid w:val="000F5F25"/>
    <w:rsid w:val="000F611A"/>
    <w:rsid w:val="000F6526"/>
    <w:rsid w:val="000F6577"/>
    <w:rsid w:val="000F661E"/>
    <w:rsid w:val="000F6635"/>
    <w:rsid w:val="000F6792"/>
    <w:rsid w:val="000F6844"/>
    <w:rsid w:val="000F6F3C"/>
    <w:rsid w:val="000F6F7E"/>
    <w:rsid w:val="000F7140"/>
    <w:rsid w:val="000F72B4"/>
    <w:rsid w:val="000F7420"/>
    <w:rsid w:val="000F7445"/>
    <w:rsid w:val="000F7992"/>
    <w:rsid w:val="000F7B73"/>
    <w:rsid w:val="00100503"/>
    <w:rsid w:val="00100CEA"/>
    <w:rsid w:val="00100E82"/>
    <w:rsid w:val="001010D3"/>
    <w:rsid w:val="00101697"/>
    <w:rsid w:val="00101810"/>
    <w:rsid w:val="00101F7C"/>
    <w:rsid w:val="0010212A"/>
    <w:rsid w:val="001026AC"/>
    <w:rsid w:val="001033BD"/>
    <w:rsid w:val="00103602"/>
    <w:rsid w:val="001036A9"/>
    <w:rsid w:val="00103878"/>
    <w:rsid w:val="001038F1"/>
    <w:rsid w:val="00103B31"/>
    <w:rsid w:val="00103C1E"/>
    <w:rsid w:val="00103E32"/>
    <w:rsid w:val="00103F58"/>
    <w:rsid w:val="00104008"/>
    <w:rsid w:val="001041E4"/>
    <w:rsid w:val="0010435B"/>
    <w:rsid w:val="00104797"/>
    <w:rsid w:val="00104967"/>
    <w:rsid w:val="00104B48"/>
    <w:rsid w:val="001050BC"/>
    <w:rsid w:val="001056FE"/>
    <w:rsid w:val="00106173"/>
    <w:rsid w:val="00106192"/>
    <w:rsid w:val="001062BC"/>
    <w:rsid w:val="00106838"/>
    <w:rsid w:val="001069E1"/>
    <w:rsid w:val="00106C3C"/>
    <w:rsid w:val="00106CF4"/>
    <w:rsid w:val="00107113"/>
    <w:rsid w:val="001076A8"/>
    <w:rsid w:val="00107796"/>
    <w:rsid w:val="00107C62"/>
    <w:rsid w:val="00107C67"/>
    <w:rsid w:val="00107F23"/>
    <w:rsid w:val="00110008"/>
    <w:rsid w:val="001101C9"/>
    <w:rsid w:val="00110931"/>
    <w:rsid w:val="0011096B"/>
    <w:rsid w:val="001109CC"/>
    <w:rsid w:val="001109EF"/>
    <w:rsid w:val="00110B83"/>
    <w:rsid w:val="00110E73"/>
    <w:rsid w:val="00110FBE"/>
    <w:rsid w:val="001112FF"/>
    <w:rsid w:val="0011135F"/>
    <w:rsid w:val="0011162C"/>
    <w:rsid w:val="00111676"/>
    <w:rsid w:val="00111681"/>
    <w:rsid w:val="0011172F"/>
    <w:rsid w:val="00111B74"/>
    <w:rsid w:val="0011202A"/>
    <w:rsid w:val="00112371"/>
    <w:rsid w:val="00112822"/>
    <w:rsid w:val="00112DCA"/>
    <w:rsid w:val="0011301E"/>
    <w:rsid w:val="00113220"/>
    <w:rsid w:val="001132A4"/>
    <w:rsid w:val="0011338A"/>
    <w:rsid w:val="001133E1"/>
    <w:rsid w:val="0011380B"/>
    <w:rsid w:val="00113A1A"/>
    <w:rsid w:val="00113ABA"/>
    <w:rsid w:val="00113E72"/>
    <w:rsid w:val="00113E8B"/>
    <w:rsid w:val="00113FB0"/>
    <w:rsid w:val="00113FE0"/>
    <w:rsid w:val="001140C1"/>
    <w:rsid w:val="001142A1"/>
    <w:rsid w:val="0011432C"/>
    <w:rsid w:val="001145DB"/>
    <w:rsid w:val="00114E57"/>
    <w:rsid w:val="001150FE"/>
    <w:rsid w:val="00116193"/>
    <w:rsid w:val="0011644A"/>
    <w:rsid w:val="00116C68"/>
    <w:rsid w:val="001173C9"/>
    <w:rsid w:val="0011744D"/>
    <w:rsid w:val="001175E2"/>
    <w:rsid w:val="00117699"/>
    <w:rsid w:val="00117A7A"/>
    <w:rsid w:val="00117AC5"/>
    <w:rsid w:val="00117D98"/>
    <w:rsid w:val="00120082"/>
    <w:rsid w:val="00120110"/>
    <w:rsid w:val="0012031F"/>
    <w:rsid w:val="001205CD"/>
    <w:rsid w:val="001205D5"/>
    <w:rsid w:val="001207A1"/>
    <w:rsid w:val="00120BFA"/>
    <w:rsid w:val="00120DBB"/>
    <w:rsid w:val="0012204C"/>
    <w:rsid w:val="00122816"/>
    <w:rsid w:val="00122E01"/>
    <w:rsid w:val="00122E49"/>
    <w:rsid w:val="001230F4"/>
    <w:rsid w:val="00123337"/>
    <w:rsid w:val="00123360"/>
    <w:rsid w:val="00123596"/>
    <w:rsid w:val="001236DA"/>
    <w:rsid w:val="0012378D"/>
    <w:rsid w:val="00123B91"/>
    <w:rsid w:val="00123CD3"/>
    <w:rsid w:val="00123D65"/>
    <w:rsid w:val="00123F90"/>
    <w:rsid w:val="001242ED"/>
    <w:rsid w:val="00124496"/>
    <w:rsid w:val="0012450B"/>
    <w:rsid w:val="00124A32"/>
    <w:rsid w:val="00124D48"/>
    <w:rsid w:val="00124EE7"/>
    <w:rsid w:val="00125294"/>
    <w:rsid w:val="00125472"/>
    <w:rsid w:val="00125509"/>
    <w:rsid w:val="001256C8"/>
    <w:rsid w:val="00125871"/>
    <w:rsid w:val="00125BDA"/>
    <w:rsid w:val="00125CF9"/>
    <w:rsid w:val="00126613"/>
    <w:rsid w:val="001268D5"/>
    <w:rsid w:val="00126A67"/>
    <w:rsid w:val="00126B1B"/>
    <w:rsid w:val="00126F1D"/>
    <w:rsid w:val="00126F4C"/>
    <w:rsid w:val="00127722"/>
    <w:rsid w:val="0012792C"/>
    <w:rsid w:val="001279C8"/>
    <w:rsid w:val="00127B17"/>
    <w:rsid w:val="00127E76"/>
    <w:rsid w:val="00127F30"/>
    <w:rsid w:val="00130121"/>
    <w:rsid w:val="0013032C"/>
    <w:rsid w:val="00130488"/>
    <w:rsid w:val="00130498"/>
    <w:rsid w:val="0013058B"/>
    <w:rsid w:val="00130E48"/>
    <w:rsid w:val="00130F44"/>
    <w:rsid w:val="001310E6"/>
    <w:rsid w:val="00131300"/>
    <w:rsid w:val="00131333"/>
    <w:rsid w:val="0013165F"/>
    <w:rsid w:val="00131877"/>
    <w:rsid w:val="001318A1"/>
    <w:rsid w:val="00131964"/>
    <w:rsid w:val="00131D9D"/>
    <w:rsid w:val="00131DBC"/>
    <w:rsid w:val="00131E42"/>
    <w:rsid w:val="001320FB"/>
    <w:rsid w:val="001323CD"/>
    <w:rsid w:val="0013244F"/>
    <w:rsid w:val="001325DB"/>
    <w:rsid w:val="00132A4D"/>
    <w:rsid w:val="00132DD6"/>
    <w:rsid w:val="0013303F"/>
    <w:rsid w:val="00133213"/>
    <w:rsid w:val="00133460"/>
    <w:rsid w:val="00133586"/>
    <w:rsid w:val="0013371E"/>
    <w:rsid w:val="00133F4A"/>
    <w:rsid w:val="0013408A"/>
    <w:rsid w:val="00134131"/>
    <w:rsid w:val="001347A4"/>
    <w:rsid w:val="0013490B"/>
    <w:rsid w:val="00134AEF"/>
    <w:rsid w:val="00135661"/>
    <w:rsid w:val="0013566A"/>
    <w:rsid w:val="001356B9"/>
    <w:rsid w:val="001359E5"/>
    <w:rsid w:val="00135A28"/>
    <w:rsid w:val="00135AFE"/>
    <w:rsid w:val="00135C2B"/>
    <w:rsid w:val="00135C41"/>
    <w:rsid w:val="00135C4B"/>
    <w:rsid w:val="00135CAD"/>
    <w:rsid w:val="00135CD1"/>
    <w:rsid w:val="00135CD6"/>
    <w:rsid w:val="0013602A"/>
    <w:rsid w:val="00136065"/>
    <w:rsid w:val="00136093"/>
    <w:rsid w:val="00136182"/>
    <w:rsid w:val="001361F9"/>
    <w:rsid w:val="00136722"/>
    <w:rsid w:val="00136A92"/>
    <w:rsid w:val="00136B8F"/>
    <w:rsid w:val="00137173"/>
    <w:rsid w:val="001371A6"/>
    <w:rsid w:val="0013726E"/>
    <w:rsid w:val="00137A39"/>
    <w:rsid w:val="00137DC5"/>
    <w:rsid w:val="00137F67"/>
    <w:rsid w:val="00140174"/>
    <w:rsid w:val="001401EF"/>
    <w:rsid w:val="00140332"/>
    <w:rsid w:val="00140433"/>
    <w:rsid w:val="001405E6"/>
    <w:rsid w:val="00140682"/>
    <w:rsid w:val="00140A76"/>
    <w:rsid w:val="00140BB5"/>
    <w:rsid w:val="00141A92"/>
    <w:rsid w:val="00141C29"/>
    <w:rsid w:val="00141EE6"/>
    <w:rsid w:val="00142209"/>
    <w:rsid w:val="0014224C"/>
    <w:rsid w:val="001423F4"/>
    <w:rsid w:val="001423FC"/>
    <w:rsid w:val="00142EE0"/>
    <w:rsid w:val="001432D5"/>
    <w:rsid w:val="0014337C"/>
    <w:rsid w:val="00143727"/>
    <w:rsid w:val="00143904"/>
    <w:rsid w:val="00143B8D"/>
    <w:rsid w:val="00143BBA"/>
    <w:rsid w:val="00143C80"/>
    <w:rsid w:val="00143E5C"/>
    <w:rsid w:val="00144100"/>
    <w:rsid w:val="00144144"/>
    <w:rsid w:val="001441FF"/>
    <w:rsid w:val="001445B5"/>
    <w:rsid w:val="001448E7"/>
    <w:rsid w:val="00144965"/>
    <w:rsid w:val="0014498F"/>
    <w:rsid w:val="00144C4B"/>
    <w:rsid w:val="00144E86"/>
    <w:rsid w:val="00145197"/>
    <w:rsid w:val="0014594B"/>
    <w:rsid w:val="00145A19"/>
    <w:rsid w:val="00145BAB"/>
    <w:rsid w:val="00145BCE"/>
    <w:rsid w:val="00145C9E"/>
    <w:rsid w:val="001464AC"/>
    <w:rsid w:val="0014665E"/>
    <w:rsid w:val="00146BDA"/>
    <w:rsid w:val="00146D3E"/>
    <w:rsid w:val="001472B4"/>
    <w:rsid w:val="001472CF"/>
    <w:rsid w:val="00147318"/>
    <w:rsid w:val="00147751"/>
    <w:rsid w:val="001478C1"/>
    <w:rsid w:val="00147C7C"/>
    <w:rsid w:val="001504C9"/>
    <w:rsid w:val="00150697"/>
    <w:rsid w:val="001507F7"/>
    <w:rsid w:val="00150C79"/>
    <w:rsid w:val="00150EFC"/>
    <w:rsid w:val="00151130"/>
    <w:rsid w:val="00151138"/>
    <w:rsid w:val="001511C9"/>
    <w:rsid w:val="00151792"/>
    <w:rsid w:val="001518D8"/>
    <w:rsid w:val="0015207A"/>
    <w:rsid w:val="001520F4"/>
    <w:rsid w:val="00152363"/>
    <w:rsid w:val="00152498"/>
    <w:rsid w:val="00152697"/>
    <w:rsid w:val="00152735"/>
    <w:rsid w:val="00152A12"/>
    <w:rsid w:val="00152AEA"/>
    <w:rsid w:val="00153260"/>
    <w:rsid w:val="001533DD"/>
    <w:rsid w:val="001535EF"/>
    <w:rsid w:val="00153770"/>
    <w:rsid w:val="00153D33"/>
    <w:rsid w:val="00153FEA"/>
    <w:rsid w:val="00154094"/>
    <w:rsid w:val="001541B1"/>
    <w:rsid w:val="00154488"/>
    <w:rsid w:val="00154503"/>
    <w:rsid w:val="001548F0"/>
    <w:rsid w:val="00154D1D"/>
    <w:rsid w:val="00154D1E"/>
    <w:rsid w:val="00154D2B"/>
    <w:rsid w:val="00155013"/>
    <w:rsid w:val="00155102"/>
    <w:rsid w:val="00155298"/>
    <w:rsid w:val="001557B7"/>
    <w:rsid w:val="001559C9"/>
    <w:rsid w:val="00155BDD"/>
    <w:rsid w:val="001561D0"/>
    <w:rsid w:val="0015637D"/>
    <w:rsid w:val="001563A5"/>
    <w:rsid w:val="001567EA"/>
    <w:rsid w:val="00156B2B"/>
    <w:rsid w:val="00156B5C"/>
    <w:rsid w:val="00156E51"/>
    <w:rsid w:val="001573E8"/>
    <w:rsid w:val="0015775C"/>
    <w:rsid w:val="00157AFB"/>
    <w:rsid w:val="00157B1B"/>
    <w:rsid w:val="00157B1C"/>
    <w:rsid w:val="00157E1A"/>
    <w:rsid w:val="00160105"/>
    <w:rsid w:val="001605AC"/>
    <w:rsid w:val="001607BC"/>
    <w:rsid w:val="00160A1D"/>
    <w:rsid w:val="00160C16"/>
    <w:rsid w:val="00160E6E"/>
    <w:rsid w:val="00160EC5"/>
    <w:rsid w:val="00160EEB"/>
    <w:rsid w:val="0016116F"/>
    <w:rsid w:val="00161379"/>
    <w:rsid w:val="001617B9"/>
    <w:rsid w:val="00162128"/>
    <w:rsid w:val="00162297"/>
    <w:rsid w:val="00162429"/>
    <w:rsid w:val="00162441"/>
    <w:rsid w:val="00162448"/>
    <w:rsid w:val="001626AD"/>
    <w:rsid w:val="00162C15"/>
    <w:rsid w:val="00162DBB"/>
    <w:rsid w:val="00162DE5"/>
    <w:rsid w:val="00163C55"/>
    <w:rsid w:val="00163C60"/>
    <w:rsid w:val="00163CDC"/>
    <w:rsid w:val="001640AE"/>
    <w:rsid w:val="001640DB"/>
    <w:rsid w:val="00164235"/>
    <w:rsid w:val="00164331"/>
    <w:rsid w:val="001643CC"/>
    <w:rsid w:val="001644BC"/>
    <w:rsid w:val="00164600"/>
    <w:rsid w:val="0016496C"/>
    <w:rsid w:val="00164A84"/>
    <w:rsid w:val="00164CCD"/>
    <w:rsid w:val="00164F4E"/>
    <w:rsid w:val="00165147"/>
    <w:rsid w:val="00165150"/>
    <w:rsid w:val="001658B7"/>
    <w:rsid w:val="001658C6"/>
    <w:rsid w:val="00165930"/>
    <w:rsid w:val="001659F8"/>
    <w:rsid w:val="00165BC1"/>
    <w:rsid w:val="00165FAB"/>
    <w:rsid w:val="00166126"/>
    <w:rsid w:val="0016618C"/>
    <w:rsid w:val="00166496"/>
    <w:rsid w:val="00166690"/>
    <w:rsid w:val="00166A8F"/>
    <w:rsid w:val="00166ADB"/>
    <w:rsid w:val="001675E2"/>
    <w:rsid w:val="00167820"/>
    <w:rsid w:val="00167A21"/>
    <w:rsid w:val="00167C10"/>
    <w:rsid w:val="00167DE9"/>
    <w:rsid w:val="00167E14"/>
    <w:rsid w:val="00170BB6"/>
    <w:rsid w:val="00171993"/>
    <w:rsid w:val="00171EF0"/>
    <w:rsid w:val="00172198"/>
    <w:rsid w:val="0017255F"/>
    <w:rsid w:val="0017281D"/>
    <w:rsid w:val="001729A8"/>
    <w:rsid w:val="00172C0B"/>
    <w:rsid w:val="00172D7B"/>
    <w:rsid w:val="0017302E"/>
    <w:rsid w:val="00173086"/>
    <w:rsid w:val="001730EE"/>
    <w:rsid w:val="001731C5"/>
    <w:rsid w:val="001738AE"/>
    <w:rsid w:val="00173AFB"/>
    <w:rsid w:val="00173ECE"/>
    <w:rsid w:val="0017426E"/>
    <w:rsid w:val="001742B2"/>
    <w:rsid w:val="00174501"/>
    <w:rsid w:val="001747EE"/>
    <w:rsid w:val="001748AD"/>
    <w:rsid w:val="001748AF"/>
    <w:rsid w:val="00174A0C"/>
    <w:rsid w:val="00174D79"/>
    <w:rsid w:val="00174E3A"/>
    <w:rsid w:val="00174FFC"/>
    <w:rsid w:val="00175043"/>
    <w:rsid w:val="001750AE"/>
    <w:rsid w:val="001750BD"/>
    <w:rsid w:val="00175483"/>
    <w:rsid w:val="00175514"/>
    <w:rsid w:val="00175713"/>
    <w:rsid w:val="00175850"/>
    <w:rsid w:val="00175873"/>
    <w:rsid w:val="00175AF9"/>
    <w:rsid w:val="00175B0E"/>
    <w:rsid w:val="00175B83"/>
    <w:rsid w:val="00175FE3"/>
    <w:rsid w:val="00175FE4"/>
    <w:rsid w:val="00176455"/>
    <w:rsid w:val="0017661B"/>
    <w:rsid w:val="00176713"/>
    <w:rsid w:val="00176B09"/>
    <w:rsid w:val="00176D8E"/>
    <w:rsid w:val="00177429"/>
    <w:rsid w:val="001774EE"/>
    <w:rsid w:val="00177526"/>
    <w:rsid w:val="00177740"/>
    <w:rsid w:val="001779C5"/>
    <w:rsid w:val="00177FF6"/>
    <w:rsid w:val="00180397"/>
    <w:rsid w:val="001804EF"/>
    <w:rsid w:val="00180FD6"/>
    <w:rsid w:val="00181B07"/>
    <w:rsid w:val="00181E0A"/>
    <w:rsid w:val="00182018"/>
    <w:rsid w:val="00182177"/>
    <w:rsid w:val="00182651"/>
    <w:rsid w:val="00182C56"/>
    <w:rsid w:val="00182CFB"/>
    <w:rsid w:val="00183797"/>
    <w:rsid w:val="001837DE"/>
    <w:rsid w:val="00183BD4"/>
    <w:rsid w:val="00183BE2"/>
    <w:rsid w:val="00184082"/>
    <w:rsid w:val="0018411D"/>
    <w:rsid w:val="00184304"/>
    <w:rsid w:val="00184314"/>
    <w:rsid w:val="001843C9"/>
    <w:rsid w:val="00184452"/>
    <w:rsid w:val="00184756"/>
    <w:rsid w:val="00184A94"/>
    <w:rsid w:val="00184F4B"/>
    <w:rsid w:val="00185243"/>
    <w:rsid w:val="0018536F"/>
    <w:rsid w:val="00185491"/>
    <w:rsid w:val="001856DA"/>
    <w:rsid w:val="00185757"/>
    <w:rsid w:val="00185A41"/>
    <w:rsid w:val="00185DE3"/>
    <w:rsid w:val="00185E1E"/>
    <w:rsid w:val="001862D8"/>
    <w:rsid w:val="0018635C"/>
    <w:rsid w:val="001863ED"/>
    <w:rsid w:val="0018646C"/>
    <w:rsid w:val="00186647"/>
    <w:rsid w:val="001866BE"/>
    <w:rsid w:val="0018673F"/>
    <w:rsid w:val="00187259"/>
    <w:rsid w:val="0018736C"/>
    <w:rsid w:val="0018762D"/>
    <w:rsid w:val="0018769A"/>
    <w:rsid w:val="00187BE2"/>
    <w:rsid w:val="0019069B"/>
    <w:rsid w:val="00190791"/>
    <w:rsid w:val="00190961"/>
    <w:rsid w:val="00191057"/>
    <w:rsid w:val="001913FE"/>
    <w:rsid w:val="001914E5"/>
    <w:rsid w:val="0019157D"/>
    <w:rsid w:val="0019171E"/>
    <w:rsid w:val="0019197D"/>
    <w:rsid w:val="00191A5A"/>
    <w:rsid w:val="00191A9B"/>
    <w:rsid w:val="00191B4C"/>
    <w:rsid w:val="00191F5D"/>
    <w:rsid w:val="001926C0"/>
    <w:rsid w:val="00192DFD"/>
    <w:rsid w:val="001930D8"/>
    <w:rsid w:val="0019342A"/>
    <w:rsid w:val="001936B8"/>
    <w:rsid w:val="0019378E"/>
    <w:rsid w:val="0019381D"/>
    <w:rsid w:val="00193A33"/>
    <w:rsid w:val="00193E7A"/>
    <w:rsid w:val="00193EFA"/>
    <w:rsid w:val="001940D6"/>
    <w:rsid w:val="001941B0"/>
    <w:rsid w:val="001941B9"/>
    <w:rsid w:val="00194254"/>
    <w:rsid w:val="0019462C"/>
    <w:rsid w:val="0019468D"/>
    <w:rsid w:val="001949CD"/>
    <w:rsid w:val="00194DB1"/>
    <w:rsid w:val="00194EDD"/>
    <w:rsid w:val="001951DF"/>
    <w:rsid w:val="00195306"/>
    <w:rsid w:val="00195725"/>
    <w:rsid w:val="00195810"/>
    <w:rsid w:val="00195907"/>
    <w:rsid w:val="00195D12"/>
    <w:rsid w:val="00195EE4"/>
    <w:rsid w:val="00196072"/>
    <w:rsid w:val="0019639E"/>
    <w:rsid w:val="00196437"/>
    <w:rsid w:val="00196641"/>
    <w:rsid w:val="00196805"/>
    <w:rsid w:val="0019699D"/>
    <w:rsid w:val="00196BCB"/>
    <w:rsid w:val="00196D97"/>
    <w:rsid w:val="00196E95"/>
    <w:rsid w:val="00197260"/>
    <w:rsid w:val="001973BF"/>
    <w:rsid w:val="00197741"/>
    <w:rsid w:val="00197ADC"/>
    <w:rsid w:val="00197CD2"/>
    <w:rsid w:val="001A00F4"/>
    <w:rsid w:val="001A0176"/>
    <w:rsid w:val="001A0279"/>
    <w:rsid w:val="001A051C"/>
    <w:rsid w:val="001A0999"/>
    <w:rsid w:val="001A0B79"/>
    <w:rsid w:val="001A0D0D"/>
    <w:rsid w:val="001A115B"/>
    <w:rsid w:val="001A1302"/>
    <w:rsid w:val="001A1505"/>
    <w:rsid w:val="001A17B5"/>
    <w:rsid w:val="001A1A5B"/>
    <w:rsid w:val="001A1E67"/>
    <w:rsid w:val="001A1FBE"/>
    <w:rsid w:val="001A20A7"/>
    <w:rsid w:val="001A2410"/>
    <w:rsid w:val="001A27EB"/>
    <w:rsid w:val="001A2C44"/>
    <w:rsid w:val="001A2E6A"/>
    <w:rsid w:val="001A3217"/>
    <w:rsid w:val="001A324D"/>
    <w:rsid w:val="001A33FF"/>
    <w:rsid w:val="001A3534"/>
    <w:rsid w:val="001A3620"/>
    <w:rsid w:val="001A37D0"/>
    <w:rsid w:val="001A3A32"/>
    <w:rsid w:val="001A3F20"/>
    <w:rsid w:val="001A4495"/>
    <w:rsid w:val="001A45DA"/>
    <w:rsid w:val="001A4732"/>
    <w:rsid w:val="001A4845"/>
    <w:rsid w:val="001A48FD"/>
    <w:rsid w:val="001A4FBD"/>
    <w:rsid w:val="001A5274"/>
    <w:rsid w:val="001A6664"/>
    <w:rsid w:val="001A6860"/>
    <w:rsid w:val="001A686F"/>
    <w:rsid w:val="001A6AF3"/>
    <w:rsid w:val="001A7664"/>
    <w:rsid w:val="001A77AB"/>
    <w:rsid w:val="001A7AFB"/>
    <w:rsid w:val="001B0128"/>
    <w:rsid w:val="001B01B9"/>
    <w:rsid w:val="001B06CB"/>
    <w:rsid w:val="001B07B9"/>
    <w:rsid w:val="001B0C06"/>
    <w:rsid w:val="001B0E07"/>
    <w:rsid w:val="001B0F7F"/>
    <w:rsid w:val="001B10DA"/>
    <w:rsid w:val="001B1845"/>
    <w:rsid w:val="001B1AA4"/>
    <w:rsid w:val="001B2095"/>
    <w:rsid w:val="001B20D6"/>
    <w:rsid w:val="001B2463"/>
    <w:rsid w:val="001B29D3"/>
    <w:rsid w:val="001B2B9F"/>
    <w:rsid w:val="001B2C61"/>
    <w:rsid w:val="001B2E25"/>
    <w:rsid w:val="001B30E9"/>
    <w:rsid w:val="001B38E1"/>
    <w:rsid w:val="001B38E3"/>
    <w:rsid w:val="001B3DD9"/>
    <w:rsid w:val="001B3DFC"/>
    <w:rsid w:val="001B40FD"/>
    <w:rsid w:val="001B41A2"/>
    <w:rsid w:val="001B42AF"/>
    <w:rsid w:val="001B43E7"/>
    <w:rsid w:val="001B462D"/>
    <w:rsid w:val="001B4791"/>
    <w:rsid w:val="001B484C"/>
    <w:rsid w:val="001B4EEF"/>
    <w:rsid w:val="001B4F0D"/>
    <w:rsid w:val="001B508D"/>
    <w:rsid w:val="001B50E5"/>
    <w:rsid w:val="001B5220"/>
    <w:rsid w:val="001B53B0"/>
    <w:rsid w:val="001B57B7"/>
    <w:rsid w:val="001B5873"/>
    <w:rsid w:val="001B59ED"/>
    <w:rsid w:val="001B5DB4"/>
    <w:rsid w:val="001B5F5F"/>
    <w:rsid w:val="001B615E"/>
    <w:rsid w:val="001B61D5"/>
    <w:rsid w:val="001B620F"/>
    <w:rsid w:val="001B63EB"/>
    <w:rsid w:val="001B6472"/>
    <w:rsid w:val="001B6579"/>
    <w:rsid w:val="001B65FA"/>
    <w:rsid w:val="001B6C3B"/>
    <w:rsid w:val="001B709E"/>
    <w:rsid w:val="001B70C8"/>
    <w:rsid w:val="001B72CD"/>
    <w:rsid w:val="001B773B"/>
    <w:rsid w:val="001B7979"/>
    <w:rsid w:val="001B7B08"/>
    <w:rsid w:val="001B7BF5"/>
    <w:rsid w:val="001B7DD7"/>
    <w:rsid w:val="001B7E5F"/>
    <w:rsid w:val="001C05ED"/>
    <w:rsid w:val="001C0697"/>
    <w:rsid w:val="001C0F7D"/>
    <w:rsid w:val="001C10B1"/>
    <w:rsid w:val="001C1123"/>
    <w:rsid w:val="001C17A8"/>
    <w:rsid w:val="001C19D9"/>
    <w:rsid w:val="001C1AD5"/>
    <w:rsid w:val="001C1EA9"/>
    <w:rsid w:val="001C2052"/>
    <w:rsid w:val="001C206F"/>
    <w:rsid w:val="001C2623"/>
    <w:rsid w:val="001C294E"/>
    <w:rsid w:val="001C30AE"/>
    <w:rsid w:val="001C3250"/>
    <w:rsid w:val="001C32C0"/>
    <w:rsid w:val="001C330D"/>
    <w:rsid w:val="001C36A2"/>
    <w:rsid w:val="001C3714"/>
    <w:rsid w:val="001C376F"/>
    <w:rsid w:val="001C3906"/>
    <w:rsid w:val="001C3968"/>
    <w:rsid w:val="001C3A10"/>
    <w:rsid w:val="001C3A7D"/>
    <w:rsid w:val="001C3A8B"/>
    <w:rsid w:val="001C3AD8"/>
    <w:rsid w:val="001C43A2"/>
    <w:rsid w:val="001C4530"/>
    <w:rsid w:val="001C4874"/>
    <w:rsid w:val="001C4A6A"/>
    <w:rsid w:val="001C4D10"/>
    <w:rsid w:val="001C5079"/>
    <w:rsid w:val="001C529E"/>
    <w:rsid w:val="001C5386"/>
    <w:rsid w:val="001C56B2"/>
    <w:rsid w:val="001C5900"/>
    <w:rsid w:val="001C5B80"/>
    <w:rsid w:val="001C6247"/>
    <w:rsid w:val="001C64B1"/>
    <w:rsid w:val="001C65E3"/>
    <w:rsid w:val="001C7036"/>
    <w:rsid w:val="001C71FB"/>
    <w:rsid w:val="001C734D"/>
    <w:rsid w:val="001C739E"/>
    <w:rsid w:val="001C7B2D"/>
    <w:rsid w:val="001C7D2E"/>
    <w:rsid w:val="001D00FC"/>
    <w:rsid w:val="001D01B7"/>
    <w:rsid w:val="001D03FB"/>
    <w:rsid w:val="001D04E4"/>
    <w:rsid w:val="001D0A06"/>
    <w:rsid w:val="001D0FE9"/>
    <w:rsid w:val="001D1089"/>
    <w:rsid w:val="001D1343"/>
    <w:rsid w:val="001D1356"/>
    <w:rsid w:val="001D1719"/>
    <w:rsid w:val="001D173E"/>
    <w:rsid w:val="001D18CD"/>
    <w:rsid w:val="001D1D64"/>
    <w:rsid w:val="001D27FC"/>
    <w:rsid w:val="001D296F"/>
    <w:rsid w:val="001D323B"/>
    <w:rsid w:val="001D3680"/>
    <w:rsid w:val="001D3A5F"/>
    <w:rsid w:val="001D3F1F"/>
    <w:rsid w:val="001D40D8"/>
    <w:rsid w:val="001D4688"/>
    <w:rsid w:val="001D4989"/>
    <w:rsid w:val="001D4BCC"/>
    <w:rsid w:val="001D52DB"/>
    <w:rsid w:val="001D5746"/>
    <w:rsid w:val="001D5DEA"/>
    <w:rsid w:val="001D6047"/>
    <w:rsid w:val="001D6173"/>
    <w:rsid w:val="001D6249"/>
    <w:rsid w:val="001D6479"/>
    <w:rsid w:val="001D64BE"/>
    <w:rsid w:val="001D68C4"/>
    <w:rsid w:val="001D6A69"/>
    <w:rsid w:val="001D6CF3"/>
    <w:rsid w:val="001D6E9D"/>
    <w:rsid w:val="001D6FC8"/>
    <w:rsid w:val="001D728C"/>
    <w:rsid w:val="001D7508"/>
    <w:rsid w:val="001D751C"/>
    <w:rsid w:val="001D7579"/>
    <w:rsid w:val="001D7A8C"/>
    <w:rsid w:val="001D7AD4"/>
    <w:rsid w:val="001E086B"/>
    <w:rsid w:val="001E08AF"/>
    <w:rsid w:val="001E0EDB"/>
    <w:rsid w:val="001E1411"/>
    <w:rsid w:val="001E14CB"/>
    <w:rsid w:val="001E16C8"/>
    <w:rsid w:val="001E1761"/>
    <w:rsid w:val="001E1D53"/>
    <w:rsid w:val="001E20B0"/>
    <w:rsid w:val="001E230B"/>
    <w:rsid w:val="001E235F"/>
    <w:rsid w:val="001E2D72"/>
    <w:rsid w:val="001E2FEB"/>
    <w:rsid w:val="001E338D"/>
    <w:rsid w:val="001E33FE"/>
    <w:rsid w:val="001E3600"/>
    <w:rsid w:val="001E36CA"/>
    <w:rsid w:val="001E3CE5"/>
    <w:rsid w:val="001E3E6B"/>
    <w:rsid w:val="001E42C7"/>
    <w:rsid w:val="001E4524"/>
    <w:rsid w:val="001E4681"/>
    <w:rsid w:val="001E4BE9"/>
    <w:rsid w:val="001E4BFF"/>
    <w:rsid w:val="001E4C0D"/>
    <w:rsid w:val="001E5145"/>
    <w:rsid w:val="001E5264"/>
    <w:rsid w:val="001E53D3"/>
    <w:rsid w:val="001E577B"/>
    <w:rsid w:val="001E5A2F"/>
    <w:rsid w:val="001E5CE3"/>
    <w:rsid w:val="001E5D21"/>
    <w:rsid w:val="001E6087"/>
    <w:rsid w:val="001E6254"/>
    <w:rsid w:val="001E62BB"/>
    <w:rsid w:val="001E63C4"/>
    <w:rsid w:val="001E641F"/>
    <w:rsid w:val="001E690D"/>
    <w:rsid w:val="001E6C7F"/>
    <w:rsid w:val="001E6D8C"/>
    <w:rsid w:val="001E6E1B"/>
    <w:rsid w:val="001E6EFE"/>
    <w:rsid w:val="001E717A"/>
    <w:rsid w:val="001E71E2"/>
    <w:rsid w:val="001E75EA"/>
    <w:rsid w:val="001E79E6"/>
    <w:rsid w:val="001E7D9C"/>
    <w:rsid w:val="001E7FDB"/>
    <w:rsid w:val="001F0319"/>
    <w:rsid w:val="001F079A"/>
    <w:rsid w:val="001F09F9"/>
    <w:rsid w:val="001F0A0A"/>
    <w:rsid w:val="001F0EA0"/>
    <w:rsid w:val="001F10AB"/>
    <w:rsid w:val="001F1441"/>
    <w:rsid w:val="001F1490"/>
    <w:rsid w:val="001F15B6"/>
    <w:rsid w:val="001F1762"/>
    <w:rsid w:val="001F1C56"/>
    <w:rsid w:val="001F1D1F"/>
    <w:rsid w:val="001F1F9E"/>
    <w:rsid w:val="001F245B"/>
    <w:rsid w:val="001F2A6E"/>
    <w:rsid w:val="001F2F3D"/>
    <w:rsid w:val="001F3550"/>
    <w:rsid w:val="001F3F8A"/>
    <w:rsid w:val="001F4170"/>
    <w:rsid w:val="001F4417"/>
    <w:rsid w:val="001F4548"/>
    <w:rsid w:val="001F4815"/>
    <w:rsid w:val="001F4857"/>
    <w:rsid w:val="001F504C"/>
    <w:rsid w:val="001F536F"/>
    <w:rsid w:val="001F5539"/>
    <w:rsid w:val="001F57C2"/>
    <w:rsid w:val="001F59BF"/>
    <w:rsid w:val="001F5A65"/>
    <w:rsid w:val="001F5CD6"/>
    <w:rsid w:val="001F5D40"/>
    <w:rsid w:val="001F5EED"/>
    <w:rsid w:val="001F5FEE"/>
    <w:rsid w:val="001F6141"/>
    <w:rsid w:val="001F6379"/>
    <w:rsid w:val="001F6648"/>
    <w:rsid w:val="001F695B"/>
    <w:rsid w:val="001F6A8B"/>
    <w:rsid w:val="001F6C35"/>
    <w:rsid w:val="001F6E1A"/>
    <w:rsid w:val="001F6FA6"/>
    <w:rsid w:val="001F71D0"/>
    <w:rsid w:val="001F7406"/>
    <w:rsid w:val="001F77BE"/>
    <w:rsid w:val="001F7864"/>
    <w:rsid w:val="001F7B35"/>
    <w:rsid w:val="002004F3"/>
    <w:rsid w:val="00200786"/>
    <w:rsid w:val="002007E8"/>
    <w:rsid w:val="002008A9"/>
    <w:rsid w:val="00200ABF"/>
    <w:rsid w:val="00200B02"/>
    <w:rsid w:val="00200FF7"/>
    <w:rsid w:val="00201547"/>
    <w:rsid w:val="00201563"/>
    <w:rsid w:val="00201723"/>
    <w:rsid w:val="00201973"/>
    <w:rsid w:val="00201C58"/>
    <w:rsid w:val="00201DDE"/>
    <w:rsid w:val="00202119"/>
    <w:rsid w:val="002023BB"/>
    <w:rsid w:val="002023F8"/>
    <w:rsid w:val="00202542"/>
    <w:rsid w:val="00202588"/>
    <w:rsid w:val="002026DA"/>
    <w:rsid w:val="002026F1"/>
    <w:rsid w:val="00202755"/>
    <w:rsid w:val="002028E0"/>
    <w:rsid w:val="00202D1A"/>
    <w:rsid w:val="00203330"/>
    <w:rsid w:val="00203403"/>
    <w:rsid w:val="00203417"/>
    <w:rsid w:val="00203463"/>
    <w:rsid w:val="002037A6"/>
    <w:rsid w:val="002038DE"/>
    <w:rsid w:val="00203AA6"/>
    <w:rsid w:val="00203AD2"/>
    <w:rsid w:val="00203B62"/>
    <w:rsid w:val="00204296"/>
    <w:rsid w:val="002043BC"/>
    <w:rsid w:val="00204560"/>
    <w:rsid w:val="002045DB"/>
    <w:rsid w:val="00204974"/>
    <w:rsid w:val="002049AE"/>
    <w:rsid w:val="00204C19"/>
    <w:rsid w:val="00204F82"/>
    <w:rsid w:val="0020518E"/>
    <w:rsid w:val="00205753"/>
    <w:rsid w:val="00205AB2"/>
    <w:rsid w:val="00205CDB"/>
    <w:rsid w:val="00205D7C"/>
    <w:rsid w:val="00206791"/>
    <w:rsid w:val="0020693A"/>
    <w:rsid w:val="00207067"/>
    <w:rsid w:val="0020766E"/>
    <w:rsid w:val="00207D46"/>
    <w:rsid w:val="0021003E"/>
    <w:rsid w:val="002105FD"/>
    <w:rsid w:val="00210875"/>
    <w:rsid w:val="00210BA2"/>
    <w:rsid w:val="00210D54"/>
    <w:rsid w:val="00210DE7"/>
    <w:rsid w:val="00211147"/>
    <w:rsid w:val="00211292"/>
    <w:rsid w:val="00211487"/>
    <w:rsid w:val="0021173D"/>
    <w:rsid w:val="00211E48"/>
    <w:rsid w:val="00211F00"/>
    <w:rsid w:val="00212442"/>
    <w:rsid w:val="00212562"/>
    <w:rsid w:val="00212733"/>
    <w:rsid w:val="00212A5A"/>
    <w:rsid w:val="00212E25"/>
    <w:rsid w:val="00213763"/>
    <w:rsid w:val="00213790"/>
    <w:rsid w:val="00214209"/>
    <w:rsid w:val="00214CC8"/>
    <w:rsid w:val="00214ED2"/>
    <w:rsid w:val="002151C9"/>
    <w:rsid w:val="00215229"/>
    <w:rsid w:val="0021527B"/>
    <w:rsid w:val="002152D1"/>
    <w:rsid w:val="002153F5"/>
    <w:rsid w:val="002155BB"/>
    <w:rsid w:val="002157AA"/>
    <w:rsid w:val="00215C97"/>
    <w:rsid w:val="002161CA"/>
    <w:rsid w:val="0021683B"/>
    <w:rsid w:val="00216A2F"/>
    <w:rsid w:val="00216D13"/>
    <w:rsid w:val="00216D77"/>
    <w:rsid w:val="0021717F"/>
    <w:rsid w:val="00217389"/>
    <w:rsid w:val="002173E1"/>
    <w:rsid w:val="002174DC"/>
    <w:rsid w:val="0021769E"/>
    <w:rsid w:val="00217703"/>
    <w:rsid w:val="00217798"/>
    <w:rsid w:val="0021783A"/>
    <w:rsid w:val="00217E60"/>
    <w:rsid w:val="00217F93"/>
    <w:rsid w:val="002207FE"/>
    <w:rsid w:val="002208C3"/>
    <w:rsid w:val="002208F9"/>
    <w:rsid w:val="00220924"/>
    <w:rsid w:val="00220AFD"/>
    <w:rsid w:val="00220DB9"/>
    <w:rsid w:val="00221017"/>
    <w:rsid w:val="00221306"/>
    <w:rsid w:val="0022137F"/>
    <w:rsid w:val="00221466"/>
    <w:rsid w:val="00221C33"/>
    <w:rsid w:val="00221E34"/>
    <w:rsid w:val="0022214F"/>
    <w:rsid w:val="00222339"/>
    <w:rsid w:val="00222402"/>
    <w:rsid w:val="002225A1"/>
    <w:rsid w:val="002228FE"/>
    <w:rsid w:val="002233CC"/>
    <w:rsid w:val="002234D5"/>
    <w:rsid w:val="002242D6"/>
    <w:rsid w:val="002243C7"/>
    <w:rsid w:val="002246FF"/>
    <w:rsid w:val="00224914"/>
    <w:rsid w:val="00224939"/>
    <w:rsid w:val="00224976"/>
    <w:rsid w:val="00224A40"/>
    <w:rsid w:val="0022513F"/>
    <w:rsid w:val="00225561"/>
    <w:rsid w:val="00225582"/>
    <w:rsid w:val="00225ACF"/>
    <w:rsid w:val="00225CC0"/>
    <w:rsid w:val="00225DC3"/>
    <w:rsid w:val="00225F5F"/>
    <w:rsid w:val="0022625B"/>
    <w:rsid w:val="00226503"/>
    <w:rsid w:val="0022650F"/>
    <w:rsid w:val="002266CE"/>
    <w:rsid w:val="00226732"/>
    <w:rsid w:val="002268EA"/>
    <w:rsid w:val="00226A9F"/>
    <w:rsid w:val="00226C66"/>
    <w:rsid w:val="00226F3C"/>
    <w:rsid w:val="0022700E"/>
    <w:rsid w:val="00227F4B"/>
    <w:rsid w:val="0023013F"/>
    <w:rsid w:val="00230271"/>
    <w:rsid w:val="00230527"/>
    <w:rsid w:val="002305A7"/>
    <w:rsid w:val="00230697"/>
    <w:rsid w:val="00230974"/>
    <w:rsid w:val="00230A9C"/>
    <w:rsid w:val="00230B07"/>
    <w:rsid w:val="00230BD8"/>
    <w:rsid w:val="00230D1D"/>
    <w:rsid w:val="00230DE2"/>
    <w:rsid w:val="00230E06"/>
    <w:rsid w:val="00231073"/>
    <w:rsid w:val="0023191F"/>
    <w:rsid w:val="00231C68"/>
    <w:rsid w:val="00232211"/>
    <w:rsid w:val="002322F1"/>
    <w:rsid w:val="00232524"/>
    <w:rsid w:val="00232B1E"/>
    <w:rsid w:val="00232FD1"/>
    <w:rsid w:val="002336F6"/>
    <w:rsid w:val="00233A7A"/>
    <w:rsid w:val="00233F36"/>
    <w:rsid w:val="002341A5"/>
    <w:rsid w:val="002348D0"/>
    <w:rsid w:val="00234A1E"/>
    <w:rsid w:val="00234A6A"/>
    <w:rsid w:val="0023507B"/>
    <w:rsid w:val="002356F5"/>
    <w:rsid w:val="00235879"/>
    <w:rsid w:val="00235BCF"/>
    <w:rsid w:val="00235BFA"/>
    <w:rsid w:val="00235EB9"/>
    <w:rsid w:val="00236010"/>
    <w:rsid w:val="00236315"/>
    <w:rsid w:val="002363C6"/>
    <w:rsid w:val="0023695C"/>
    <w:rsid w:val="00236A0F"/>
    <w:rsid w:val="00236A43"/>
    <w:rsid w:val="00236B17"/>
    <w:rsid w:val="00236D8C"/>
    <w:rsid w:val="00236ECB"/>
    <w:rsid w:val="00237136"/>
    <w:rsid w:val="002371BC"/>
    <w:rsid w:val="0023759B"/>
    <w:rsid w:val="00237635"/>
    <w:rsid w:val="0023776A"/>
    <w:rsid w:val="00237E12"/>
    <w:rsid w:val="00237F3C"/>
    <w:rsid w:val="00240101"/>
    <w:rsid w:val="00240181"/>
    <w:rsid w:val="002402F9"/>
    <w:rsid w:val="00240AE3"/>
    <w:rsid w:val="00240CE4"/>
    <w:rsid w:val="00240F19"/>
    <w:rsid w:val="002412C4"/>
    <w:rsid w:val="00241431"/>
    <w:rsid w:val="0024153F"/>
    <w:rsid w:val="002415CE"/>
    <w:rsid w:val="0024164A"/>
    <w:rsid w:val="00241795"/>
    <w:rsid w:val="0024196E"/>
    <w:rsid w:val="00241C6E"/>
    <w:rsid w:val="00241F8F"/>
    <w:rsid w:val="00242084"/>
    <w:rsid w:val="0024222B"/>
    <w:rsid w:val="002425A2"/>
    <w:rsid w:val="00242741"/>
    <w:rsid w:val="00242BDF"/>
    <w:rsid w:val="00243076"/>
    <w:rsid w:val="00243440"/>
    <w:rsid w:val="0024359E"/>
    <w:rsid w:val="00243692"/>
    <w:rsid w:val="002438AC"/>
    <w:rsid w:val="0024398C"/>
    <w:rsid w:val="002439DF"/>
    <w:rsid w:val="00243CBA"/>
    <w:rsid w:val="00243E17"/>
    <w:rsid w:val="002442B5"/>
    <w:rsid w:val="0024433F"/>
    <w:rsid w:val="00244671"/>
    <w:rsid w:val="002446C0"/>
    <w:rsid w:val="0024482F"/>
    <w:rsid w:val="00244D70"/>
    <w:rsid w:val="00244DFD"/>
    <w:rsid w:val="00244FF0"/>
    <w:rsid w:val="00245441"/>
    <w:rsid w:val="002458EC"/>
    <w:rsid w:val="00245CE2"/>
    <w:rsid w:val="00245D2D"/>
    <w:rsid w:val="00245F6B"/>
    <w:rsid w:val="00246471"/>
    <w:rsid w:val="0024649A"/>
    <w:rsid w:val="00246B00"/>
    <w:rsid w:val="00246C56"/>
    <w:rsid w:val="00246CB2"/>
    <w:rsid w:val="002473A9"/>
    <w:rsid w:val="0024744E"/>
    <w:rsid w:val="00247A2F"/>
    <w:rsid w:val="00247AC4"/>
    <w:rsid w:val="00247BFE"/>
    <w:rsid w:val="00247DC8"/>
    <w:rsid w:val="00250237"/>
    <w:rsid w:val="002506CB"/>
    <w:rsid w:val="002508D0"/>
    <w:rsid w:val="00250A53"/>
    <w:rsid w:val="00250ABC"/>
    <w:rsid w:val="002510C7"/>
    <w:rsid w:val="0025148B"/>
    <w:rsid w:val="00251775"/>
    <w:rsid w:val="002518D4"/>
    <w:rsid w:val="00251A5E"/>
    <w:rsid w:val="0025216A"/>
    <w:rsid w:val="002525CE"/>
    <w:rsid w:val="00252B91"/>
    <w:rsid w:val="00252E58"/>
    <w:rsid w:val="002534C1"/>
    <w:rsid w:val="0025393E"/>
    <w:rsid w:val="00253B40"/>
    <w:rsid w:val="00253BB3"/>
    <w:rsid w:val="00253DE0"/>
    <w:rsid w:val="00254162"/>
    <w:rsid w:val="00254357"/>
    <w:rsid w:val="002543EF"/>
    <w:rsid w:val="00254E5A"/>
    <w:rsid w:val="0025504A"/>
    <w:rsid w:val="0025527D"/>
    <w:rsid w:val="00255315"/>
    <w:rsid w:val="00255A72"/>
    <w:rsid w:val="00255B44"/>
    <w:rsid w:val="00256168"/>
    <w:rsid w:val="00256287"/>
    <w:rsid w:val="00256514"/>
    <w:rsid w:val="00256835"/>
    <w:rsid w:val="00256A5B"/>
    <w:rsid w:val="00256BC1"/>
    <w:rsid w:val="00256CFC"/>
    <w:rsid w:val="00256D31"/>
    <w:rsid w:val="00256E7E"/>
    <w:rsid w:val="00256EFD"/>
    <w:rsid w:val="00257A12"/>
    <w:rsid w:val="00257AA6"/>
    <w:rsid w:val="002600EE"/>
    <w:rsid w:val="0026082A"/>
    <w:rsid w:val="0026082D"/>
    <w:rsid w:val="00260A9E"/>
    <w:rsid w:val="00260AC4"/>
    <w:rsid w:val="00260CD3"/>
    <w:rsid w:val="00260DAC"/>
    <w:rsid w:val="00260EFC"/>
    <w:rsid w:val="00261031"/>
    <w:rsid w:val="0026123E"/>
    <w:rsid w:val="00261405"/>
    <w:rsid w:val="00261C94"/>
    <w:rsid w:val="00261DA1"/>
    <w:rsid w:val="00261DB2"/>
    <w:rsid w:val="00261F85"/>
    <w:rsid w:val="00261FC4"/>
    <w:rsid w:val="00262338"/>
    <w:rsid w:val="00262617"/>
    <w:rsid w:val="00262655"/>
    <w:rsid w:val="0026268E"/>
    <w:rsid w:val="002627E4"/>
    <w:rsid w:val="00262893"/>
    <w:rsid w:val="00262908"/>
    <w:rsid w:val="00262910"/>
    <w:rsid w:val="0026296A"/>
    <w:rsid w:val="00262EA2"/>
    <w:rsid w:val="00262F84"/>
    <w:rsid w:val="002630AD"/>
    <w:rsid w:val="002637A2"/>
    <w:rsid w:val="00263A24"/>
    <w:rsid w:val="0026450B"/>
    <w:rsid w:val="00264622"/>
    <w:rsid w:val="00264E29"/>
    <w:rsid w:val="00264E4A"/>
    <w:rsid w:val="002652FC"/>
    <w:rsid w:val="0026546D"/>
    <w:rsid w:val="00265A53"/>
    <w:rsid w:val="002661B0"/>
    <w:rsid w:val="002663E4"/>
    <w:rsid w:val="00266598"/>
    <w:rsid w:val="0026699B"/>
    <w:rsid w:val="00266A67"/>
    <w:rsid w:val="00266A9A"/>
    <w:rsid w:val="00266B56"/>
    <w:rsid w:val="00267942"/>
    <w:rsid w:val="00267A40"/>
    <w:rsid w:val="00267A79"/>
    <w:rsid w:val="00267F3B"/>
    <w:rsid w:val="00270590"/>
    <w:rsid w:val="002705D7"/>
    <w:rsid w:val="0027066B"/>
    <w:rsid w:val="002706A9"/>
    <w:rsid w:val="002706FD"/>
    <w:rsid w:val="002707A5"/>
    <w:rsid w:val="002707E6"/>
    <w:rsid w:val="002709E0"/>
    <w:rsid w:val="00270B8E"/>
    <w:rsid w:val="00270CCF"/>
    <w:rsid w:val="00270FB0"/>
    <w:rsid w:val="00270FE0"/>
    <w:rsid w:val="0027113D"/>
    <w:rsid w:val="00271670"/>
    <w:rsid w:val="00271718"/>
    <w:rsid w:val="00271790"/>
    <w:rsid w:val="0027193E"/>
    <w:rsid w:val="00271CAE"/>
    <w:rsid w:val="00271E61"/>
    <w:rsid w:val="00271EF3"/>
    <w:rsid w:val="0027243D"/>
    <w:rsid w:val="0027275F"/>
    <w:rsid w:val="00272B11"/>
    <w:rsid w:val="00272C9A"/>
    <w:rsid w:val="002730CE"/>
    <w:rsid w:val="002731E5"/>
    <w:rsid w:val="0027321F"/>
    <w:rsid w:val="00273365"/>
    <w:rsid w:val="002736FF"/>
    <w:rsid w:val="0027377E"/>
    <w:rsid w:val="00273ECB"/>
    <w:rsid w:val="00273F0A"/>
    <w:rsid w:val="00273F58"/>
    <w:rsid w:val="00273FF1"/>
    <w:rsid w:val="0027425D"/>
    <w:rsid w:val="002744F7"/>
    <w:rsid w:val="002745A1"/>
    <w:rsid w:val="002746E0"/>
    <w:rsid w:val="00274D12"/>
    <w:rsid w:val="002757DC"/>
    <w:rsid w:val="0027592C"/>
    <w:rsid w:val="00275A20"/>
    <w:rsid w:val="00275D5D"/>
    <w:rsid w:val="00276084"/>
    <w:rsid w:val="0027639E"/>
    <w:rsid w:val="00276502"/>
    <w:rsid w:val="00276625"/>
    <w:rsid w:val="002767E8"/>
    <w:rsid w:val="00276BC5"/>
    <w:rsid w:val="00277124"/>
    <w:rsid w:val="00277271"/>
    <w:rsid w:val="002772DF"/>
    <w:rsid w:val="002774C7"/>
    <w:rsid w:val="00277579"/>
    <w:rsid w:val="00277693"/>
    <w:rsid w:val="002776DD"/>
    <w:rsid w:val="00277824"/>
    <w:rsid w:val="0027792B"/>
    <w:rsid w:val="0027793C"/>
    <w:rsid w:val="00277AB5"/>
    <w:rsid w:val="00277AF2"/>
    <w:rsid w:val="00277D60"/>
    <w:rsid w:val="0028010B"/>
    <w:rsid w:val="002801C5"/>
    <w:rsid w:val="00280B84"/>
    <w:rsid w:val="00280CD2"/>
    <w:rsid w:val="00281047"/>
    <w:rsid w:val="00281206"/>
    <w:rsid w:val="00281251"/>
    <w:rsid w:val="00281392"/>
    <w:rsid w:val="002819BB"/>
    <w:rsid w:val="00281A9E"/>
    <w:rsid w:val="00281AD1"/>
    <w:rsid w:val="00281C64"/>
    <w:rsid w:val="00281D62"/>
    <w:rsid w:val="00281ED3"/>
    <w:rsid w:val="0028211A"/>
    <w:rsid w:val="00282A0C"/>
    <w:rsid w:val="00282B32"/>
    <w:rsid w:val="00282CCA"/>
    <w:rsid w:val="002832C7"/>
    <w:rsid w:val="002836EA"/>
    <w:rsid w:val="00283893"/>
    <w:rsid w:val="00283935"/>
    <w:rsid w:val="00283C59"/>
    <w:rsid w:val="00283FA0"/>
    <w:rsid w:val="00284AAC"/>
    <w:rsid w:val="00284B12"/>
    <w:rsid w:val="00284D4E"/>
    <w:rsid w:val="00284E4A"/>
    <w:rsid w:val="002850E9"/>
    <w:rsid w:val="0028552C"/>
    <w:rsid w:val="00285B00"/>
    <w:rsid w:val="00285DE7"/>
    <w:rsid w:val="00285F28"/>
    <w:rsid w:val="00286153"/>
    <w:rsid w:val="00286403"/>
    <w:rsid w:val="0028664C"/>
    <w:rsid w:val="002870D9"/>
    <w:rsid w:val="002872C8"/>
    <w:rsid w:val="002875F3"/>
    <w:rsid w:val="00287804"/>
    <w:rsid w:val="002878E2"/>
    <w:rsid w:val="00287E98"/>
    <w:rsid w:val="00290AFA"/>
    <w:rsid w:val="00290CE0"/>
    <w:rsid w:val="00290F4A"/>
    <w:rsid w:val="0029120E"/>
    <w:rsid w:val="00291394"/>
    <w:rsid w:val="0029153B"/>
    <w:rsid w:val="00291612"/>
    <w:rsid w:val="00291943"/>
    <w:rsid w:val="00291A10"/>
    <w:rsid w:val="0029215C"/>
    <w:rsid w:val="00292208"/>
    <w:rsid w:val="00292626"/>
    <w:rsid w:val="00292703"/>
    <w:rsid w:val="00292872"/>
    <w:rsid w:val="00292B46"/>
    <w:rsid w:val="00292B86"/>
    <w:rsid w:val="00292E93"/>
    <w:rsid w:val="00292F2F"/>
    <w:rsid w:val="002934A2"/>
    <w:rsid w:val="00293A30"/>
    <w:rsid w:val="00293BC6"/>
    <w:rsid w:val="00294B31"/>
    <w:rsid w:val="00294CC6"/>
    <w:rsid w:val="00294E9C"/>
    <w:rsid w:val="00294F1B"/>
    <w:rsid w:val="00294F9A"/>
    <w:rsid w:val="00295343"/>
    <w:rsid w:val="00295481"/>
    <w:rsid w:val="002957E5"/>
    <w:rsid w:val="00295B9F"/>
    <w:rsid w:val="002960B0"/>
    <w:rsid w:val="0029617E"/>
    <w:rsid w:val="0029776A"/>
    <w:rsid w:val="00297846"/>
    <w:rsid w:val="002A002C"/>
    <w:rsid w:val="002A03A2"/>
    <w:rsid w:val="002A0535"/>
    <w:rsid w:val="002A0728"/>
    <w:rsid w:val="002A07E4"/>
    <w:rsid w:val="002A0EB5"/>
    <w:rsid w:val="002A114B"/>
    <w:rsid w:val="002A12C5"/>
    <w:rsid w:val="002A1595"/>
    <w:rsid w:val="002A15B5"/>
    <w:rsid w:val="002A1693"/>
    <w:rsid w:val="002A16F4"/>
    <w:rsid w:val="002A17E4"/>
    <w:rsid w:val="002A1AB3"/>
    <w:rsid w:val="002A1CE6"/>
    <w:rsid w:val="002A2006"/>
    <w:rsid w:val="002A2127"/>
    <w:rsid w:val="002A24E9"/>
    <w:rsid w:val="002A255E"/>
    <w:rsid w:val="002A2A28"/>
    <w:rsid w:val="002A2DA8"/>
    <w:rsid w:val="002A2FA3"/>
    <w:rsid w:val="002A3159"/>
    <w:rsid w:val="002A331C"/>
    <w:rsid w:val="002A3366"/>
    <w:rsid w:val="002A3408"/>
    <w:rsid w:val="002A3EC6"/>
    <w:rsid w:val="002A40A6"/>
    <w:rsid w:val="002A41B8"/>
    <w:rsid w:val="002A4340"/>
    <w:rsid w:val="002A44E6"/>
    <w:rsid w:val="002A4537"/>
    <w:rsid w:val="002A48B6"/>
    <w:rsid w:val="002A4C13"/>
    <w:rsid w:val="002A4DA7"/>
    <w:rsid w:val="002A5025"/>
    <w:rsid w:val="002A510B"/>
    <w:rsid w:val="002A5573"/>
    <w:rsid w:val="002A5EFC"/>
    <w:rsid w:val="002A6305"/>
    <w:rsid w:val="002A69C4"/>
    <w:rsid w:val="002A69E0"/>
    <w:rsid w:val="002A6C60"/>
    <w:rsid w:val="002A6FE3"/>
    <w:rsid w:val="002A7006"/>
    <w:rsid w:val="002A70D8"/>
    <w:rsid w:val="002A7192"/>
    <w:rsid w:val="002A7319"/>
    <w:rsid w:val="002A7BBE"/>
    <w:rsid w:val="002A7BC6"/>
    <w:rsid w:val="002A7E29"/>
    <w:rsid w:val="002B0043"/>
    <w:rsid w:val="002B0065"/>
    <w:rsid w:val="002B020F"/>
    <w:rsid w:val="002B0361"/>
    <w:rsid w:val="002B05FD"/>
    <w:rsid w:val="002B0916"/>
    <w:rsid w:val="002B0935"/>
    <w:rsid w:val="002B093F"/>
    <w:rsid w:val="002B157E"/>
    <w:rsid w:val="002B183F"/>
    <w:rsid w:val="002B1C4C"/>
    <w:rsid w:val="002B1EC6"/>
    <w:rsid w:val="002B22E4"/>
    <w:rsid w:val="002B2479"/>
    <w:rsid w:val="002B250A"/>
    <w:rsid w:val="002B2643"/>
    <w:rsid w:val="002B26DE"/>
    <w:rsid w:val="002B2952"/>
    <w:rsid w:val="002B2A47"/>
    <w:rsid w:val="002B2B61"/>
    <w:rsid w:val="002B2BA3"/>
    <w:rsid w:val="002B3050"/>
    <w:rsid w:val="002B34FA"/>
    <w:rsid w:val="002B37B3"/>
    <w:rsid w:val="002B38B2"/>
    <w:rsid w:val="002B38D0"/>
    <w:rsid w:val="002B3937"/>
    <w:rsid w:val="002B3A55"/>
    <w:rsid w:val="002B40F5"/>
    <w:rsid w:val="002B41BB"/>
    <w:rsid w:val="002B45AB"/>
    <w:rsid w:val="002B4929"/>
    <w:rsid w:val="002B4A02"/>
    <w:rsid w:val="002B4DBD"/>
    <w:rsid w:val="002B4F87"/>
    <w:rsid w:val="002B58F1"/>
    <w:rsid w:val="002B5919"/>
    <w:rsid w:val="002B5B3C"/>
    <w:rsid w:val="002B5C61"/>
    <w:rsid w:val="002B5FC7"/>
    <w:rsid w:val="002B636B"/>
    <w:rsid w:val="002B65DA"/>
    <w:rsid w:val="002B660E"/>
    <w:rsid w:val="002B6C79"/>
    <w:rsid w:val="002B6DC6"/>
    <w:rsid w:val="002B6EAF"/>
    <w:rsid w:val="002B6F30"/>
    <w:rsid w:val="002B75A8"/>
    <w:rsid w:val="002B76ED"/>
    <w:rsid w:val="002B7743"/>
    <w:rsid w:val="002B79BE"/>
    <w:rsid w:val="002B79CF"/>
    <w:rsid w:val="002B7A05"/>
    <w:rsid w:val="002B7B4D"/>
    <w:rsid w:val="002B7E0C"/>
    <w:rsid w:val="002C006A"/>
    <w:rsid w:val="002C06B9"/>
    <w:rsid w:val="002C0A18"/>
    <w:rsid w:val="002C0B28"/>
    <w:rsid w:val="002C0D5A"/>
    <w:rsid w:val="002C0E20"/>
    <w:rsid w:val="002C157A"/>
    <w:rsid w:val="002C1CDA"/>
    <w:rsid w:val="002C1F8F"/>
    <w:rsid w:val="002C2213"/>
    <w:rsid w:val="002C23ED"/>
    <w:rsid w:val="002C240C"/>
    <w:rsid w:val="002C27B7"/>
    <w:rsid w:val="002C291E"/>
    <w:rsid w:val="002C2A9C"/>
    <w:rsid w:val="002C2B1A"/>
    <w:rsid w:val="002C2B78"/>
    <w:rsid w:val="002C2B86"/>
    <w:rsid w:val="002C2DB7"/>
    <w:rsid w:val="002C2F85"/>
    <w:rsid w:val="002C356A"/>
    <w:rsid w:val="002C3835"/>
    <w:rsid w:val="002C3FC5"/>
    <w:rsid w:val="002C4381"/>
    <w:rsid w:val="002C47E3"/>
    <w:rsid w:val="002C485A"/>
    <w:rsid w:val="002C4990"/>
    <w:rsid w:val="002C4AD7"/>
    <w:rsid w:val="002C4C83"/>
    <w:rsid w:val="002C4E74"/>
    <w:rsid w:val="002C4E97"/>
    <w:rsid w:val="002C5297"/>
    <w:rsid w:val="002C57E0"/>
    <w:rsid w:val="002C5928"/>
    <w:rsid w:val="002C5FC9"/>
    <w:rsid w:val="002C604D"/>
    <w:rsid w:val="002C6062"/>
    <w:rsid w:val="002C60ED"/>
    <w:rsid w:val="002C62A0"/>
    <w:rsid w:val="002C6316"/>
    <w:rsid w:val="002C643B"/>
    <w:rsid w:val="002C648D"/>
    <w:rsid w:val="002C6C37"/>
    <w:rsid w:val="002C6EB5"/>
    <w:rsid w:val="002C73C1"/>
    <w:rsid w:val="002C7410"/>
    <w:rsid w:val="002C767F"/>
    <w:rsid w:val="002C7C22"/>
    <w:rsid w:val="002C7D22"/>
    <w:rsid w:val="002C7D81"/>
    <w:rsid w:val="002C7E13"/>
    <w:rsid w:val="002C7FDB"/>
    <w:rsid w:val="002D0186"/>
    <w:rsid w:val="002D024D"/>
    <w:rsid w:val="002D0592"/>
    <w:rsid w:val="002D0760"/>
    <w:rsid w:val="002D0789"/>
    <w:rsid w:val="002D0798"/>
    <w:rsid w:val="002D0EDF"/>
    <w:rsid w:val="002D0EEB"/>
    <w:rsid w:val="002D0EF0"/>
    <w:rsid w:val="002D10B9"/>
    <w:rsid w:val="002D12AB"/>
    <w:rsid w:val="002D193D"/>
    <w:rsid w:val="002D19AF"/>
    <w:rsid w:val="002D19FE"/>
    <w:rsid w:val="002D273F"/>
    <w:rsid w:val="002D27D7"/>
    <w:rsid w:val="002D2914"/>
    <w:rsid w:val="002D2DD4"/>
    <w:rsid w:val="002D2E62"/>
    <w:rsid w:val="002D31A0"/>
    <w:rsid w:val="002D3303"/>
    <w:rsid w:val="002D3342"/>
    <w:rsid w:val="002D36B1"/>
    <w:rsid w:val="002D3998"/>
    <w:rsid w:val="002D3C2B"/>
    <w:rsid w:val="002D3CAC"/>
    <w:rsid w:val="002D425F"/>
    <w:rsid w:val="002D42DE"/>
    <w:rsid w:val="002D4376"/>
    <w:rsid w:val="002D48FE"/>
    <w:rsid w:val="002D4EDB"/>
    <w:rsid w:val="002D506A"/>
    <w:rsid w:val="002D5093"/>
    <w:rsid w:val="002D526E"/>
    <w:rsid w:val="002D5545"/>
    <w:rsid w:val="002D5562"/>
    <w:rsid w:val="002D5614"/>
    <w:rsid w:val="002D5716"/>
    <w:rsid w:val="002D5A86"/>
    <w:rsid w:val="002D5BFE"/>
    <w:rsid w:val="002D5D45"/>
    <w:rsid w:val="002D5D5C"/>
    <w:rsid w:val="002D6203"/>
    <w:rsid w:val="002D621B"/>
    <w:rsid w:val="002D6224"/>
    <w:rsid w:val="002D63FC"/>
    <w:rsid w:val="002D670D"/>
    <w:rsid w:val="002D67B9"/>
    <w:rsid w:val="002D687F"/>
    <w:rsid w:val="002D6959"/>
    <w:rsid w:val="002D6AA7"/>
    <w:rsid w:val="002D70B2"/>
    <w:rsid w:val="002D72AE"/>
    <w:rsid w:val="002D7402"/>
    <w:rsid w:val="002D79E9"/>
    <w:rsid w:val="002D7ADB"/>
    <w:rsid w:val="002D7BD3"/>
    <w:rsid w:val="002D7C1F"/>
    <w:rsid w:val="002D7E46"/>
    <w:rsid w:val="002D7E66"/>
    <w:rsid w:val="002E083F"/>
    <w:rsid w:val="002E08C9"/>
    <w:rsid w:val="002E09BE"/>
    <w:rsid w:val="002E0A04"/>
    <w:rsid w:val="002E0AB6"/>
    <w:rsid w:val="002E0CB2"/>
    <w:rsid w:val="002E0CD5"/>
    <w:rsid w:val="002E103A"/>
    <w:rsid w:val="002E10EF"/>
    <w:rsid w:val="002E13DB"/>
    <w:rsid w:val="002E194F"/>
    <w:rsid w:val="002E1AE4"/>
    <w:rsid w:val="002E1F16"/>
    <w:rsid w:val="002E2668"/>
    <w:rsid w:val="002E27B6"/>
    <w:rsid w:val="002E2909"/>
    <w:rsid w:val="002E2BA6"/>
    <w:rsid w:val="002E2CC9"/>
    <w:rsid w:val="002E2D52"/>
    <w:rsid w:val="002E31EA"/>
    <w:rsid w:val="002E3320"/>
    <w:rsid w:val="002E3351"/>
    <w:rsid w:val="002E3664"/>
    <w:rsid w:val="002E38CA"/>
    <w:rsid w:val="002E3E54"/>
    <w:rsid w:val="002E3F84"/>
    <w:rsid w:val="002E4193"/>
    <w:rsid w:val="002E4262"/>
    <w:rsid w:val="002E4DF2"/>
    <w:rsid w:val="002E4FEB"/>
    <w:rsid w:val="002E5154"/>
    <w:rsid w:val="002E56AC"/>
    <w:rsid w:val="002E5DF2"/>
    <w:rsid w:val="002E622D"/>
    <w:rsid w:val="002E62A8"/>
    <w:rsid w:val="002E63A8"/>
    <w:rsid w:val="002E6589"/>
    <w:rsid w:val="002E669E"/>
    <w:rsid w:val="002E6ABF"/>
    <w:rsid w:val="002E6B84"/>
    <w:rsid w:val="002E7174"/>
    <w:rsid w:val="002E7216"/>
    <w:rsid w:val="002E746D"/>
    <w:rsid w:val="002E74A4"/>
    <w:rsid w:val="002E74E0"/>
    <w:rsid w:val="002E7A1A"/>
    <w:rsid w:val="002E7BED"/>
    <w:rsid w:val="002E7EA9"/>
    <w:rsid w:val="002F0072"/>
    <w:rsid w:val="002F070E"/>
    <w:rsid w:val="002F07C7"/>
    <w:rsid w:val="002F13EB"/>
    <w:rsid w:val="002F1444"/>
    <w:rsid w:val="002F1925"/>
    <w:rsid w:val="002F1D62"/>
    <w:rsid w:val="002F20F4"/>
    <w:rsid w:val="002F21D2"/>
    <w:rsid w:val="002F2516"/>
    <w:rsid w:val="002F2A1F"/>
    <w:rsid w:val="002F2B29"/>
    <w:rsid w:val="002F2E00"/>
    <w:rsid w:val="002F2F70"/>
    <w:rsid w:val="002F31B6"/>
    <w:rsid w:val="002F488D"/>
    <w:rsid w:val="002F48EE"/>
    <w:rsid w:val="002F4CA5"/>
    <w:rsid w:val="002F4CFA"/>
    <w:rsid w:val="002F5036"/>
    <w:rsid w:val="002F5936"/>
    <w:rsid w:val="002F5BFE"/>
    <w:rsid w:val="002F5CF5"/>
    <w:rsid w:val="002F609E"/>
    <w:rsid w:val="002F660F"/>
    <w:rsid w:val="002F684A"/>
    <w:rsid w:val="002F6A97"/>
    <w:rsid w:val="002F6CBE"/>
    <w:rsid w:val="002F6FC0"/>
    <w:rsid w:val="002F70BF"/>
    <w:rsid w:val="002F7AE1"/>
    <w:rsid w:val="002F7C86"/>
    <w:rsid w:val="0030087A"/>
    <w:rsid w:val="00301376"/>
    <w:rsid w:val="003013F3"/>
    <w:rsid w:val="0030141B"/>
    <w:rsid w:val="003014F9"/>
    <w:rsid w:val="0030163F"/>
    <w:rsid w:val="003016E4"/>
    <w:rsid w:val="00301AB8"/>
    <w:rsid w:val="00301FEB"/>
    <w:rsid w:val="00302097"/>
    <w:rsid w:val="003024BD"/>
    <w:rsid w:val="00302871"/>
    <w:rsid w:val="0030298B"/>
    <w:rsid w:val="003029EB"/>
    <w:rsid w:val="00302D8E"/>
    <w:rsid w:val="00302F9F"/>
    <w:rsid w:val="00302FDD"/>
    <w:rsid w:val="0030324E"/>
    <w:rsid w:val="00303338"/>
    <w:rsid w:val="0030358D"/>
    <w:rsid w:val="00303B47"/>
    <w:rsid w:val="00303D49"/>
    <w:rsid w:val="00304484"/>
    <w:rsid w:val="003046C8"/>
    <w:rsid w:val="00304844"/>
    <w:rsid w:val="00304C07"/>
    <w:rsid w:val="00304CCC"/>
    <w:rsid w:val="003051D2"/>
    <w:rsid w:val="00305564"/>
    <w:rsid w:val="003055D8"/>
    <w:rsid w:val="00305705"/>
    <w:rsid w:val="003058F2"/>
    <w:rsid w:val="00305AD1"/>
    <w:rsid w:val="00305C99"/>
    <w:rsid w:val="00305E0F"/>
    <w:rsid w:val="00306289"/>
    <w:rsid w:val="003069AA"/>
    <w:rsid w:val="00306ACD"/>
    <w:rsid w:val="00306B2E"/>
    <w:rsid w:val="00306C92"/>
    <w:rsid w:val="00306CB1"/>
    <w:rsid w:val="00306F5F"/>
    <w:rsid w:val="0030714C"/>
    <w:rsid w:val="0030773C"/>
    <w:rsid w:val="00307744"/>
    <w:rsid w:val="00307E1B"/>
    <w:rsid w:val="00310238"/>
    <w:rsid w:val="00310479"/>
    <w:rsid w:val="00310606"/>
    <w:rsid w:val="0031063E"/>
    <w:rsid w:val="00310702"/>
    <w:rsid w:val="0031130D"/>
    <w:rsid w:val="00311ABB"/>
    <w:rsid w:val="00311FCD"/>
    <w:rsid w:val="00311FFB"/>
    <w:rsid w:val="00312C85"/>
    <w:rsid w:val="00312CBE"/>
    <w:rsid w:val="00312CDE"/>
    <w:rsid w:val="0031301B"/>
    <w:rsid w:val="0031312B"/>
    <w:rsid w:val="003139FB"/>
    <w:rsid w:val="003142B9"/>
    <w:rsid w:val="00314378"/>
    <w:rsid w:val="00314482"/>
    <w:rsid w:val="003145A5"/>
    <w:rsid w:val="003149B4"/>
    <w:rsid w:val="00315482"/>
    <w:rsid w:val="003154D1"/>
    <w:rsid w:val="0031594D"/>
    <w:rsid w:val="00315A59"/>
    <w:rsid w:val="00315A5B"/>
    <w:rsid w:val="00315D46"/>
    <w:rsid w:val="00315F33"/>
    <w:rsid w:val="00315FD9"/>
    <w:rsid w:val="00316430"/>
    <w:rsid w:val="003164B3"/>
    <w:rsid w:val="00316636"/>
    <w:rsid w:val="00316ABB"/>
    <w:rsid w:val="00316AC4"/>
    <w:rsid w:val="00316B8A"/>
    <w:rsid w:val="00316CBC"/>
    <w:rsid w:val="0031726C"/>
    <w:rsid w:val="003173EE"/>
    <w:rsid w:val="00317416"/>
    <w:rsid w:val="00317442"/>
    <w:rsid w:val="00317589"/>
    <w:rsid w:val="00317694"/>
    <w:rsid w:val="00317BD3"/>
    <w:rsid w:val="00317F07"/>
    <w:rsid w:val="00320242"/>
    <w:rsid w:val="003203B0"/>
    <w:rsid w:val="0032052E"/>
    <w:rsid w:val="00320D7A"/>
    <w:rsid w:val="00320FA6"/>
    <w:rsid w:val="0032111C"/>
    <w:rsid w:val="0032128A"/>
    <w:rsid w:val="00321311"/>
    <w:rsid w:val="00321408"/>
    <w:rsid w:val="0032158B"/>
    <w:rsid w:val="00321769"/>
    <w:rsid w:val="00321A90"/>
    <w:rsid w:val="00321E77"/>
    <w:rsid w:val="00321FB8"/>
    <w:rsid w:val="003220CB"/>
    <w:rsid w:val="003221AD"/>
    <w:rsid w:val="003225AE"/>
    <w:rsid w:val="00322880"/>
    <w:rsid w:val="00322E25"/>
    <w:rsid w:val="00322FEB"/>
    <w:rsid w:val="00323020"/>
    <w:rsid w:val="003231FE"/>
    <w:rsid w:val="00323459"/>
    <w:rsid w:val="00323792"/>
    <w:rsid w:val="00323ABC"/>
    <w:rsid w:val="00323B6E"/>
    <w:rsid w:val="00323E3F"/>
    <w:rsid w:val="00323EE4"/>
    <w:rsid w:val="00323F5C"/>
    <w:rsid w:val="00324428"/>
    <w:rsid w:val="003244FE"/>
    <w:rsid w:val="003246E0"/>
    <w:rsid w:val="0032489E"/>
    <w:rsid w:val="00324AF6"/>
    <w:rsid w:val="00324DDF"/>
    <w:rsid w:val="00324E12"/>
    <w:rsid w:val="00325B54"/>
    <w:rsid w:val="00325F12"/>
    <w:rsid w:val="00325F3C"/>
    <w:rsid w:val="00325F9F"/>
    <w:rsid w:val="00325FD0"/>
    <w:rsid w:val="003263BA"/>
    <w:rsid w:val="003264AA"/>
    <w:rsid w:val="00326AFF"/>
    <w:rsid w:val="00326DCE"/>
    <w:rsid w:val="00326F8C"/>
    <w:rsid w:val="0032705D"/>
    <w:rsid w:val="003271F4"/>
    <w:rsid w:val="003272AF"/>
    <w:rsid w:val="003275A5"/>
    <w:rsid w:val="003276D6"/>
    <w:rsid w:val="00327823"/>
    <w:rsid w:val="00327865"/>
    <w:rsid w:val="0032786B"/>
    <w:rsid w:val="00327D56"/>
    <w:rsid w:val="00327DA8"/>
    <w:rsid w:val="003302E7"/>
    <w:rsid w:val="00330370"/>
    <w:rsid w:val="003306EA"/>
    <w:rsid w:val="0033120A"/>
    <w:rsid w:val="003312E7"/>
    <w:rsid w:val="0033148D"/>
    <w:rsid w:val="003314A2"/>
    <w:rsid w:val="003316D1"/>
    <w:rsid w:val="00331C0B"/>
    <w:rsid w:val="00331EDC"/>
    <w:rsid w:val="003321CC"/>
    <w:rsid w:val="003324A9"/>
    <w:rsid w:val="003326D8"/>
    <w:rsid w:val="00332795"/>
    <w:rsid w:val="00332973"/>
    <w:rsid w:val="00332DCE"/>
    <w:rsid w:val="00332E90"/>
    <w:rsid w:val="0033341E"/>
    <w:rsid w:val="00333C74"/>
    <w:rsid w:val="00333DF9"/>
    <w:rsid w:val="003340A4"/>
    <w:rsid w:val="0033414F"/>
    <w:rsid w:val="003345EE"/>
    <w:rsid w:val="00334740"/>
    <w:rsid w:val="00334834"/>
    <w:rsid w:val="00334986"/>
    <w:rsid w:val="00334A47"/>
    <w:rsid w:val="00334AC2"/>
    <w:rsid w:val="00334DA7"/>
    <w:rsid w:val="0033522F"/>
    <w:rsid w:val="003352E4"/>
    <w:rsid w:val="0033541C"/>
    <w:rsid w:val="0033573B"/>
    <w:rsid w:val="00335C74"/>
    <w:rsid w:val="003364EC"/>
    <w:rsid w:val="00336ADA"/>
    <w:rsid w:val="00336F4E"/>
    <w:rsid w:val="0033717B"/>
    <w:rsid w:val="0033751C"/>
    <w:rsid w:val="00337659"/>
    <w:rsid w:val="00337780"/>
    <w:rsid w:val="00337A8E"/>
    <w:rsid w:val="00337CA3"/>
    <w:rsid w:val="00337D81"/>
    <w:rsid w:val="00340274"/>
    <w:rsid w:val="0034043E"/>
    <w:rsid w:val="00340886"/>
    <w:rsid w:val="003409DB"/>
    <w:rsid w:val="00340B33"/>
    <w:rsid w:val="00340CF0"/>
    <w:rsid w:val="003410AF"/>
    <w:rsid w:val="00341363"/>
    <w:rsid w:val="00341F44"/>
    <w:rsid w:val="0034246B"/>
    <w:rsid w:val="0034278A"/>
    <w:rsid w:val="003428B3"/>
    <w:rsid w:val="00342B67"/>
    <w:rsid w:val="00342C3C"/>
    <w:rsid w:val="00342D8B"/>
    <w:rsid w:val="00343007"/>
    <w:rsid w:val="00343621"/>
    <w:rsid w:val="00343AEB"/>
    <w:rsid w:val="00343C05"/>
    <w:rsid w:val="00343DEE"/>
    <w:rsid w:val="00344A1D"/>
    <w:rsid w:val="00344A5B"/>
    <w:rsid w:val="00344EF0"/>
    <w:rsid w:val="00344FCD"/>
    <w:rsid w:val="00345652"/>
    <w:rsid w:val="00345B87"/>
    <w:rsid w:val="00345F13"/>
    <w:rsid w:val="00346622"/>
    <w:rsid w:val="003468D9"/>
    <w:rsid w:val="00346F2A"/>
    <w:rsid w:val="00346F41"/>
    <w:rsid w:val="00347280"/>
    <w:rsid w:val="003474A5"/>
    <w:rsid w:val="003478CF"/>
    <w:rsid w:val="00347A89"/>
    <w:rsid w:val="00347C13"/>
    <w:rsid w:val="00350322"/>
    <w:rsid w:val="00350398"/>
    <w:rsid w:val="00350400"/>
    <w:rsid w:val="003504E5"/>
    <w:rsid w:val="00350C55"/>
    <w:rsid w:val="00350ED5"/>
    <w:rsid w:val="003510CA"/>
    <w:rsid w:val="00351272"/>
    <w:rsid w:val="0035139E"/>
    <w:rsid w:val="0035156A"/>
    <w:rsid w:val="003518BA"/>
    <w:rsid w:val="003518E9"/>
    <w:rsid w:val="0035209A"/>
    <w:rsid w:val="0035209D"/>
    <w:rsid w:val="003524C6"/>
    <w:rsid w:val="003528FB"/>
    <w:rsid w:val="00352960"/>
    <w:rsid w:val="00352C2B"/>
    <w:rsid w:val="00352E58"/>
    <w:rsid w:val="00352F3F"/>
    <w:rsid w:val="0035314D"/>
    <w:rsid w:val="00353669"/>
    <w:rsid w:val="00353920"/>
    <w:rsid w:val="0035482C"/>
    <w:rsid w:val="00354E27"/>
    <w:rsid w:val="00354ED9"/>
    <w:rsid w:val="0035520C"/>
    <w:rsid w:val="003552DA"/>
    <w:rsid w:val="003556B5"/>
    <w:rsid w:val="00355747"/>
    <w:rsid w:val="00355EF3"/>
    <w:rsid w:val="00355FCF"/>
    <w:rsid w:val="00355FF6"/>
    <w:rsid w:val="00356088"/>
    <w:rsid w:val="003560F5"/>
    <w:rsid w:val="0035622A"/>
    <w:rsid w:val="003565BB"/>
    <w:rsid w:val="003566CB"/>
    <w:rsid w:val="00356AB8"/>
    <w:rsid w:val="00356B2D"/>
    <w:rsid w:val="00356D4D"/>
    <w:rsid w:val="00356E3A"/>
    <w:rsid w:val="00356E90"/>
    <w:rsid w:val="00356ED1"/>
    <w:rsid w:val="00356F44"/>
    <w:rsid w:val="0035716D"/>
    <w:rsid w:val="0035793C"/>
    <w:rsid w:val="00357AA3"/>
    <w:rsid w:val="00357B5D"/>
    <w:rsid w:val="00357CA8"/>
    <w:rsid w:val="00357CCB"/>
    <w:rsid w:val="00357EE9"/>
    <w:rsid w:val="00360170"/>
    <w:rsid w:val="00360175"/>
    <w:rsid w:val="00360744"/>
    <w:rsid w:val="00360920"/>
    <w:rsid w:val="00360CD2"/>
    <w:rsid w:val="00361338"/>
    <w:rsid w:val="0036169B"/>
    <w:rsid w:val="00361995"/>
    <w:rsid w:val="00361C28"/>
    <w:rsid w:val="00361D3B"/>
    <w:rsid w:val="00361F6B"/>
    <w:rsid w:val="00361F84"/>
    <w:rsid w:val="0036208F"/>
    <w:rsid w:val="003623F8"/>
    <w:rsid w:val="00362529"/>
    <w:rsid w:val="00362B7E"/>
    <w:rsid w:val="003637D3"/>
    <w:rsid w:val="003638CF"/>
    <w:rsid w:val="00363A29"/>
    <w:rsid w:val="00363EAB"/>
    <w:rsid w:val="00364166"/>
    <w:rsid w:val="00364178"/>
    <w:rsid w:val="00364327"/>
    <w:rsid w:val="003643E0"/>
    <w:rsid w:val="0036458A"/>
    <w:rsid w:val="003645AF"/>
    <w:rsid w:val="00364808"/>
    <w:rsid w:val="00364860"/>
    <w:rsid w:val="003648EA"/>
    <w:rsid w:val="003649F8"/>
    <w:rsid w:val="00364C25"/>
    <w:rsid w:val="00364F88"/>
    <w:rsid w:val="00365011"/>
    <w:rsid w:val="00365104"/>
    <w:rsid w:val="003658F5"/>
    <w:rsid w:val="00365ACC"/>
    <w:rsid w:val="00365AD7"/>
    <w:rsid w:val="00365E9D"/>
    <w:rsid w:val="00365EF2"/>
    <w:rsid w:val="00365F23"/>
    <w:rsid w:val="00366025"/>
    <w:rsid w:val="003660D8"/>
    <w:rsid w:val="00366313"/>
    <w:rsid w:val="00366314"/>
    <w:rsid w:val="00366C5A"/>
    <w:rsid w:val="00366F7D"/>
    <w:rsid w:val="0036757C"/>
    <w:rsid w:val="003675C3"/>
    <w:rsid w:val="003677A8"/>
    <w:rsid w:val="00367844"/>
    <w:rsid w:val="00367EF9"/>
    <w:rsid w:val="003701BA"/>
    <w:rsid w:val="00370330"/>
    <w:rsid w:val="003703DD"/>
    <w:rsid w:val="00370A28"/>
    <w:rsid w:val="00370B7F"/>
    <w:rsid w:val="00370C8B"/>
    <w:rsid w:val="00370C9D"/>
    <w:rsid w:val="00370F18"/>
    <w:rsid w:val="00371475"/>
    <w:rsid w:val="003717BD"/>
    <w:rsid w:val="003718DC"/>
    <w:rsid w:val="00371BDD"/>
    <w:rsid w:val="00372041"/>
    <w:rsid w:val="003721E2"/>
    <w:rsid w:val="0037239D"/>
    <w:rsid w:val="003723DB"/>
    <w:rsid w:val="003727F5"/>
    <w:rsid w:val="003728B6"/>
    <w:rsid w:val="00372B93"/>
    <w:rsid w:val="00372F00"/>
    <w:rsid w:val="00373369"/>
    <w:rsid w:val="0037343E"/>
    <w:rsid w:val="0037354A"/>
    <w:rsid w:val="00373824"/>
    <w:rsid w:val="00373B06"/>
    <w:rsid w:val="00373ECB"/>
    <w:rsid w:val="00373F11"/>
    <w:rsid w:val="00373FC1"/>
    <w:rsid w:val="0037405D"/>
    <w:rsid w:val="00374481"/>
    <w:rsid w:val="0037473E"/>
    <w:rsid w:val="0037481F"/>
    <w:rsid w:val="00374A91"/>
    <w:rsid w:val="0037501C"/>
    <w:rsid w:val="003751D6"/>
    <w:rsid w:val="0037533B"/>
    <w:rsid w:val="00375733"/>
    <w:rsid w:val="003759DD"/>
    <w:rsid w:val="00375A6B"/>
    <w:rsid w:val="00375CBF"/>
    <w:rsid w:val="00376078"/>
    <w:rsid w:val="00376287"/>
    <w:rsid w:val="00376460"/>
    <w:rsid w:val="003765AC"/>
    <w:rsid w:val="00376AAD"/>
    <w:rsid w:val="00376E56"/>
    <w:rsid w:val="003778A2"/>
    <w:rsid w:val="00377A91"/>
    <w:rsid w:val="00377AE9"/>
    <w:rsid w:val="00377C70"/>
    <w:rsid w:val="00377D84"/>
    <w:rsid w:val="003804CE"/>
    <w:rsid w:val="00380567"/>
    <w:rsid w:val="003807C0"/>
    <w:rsid w:val="00380895"/>
    <w:rsid w:val="00380ADA"/>
    <w:rsid w:val="00380E8D"/>
    <w:rsid w:val="00381073"/>
    <w:rsid w:val="00381310"/>
    <w:rsid w:val="003816C5"/>
    <w:rsid w:val="003817BB"/>
    <w:rsid w:val="003817C5"/>
    <w:rsid w:val="00381849"/>
    <w:rsid w:val="003818E1"/>
    <w:rsid w:val="00382869"/>
    <w:rsid w:val="003829A2"/>
    <w:rsid w:val="00382A88"/>
    <w:rsid w:val="00382B3F"/>
    <w:rsid w:val="00382CB4"/>
    <w:rsid w:val="00382E95"/>
    <w:rsid w:val="003830F0"/>
    <w:rsid w:val="003831F0"/>
    <w:rsid w:val="00383520"/>
    <w:rsid w:val="00383B41"/>
    <w:rsid w:val="00383D57"/>
    <w:rsid w:val="00383D7B"/>
    <w:rsid w:val="00383EB0"/>
    <w:rsid w:val="003841D6"/>
    <w:rsid w:val="0038424A"/>
    <w:rsid w:val="003848A4"/>
    <w:rsid w:val="0038492F"/>
    <w:rsid w:val="00384B2D"/>
    <w:rsid w:val="00384CFA"/>
    <w:rsid w:val="00384F59"/>
    <w:rsid w:val="003857C5"/>
    <w:rsid w:val="00385BAE"/>
    <w:rsid w:val="003863ED"/>
    <w:rsid w:val="003868B6"/>
    <w:rsid w:val="00386AC2"/>
    <w:rsid w:val="00386B4B"/>
    <w:rsid w:val="00386E46"/>
    <w:rsid w:val="00386EC4"/>
    <w:rsid w:val="00386FC0"/>
    <w:rsid w:val="0038700A"/>
    <w:rsid w:val="003870CB"/>
    <w:rsid w:val="00387450"/>
    <w:rsid w:val="003874D5"/>
    <w:rsid w:val="0038752E"/>
    <w:rsid w:val="00387839"/>
    <w:rsid w:val="00387DCA"/>
    <w:rsid w:val="00387EAE"/>
    <w:rsid w:val="00387EE3"/>
    <w:rsid w:val="00390034"/>
    <w:rsid w:val="00390208"/>
    <w:rsid w:val="0039044C"/>
    <w:rsid w:val="003904F5"/>
    <w:rsid w:val="00390F4A"/>
    <w:rsid w:val="003911D9"/>
    <w:rsid w:val="0039187D"/>
    <w:rsid w:val="0039206A"/>
    <w:rsid w:val="00392366"/>
    <w:rsid w:val="0039241A"/>
    <w:rsid w:val="003929BF"/>
    <w:rsid w:val="003929D5"/>
    <w:rsid w:val="00392A27"/>
    <w:rsid w:val="00392B6A"/>
    <w:rsid w:val="00392DC0"/>
    <w:rsid w:val="003932AC"/>
    <w:rsid w:val="003935EF"/>
    <w:rsid w:val="00393759"/>
    <w:rsid w:val="003939B7"/>
    <w:rsid w:val="00393DA3"/>
    <w:rsid w:val="003942A2"/>
    <w:rsid w:val="00394485"/>
    <w:rsid w:val="0039449B"/>
    <w:rsid w:val="00394589"/>
    <w:rsid w:val="00394770"/>
    <w:rsid w:val="00394C68"/>
    <w:rsid w:val="00394EFA"/>
    <w:rsid w:val="003951E6"/>
    <w:rsid w:val="0039530B"/>
    <w:rsid w:val="003957A1"/>
    <w:rsid w:val="0039659F"/>
    <w:rsid w:val="003966F7"/>
    <w:rsid w:val="00396A9D"/>
    <w:rsid w:val="00396FAB"/>
    <w:rsid w:val="003970AD"/>
    <w:rsid w:val="00397161"/>
    <w:rsid w:val="0039728F"/>
    <w:rsid w:val="003972F4"/>
    <w:rsid w:val="003974A2"/>
    <w:rsid w:val="003976ED"/>
    <w:rsid w:val="00397AD9"/>
    <w:rsid w:val="00397CA8"/>
    <w:rsid w:val="00397CEB"/>
    <w:rsid w:val="003A0255"/>
    <w:rsid w:val="003A02C2"/>
    <w:rsid w:val="003A090B"/>
    <w:rsid w:val="003A0CEC"/>
    <w:rsid w:val="003A1281"/>
    <w:rsid w:val="003A12E2"/>
    <w:rsid w:val="003A1D59"/>
    <w:rsid w:val="003A1EA4"/>
    <w:rsid w:val="003A2155"/>
    <w:rsid w:val="003A234A"/>
    <w:rsid w:val="003A2569"/>
    <w:rsid w:val="003A268A"/>
    <w:rsid w:val="003A2818"/>
    <w:rsid w:val="003A2C9A"/>
    <w:rsid w:val="003A2CBD"/>
    <w:rsid w:val="003A303B"/>
    <w:rsid w:val="003A30CF"/>
    <w:rsid w:val="003A32D3"/>
    <w:rsid w:val="003A33D1"/>
    <w:rsid w:val="003A39DA"/>
    <w:rsid w:val="003A3B0F"/>
    <w:rsid w:val="003A3F86"/>
    <w:rsid w:val="003A4072"/>
    <w:rsid w:val="003A42F0"/>
    <w:rsid w:val="003A44FE"/>
    <w:rsid w:val="003A45E4"/>
    <w:rsid w:val="003A4675"/>
    <w:rsid w:val="003A47C3"/>
    <w:rsid w:val="003A483B"/>
    <w:rsid w:val="003A4A78"/>
    <w:rsid w:val="003A4EC5"/>
    <w:rsid w:val="003A4FA7"/>
    <w:rsid w:val="003A51E1"/>
    <w:rsid w:val="003A55C7"/>
    <w:rsid w:val="003A5718"/>
    <w:rsid w:val="003A5826"/>
    <w:rsid w:val="003A595C"/>
    <w:rsid w:val="003A5A5F"/>
    <w:rsid w:val="003A5BCB"/>
    <w:rsid w:val="003A6149"/>
    <w:rsid w:val="003A641A"/>
    <w:rsid w:val="003A6438"/>
    <w:rsid w:val="003A6775"/>
    <w:rsid w:val="003A6AA5"/>
    <w:rsid w:val="003A6B22"/>
    <w:rsid w:val="003A6BBE"/>
    <w:rsid w:val="003A6BE9"/>
    <w:rsid w:val="003A7301"/>
    <w:rsid w:val="003A7690"/>
    <w:rsid w:val="003A7923"/>
    <w:rsid w:val="003B0017"/>
    <w:rsid w:val="003B0583"/>
    <w:rsid w:val="003B05DF"/>
    <w:rsid w:val="003B0E18"/>
    <w:rsid w:val="003B0E2D"/>
    <w:rsid w:val="003B163A"/>
    <w:rsid w:val="003B16AD"/>
    <w:rsid w:val="003B16D3"/>
    <w:rsid w:val="003B1C08"/>
    <w:rsid w:val="003B1E81"/>
    <w:rsid w:val="003B204C"/>
    <w:rsid w:val="003B24FF"/>
    <w:rsid w:val="003B25D4"/>
    <w:rsid w:val="003B25F5"/>
    <w:rsid w:val="003B26F5"/>
    <w:rsid w:val="003B274D"/>
    <w:rsid w:val="003B27EC"/>
    <w:rsid w:val="003B2E5B"/>
    <w:rsid w:val="003B32DA"/>
    <w:rsid w:val="003B35B0"/>
    <w:rsid w:val="003B3618"/>
    <w:rsid w:val="003B39DD"/>
    <w:rsid w:val="003B3E71"/>
    <w:rsid w:val="003B412D"/>
    <w:rsid w:val="003B421F"/>
    <w:rsid w:val="003B47E0"/>
    <w:rsid w:val="003B513B"/>
    <w:rsid w:val="003B5253"/>
    <w:rsid w:val="003B5492"/>
    <w:rsid w:val="003B5730"/>
    <w:rsid w:val="003B5B2F"/>
    <w:rsid w:val="003B606F"/>
    <w:rsid w:val="003B6114"/>
    <w:rsid w:val="003B6210"/>
    <w:rsid w:val="003B6487"/>
    <w:rsid w:val="003B66E8"/>
    <w:rsid w:val="003B68FD"/>
    <w:rsid w:val="003B6A41"/>
    <w:rsid w:val="003B7469"/>
    <w:rsid w:val="003B7A18"/>
    <w:rsid w:val="003B7A40"/>
    <w:rsid w:val="003B7BD9"/>
    <w:rsid w:val="003B7CD1"/>
    <w:rsid w:val="003C039A"/>
    <w:rsid w:val="003C0535"/>
    <w:rsid w:val="003C05AA"/>
    <w:rsid w:val="003C070D"/>
    <w:rsid w:val="003C0BA6"/>
    <w:rsid w:val="003C0F32"/>
    <w:rsid w:val="003C0F90"/>
    <w:rsid w:val="003C107A"/>
    <w:rsid w:val="003C14FA"/>
    <w:rsid w:val="003C172B"/>
    <w:rsid w:val="003C1800"/>
    <w:rsid w:val="003C1E72"/>
    <w:rsid w:val="003C240C"/>
    <w:rsid w:val="003C2758"/>
    <w:rsid w:val="003C2847"/>
    <w:rsid w:val="003C2D32"/>
    <w:rsid w:val="003C3458"/>
    <w:rsid w:val="003C373E"/>
    <w:rsid w:val="003C3745"/>
    <w:rsid w:val="003C39B6"/>
    <w:rsid w:val="003C3CB9"/>
    <w:rsid w:val="003C3FD8"/>
    <w:rsid w:val="003C4458"/>
    <w:rsid w:val="003C4D05"/>
    <w:rsid w:val="003C4F9F"/>
    <w:rsid w:val="003C557C"/>
    <w:rsid w:val="003C565C"/>
    <w:rsid w:val="003C5C21"/>
    <w:rsid w:val="003C60F1"/>
    <w:rsid w:val="003C6313"/>
    <w:rsid w:val="003C6963"/>
    <w:rsid w:val="003C6D2B"/>
    <w:rsid w:val="003C6DC7"/>
    <w:rsid w:val="003C7219"/>
    <w:rsid w:val="003C7262"/>
    <w:rsid w:val="003C75EF"/>
    <w:rsid w:val="003C7794"/>
    <w:rsid w:val="003C799B"/>
    <w:rsid w:val="003C7ABA"/>
    <w:rsid w:val="003C7E34"/>
    <w:rsid w:val="003D0083"/>
    <w:rsid w:val="003D15AE"/>
    <w:rsid w:val="003D16E4"/>
    <w:rsid w:val="003D179A"/>
    <w:rsid w:val="003D1950"/>
    <w:rsid w:val="003D1C28"/>
    <w:rsid w:val="003D1DD6"/>
    <w:rsid w:val="003D1DEB"/>
    <w:rsid w:val="003D1E8F"/>
    <w:rsid w:val="003D2771"/>
    <w:rsid w:val="003D2813"/>
    <w:rsid w:val="003D2A2C"/>
    <w:rsid w:val="003D2A7C"/>
    <w:rsid w:val="003D2D3C"/>
    <w:rsid w:val="003D2ED9"/>
    <w:rsid w:val="003D2FDA"/>
    <w:rsid w:val="003D30A7"/>
    <w:rsid w:val="003D3496"/>
    <w:rsid w:val="003D34C7"/>
    <w:rsid w:val="003D359B"/>
    <w:rsid w:val="003D3745"/>
    <w:rsid w:val="003D37D2"/>
    <w:rsid w:val="003D42BD"/>
    <w:rsid w:val="003D4A75"/>
    <w:rsid w:val="003D4A96"/>
    <w:rsid w:val="003D4C90"/>
    <w:rsid w:val="003D5095"/>
    <w:rsid w:val="003D581B"/>
    <w:rsid w:val="003D5A63"/>
    <w:rsid w:val="003D5C25"/>
    <w:rsid w:val="003D5CF3"/>
    <w:rsid w:val="003D60AB"/>
    <w:rsid w:val="003D63A7"/>
    <w:rsid w:val="003D64B9"/>
    <w:rsid w:val="003D6717"/>
    <w:rsid w:val="003D6B97"/>
    <w:rsid w:val="003D6E64"/>
    <w:rsid w:val="003D6EE5"/>
    <w:rsid w:val="003D6EF8"/>
    <w:rsid w:val="003D6F1D"/>
    <w:rsid w:val="003D6FA1"/>
    <w:rsid w:val="003D6FCF"/>
    <w:rsid w:val="003D7277"/>
    <w:rsid w:val="003D756E"/>
    <w:rsid w:val="003D7624"/>
    <w:rsid w:val="003E0756"/>
    <w:rsid w:val="003E08B0"/>
    <w:rsid w:val="003E09F0"/>
    <w:rsid w:val="003E0B76"/>
    <w:rsid w:val="003E0E47"/>
    <w:rsid w:val="003E0FAA"/>
    <w:rsid w:val="003E0FF1"/>
    <w:rsid w:val="003E12B6"/>
    <w:rsid w:val="003E17D3"/>
    <w:rsid w:val="003E1C33"/>
    <w:rsid w:val="003E1CE3"/>
    <w:rsid w:val="003E20B7"/>
    <w:rsid w:val="003E2170"/>
    <w:rsid w:val="003E21D7"/>
    <w:rsid w:val="003E25E5"/>
    <w:rsid w:val="003E3329"/>
    <w:rsid w:val="003E33F0"/>
    <w:rsid w:val="003E3658"/>
    <w:rsid w:val="003E371A"/>
    <w:rsid w:val="003E3871"/>
    <w:rsid w:val="003E3CE1"/>
    <w:rsid w:val="003E4029"/>
    <w:rsid w:val="003E44D9"/>
    <w:rsid w:val="003E4576"/>
    <w:rsid w:val="003E4917"/>
    <w:rsid w:val="003E4A8C"/>
    <w:rsid w:val="003E4AFB"/>
    <w:rsid w:val="003E4B37"/>
    <w:rsid w:val="003E4F8C"/>
    <w:rsid w:val="003E4FAA"/>
    <w:rsid w:val="003E555D"/>
    <w:rsid w:val="003E56DA"/>
    <w:rsid w:val="003E5AEA"/>
    <w:rsid w:val="003E5C6A"/>
    <w:rsid w:val="003E62D4"/>
    <w:rsid w:val="003E65B9"/>
    <w:rsid w:val="003E668B"/>
    <w:rsid w:val="003E723C"/>
    <w:rsid w:val="003E752B"/>
    <w:rsid w:val="003E7614"/>
    <w:rsid w:val="003E7632"/>
    <w:rsid w:val="003E7A5A"/>
    <w:rsid w:val="003E7B32"/>
    <w:rsid w:val="003E7F01"/>
    <w:rsid w:val="003E7F52"/>
    <w:rsid w:val="003F00BF"/>
    <w:rsid w:val="003F020B"/>
    <w:rsid w:val="003F04E4"/>
    <w:rsid w:val="003F0709"/>
    <w:rsid w:val="003F17DE"/>
    <w:rsid w:val="003F1947"/>
    <w:rsid w:val="003F1AAC"/>
    <w:rsid w:val="003F1C5C"/>
    <w:rsid w:val="003F24BE"/>
    <w:rsid w:val="003F2F32"/>
    <w:rsid w:val="003F3058"/>
    <w:rsid w:val="003F31EF"/>
    <w:rsid w:val="003F32B1"/>
    <w:rsid w:val="003F34C5"/>
    <w:rsid w:val="003F35D0"/>
    <w:rsid w:val="003F3837"/>
    <w:rsid w:val="003F3F23"/>
    <w:rsid w:val="003F3FDF"/>
    <w:rsid w:val="003F4103"/>
    <w:rsid w:val="003F4B45"/>
    <w:rsid w:val="003F4C1A"/>
    <w:rsid w:val="003F53F2"/>
    <w:rsid w:val="003F568E"/>
    <w:rsid w:val="003F5EF6"/>
    <w:rsid w:val="003F6017"/>
    <w:rsid w:val="003F601E"/>
    <w:rsid w:val="003F606A"/>
    <w:rsid w:val="003F638F"/>
    <w:rsid w:val="003F677A"/>
    <w:rsid w:val="003F6B8E"/>
    <w:rsid w:val="003F70D3"/>
    <w:rsid w:val="003F70DD"/>
    <w:rsid w:val="003F748E"/>
    <w:rsid w:val="003F7DA8"/>
    <w:rsid w:val="00400314"/>
    <w:rsid w:val="00400478"/>
    <w:rsid w:val="00400588"/>
    <w:rsid w:val="004005BC"/>
    <w:rsid w:val="00400729"/>
    <w:rsid w:val="00401A17"/>
    <w:rsid w:val="00401B9C"/>
    <w:rsid w:val="00401FBD"/>
    <w:rsid w:val="004022F7"/>
    <w:rsid w:val="00402A22"/>
    <w:rsid w:val="0040312C"/>
    <w:rsid w:val="00403352"/>
    <w:rsid w:val="00403BDE"/>
    <w:rsid w:val="00403E53"/>
    <w:rsid w:val="0040490F"/>
    <w:rsid w:val="00404C6B"/>
    <w:rsid w:val="00404F37"/>
    <w:rsid w:val="00405807"/>
    <w:rsid w:val="004059A3"/>
    <w:rsid w:val="004060BC"/>
    <w:rsid w:val="0040612C"/>
    <w:rsid w:val="00406427"/>
    <w:rsid w:val="0041010E"/>
    <w:rsid w:val="004101DF"/>
    <w:rsid w:val="00410204"/>
    <w:rsid w:val="004102EF"/>
    <w:rsid w:val="00410787"/>
    <w:rsid w:val="0041078D"/>
    <w:rsid w:val="004108AD"/>
    <w:rsid w:val="00411532"/>
    <w:rsid w:val="00411648"/>
    <w:rsid w:val="004116E6"/>
    <w:rsid w:val="004118A3"/>
    <w:rsid w:val="00411AA8"/>
    <w:rsid w:val="00411CCE"/>
    <w:rsid w:val="00411F02"/>
    <w:rsid w:val="00411F6D"/>
    <w:rsid w:val="00412224"/>
    <w:rsid w:val="004124E3"/>
    <w:rsid w:val="00412561"/>
    <w:rsid w:val="004125EA"/>
    <w:rsid w:val="0041275F"/>
    <w:rsid w:val="00412BCF"/>
    <w:rsid w:val="00412E0D"/>
    <w:rsid w:val="00412E95"/>
    <w:rsid w:val="00412F7F"/>
    <w:rsid w:val="00412FFA"/>
    <w:rsid w:val="0041328E"/>
    <w:rsid w:val="00413446"/>
    <w:rsid w:val="0041369C"/>
    <w:rsid w:val="004136DB"/>
    <w:rsid w:val="00413752"/>
    <w:rsid w:val="00413887"/>
    <w:rsid w:val="00413D54"/>
    <w:rsid w:val="00413DD4"/>
    <w:rsid w:val="00413F12"/>
    <w:rsid w:val="004148CB"/>
    <w:rsid w:val="004148ED"/>
    <w:rsid w:val="00414BEC"/>
    <w:rsid w:val="00414EE8"/>
    <w:rsid w:val="00415001"/>
    <w:rsid w:val="00415063"/>
    <w:rsid w:val="00415162"/>
    <w:rsid w:val="004152F1"/>
    <w:rsid w:val="00415410"/>
    <w:rsid w:val="004156AA"/>
    <w:rsid w:val="00415894"/>
    <w:rsid w:val="00415B45"/>
    <w:rsid w:val="00415E29"/>
    <w:rsid w:val="00415E35"/>
    <w:rsid w:val="0041655F"/>
    <w:rsid w:val="0041676D"/>
    <w:rsid w:val="0041690C"/>
    <w:rsid w:val="00416BBD"/>
    <w:rsid w:val="00416CB3"/>
    <w:rsid w:val="00416D7B"/>
    <w:rsid w:val="00416F85"/>
    <w:rsid w:val="004172FD"/>
    <w:rsid w:val="00417622"/>
    <w:rsid w:val="00417712"/>
    <w:rsid w:val="00417781"/>
    <w:rsid w:val="0041791F"/>
    <w:rsid w:val="004179D5"/>
    <w:rsid w:val="00417B14"/>
    <w:rsid w:val="00417FA5"/>
    <w:rsid w:val="00420207"/>
    <w:rsid w:val="00420284"/>
    <w:rsid w:val="00420522"/>
    <w:rsid w:val="00420774"/>
    <w:rsid w:val="00420B8C"/>
    <w:rsid w:val="00420E09"/>
    <w:rsid w:val="00420F26"/>
    <w:rsid w:val="0042144B"/>
    <w:rsid w:val="004215D3"/>
    <w:rsid w:val="00421961"/>
    <w:rsid w:val="00421D8C"/>
    <w:rsid w:val="00421EDB"/>
    <w:rsid w:val="00422039"/>
    <w:rsid w:val="004220A2"/>
    <w:rsid w:val="004221A5"/>
    <w:rsid w:val="00422209"/>
    <w:rsid w:val="00422233"/>
    <w:rsid w:val="00422453"/>
    <w:rsid w:val="004224A2"/>
    <w:rsid w:val="00422609"/>
    <w:rsid w:val="00422743"/>
    <w:rsid w:val="0042298B"/>
    <w:rsid w:val="00422D50"/>
    <w:rsid w:val="00422D7B"/>
    <w:rsid w:val="004230FF"/>
    <w:rsid w:val="004232EC"/>
    <w:rsid w:val="0042367C"/>
    <w:rsid w:val="00423CDE"/>
    <w:rsid w:val="0042402B"/>
    <w:rsid w:val="00424053"/>
    <w:rsid w:val="004241C0"/>
    <w:rsid w:val="004246B1"/>
    <w:rsid w:val="00424709"/>
    <w:rsid w:val="00424AD9"/>
    <w:rsid w:val="00424DC3"/>
    <w:rsid w:val="004259B9"/>
    <w:rsid w:val="00425A8B"/>
    <w:rsid w:val="00425C23"/>
    <w:rsid w:val="00426117"/>
    <w:rsid w:val="004261B0"/>
    <w:rsid w:val="00426A57"/>
    <w:rsid w:val="00426C7A"/>
    <w:rsid w:val="00426CAD"/>
    <w:rsid w:val="0042774D"/>
    <w:rsid w:val="0042784F"/>
    <w:rsid w:val="00427A70"/>
    <w:rsid w:val="00427E4D"/>
    <w:rsid w:val="004301DA"/>
    <w:rsid w:val="004302ED"/>
    <w:rsid w:val="00430307"/>
    <w:rsid w:val="0043063B"/>
    <w:rsid w:val="004309DC"/>
    <w:rsid w:val="00430F4D"/>
    <w:rsid w:val="00430F8B"/>
    <w:rsid w:val="00431127"/>
    <w:rsid w:val="00431661"/>
    <w:rsid w:val="004319B1"/>
    <w:rsid w:val="00431B2D"/>
    <w:rsid w:val="00431E6D"/>
    <w:rsid w:val="004328E1"/>
    <w:rsid w:val="00432F5B"/>
    <w:rsid w:val="0043327A"/>
    <w:rsid w:val="0043364B"/>
    <w:rsid w:val="0043376D"/>
    <w:rsid w:val="00433B68"/>
    <w:rsid w:val="0043449C"/>
    <w:rsid w:val="0043461A"/>
    <w:rsid w:val="00434909"/>
    <w:rsid w:val="00434963"/>
    <w:rsid w:val="0043535C"/>
    <w:rsid w:val="00435953"/>
    <w:rsid w:val="00435960"/>
    <w:rsid w:val="00435E09"/>
    <w:rsid w:val="004361BB"/>
    <w:rsid w:val="00436335"/>
    <w:rsid w:val="00436444"/>
    <w:rsid w:val="00436555"/>
    <w:rsid w:val="00436798"/>
    <w:rsid w:val="00436EBB"/>
    <w:rsid w:val="00436F07"/>
    <w:rsid w:val="00437140"/>
    <w:rsid w:val="004371D5"/>
    <w:rsid w:val="00437336"/>
    <w:rsid w:val="004374FD"/>
    <w:rsid w:val="00437935"/>
    <w:rsid w:val="00437B6B"/>
    <w:rsid w:val="00437E47"/>
    <w:rsid w:val="004400C8"/>
    <w:rsid w:val="00440331"/>
    <w:rsid w:val="00440708"/>
    <w:rsid w:val="004408E5"/>
    <w:rsid w:val="0044098D"/>
    <w:rsid w:val="004409C1"/>
    <w:rsid w:val="00440B32"/>
    <w:rsid w:val="00440C4E"/>
    <w:rsid w:val="00440E76"/>
    <w:rsid w:val="00440FC6"/>
    <w:rsid w:val="0044161B"/>
    <w:rsid w:val="004416B3"/>
    <w:rsid w:val="004416BD"/>
    <w:rsid w:val="00441762"/>
    <w:rsid w:val="004418D6"/>
    <w:rsid w:val="00441C3F"/>
    <w:rsid w:val="004420ED"/>
    <w:rsid w:val="0044234A"/>
    <w:rsid w:val="0044238B"/>
    <w:rsid w:val="00442475"/>
    <w:rsid w:val="00442C77"/>
    <w:rsid w:val="00442F1E"/>
    <w:rsid w:val="00442F91"/>
    <w:rsid w:val="00443394"/>
    <w:rsid w:val="0044343E"/>
    <w:rsid w:val="00443596"/>
    <w:rsid w:val="00443AF1"/>
    <w:rsid w:val="00443C59"/>
    <w:rsid w:val="00443C89"/>
    <w:rsid w:val="00443D4C"/>
    <w:rsid w:val="00443E99"/>
    <w:rsid w:val="00443EF2"/>
    <w:rsid w:val="00444438"/>
    <w:rsid w:val="004446B1"/>
    <w:rsid w:val="00444911"/>
    <w:rsid w:val="00444AA3"/>
    <w:rsid w:val="00445092"/>
    <w:rsid w:val="004451A1"/>
    <w:rsid w:val="00445601"/>
    <w:rsid w:val="00445950"/>
    <w:rsid w:val="00445B28"/>
    <w:rsid w:val="004460A8"/>
    <w:rsid w:val="004461F4"/>
    <w:rsid w:val="004463A0"/>
    <w:rsid w:val="00446AC6"/>
    <w:rsid w:val="00447325"/>
    <w:rsid w:val="00447743"/>
    <w:rsid w:val="004477C1"/>
    <w:rsid w:val="00447C2F"/>
    <w:rsid w:val="00447FE8"/>
    <w:rsid w:val="0045014F"/>
    <w:rsid w:val="004502D2"/>
    <w:rsid w:val="00450557"/>
    <w:rsid w:val="004505A7"/>
    <w:rsid w:val="00450ED4"/>
    <w:rsid w:val="0045132C"/>
    <w:rsid w:val="0045156F"/>
    <w:rsid w:val="00451821"/>
    <w:rsid w:val="00451B2F"/>
    <w:rsid w:val="00451C61"/>
    <w:rsid w:val="00452439"/>
    <w:rsid w:val="00452D66"/>
    <w:rsid w:val="00453B07"/>
    <w:rsid w:val="00453C74"/>
    <w:rsid w:val="00453CD2"/>
    <w:rsid w:val="00453D62"/>
    <w:rsid w:val="00453D94"/>
    <w:rsid w:val="004545AB"/>
    <w:rsid w:val="004547CA"/>
    <w:rsid w:val="00454884"/>
    <w:rsid w:val="00454AA0"/>
    <w:rsid w:val="00454B10"/>
    <w:rsid w:val="00454BE4"/>
    <w:rsid w:val="00455326"/>
    <w:rsid w:val="0045558F"/>
    <w:rsid w:val="00455990"/>
    <w:rsid w:val="004560D5"/>
    <w:rsid w:val="0045654F"/>
    <w:rsid w:val="00456628"/>
    <w:rsid w:val="004569AD"/>
    <w:rsid w:val="00456B53"/>
    <w:rsid w:val="00456CF0"/>
    <w:rsid w:val="00456F1E"/>
    <w:rsid w:val="00457210"/>
    <w:rsid w:val="004572FE"/>
    <w:rsid w:val="00457DE5"/>
    <w:rsid w:val="00457F7D"/>
    <w:rsid w:val="004602AD"/>
    <w:rsid w:val="00460490"/>
    <w:rsid w:val="004604CE"/>
    <w:rsid w:val="00460582"/>
    <w:rsid w:val="004607DA"/>
    <w:rsid w:val="004608C5"/>
    <w:rsid w:val="00460C33"/>
    <w:rsid w:val="00460F1E"/>
    <w:rsid w:val="00461013"/>
    <w:rsid w:val="004611AC"/>
    <w:rsid w:val="004611B0"/>
    <w:rsid w:val="004615D7"/>
    <w:rsid w:val="004615EF"/>
    <w:rsid w:val="00461C62"/>
    <w:rsid w:val="00461CAE"/>
    <w:rsid w:val="00462040"/>
    <w:rsid w:val="0046227C"/>
    <w:rsid w:val="004629E7"/>
    <w:rsid w:val="00462DA4"/>
    <w:rsid w:val="0046333A"/>
    <w:rsid w:val="00463718"/>
    <w:rsid w:val="004637FB"/>
    <w:rsid w:val="00463ADB"/>
    <w:rsid w:val="00463E26"/>
    <w:rsid w:val="0046444F"/>
    <w:rsid w:val="004645CD"/>
    <w:rsid w:val="00464693"/>
    <w:rsid w:val="004647A0"/>
    <w:rsid w:val="004648C2"/>
    <w:rsid w:val="00464A2F"/>
    <w:rsid w:val="00464AF5"/>
    <w:rsid w:val="00464B49"/>
    <w:rsid w:val="00464CC0"/>
    <w:rsid w:val="00464CD7"/>
    <w:rsid w:val="00464D9C"/>
    <w:rsid w:val="00465727"/>
    <w:rsid w:val="0046587A"/>
    <w:rsid w:val="00465D7F"/>
    <w:rsid w:val="00465ECE"/>
    <w:rsid w:val="00466998"/>
    <w:rsid w:val="00466B1F"/>
    <w:rsid w:val="00466C7B"/>
    <w:rsid w:val="00466F32"/>
    <w:rsid w:val="00466FDF"/>
    <w:rsid w:val="0046708B"/>
    <w:rsid w:val="00467A06"/>
    <w:rsid w:val="00467A0A"/>
    <w:rsid w:val="00467E25"/>
    <w:rsid w:val="00470097"/>
    <w:rsid w:val="00470316"/>
    <w:rsid w:val="00470F2E"/>
    <w:rsid w:val="0047108B"/>
    <w:rsid w:val="0047127C"/>
    <w:rsid w:val="0047131B"/>
    <w:rsid w:val="00471379"/>
    <w:rsid w:val="00471632"/>
    <w:rsid w:val="00471777"/>
    <w:rsid w:val="004717CE"/>
    <w:rsid w:val="00471966"/>
    <w:rsid w:val="00471F53"/>
    <w:rsid w:val="00471F91"/>
    <w:rsid w:val="004720D4"/>
    <w:rsid w:val="00472903"/>
    <w:rsid w:val="0047292C"/>
    <w:rsid w:val="00472985"/>
    <w:rsid w:val="0047316F"/>
    <w:rsid w:val="0047326F"/>
    <w:rsid w:val="004737AD"/>
    <w:rsid w:val="0047392E"/>
    <w:rsid w:val="00473BC1"/>
    <w:rsid w:val="00473CE6"/>
    <w:rsid w:val="004740E4"/>
    <w:rsid w:val="0047487B"/>
    <w:rsid w:val="00474D8F"/>
    <w:rsid w:val="00475079"/>
    <w:rsid w:val="00475148"/>
    <w:rsid w:val="00475741"/>
    <w:rsid w:val="0047574A"/>
    <w:rsid w:val="0047597B"/>
    <w:rsid w:val="00475A62"/>
    <w:rsid w:val="00475F09"/>
    <w:rsid w:val="00475F2F"/>
    <w:rsid w:val="00475F3D"/>
    <w:rsid w:val="00475FC0"/>
    <w:rsid w:val="00476068"/>
    <w:rsid w:val="00476149"/>
    <w:rsid w:val="004763F7"/>
    <w:rsid w:val="00476696"/>
    <w:rsid w:val="004768DD"/>
    <w:rsid w:val="00476C40"/>
    <w:rsid w:val="0047717B"/>
    <w:rsid w:val="004772D9"/>
    <w:rsid w:val="00477C5B"/>
    <w:rsid w:val="00477F8C"/>
    <w:rsid w:val="004800A6"/>
    <w:rsid w:val="004805B0"/>
    <w:rsid w:val="004807DA"/>
    <w:rsid w:val="00480CBB"/>
    <w:rsid w:val="0048103B"/>
    <w:rsid w:val="00481217"/>
    <w:rsid w:val="004817E6"/>
    <w:rsid w:val="00481F97"/>
    <w:rsid w:val="00482094"/>
    <w:rsid w:val="004828BC"/>
    <w:rsid w:val="00482B1C"/>
    <w:rsid w:val="00482DA0"/>
    <w:rsid w:val="00482DE4"/>
    <w:rsid w:val="0048336D"/>
    <w:rsid w:val="0048385E"/>
    <w:rsid w:val="004838B4"/>
    <w:rsid w:val="004838C8"/>
    <w:rsid w:val="00483C9A"/>
    <w:rsid w:val="00483DA9"/>
    <w:rsid w:val="00483EC2"/>
    <w:rsid w:val="00483F13"/>
    <w:rsid w:val="004842E4"/>
    <w:rsid w:val="00484C60"/>
    <w:rsid w:val="00485155"/>
    <w:rsid w:val="004853C0"/>
    <w:rsid w:val="00485FC1"/>
    <w:rsid w:val="00486208"/>
    <w:rsid w:val="0048636F"/>
    <w:rsid w:val="004867AC"/>
    <w:rsid w:val="004867B0"/>
    <w:rsid w:val="00486AB0"/>
    <w:rsid w:val="00486C5E"/>
    <w:rsid w:val="00487152"/>
    <w:rsid w:val="004871E5"/>
    <w:rsid w:val="00487519"/>
    <w:rsid w:val="00487841"/>
    <w:rsid w:val="0048786E"/>
    <w:rsid w:val="0048789E"/>
    <w:rsid w:val="00487CD6"/>
    <w:rsid w:val="00487DFC"/>
    <w:rsid w:val="00490550"/>
    <w:rsid w:val="0049091C"/>
    <w:rsid w:val="00490D98"/>
    <w:rsid w:val="00490DF2"/>
    <w:rsid w:val="00490EAD"/>
    <w:rsid w:val="00491059"/>
    <w:rsid w:val="004910B4"/>
    <w:rsid w:val="00491197"/>
    <w:rsid w:val="00491C81"/>
    <w:rsid w:val="00491E8D"/>
    <w:rsid w:val="00491ED7"/>
    <w:rsid w:val="00492152"/>
    <w:rsid w:val="004921B0"/>
    <w:rsid w:val="00492236"/>
    <w:rsid w:val="004922C0"/>
    <w:rsid w:val="004924E7"/>
    <w:rsid w:val="004927F6"/>
    <w:rsid w:val="00492A2E"/>
    <w:rsid w:val="0049302A"/>
    <w:rsid w:val="00493090"/>
    <w:rsid w:val="004930BD"/>
    <w:rsid w:val="0049316D"/>
    <w:rsid w:val="00493416"/>
    <w:rsid w:val="00493A3A"/>
    <w:rsid w:val="00493CB0"/>
    <w:rsid w:val="00493E48"/>
    <w:rsid w:val="00493FC0"/>
    <w:rsid w:val="004940A0"/>
    <w:rsid w:val="004940BF"/>
    <w:rsid w:val="00494319"/>
    <w:rsid w:val="00494CCC"/>
    <w:rsid w:val="00495329"/>
    <w:rsid w:val="004954DA"/>
    <w:rsid w:val="004956A0"/>
    <w:rsid w:val="00495918"/>
    <w:rsid w:val="00495AAF"/>
    <w:rsid w:val="004961C1"/>
    <w:rsid w:val="00496497"/>
    <w:rsid w:val="004964B1"/>
    <w:rsid w:val="004965D0"/>
    <w:rsid w:val="0049671B"/>
    <w:rsid w:val="00496B7C"/>
    <w:rsid w:val="00496E96"/>
    <w:rsid w:val="00496FD6"/>
    <w:rsid w:val="00497713"/>
    <w:rsid w:val="00497996"/>
    <w:rsid w:val="00497AD5"/>
    <w:rsid w:val="004A0140"/>
    <w:rsid w:val="004A025F"/>
    <w:rsid w:val="004A03C8"/>
    <w:rsid w:val="004A04A3"/>
    <w:rsid w:val="004A04B5"/>
    <w:rsid w:val="004A0551"/>
    <w:rsid w:val="004A0651"/>
    <w:rsid w:val="004A0A1A"/>
    <w:rsid w:val="004A0ADD"/>
    <w:rsid w:val="004A0B05"/>
    <w:rsid w:val="004A0E59"/>
    <w:rsid w:val="004A105E"/>
    <w:rsid w:val="004A1073"/>
    <w:rsid w:val="004A1F55"/>
    <w:rsid w:val="004A2166"/>
    <w:rsid w:val="004A2458"/>
    <w:rsid w:val="004A2804"/>
    <w:rsid w:val="004A30EA"/>
    <w:rsid w:val="004A3437"/>
    <w:rsid w:val="004A3A40"/>
    <w:rsid w:val="004A3B43"/>
    <w:rsid w:val="004A3B62"/>
    <w:rsid w:val="004A3B83"/>
    <w:rsid w:val="004A403A"/>
    <w:rsid w:val="004A41EE"/>
    <w:rsid w:val="004A424D"/>
    <w:rsid w:val="004A42FD"/>
    <w:rsid w:val="004A51E5"/>
    <w:rsid w:val="004A5203"/>
    <w:rsid w:val="004A5763"/>
    <w:rsid w:val="004A5771"/>
    <w:rsid w:val="004A58D7"/>
    <w:rsid w:val="004A5ED0"/>
    <w:rsid w:val="004A5FFD"/>
    <w:rsid w:val="004A62D5"/>
    <w:rsid w:val="004A6761"/>
    <w:rsid w:val="004A6A11"/>
    <w:rsid w:val="004A6D2B"/>
    <w:rsid w:val="004A747B"/>
    <w:rsid w:val="004A764C"/>
    <w:rsid w:val="004A7E25"/>
    <w:rsid w:val="004A7FD9"/>
    <w:rsid w:val="004B035B"/>
    <w:rsid w:val="004B04C9"/>
    <w:rsid w:val="004B09EC"/>
    <w:rsid w:val="004B0A82"/>
    <w:rsid w:val="004B12C8"/>
    <w:rsid w:val="004B1DC1"/>
    <w:rsid w:val="004B1F8F"/>
    <w:rsid w:val="004B21BD"/>
    <w:rsid w:val="004B2359"/>
    <w:rsid w:val="004B23FA"/>
    <w:rsid w:val="004B2617"/>
    <w:rsid w:val="004B27F0"/>
    <w:rsid w:val="004B33A3"/>
    <w:rsid w:val="004B39BB"/>
    <w:rsid w:val="004B3C70"/>
    <w:rsid w:val="004B4314"/>
    <w:rsid w:val="004B4330"/>
    <w:rsid w:val="004B439F"/>
    <w:rsid w:val="004B50EF"/>
    <w:rsid w:val="004B55F0"/>
    <w:rsid w:val="004B55FB"/>
    <w:rsid w:val="004B5C19"/>
    <w:rsid w:val="004B5D64"/>
    <w:rsid w:val="004B5D94"/>
    <w:rsid w:val="004B5F95"/>
    <w:rsid w:val="004B617C"/>
    <w:rsid w:val="004B6917"/>
    <w:rsid w:val="004B7025"/>
    <w:rsid w:val="004B7359"/>
    <w:rsid w:val="004B74E0"/>
    <w:rsid w:val="004B7D32"/>
    <w:rsid w:val="004C0111"/>
    <w:rsid w:val="004C01B2"/>
    <w:rsid w:val="004C0513"/>
    <w:rsid w:val="004C0DBA"/>
    <w:rsid w:val="004C0EE7"/>
    <w:rsid w:val="004C1063"/>
    <w:rsid w:val="004C1233"/>
    <w:rsid w:val="004C1299"/>
    <w:rsid w:val="004C146D"/>
    <w:rsid w:val="004C149D"/>
    <w:rsid w:val="004C1533"/>
    <w:rsid w:val="004C154D"/>
    <w:rsid w:val="004C179B"/>
    <w:rsid w:val="004C192C"/>
    <w:rsid w:val="004C194E"/>
    <w:rsid w:val="004C1975"/>
    <w:rsid w:val="004C1A76"/>
    <w:rsid w:val="004C21C1"/>
    <w:rsid w:val="004C22F9"/>
    <w:rsid w:val="004C2B61"/>
    <w:rsid w:val="004C2CC4"/>
    <w:rsid w:val="004C3831"/>
    <w:rsid w:val="004C39AB"/>
    <w:rsid w:val="004C3CA8"/>
    <w:rsid w:val="004C3EB1"/>
    <w:rsid w:val="004C43BA"/>
    <w:rsid w:val="004C496E"/>
    <w:rsid w:val="004C55FC"/>
    <w:rsid w:val="004C579C"/>
    <w:rsid w:val="004C5AA6"/>
    <w:rsid w:val="004C5CD1"/>
    <w:rsid w:val="004C5F20"/>
    <w:rsid w:val="004C6000"/>
    <w:rsid w:val="004C6052"/>
    <w:rsid w:val="004C62E6"/>
    <w:rsid w:val="004C635B"/>
    <w:rsid w:val="004C6AC0"/>
    <w:rsid w:val="004C6AE7"/>
    <w:rsid w:val="004C6B2A"/>
    <w:rsid w:val="004C6CAB"/>
    <w:rsid w:val="004C6DB2"/>
    <w:rsid w:val="004C6E25"/>
    <w:rsid w:val="004C6EE1"/>
    <w:rsid w:val="004C7071"/>
    <w:rsid w:val="004C714A"/>
    <w:rsid w:val="004C7330"/>
    <w:rsid w:val="004C73C4"/>
    <w:rsid w:val="004C74AF"/>
    <w:rsid w:val="004C74D1"/>
    <w:rsid w:val="004C789E"/>
    <w:rsid w:val="004C7BA8"/>
    <w:rsid w:val="004C7C83"/>
    <w:rsid w:val="004C7EE8"/>
    <w:rsid w:val="004D033C"/>
    <w:rsid w:val="004D040F"/>
    <w:rsid w:val="004D04EE"/>
    <w:rsid w:val="004D07AB"/>
    <w:rsid w:val="004D09E1"/>
    <w:rsid w:val="004D0F37"/>
    <w:rsid w:val="004D14D0"/>
    <w:rsid w:val="004D16E2"/>
    <w:rsid w:val="004D1913"/>
    <w:rsid w:val="004D1A46"/>
    <w:rsid w:val="004D1CDA"/>
    <w:rsid w:val="004D1CF3"/>
    <w:rsid w:val="004D1E89"/>
    <w:rsid w:val="004D21A3"/>
    <w:rsid w:val="004D22B7"/>
    <w:rsid w:val="004D2570"/>
    <w:rsid w:val="004D2939"/>
    <w:rsid w:val="004D2F91"/>
    <w:rsid w:val="004D310A"/>
    <w:rsid w:val="004D3453"/>
    <w:rsid w:val="004D3479"/>
    <w:rsid w:val="004D34CC"/>
    <w:rsid w:val="004D3761"/>
    <w:rsid w:val="004D3961"/>
    <w:rsid w:val="004D3C23"/>
    <w:rsid w:val="004D41CC"/>
    <w:rsid w:val="004D42AA"/>
    <w:rsid w:val="004D4725"/>
    <w:rsid w:val="004D4986"/>
    <w:rsid w:val="004D4C7C"/>
    <w:rsid w:val="004D527B"/>
    <w:rsid w:val="004D52E4"/>
    <w:rsid w:val="004D53C5"/>
    <w:rsid w:val="004D570B"/>
    <w:rsid w:val="004D5C05"/>
    <w:rsid w:val="004D6799"/>
    <w:rsid w:val="004D68DA"/>
    <w:rsid w:val="004D6F45"/>
    <w:rsid w:val="004D71F6"/>
    <w:rsid w:val="004D7655"/>
    <w:rsid w:val="004D767C"/>
    <w:rsid w:val="004D79AD"/>
    <w:rsid w:val="004D7E36"/>
    <w:rsid w:val="004E001E"/>
    <w:rsid w:val="004E018C"/>
    <w:rsid w:val="004E0255"/>
    <w:rsid w:val="004E04D1"/>
    <w:rsid w:val="004E078A"/>
    <w:rsid w:val="004E0A69"/>
    <w:rsid w:val="004E0B82"/>
    <w:rsid w:val="004E1081"/>
    <w:rsid w:val="004E13B1"/>
    <w:rsid w:val="004E18B7"/>
    <w:rsid w:val="004E197C"/>
    <w:rsid w:val="004E1B40"/>
    <w:rsid w:val="004E1B5F"/>
    <w:rsid w:val="004E1E52"/>
    <w:rsid w:val="004E1F7A"/>
    <w:rsid w:val="004E212D"/>
    <w:rsid w:val="004E23F8"/>
    <w:rsid w:val="004E266E"/>
    <w:rsid w:val="004E27D7"/>
    <w:rsid w:val="004E30D6"/>
    <w:rsid w:val="004E3566"/>
    <w:rsid w:val="004E359F"/>
    <w:rsid w:val="004E3699"/>
    <w:rsid w:val="004E3818"/>
    <w:rsid w:val="004E38F5"/>
    <w:rsid w:val="004E3BC9"/>
    <w:rsid w:val="004E3BF0"/>
    <w:rsid w:val="004E3E71"/>
    <w:rsid w:val="004E42AC"/>
    <w:rsid w:val="004E43EC"/>
    <w:rsid w:val="004E4408"/>
    <w:rsid w:val="004E4750"/>
    <w:rsid w:val="004E48D1"/>
    <w:rsid w:val="004E4931"/>
    <w:rsid w:val="004E4B31"/>
    <w:rsid w:val="004E4B9D"/>
    <w:rsid w:val="004E4C5F"/>
    <w:rsid w:val="004E4CAB"/>
    <w:rsid w:val="004E4D34"/>
    <w:rsid w:val="004E4D64"/>
    <w:rsid w:val="004E5154"/>
    <w:rsid w:val="004E5209"/>
    <w:rsid w:val="004E5283"/>
    <w:rsid w:val="004E58D0"/>
    <w:rsid w:val="004E5CD7"/>
    <w:rsid w:val="004E5D65"/>
    <w:rsid w:val="004E5FB2"/>
    <w:rsid w:val="004E62C2"/>
    <w:rsid w:val="004E6809"/>
    <w:rsid w:val="004E6BE0"/>
    <w:rsid w:val="004E7118"/>
    <w:rsid w:val="004E77DA"/>
    <w:rsid w:val="004E7888"/>
    <w:rsid w:val="004E78DC"/>
    <w:rsid w:val="004E79D9"/>
    <w:rsid w:val="004E7AA2"/>
    <w:rsid w:val="004E7DF1"/>
    <w:rsid w:val="004F01E5"/>
    <w:rsid w:val="004F04AC"/>
    <w:rsid w:val="004F0C17"/>
    <w:rsid w:val="004F0F6E"/>
    <w:rsid w:val="004F12D4"/>
    <w:rsid w:val="004F1363"/>
    <w:rsid w:val="004F13BB"/>
    <w:rsid w:val="004F1432"/>
    <w:rsid w:val="004F174B"/>
    <w:rsid w:val="004F183B"/>
    <w:rsid w:val="004F1AA3"/>
    <w:rsid w:val="004F1AF0"/>
    <w:rsid w:val="004F1DC7"/>
    <w:rsid w:val="004F1ED7"/>
    <w:rsid w:val="004F202A"/>
    <w:rsid w:val="004F22E0"/>
    <w:rsid w:val="004F232F"/>
    <w:rsid w:val="004F2334"/>
    <w:rsid w:val="004F237F"/>
    <w:rsid w:val="004F2CF6"/>
    <w:rsid w:val="004F2D23"/>
    <w:rsid w:val="004F2D3B"/>
    <w:rsid w:val="004F30C1"/>
    <w:rsid w:val="004F310C"/>
    <w:rsid w:val="004F324C"/>
    <w:rsid w:val="004F343D"/>
    <w:rsid w:val="004F34EA"/>
    <w:rsid w:val="004F39F6"/>
    <w:rsid w:val="004F3A4E"/>
    <w:rsid w:val="004F3C3D"/>
    <w:rsid w:val="004F3F2A"/>
    <w:rsid w:val="004F40E3"/>
    <w:rsid w:val="004F4113"/>
    <w:rsid w:val="004F422E"/>
    <w:rsid w:val="004F42DD"/>
    <w:rsid w:val="004F4973"/>
    <w:rsid w:val="004F4989"/>
    <w:rsid w:val="004F5485"/>
    <w:rsid w:val="004F557E"/>
    <w:rsid w:val="004F5830"/>
    <w:rsid w:val="004F59EE"/>
    <w:rsid w:val="004F5BB3"/>
    <w:rsid w:val="004F5D57"/>
    <w:rsid w:val="004F64D5"/>
    <w:rsid w:val="004F670F"/>
    <w:rsid w:val="004F67C1"/>
    <w:rsid w:val="004F6A2A"/>
    <w:rsid w:val="004F71C3"/>
    <w:rsid w:val="004F71DA"/>
    <w:rsid w:val="004F7233"/>
    <w:rsid w:val="004F72FB"/>
    <w:rsid w:val="004F769C"/>
    <w:rsid w:val="004F78F2"/>
    <w:rsid w:val="004F79CE"/>
    <w:rsid w:val="004F7A1C"/>
    <w:rsid w:val="004F7BD8"/>
    <w:rsid w:val="004F7D5E"/>
    <w:rsid w:val="004F7F19"/>
    <w:rsid w:val="0050013B"/>
    <w:rsid w:val="00500385"/>
    <w:rsid w:val="0050056A"/>
    <w:rsid w:val="00500628"/>
    <w:rsid w:val="005007A0"/>
    <w:rsid w:val="00500ED3"/>
    <w:rsid w:val="005015A4"/>
    <w:rsid w:val="005015BA"/>
    <w:rsid w:val="00501D83"/>
    <w:rsid w:val="00501EE6"/>
    <w:rsid w:val="00501EF6"/>
    <w:rsid w:val="00502112"/>
    <w:rsid w:val="00502468"/>
    <w:rsid w:val="00502788"/>
    <w:rsid w:val="005028CD"/>
    <w:rsid w:val="0050294A"/>
    <w:rsid w:val="00502BE2"/>
    <w:rsid w:val="00502F2D"/>
    <w:rsid w:val="00503148"/>
    <w:rsid w:val="005031AA"/>
    <w:rsid w:val="005037EC"/>
    <w:rsid w:val="00503E9B"/>
    <w:rsid w:val="0050422C"/>
    <w:rsid w:val="005044BD"/>
    <w:rsid w:val="00504555"/>
    <w:rsid w:val="0050462B"/>
    <w:rsid w:val="005050F3"/>
    <w:rsid w:val="00505380"/>
    <w:rsid w:val="0050549F"/>
    <w:rsid w:val="00505704"/>
    <w:rsid w:val="005057BF"/>
    <w:rsid w:val="00505B18"/>
    <w:rsid w:val="005062D3"/>
    <w:rsid w:val="005066A7"/>
    <w:rsid w:val="00506FFD"/>
    <w:rsid w:val="00507050"/>
    <w:rsid w:val="00507073"/>
    <w:rsid w:val="00507151"/>
    <w:rsid w:val="005073EE"/>
    <w:rsid w:val="005074C9"/>
    <w:rsid w:val="005074D0"/>
    <w:rsid w:val="0050763D"/>
    <w:rsid w:val="005078B5"/>
    <w:rsid w:val="0050791F"/>
    <w:rsid w:val="00507DF4"/>
    <w:rsid w:val="00507E09"/>
    <w:rsid w:val="00507E6D"/>
    <w:rsid w:val="00510019"/>
    <w:rsid w:val="005100E3"/>
    <w:rsid w:val="0051012D"/>
    <w:rsid w:val="00510324"/>
    <w:rsid w:val="0051048E"/>
    <w:rsid w:val="005106BE"/>
    <w:rsid w:val="00510886"/>
    <w:rsid w:val="00510ADB"/>
    <w:rsid w:val="00510C39"/>
    <w:rsid w:val="00511166"/>
    <w:rsid w:val="005112DD"/>
    <w:rsid w:val="005117D7"/>
    <w:rsid w:val="00511E5A"/>
    <w:rsid w:val="00512273"/>
    <w:rsid w:val="005124FD"/>
    <w:rsid w:val="0051261A"/>
    <w:rsid w:val="00512839"/>
    <w:rsid w:val="00512BA9"/>
    <w:rsid w:val="00512BE6"/>
    <w:rsid w:val="00512E60"/>
    <w:rsid w:val="00512F1A"/>
    <w:rsid w:val="0051335C"/>
    <w:rsid w:val="005134EF"/>
    <w:rsid w:val="005136E0"/>
    <w:rsid w:val="00513AAF"/>
    <w:rsid w:val="00513E5E"/>
    <w:rsid w:val="00513EE7"/>
    <w:rsid w:val="005147F4"/>
    <w:rsid w:val="005148DD"/>
    <w:rsid w:val="00514991"/>
    <w:rsid w:val="00514AA7"/>
    <w:rsid w:val="005152A8"/>
    <w:rsid w:val="00515483"/>
    <w:rsid w:val="0051552F"/>
    <w:rsid w:val="0051572F"/>
    <w:rsid w:val="00515781"/>
    <w:rsid w:val="0051594B"/>
    <w:rsid w:val="00515ACF"/>
    <w:rsid w:val="00515AD5"/>
    <w:rsid w:val="00515C35"/>
    <w:rsid w:val="00516100"/>
    <w:rsid w:val="00516150"/>
    <w:rsid w:val="005161F6"/>
    <w:rsid w:val="0051634F"/>
    <w:rsid w:val="0051694C"/>
    <w:rsid w:val="005169C6"/>
    <w:rsid w:val="00516FA5"/>
    <w:rsid w:val="0051707A"/>
    <w:rsid w:val="0051740D"/>
    <w:rsid w:val="00517627"/>
    <w:rsid w:val="005178A7"/>
    <w:rsid w:val="005178D2"/>
    <w:rsid w:val="00517D2A"/>
    <w:rsid w:val="00517E5A"/>
    <w:rsid w:val="0052002D"/>
    <w:rsid w:val="00520250"/>
    <w:rsid w:val="00520BAB"/>
    <w:rsid w:val="005211ED"/>
    <w:rsid w:val="00521749"/>
    <w:rsid w:val="00521E70"/>
    <w:rsid w:val="005224A3"/>
    <w:rsid w:val="005224F1"/>
    <w:rsid w:val="005228C7"/>
    <w:rsid w:val="00522974"/>
    <w:rsid w:val="00522A41"/>
    <w:rsid w:val="005236D5"/>
    <w:rsid w:val="0052425C"/>
    <w:rsid w:val="0052458C"/>
    <w:rsid w:val="00524AB9"/>
    <w:rsid w:val="00524C37"/>
    <w:rsid w:val="00524EE0"/>
    <w:rsid w:val="0052516B"/>
    <w:rsid w:val="00525300"/>
    <w:rsid w:val="0052589C"/>
    <w:rsid w:val="0052591F"/>
    <w:rsid w:val="0052598F"/>
    <w:rsid w:val="00525CA5"/>
    <w:rsid w:val="00525E4D"/>
    <w:rsid w:val="00525F12"/>
    <w:rsid w:val="0052607D"/>
    <w:rsid w:val="00526A1E"/>
    <w:rsid w:val="00526DE9"/>
    <w:rsid w:val="005275F7"/>
    <w:rsid w:val="00527A9D"/>
    <w:rsid w:val="005301A4"/>
    <w:rsid w:val="005303AC"/>
    <w:rsid w:val="00530452"/>
    <w:rsid w:val="00530565"/>
    <w:rsid w:val="00530741"/>
    <w:rsid w:val="00530840"/>
    <w:rsid w:val="005309B0"/>
    <w:rsid w:val="00530BFF"/>
    <w:rsid w:val="00530C22"/>
    <w:rsid w:val="00530DAD"/>
    <w:rsid w:val="00531129"/>
    <w:rsid w:val="005315B8"/>
    <w:rsid w:val="005318B7"/>
    <w:rsid w:val="00531901"/>
    <w:rsid w:val="00531AD5"/>
    <w:rsid w:val="00531EE8"/>
    <w:rsid w:val="005320D9"/>
    <w:rsid w:val="00532510"/>
    <w:rsid w:val="005328F9"/>
    <w:rsid w:val="00532A9C"/>
    <w:rsid w:val="00532BEC"/>
    <w:rsid w:val="00532D48"/>
    <w:rsid w:val="00532FCB"/>
    <w:rsid w:val="00532FEC"/>
    <w:rsid w:val="00533414"/>
    <w:rsid w:val="0053346C"/>
    <w:rsid w:val="00533833"/>
    <w:rsid w:val="00533B61"/>
    <w:rsid w:val="00533BD4"/>
    <w:rsid w:val="00533FD0"/>
    <w:rsid w:val="00534688"/>
    <w:rsid w:val="005349D3"/>
    <w:rsid w:val="00535083"/>
    <w:rsid w:val="005350AD"/>
    <w:rsid w:val="00535932"/>
    <w:rsid w:val="00535B6B"/>
    <w:rsid w:val="00535C68"/>
    <w:rsid w:val="00536279"/>
    <w:rsid w:val="0053633D"/>
    <w:rsid w:val="0053646F"/>
    <w:rsid w:val="005368D1"/>
    <w:rsid w:val="00536C11"/>
    <w:rsid w:val="0053704E"/>
    <w:rsid w:val="005370EA"/>
    <w:rsid w:val="00537370"/>
    <w:rsid w:val="0053792B"/>
    <w:rsid w:val="00537CDD"/>
    <w:rsid w:val="00537E1C"/>
    <w:rsid w:val="0054021B"/>
    <w:rsid w:val="0054054C"/>
    <w:rsid w:val="0054062A"/>
    <w:rsid w:val="0054069D"/>
    <w:rsid w:val="005406FF"/>
    <w:rsid w:val="0054091B"/>
    <w:rsid w:val="00540ABB"/>
    <w:rsid w:val="00540B21"/>
    <w:rsid w:val="00540BEC"/>
    <w:rsid w:val="00540C17"/>
    <w:rsid w:val="00540C62"/>
    <w:rsid w:val="0054139D"/>
    <w:rsid w:val="005415B3"/>
    <w:rsid w:val="00541B9C"/>
    <w:rsid w:val="00541D85"/>
    <w:rsid w:val="00541E79"/>
    <w:rsid w:val="00541EA9"/>
    <w:rsid w:val="00541FB8"/>
    <w:rsid w:val="0054234D"/>
    <w:rsid w:val="005423EB"/>
    <w:rsid w:val="00542515"/>
    <w:rsid w:val="00542D46"/>
    <w:rsid w:val="00542EB6"/>
    <w:rsid w:val="005431A5"/>
    <w:rsid w:val="00543240"/>
    <w:rsid w:val="0054343A"/>
    <w:rsid w:val="005436AF"/>
    <w:rsid w:val="00543976"/>
    <w:rsid w:val="00543BB0"/>
    <w:rsid w:val="00543CE3"/>
    <w:rsid w:val="00543D52"/>
    <w:rsid w:val="00543EF2"/>
    <w:rsid w:val="00544345"/>
    <w:rsid w:val="00544433"/>
    <w:rsid w:val="00544628"/>
    <w:rsid w:val="00544B55"/>
    <w:rsid w:val="00544B99"/>
    <w:rsid w:val="00544D25"/>
    <w:rsid w:val="005450A8"/>
    <w:rsid w:val="00545174"/>
    <w:rsid w:val="0054523F"/>
    <w:rsid w:val="0054527A"/>
    <w:rsid w:val="00545617"/>
    <w:rsid w:val="005457E2"/>
    <w:rsid w:val="0054594C"/>
    <w:rsid w:val="00545BB6"/>
    <w:rsid w:val="00545C0C"/>
    <w:rsid w:val="00545D72"/>
    <w:rsid w:val="0054634B"/>
    <w:rsid w:val="00546383"/>
    <w:rsid w:val="00546566"/>
    <w:rsid w:val="00546873"/>
    <w:rsid w:val="0054693D"/>
    <w:rsid w:val="005469CD"/>
    <w:rsid w:val="00546A31"/>
    <w:rsid w:val="00546EE5"/>
    <w:rsid w:val="0054715F"/>
    <w:rsid w:val="00547191"/>
    <w:rsid w:val="0054750B"/>
    <w:rsid w:val="005478CC"/>
    <w:rsid w:val="00547901"/>
    <w:rsid w:val="0055013C"/>
    <w:rsid w:val="005503D5"/>
    <w:rsid w:val="0055044B"/>
    <w:rsid w:val="00550469"/>
    <w:rsid w:val="005504D1"/>
    <w:rsid w:val="00550619"/>
    <w:rsid w:val="005508F2"/>
    <w:rsid w:val="00550AB3"/>
    <w:rsid w:val="00551340"/>
    <w:rsid w:val="005517B2"/>
    <w:rsid w:val="005519C6"/>
    <w:rsid w:val="005519F1"/>
    <w:rsid w:val="00552165"/>
    <w:rsid w:val="0055229B"/>
    <w:rsid w:val="005522AE"/>
    <w:rsid w:val="00552454"/>
    <w:rsid w:val="0055251C"/>
    <w:rsid w:val="005525AC"/>
    <w:rsid w:val="0055267A"/>
    <w:rsid w:val="0055297C"/>
    <w:rsid w:val="005529EB"/>
    <w:rsid w:val="00552F1C"/>
    <w:rsid w:val="00553097"/>
    <w:rsid w:val="00553437"/>
    <w:rsid w:val="005534E8"/>
    <w:rsid w:val="00553558"/>
    <w:rsid w:val="005536B2"/>
    <w:rsid w:val="00553CE9"/>
    <w:rsid w:val="00553D3A"/>
    <w:rsid w:val="00553DEB"/>
    <w:rsid w:val="00554348"/>
    <w:rsid w:val="0055435B"/>
    <w:rsid w:val="0055435C"/>
    <w:rsid w:val="005543A3"/>
    <w:rsid w:val="0055452E"/>
    <w:rsid w:val="005546B2"/>
    <w:rsid w:val="00554B4D"/>
    <w:rsid w:val="0055567C"/>
    <w:rsid w:val="0055579F"/>
    <w:rsid w:val="00555F0F"/>
    <w:rsid w:val="00556043"/>
    <w:rsid w:val="005561E4"/>
    <w:rsid w:val="00556A41"/>
    <w:rsid w:val="00556F6F"/>
    <w:rsid w:val="00557056"/>
    <w:rsid w:val="00557947"/>
    <w:rsid w:val="00557B21"/>
    <w:rsid w:val="00557B44"/>
    <w:rsid w:val="00557CF7"/>
    <w:rsid w:val="00560040"/>
    <w:rsid w:val="005600AC"/>
    <w:rsid w:val="0056027F"/>
    <w:rsid w:val="00560AC3"/>
    <w:rsid w:val="00560C04"/>
    <w:rsid w:val="00560C15"/>
    <w:rsid w:val="005612CD"/>
    <w:rsid w:val="00561768"/>
    <w:rsid w:val="00561A0C"/>
    <w:rsid w:val="00561B53"/>
    <w:rsid w:val="00561B74"/>
    <w:rsid w:val="00561D25"/>
    <w:rsid w:val="00562703"/>
    <w:rsid w:val="00562946"/>
    <w:rsid w:val="005629AD"/>
    <w:rsid w:val="005629C6"/>
    <w:rsid w:val="005629DD"/>
    <w:rsid w:val="00562C8E"/>
    <w:rsid w:val="00562CD3"/>
    <w:rsid w:val="00562D41"/>
    <w:rsid w:val="00562D6A"/>
    <w:rsid w:val="00562EA2"/>
    <w:rsid w:val="00562EF3"/>
    <w:rsid w:val="0056322C"/>
    <w:rsid w:val="005633C0"/>
    <w:rsid w:val="00563778"/>
    <w:rsid w:val="00563DAB"/>
    <w:rsid w:val="00563FF5"/>
    <w:rsid w:val="0056403A"/>
    <w:rsid w:val="005641E2"/>
    <w:rsid w:val="005643C4"/>
    <w:rsid w:val="0056461A"/>
    <w:rsid w:val="0056498C"/>
    <w:rsid w:val="00564CD4"/>
    <w:rsid w:val="00564EC6"/>
    <w:rsid w:val="00565399"/>
    <w:rsid w:val="005653F6"/>
    <w:rsid w:val="005654BF"/>
    <w:rsid w:val="0056572E"/>
    <w:rsid w:val="00565762"/>
    <w:rsid w:val="00565CA0"/>
    <w:rsid w:val="00566124"/>
    <w:rsid w:val="005661D7"/>
    <w:rsid w:val="005665B4"/>
    <w:rsid w:val="0056668A"/>
    <w:rsid w:val="00566803"/>
    <w:rsid w:val="005669FD"/>
    <w:rsid w:val="005672D5"/>
    <w:rsid w:val="005675DF"/>
    <w:rsid w:val="005677A9"/>
    <w:rsid w:val="005679D8"/>
    <w:rsid w:val="00567D37"/>
    <w:rsid w:val="00570086"/>
    <w:rsid w:val="005705F6"/>
    <w:rsid w:val="00570FD9"/>
    <w:rsid w:val="00571075"/>
    <w:rsid w:val="005712DF"/>
    <w:rsid w:val="00571428"/>
    <w:rsid w:val="005714C4"/>
    <w:rsid w:val="00571913"/>
    <w:rsid w:val="00571AA1"/>
    <w:rsid w:val="00571F49"/>
    <w:rsid w:val="00572186"/>
    <w:rsid w:val="00572244"/>
    <w:rsid w:val="0057284D"/>
    <w:rsid w:val="00572B29"/>
    <w:rsid w:val="00572B4D"/>
    <w:rsid w:val="00572E6B"/>
    <w:rsid w:val="00572E83"/>
    <w:rsid w:val="00572F30"/>
    <w:rsid w:val="00572FB6"/>
    <w:rsid w:val="00573017"/>
    <w:rsid w:val="00573116"/>
    <w:rsid w:val="00573913"/>
    <w:rsid w:val="00573C60"/>
    <w:rsid w:val="00573D39"/>
    <w:rsid w:val="00573D64"/>
    <w:rsid w:val="00573DBF"/>
    <w:rsid w:val="00573E0B"/>
    <w:rsid w:val="00573F22"/>
    <w:rsid w:val="0057432D"/>
    <w:rsid w:val="0057442F"/>
    <w:rsid w:val="0057446B"/>
    <w:rsid w:val="00574849"/>
    <w:rsid w:val="00574E06"/>
    <w:rsid w:val="00574FC7"/>
    <w:rsid w:val="005750AD"/>
    <w:rsid w:val="00575355"/>
    <w:rsid w:val="00575A88"/>
    <w:rsid w:val="00575AA4"/>
    <w:rsid w:val="00575B33"/>
    <w:rsid w:val="00575B37"/>
    <w:rsid w:val="00575C7C"/>
    <w:rsid w:val="00575FB0"/>
    <w:rsid w:val="00576115"/>
    <w:rsid w:val="00576116"/>
    <w:rsid w:val="00576654"/>
    <w:rsid w:val="00576AA4"/>
    <w:rsid w:val="00576BBE"/>
    <w:rsid w:val="00576F1A"/>
    <w:rsid w:val="00577AFF"/>
    <w:rsid w:val="00577BD8"/>
    <w:rsid w:val="00577CC3"/>
    <w:rsid w:val="00580183"/>
    <w:rsid w:val="005803E9"/>
    <w:rsid w:val="00580A1C"/>
    <w:rsid w:val="00580A3B"/>
    <w:rsid w:val="00580AFC"/>
    <w:rsid w:val="00580C6F"/>
    <w:rsid w:val="00580D20"/>
    <w:rsid w:val="00580E66"/>
    <w:rsid w:val="00581035"/>
    <w:rsid w:val="0058137F"/>
    <w:rsid w:val="0058191B"/>
    <w:rsid w:val="00581B8C"/>
    <w:rsid w:val="005821A0"/>
    <w:rsid w:val="00582279"/>
    <w:rsid w:val="00582435"/>
    <w:rsid w:val="005828ED"/>
    <w:rsid w:val="00582A1B"/>
    <w:rsid w:val="00582AE7"/>
    <w:rsid w:val="00582E1E"/>
    <w:rsid w:val="00582FF3"/>
    <w:rsid w:val="005830EB"/>
    <w:rsid w:val="005831F7"/>
    <w:rsid w:val="005832C3"/>
    <w:rsid w:val="00583354"/>
    <w:rsid w:val="00583529"/>
    <w:rsid w:val="00583722"/>
    <w:rsid w:val="00583999"/>
    <w:rsid w:val="00583BBE"/>
    <w:rsid w:val="00584142"/>
    <w:rsid w:val="0058420B"/>
    <w:rsid w:val="005843CF"/>
    <w:rsid w:val="00584873"/>
    <w:rsid w:val="00584A25"/>
    <w:rsid w:val="00584D2C"/>
    <w:rsid w:val="00584E26"/>
    <w:rsid w:val="00585078"/>
    <w:rsid w:val="005850EC"/>
    <w:rsid w:val="005851F9"/>
    <w:rsid w:val="005856DE"/>
    <w:rsid w:val="00585946"/>
    <w:rsid w:val="00585B5C"/>
    <w:rsid w:val="00585C9A"/>
    <w:rsid w:val="00585FD3"/>
    <w:rsid w:val="005864C9"/>
    <w:rsid w:val="00586594"/>
    <w:rsid w:val="0058675E"/>
    <w:rsid w:val="00586881"/>
    <w:rsid w:val="005869E5"/>
    <w:rsid w:val="00586CDB"/>
    <w:rsid w:val="00587016"/>
    <w:rsid w:val="0058786F"/>
    <w:rsid w:val="0058792F"/>
    <w:rsid w:val="00587945"/>
    <w:rsid w:val="00587A0C"/>
    <w:rsid w:val="00587CB4"/>
    <w:rsid w:val="00587F9F"/>
    <w:rsid w:val="00590367"/>
    <w:rsid w:val="005903C4"/>
    <w:rsid w:val="00590456"/>
    <w:rsid w:val="00590B19"/>
    <w:rsid w:val="00590BCF"/>
    <w:rsid w:val="0059139B"/>
    <w:rsid w:val="005916F9"/>
    <w:rsid w:val="0059180E"/>
    <w:rsid w:val="00591AF8"/>
    <w:rsid w:val="00591B05"/>
    <w:rsid w:val="00591B7E"/>
    <w:rsid w:val="00591F0A"/>
    <w:rsid w:val="005923C8"/>
    <w:rsid w:val="005923DC"/>
    <w:rsid w:val="00592722"/>
    <w:rsid w:val="0059278D"/>
    <w:rsid w:val="00592AAD"/>
    <w:rsid w:val="00592B6A"/>
    <w:rsid w:val="00592B72"/>
    <w:rsid w:val="00592DAF"/>
    <w:rsid w:val="0059302E"/>
    <w:rsid w:val="00593183"/>
    <w:rsid w:val="00593302"/>
    <w:rsid w:val="00593861"/>
    <w:rsid w:val="00593A2B"/>
    <w:rsid w:val="00594906"/>
    <w:rsid w:val="00594907"/>
    <w:rsid w:val="00594974"/>
    <w:rsid w:val="00594E19"/>
    <w:rsid w:val="00595613"/>
    <w:rsid w:val="005956D1"/>
    <w:rsid w:val="00595A79"/>
    <w:rsid w:val="00595BC6"/>
    <w:rsid w:val="00595BDC"/>
    <w:rsid w:val="00595D62"/>
    <w:rsid w:val="00596266"/>
    <w:rsid w:val="005962D5"/>
    <w:rsid w:val="005964A5"/>
    <w:rsid w:val="00596880"/>
    <w:rsid w:val="00596967"/>
    <w:rsid w:val="005969E5"/>
    <w:rsid w:val="00596A34"/>
    <w:rsid w:val="00596A3A"/>
    <w:rsid w:val="00596C4F"/>
    <w:rsid w:val="00596EBA"/>
    <w:rsid w:val="00596FFB"/>
    <w:rsid w:val="0059718C"/>
    <w:rsid w:val="005973F9"/>
    <w:rsid w:val="00597AC9"/>
    <w:rsid w:val="00597B05"/>
    <w:rsid w:val="00597D93"/>
    <w:rsid w:val="005A0237"/>
    <w:rsid w:val="005A07AF"/>
    <w:rsid w:val="005A07FC"/>
    <w:rsid w:val="005A08A8"/>
    <w:rsid w:val="005A0927"/>
    <w:rsid w:val="005A0B0E"/>
    <w:rsid w:val="005A0DD5"/>
    <w:rsid w:val="005A1076"/>
    <w:rsid w:val="005A10BE"/>
    <w:rsid w:val="005A11AC"/>
    <w:rsid w:val="005A17B7"/>
    <w:rsid w:val="005A1B06"/>
    <w:rsid w:val="005A1D79"/>
    <w:rsid w:val="005A1DF4"/>
    <w:rsid w:val="005A20DF"/>
    <w:rsid w:val="005A2434"/>
    <w:rsid w:val="005A28D4"/>
    <w:rsid w:val="005A2AFF"/>
    <w:rsid w:val="005A2E0F"/>
    <w:rsid w:val="005A2F27"/>
    <w:rsid w:val="005A2F2B"/>
    <w:rsid w:val="005A303B"/>
    <w:rsid w:val="005A32CF"/>
    <w:rsid w:val="005A3496"/>
    <w:rsid w:val="005A38DE"/>
    <w:rsid w:val="005A3AE0"/>
    <w:rsid w:val="005A3D6C"/>
    <w:rsid w:val="005A3E7B"/>
    <w:rsid w:val="005A3F4F"/>
    <w:rsid w:val="005A456E"/>
    <w:rsid w:val="005A4A03"/>
    <w:rsid w:val="005A4B12"/>
    <w:rsid w:val="005A4E23"/>
    <w:rsid w:val="005A4F5D"/>
    <w:rsid w:val="005A51CE"/>
    <w:rsid w:val="005A53EE"/>
    <w:rsid w:val="005A5589"/>
    <w:rsid w:val="005A55AD"/>
    <w:rsid w:val="005A5663"/>
    <w:rsid w:val="005A56B7"/>
    <w:rsid w:val="005A5774"/>
    <w:rsid w:val="005A59D2"/>
    <w:rsid w:val="005A5A46"/>
    <w:rsid w:val="005A5DC0"/>
    <w:rsid w:val="005A6661"/>
    <w:rsid w:val="005A6BF6"/>
    <w:rsid w:val="005A6CB8"/>
    <w:rsid w:val="005A70F6"/>
    <w:rsid w:val="005A72EC"/>
    <w:rsid w:val="005A74DB"/>
    <w:rsid w:val="005A7710"/>
    <w:rsid w:val="005A796D"/>
    <w:rsid w:val="005A7E2A"/>
    <w:rsid w:val="005B0097"/>
    <w:rsid w:val="005B05D5"/>
    <w:rsid w:val="005B07B3"/>
    <w:rsid w:val="005B0B6F"/>
    <w:rsid w:val="005B0CAF"/>
    <w:rsid w:val="005B0F2F"/>
    <w:rsid w:val="005B1425"/>
    <w:rsid w:val="005B15F4"/>
    <w:rsid w:val="005B19F6"/>
    <w:rsid w:val="005B1D82"/>
    <w:rsid w:val="005B22E7"/>
    <w:rsid w:val="005B254E"/>
    <w:rsid w:val="005B2672"/>
    <w:rsid w:val="005B289B"/>
    <w:rsid w:val="005B2A3D"/>
    <w:rsid w:val="005B2E29"/>
    <w:rsid w:val="005B31C2"/>
    <w:rsid w:val="005B3502"/>
    <w:rsid w:val="005B356C"/>
    <w:rsid w:val="005B398E"/>
    <w:rsid w:val="005B3B4B"/>
    <w:rsid w:val="005B3C03"/>
    <w:rsid w:val="005B3CE4"/>
    <w:rsid w:val="005B3E62"/>
    <w:rsid w:val="005B4065"/>
    <w:rsid w:val="005B4255"/>
    <w:rsid w:val="005B458D"/>
    <w:rsid w:val="005B49DB"/>
    <w:rsid w:val="005B4C9B"/>
    <w:rsid w:val="005B4CF6"/>
    <w:rsid w:val="005B4F5C"/>
    <w:rsid w:val="005B53A6"/>
    <w:rsid w:val="005B5A8D"/>
    <w:rsid w:val="005B5EC5"/>
    <w:rsid w:val="005B6426"/>
    <w:rsid w:val="005B6F1D"/>
    <w:rsid w:val="005B7596"/>
    <w:rsid w:val="005B7746"/>
    <w:rsid w:val="005B7915"/>
    <w:rsid w:val="005B7CEE"/>
    <w:rsid w:val="005B7E8F"/>
    <w:rsid w:val="005C0329"/>
    <w:rsid w:val="005C07DC"/>
    <w:rsid w:val="005C081B"/>
    <w:rsid w:val="005C0A19"/>
    <w:rsid w:val="005C0CD7"/>
    <w:rsid w:val="005C0F55"/>
    <w:rsid w:val="005C108E"/>
    <w:rsid w:val="005C12B8"/>
    <w:rsid w:val="005C12FB"/>
    <w:rsid w:val="005C1349"/>
    <w:rsid w:val="005C13DB"/>
    <w:rsid w:val="005C14B2"/>
    <w:rsid w:val="005C159E"/>
    <w:rsid w:val="005C1762"/>
    <w:rsid w:val="005C191C"/>
    <w:rsid w:val="005C1CC8"/>
    <w:rsid w:val="005C1DA0"/>
    <w:rsid w:val="005C24C6"/>
    <w:rsid w:val="005C2735"/>
    <w:rsid w:val="005C27A5"/>
    <w:rsid w:val="005C3278"/>
    <w:rsid w:val="005C3B06"/>
    <w:rsid w:val="005C3BBA"/>
    <w:rsid w:val="005C3C45"/>
    <w:rsid w:val="005C3F92"/>
    <w:rsid w:val="005C40CA"/>
    <w:rsid w:val="005C42BD"/>
    <w:rsid w:val="005C42F4"/>
    <w:rsid w:val="005C47BB"/>
    <w:rsid w:val="005C4A16"/>
    <w:rsid w:val="005C5267"/>
    <w:rsid w:val="005C545D"/>
    <w:rsid w:val="005C5575"/>
    <w:rsid w:val="005C5810"/>
    <w:rsid w:val="005C5DA2"/>
    <w:rsid w:val="005C5EB2"/>
    <w:rsid w:val="005C5F97"/>
    <w:rsid w:val="005C6081"/>
    <w:rsid w:val="005C6224"/>
    <w:rsid w:val="005C6269"/>
    <w:rsid w:val="005C642A"/>
    <w:rsid w:val="005C649B"/>
    <w:rsid w:val="005C65E2"/>
    <w:rsid w:val="005C66AD"/>
    <w:rsid w:val="005C675A"/>
    <w:rsid w:val="005C675D"/>
    <w:rsid w:val="005C6E7A"/>
    <w:rsid w:val="005C6F85"/>
    <w:rsid w:val="005C7416"/>
    <w:rsid w:val="005C75E8"/>
    <w:rsid w:val="005C77DA"/>
    <w:rsid w:val="005C7DE8"/>
    <w:rsid w:val="005C7FF0"/>
    <w:rsid w:val="005D01AF"/>
    <w:rsid w:val="005D0435"/>
    <w:rsid w:val="005D04F2"/>
    <w:rsid w:val="005D0638"/>
    <w:rsid w:val="005D0D46"/>
    <w:rsid w:val="005D0FE7"/>
    <w:rsid w:val="005D12E8"/>
    <w:rsid w:val="005D12F1"/>
    <w:rsid w:val="005D1DAE"/>
    <w:rsid w:val="005D2466"/>
    <w:rsid w:val="005D26BB"/>
    <w:rsid w:val="005D28A5"/>
    <w:rsid w:val="005D291D"/>
    <w:rsid w:val="005D297D"/>
    <w:rsid w:val="005D2AFE"/>
    <w:rsid w:val="005D2B18"/>
    <w:rsid w:val="005D2B46"/>
    <w:rsid w:val="005D2D6F"/>
    <w:rsid w:val="005D340A"/>
    <w:rsid w:val="005D34D8"/>
    <w:rsid w:val="005D37AB"/>
    <w:rsid w:val="005D398E"/>
    <w:rsid w:val="005D3B8D"/>
    <w:rsid w:val="005D3D44"/>
    <w:rsid w:val="005D3DC4"/>
    <w:rsid w:val="005D3FD9"/>
    <w:rsid w:val="005D4328"/>
    <w:rsid w:val="005D4397"/>
    <w:rsid w:val="005D43A4"/>
    <w:rsid w:val="005D4691"/>
    <w:rsid w:val="005D4A30"/>
    <w:rsid w:val="005D4AAB"/>
    <w:rsid w:val="005D4BBA"/>
    <w:rsid w:val="005D4CC6"/>
    <w:rsid w:val="005D4D1C"/>
    <w:rsid w:val="005D4DA1"/>
    <w:rsid w:val="005D4DCD"/>
    <w:rsid w:val="005D506B"/>
    <w:rsid w:val="005D5462"/>
    <w:rsid w:val="005D5BC1"/>
    <w:rsid w:val="005D5D66"/>
    <w:rsid w:val="005D5DA1"/>
    <w:rsid w:val="005D6097"/>
    <w:rsid w:val="005D615F"/>
    <w:rsid w:val="005D63EF"/>
    <w:rsid w:val="005D65A4"/>
    <w:rsid w:val="005D69C6"/>
    <w:rsid w:val="005D6BF8"/>
    <w:rsid w:val="005D6FD6"/>
    <w:rsid w:val="005D7242"/>
    <w:rsid w:val="005D73BB"/>
    <w:rsid w:val="005D74A6"/>
    <w:rsid w:val="005D7728"/>
    <w:rsid w:val="005D7876"/>
    <w:rsid w:val="005D7B80"/>
    <w:rsid w:val="005D7DE3"/>
    <w:rsid w:val="005E0677"/>
    <w:rsid w:val="005E06C5"/>
    <w:rsid w:val="005E0D74"/>
    <w:rsid w:val="005E131E"/>
    <w:rsid w:val="005E19D9"/>
    <w:rsid w:val="005E19E7"/>
    <w:rsid w:val="005E1C01"/>
    <w:rsid w:val="005E2064"/>
    <w:rsid w:val="005E2A2A"/>
    <w:rsid w:val="005E2AB4"/>
    <w:rsid w:val="005E2B91"/>
    <w:rsid w:val="005E2C9E"/>
    <w:rsid w:val="005E2DE1"/>
    <w:rsid w:val="005E2F22"/>
    <w:rsid w:val="005E31E4"/>
    <w:rsid w:val="005E323C"/>
    <w:rsid w:val="005E36AC"/>
    <w:rsid w:val="005E3ABC"/>
    <w:rsid w:val="005E3CA4"/>
    <w:rsid w:val="005E3E27"/>
    <w:rsid w:val="005E3FA9"/>
    <w:rsid w:val="005E406A"/>
    <w:rsid w:val="005E4111"/>
    <w:rsid w:val="005E415A"/>
    <w:rsid w:val="005E46C3"/>
    <w:rsid w:val="005E4F92"/>
    <w:rsid w:val="005E5141"/>
    <w:rsid w:val="005E53E9"/>
    <w:rsid w:val="005E578D"/>
    <w:rsid w:val="005E587E"/>
    <w:rsid w:val="005E5C1F"/>
    <w:rsid w:val="005E5C57"/>
    <w:rsid w:val="005E5C79"/>
    <w:rsid w:val="005E5C8D"/>
    <w:rsid w:val="005E5EF1"/>
    <w:rsid w:val="005E5EFA"/>
    <w:rsid w:val="005E6366"/>
    <w:rsid w:val="005E63B4"/>
    <w:rsid w:val="005E658A"/>
    <w:rsid w:val="005E666C"/>
    <w:rsid w:val="005E66A3"/>
    <w:rsid w:val="005E6933"/>
    <w:rsid w:val="005E6A03"/>
    <w:rsid w:val="005E6D66"/>
    <w:rsid w:val="005E6F16"/>
    <w:rsid w:val="005E73A3"/>
    <w:rsid w:val="005E73C1"/>
    <w:rsid w:val="005E7512"/>
    <w:rsid w:val="005E7727"/>
    <w:rsid w:val="005E782D"/>
    <w:rsid w:val="005E7BFE"/>
    <w:rsid w:val="005E7D8B"/>
    <w:rsid w:val="005F009B"/>
    <w:rsid w:val="005F0130"/>
    <w:rsid w:val="005F02BE"/>
    <w:rsid w:val="005F07C6"/>
    <w:rsid w:val="005F0958"/>
    <w:rsid w:val="005F0F1C"/>
    <w:rsid w:val="005F0F8E"/>
    <w:rsid w:val="005F153A"/>
    <w:rsid w:val="005F1580"/>
    <w:rsid w:val="005F19A5"/>
    <w:rsid w:val="005F1D72"/>
    <w:rsid w:val="005F2074"/>
    <w:rsid w:val="005F231E"/>
    <w:rsid w:val="005F2B7C"/>
    <w:rsid w:val="005F2D10"/>
    <w:rsid w:val="005F2EDC"/>
    <w:rsid w:val="005F3216"/>
    <w:rsid w:val="005F38AE"/>
    <w:rsid w:val="005F3A7D"/>
    <w:rsid w:val="005F3ED8"/>
    <w:rsid w:val="005F4166"/>
    <w:rsid w:val="005F416A"/>
    <w:rsid w:val="005F4694"/>
    <w:rsid w:val="005F46C7"/>
    <w:rsid w:val="005F4BDE"/>
    <w:rsid w:val="005F5258"/>
    <w:rsid w:val="005F5529"/>
    <w:rsid w:val="005F587F"/>
    <w:rsid w:val="005F6A89"/>
    <w:rsid w:val="005F6B57"/>
    <w:rsid w:val="005F73D7"/>
    <w:rsid w:val="005F79A8"/>
    <w:rsid w:val="005F79AF"/>
    <w:rsid w:val="00600028"/>
    <w:rsid w:val="006002D3"/>
    <w:rsid w:val="006004B2"/>
    <w:rsid w:val="006004BC"/>
    <w:rsid w:val="00600724"/>
    <w:rsid w:val="00600DC5"/>
    <w:rsid w:val="00600DEF"/>
    <w:rsid w:val="00601035"/>
    <w:rsid w:val="006019F3"/>
    <w:rsid w:val="00601AFC"/>
    <w:rsid w:val="00601C68"/>
    <w:rsid w:val="00601CDB"/>
    <w:rsid w:val="00602074"/>
    <w:rsid w:val="006025EF"/>
    <w:rsid w:val="00602A35"/>
    <w:rsid w:val="00602D41"/>
    <w:rsid w:val="00602FDB"/>
    <w:rsid w:val="00603041"/>
    <w:rsid w:val="0060311F"/>
    <w:rsid w:val="0060350A"/>
    <w:rsid w:val="00603612"/>
    <w:rsid w:val="0060385D"/>
    <w:rsid w:val="00603A0D"/>
    <w:rsid w:val="00603F82"/>
    <w:rsid w:val="00604095"/>
    <w:rsid w:val="006040F7"/>
    <w:rsid w:val="00604192"/>
    <w:rsid w:val="006046D6"/>
    <w:rsid w:val="006046E5"/>
    <w:rsid w:val="006046FC"/>
    <w:rsid w:val="006048FE"/>
    <w:rsid w:val="00604CE8"/>
    <w:rsid w:val="00604D2B"/>
    <w:rsid w:val="00604F6C"/>
    <w:rsid w:val="006052A5"/>
    <w:rsid w:val="0060558B"/>
    <w:rsid w:val="006057D7"/>
    <w:rsid w:val="0060607E"/>
    <w:rsid w:val="00606089"/>
    <w:rsid w:val="00606558"/>
    <w:rsid w:val="006066C0"/>
    <w:rsid w:val="00606B25"/>
    <w:rsid w:val="00606E2F"/>
    <w:rsid w:val="00606F56"/>
    <w:rsid w:val="00607032"/>
    <w:rsid w:val="00607093"/>
    <w:rsid w:val="00607325"/>
    <w:rsid w:val="00607B0D"/>
    <w:rsid w:val="00607C70"/>
    <w:rsid w:val="00607CE0"/>
    <w:rsid w:val="00607CEC"/>
    <w:rsid w:val="006104D0"/>
    <w:rsid w:val="0061070D"/>
    <w:rsid w:val="006109C4"/>
    <w:rsid w:val="00610A54"/>
    <w:rsid w:val="00610E2A"/>
    <w:rsid w:val="00610E5E"/>
    <w:rsid w:val="006112D0"/>
    <w:rsid w:val="00611536"/>
    <w:rsid w:val="006116B5"/>
    <w:rsid w:val="006118E8"/>
    <w:rsid w:val="00611906"/>
    <w:rsid w:val="0061220C"/>
    <w:rsid w:val="006123C6"/>
    <w:rsid w:val="0061259D"/>
    <w:rsid w:val="006128CC"/>
    <w:rsid w:val="00612958"/>
    <w:rsid w:val="00612D37"/>
    <w:rsid w:val="00613369"/>
    <w:rsid w:val="006137E6"/>
    <w:rsid w:val="006143A0"/>
    <w:rsid w:val="006143DC"/>
    <w:rsid w:val="006145B2"/>
    <w:rsid w:val="0061499D"/>
    <w:rsid w:val="006149A3"/>
    <w:rsid w:val="00614BEF"/>
    <w:rsid w:val="00614E72"/>
    <w:rsid w:val="00614E7F"/>
    <w:rsid w:val="00615109"/>
    <w:rsid w:val="00615565"/>
    <w:rsid w:val="00615840"/>
    <w:rsid w:val="00615846"/>
    <w:rsid w:val="00615954"/>
    <w:rsid w:val="00615AAC"/>
    <w:rsid w:val="00615E5D"/>
    <w:rsid w:val="00615ED0"/>
    <w:rsid w:val="00616082"/>
    <w:rsid w:val="0061628C"/>
    <w:rsid w:val="00616591"/>
    <w:rsid w:val="0061665E"/>
    <w:rsid w:val="00616E3D"/>
    <w:rsid w:val="00616EFA"/>
    <w:rsid w:val="00617138"/>
    <w:rsid w:val="006171BB"/>
    <w:rsid w:val="006175B5"/>
    <w:rsid w:val="006178B1"/>
    <w:rsid w:val="00617DC9"/>
    <w:rsid w:val="0062040D"/>
    <w:rsid w:val="006209BB"/>
    <w:rsid w:val="00620BB3"/>
    <w:rsid w:val="00620FD8"/>
    <w:rsid w:val="00621170"/>
    <w:rsid w:val="00621417"/>
    <w:rsid w:val="00621579"/>
    <w:rsid w:val="006215DB"/>
    <w:rsid w:val="00621940"/>
    <w:rsid w:val="00621E4F"/>
    <w:rsid w:val="00622319"/>
    <w:rsid w:val="006224A2"/>
    <w:rsid w:val="00622576"/>
    <w:rsid w:val="006225CA"/>
    <w:rsid w:val="00622AF0"/>
    <w:rsid w:val="00622C79"/>
    <w:rsid w:val="00622F0F"/>
    <w:rsid w:val="006232FC"/>
    <w:rsid w:val="006233BB"/>
    <w:rsid w:val="0062340B"/>
    <w:rsid w:val="006236C7"/>
    <w:rsid w:val="0062392C"/>
    <w:rsid w:val="00624401"/>
    <w:rsid w:val="006246FD"/>
    <w:rsid w:val="00624936"/>
    <w:rsid w:val="00624C6B"/>
    <w:rsid w:val="00624CC0"/>
    <w:rsid w:val="00624F6C"/>
    <w:rsid w:val="0062511A"/>
    <w:rsid w:val="006251DC"/>
    <w:rsid w:val="0062565B"/>
    <w:rsid w:val="00625745"/>
    <w:rsid w:val="00625811"/>
    <w:rsid w:val="00625A6C"/>
    <w:rsid w:val="00625D45"/>
    <w:rsid w:val="006261CF"/>
    <w:rsid w:val="006262F9"/>
    <w:rsid w:val="00626AD8"/>
    <w:rsid w:val="00626CC4"/>
    <w:rsid w:val="00627254"/>
    <w:rsid w:val="006273BF"/>
    <w:rsid w:val="00627632"/>
    <w:rsid w:val="00627D74"/>
    <w:rsid w:val="006302C8"/>
    <w:rsid w:val="0063035D"/>
    <w:rsid w:val="0063073F"/>
    <w:rsid w:val="006309F8"/>
    <w:rsid w:val="00630BAA"/>
    <w:rsid w:val="00630D53"/>
    <w:rsid w:val="00631041"/>
    <w:rsid w:val="0063105B"/>
    <w:rsid w:val="00631133"/>
    <w:rsid w:val="006313E5"/>
    <w:rsid w:val="00631592"/>
    <w:rsid w:val="00631736"/>
    <w:rsid w:val="00631881"/>
    <w:rsid w:val="006318B2"/>
    <w:rsid w:val="00631AC0"/>
    <w:rsid w:val="00631CE2"/>
    <w:rsid w:val="00631E33"/>
    <w:rsid w:val="006320EB"/>
    <w:rsid w:val="006322C9"/>
    <w:rsid w:val="00632547"/>
    <w:rsid w:val="00632933"/>
    <w:rsid w:val="00632F90"/>
    <w:rsid w:val="00633197"/>
    <w:rsid w:val="00633386"/>
    <w:rsid w:val="00633B1C"/>
    <w:rsid w:val="00633C6C"/>
    <w:rsid w:val="00633DEF"/>
    <w:rsid w:val="00634124"/>
    <w:rsid w:val="006341EE"/>
    <w:rsid w:val="0063420E"/>
    <w:rsid w:val="006342DB"/>
    <w:rsid w:val="006343A8"/>
    <w:rsid w:val="00634432"/>
    <w:rsid w:val="006348FE"/>
    <w:rsid w:val="00634991"/>
    <w:rsid w:val="00634BE3"/>
    <w:rsid w:val="00634CC6"/>
    <w:rsid w:val="00635242"/>
    <w:rsid w:val="0063533D"/>
    <w:rsid w:val="006355B2"/>
    <w:rsid w:val="00635A1F"/>
    <w:rsid w:val="00635A95"/>
    <w:rsid w:val="00635B66"/>
    <w:rsid w:val="00636193"/>
    <w:rsid w:val="0063643C"/>
    <w:rsid w:val="0063690D"/>
    <w:rsid w:val="00636BA3"/>
    <w:rsid w:val="00636C6F"/>
    <w:rsid w:val="006379E7"/>
    <w:rsid w:val="00637A29"/>
    <w:rsid w:val="00637A69"/>
    <w:rsid w:val="00637AE1"/>
    <w:rsid w:val="00637CE2"/>
    <w:rsid w:val="00637D58"/>
    <w:rsid w:val="0064003D"/>
    <w:rsid w:val="006401D5"/>
    <w:rsid w:val="006403A8"/>
    <w:rsid w:val="006406CA"/>
    <w:rsid w:val="006409CA"/>
    <w:rsid w:val="00640A8E"/>
    <w:rsid w:val="00641192"/>
    <w:rsid w:val="0064124F"/>
    <w:rsid w:val="006415A6"/>
    <w:rsid w:val="00641616"/>
    <w:rsid w:val="0064175C"/>
    <w:rsid w:val="00641B0E"/>
    <w:rsid w:val="00641C08"/>
    <w:rsid w:val="00642355"/>
    <w:rsid w:val="00642376"/>
    <w:rsid w:val="006423F2"/>
    <w:rsid w:val="006425B5"/>
    <w:rsid w:val="006425C0"/>
    <w:rsid w:val="00642615"/>
    <w:rsid w:val="0064284A"/>
    <w:rsid w:val="006428D7"/>
    <w:rsid w:val="00642982"/>
    <w:rsid w:val="00642AEA"/>
    <w:rsid w:val="00642B5B"/>
    <w:rsid w:val="00642F66"/>
    <w:rsid w:val="0064345C"/>
    <w:rsid w:val="006439F1"/>
    <w:rsid w:val="00643A1D"/>
    <w:rsid w:val="00643EDD"/>
    <w:rsid w:val="00644408"/>
    <w:rsid w:val="006447A4"/>
    <w:rsid w:val="00644929"/>
    <w:rsid w:val="00644B67"/>
    <w:rsid w:val="00644B6A"/>
    <w:rsid w:val="00645255"/>
    <w:rsid w:val="006456AC"/>
    <w:rsid w:val="00645765"/>
    <w:rsid w:val="0064595E"/>
    <w:rsid w:val="00646195"/>
    <w:rsid w:val="00646D18"/>
    <w:rsid w:val="00647275"/>
    <w:rsid w:val="006474E0"/>
    <w:rsid w:val="00647507"/>
    <w:rsid w:val="0064775E"/>
    <w:rsid w:val="00647962"/>
    <w:rsid w:val="00647A7F"/>
    <w:rsid w:val="00647D64"/>
    <w:rsid w:val="00650B1D"/>
    <w:rsid w:val="00650B21"/>
    <w:rsid w:val="00650E2C"/>
    <w:rsid w:val="0065101A"/>
    <w:rsid w:val="00651253"/>
    <w:rsid w:val="0065131C"/>
    <w:rsid w:val="00651401"/>
    <w:rsid w:val="006518D1"/>
    <w:rsid w:val="00651990"/>
    <w:rsid w:val="00651997"/>
    <w:rsid w:val="00651C05"/>
    <w:rsid w:val="00651C63"/>
    <w:rsid w:val="00651CB4"/>
    <w:rsid w:val="00651DDD"/>
    <w:rsid w:val="00651DE3"/>
    <w:rsid w:val="00651E91"/>
    <w:rsid w:val="006520F6"/>
    <w:rsid w:val="00652164"/>
    <w:rsid w:val="006524C0"/>
    <w:rsid w:val="0065267F"/>
    <w:rsid w:val="0065282D"/>
    <w:rsid w:val="00652AF2"/>
    <w:rsid w:val="00652B65"/>
    <w:rsid w:val="00652BF6"/>
    <w:rsid w:val="0065301C"/>
    <w:rsid w:val="0065348F"/>
    <w:rsid w:val="006534FB"/>
    <w:rsid w:val="00653546"/>
    <w:rsid w:val="006537E7"/>
    <w:rsid w:val="00653A13"/>
    <w:rsid w:val="00653B04"/>
    <w:rsid w:val="0065416C"/>
    <w:rsid w:val="006541BA"/>
    <w:rsid w:val="00654307"/>
    <w:rsid w:val="0065435C"/>
    <w:rsid w:val="00654548"/>
    <w:rsid w:val="006545F1"/>
    <w:rsid w:val="006547BC"/>
    <w:rsid w:val="006549DD"/>
    <w:rsid w:val="00654B7A"/>
    <w:rsid w:val="00654D79"/>
    <w:rsid w:val="00655380"/>
    <w:rsid w:val="006556D3"/>
    <w:rsid w:val="00655736"/>
    <w:rsid w:val="006557B1"/>
    <w:rsid w:val="00655B49"/>
    <w:rsid w:val="00655C75"/>
    <w:rsid w:val="00655CD8"/>
    <w:rsid w:val="00655E3E"/>
    <w:rsid w:val="006560CD"/>
    <w:rsid w:val="00656129"/>
    <w:rsid w:val="00656207"/>
    <w:rsid w:val="006568DA"/>
    <w:rsid w:val="00656A27"/>
    <w:rsid w:val="00656AF2"/>
    <w:rsid w:val="0065704E"/>
    <w:rsid w:val="006570DD"/>
    <w:rsid w:val="00657343"/>
    <w:rsid w:val="006573CE"/>
    <w:rsid w:val="00657424"/>
    <w:rsid w:val="00657428"/>
    <w:rsid w:val="0065758E"/>
    <w:rsid w:val="006575C8"/>
    <w:rsid w:val="00657A7E"/>
    <w:rsid w:val="00657D12"/>
    <w:rsid w:val="00657F62"/>
    <w:rsid w:val="00657FE3"/>
    <w:rsid w:val="00660014"/>
    <w:rsid w:val="00660224"/>
    <w:rsid w:val="006603B7"/>
    <w:rsid w:val="00660653"/>
    <w:rsid w:val="00660815"/>
    <w:rsid w:val="0066090D"/>
    <w:rsid w:val="00660A61"/>
    <w:rsid w:val="00660CDB"/>
    <w:rsid w:val="00660DEE"/>
    <w:rsid w:val="00660E3D"/>
    <w:rsid w:val="00661044"/>
    <w:rsid w:val="006612DE"/>
    <w:rsid w:val="006615C0"/>
    <w:rsid w:val="006617A2"/>
    <w:rsid w:val="00661B72"/>
    <w:rsid w:val="00661CC3"/>
    <w:rsid w:val="00662069"/>
    <w:rsid w:val="00662316"/>
    <w:rsid w:val="00662577"/>
    <w:rsid w:val="00662866"/>
    <w:rsid w:val="006628F4"/>
    <w:rsid w:val="00662AC4"/>
    <w:rsid w:val="00662BE0"/>
    <w:rsid w:val="00662C0F"/>
    <w:rsid w:val="00662C9D"/>
    <w:rsid w:val="00662D56"/>
    <w:rsid w:val="00662E1C"/>
    <w:rsid w:val="00662E39"/>
    <w:rsid w:val="00663199"/>
    <w:rsid w:val="006631A7"/>
    <w:rsid w:val="006633E9"/>
    <w:rsid w:val="006634C4"/>
    <w:rsid w:val="00663503"/>
    <w:rsid w:val="006635DD"/>
    <w:rsid w:val="00663810"/>
    <w:rsid w:val="006639F6"/>
    <w:rsid w:val="00663ACC"/>
    <w:rsid w:val="00663B54"/>
    <w:rsid w:val="00664225"/>
    <w:rsid w:val="0066488A"/>
    <w:rsid w:val="00664BEA"/>
    <w:rsid w:val="006652DF"/>
    <w:rsid w:val="00665442"/>
    <w:rsid w:val="0066546D"/>
    <w:rsid w:val="00665521"/>
    <w:rsid w:val="006658DA"/>
    <w:rsid w:val="00665A57"/>
    <w:rsid w:val="00665E4E"/>
    <w:rsid w:val="00665FE2"/>
    <w:rsid w:val="006661A7"/>
    <w:rsid w:val="006668E3"/>
    <w:rsid w:val="00666FC3"/>
    <w:rsid w:val="00667885"/>
    <w:rsid w:val="00667C6A"/>
    <w:rsid w:val="00667C82"/>
    <w:rsid w:val="00667EBC"/>
    <w:rsid w:val="00667F41"/>
    <w:rsid w:val="00667F56"/>
    <w:rsid w:val="0067017F"/>
    <w:rsid w:val="00670228"/>
    <w:rsid w:val="0067038F"/>
    <w:rsid w:val="006705AF"/>
    <w:rsid w:val="0067060E"/>
    <w:rsid w:val="00670B90"/>
    <w:rsid w:val="00670F94"/>
    <w:rsid w:val="006717A2"/>
    <w:rsid w:val="00671870"/>
    <w:rsid w:val="006719B1"/>
    <w:rsid w:val="00671DB7"/>
    <w:rsid w:val="00671EEC"/>
    <w:rsid w:val="006722E7"/>
    <w:rsid w:val="006724B0"/>
    <w:rsid w:val="006727D7"/>
    <w:rsid w:val="0067298B"/>
    <w:rsid w:val="0067299C"/>
    <w:rsid w:val="00672F05"/>
    <w:rsid w:val="00672FD7"/>
    <w:rsid w:val="0067306C"/>
    <w:rsid w:val="006730FA"/>
    <w:rsid w:val="006732C5"/>
    <w:rsid w:val="006732F0"/>
    <w:rsid w:val="00673684"/>
    <w:rsid w:val="00673EE4"/>
    <w:rsid w:val="00674492"/>
    <w:rsid w:val="006745B7"/>
    <w:rsid w:val="006748BA"/>
    <w:rsid w:val="00674A7B"/>
    <w:rsid w:val="0067531C"/>
    <w:rsid w:val="006756E4"/>
    <w:rsid w:val="0067574E"/>
    <w:rsid w:val="006758F3"/>
    <w:rsid w:val="00675A76"/>
    <w:rsid w:val="00675D9B"/>
    <w:rsid w:val="00675E0F"/>
    <w:rsid w:val="00676A29"/>
    <w:rsid w:val="00676B09"/>
    <w:rsid w:val="00676C54"/>
    <w:rsid w:val="00676F92"/>
    <w:rsid w:val="006772A2"/>
    <w:rsid w:val="006773D7"/>
    <w:rsid w:val="0067785C"/>
    <w:rsid w:val="00677A97"/>
    <w:rsid w:val="00677B7C"/>
    <w:rsid w:val="00677BCE"/>
    <w:rsid w:val="00680577"/>
    <w:rsid w:val="00680DEC"/>
    <w:rsid w:val="00680F8E"/>
    <w:rsid w:val="0068127E"/>
    <w:rsid w:val="00681343"/>
    <w:rsid w:val="00681428"/>
    <w:rsid w:val="00681911"/>
    <w:rsid w:val="00681956"/>
    <w:rsid w:val="00681D83"/>
    <w:rsid w:val="0068209D"/>
    <w:rsid w:val="00682275"/>
    <w:rsid w:val="00682461"/>
    <w:rsid w:val="006829AE"/>
    <w:rsid w:val="00682C79"/>
    <w:rsid w:val="00682D65"/>
    <w:rsid w:val="00682EEF"/>
    <w:rsid w:val="006830E3"/>
    <w:rsid w:val="0068319C"/>
    <w:rsid w:val="00683366"/>
    <w:rsid w:val="0068337D"/>
    <w:rsid w:val="0068343C"/>
    <w:rsid w:val="00683715"/>
    <w:rsid w:val="006837D0"/>
    <w:rsid w:val="006838F4"/>
    <w:rsid w:val="00683B01"/>
    <w:rsid w:val="00683B35"/>
    <w:rsid w:val="006842A2"/>
    <w:rsid w:val="006845E5"/>
    <w:rsid w:val="00684CB2"/>
    <w:rsid w:val="00684E22"/>
    <w:rsid w:val="006850DC"/>
    <w:rsid w:val="006851D5"/>
    <w:rsid w:val="0068541B"/>
    <w:rsid w:val="00685558"/>
    <w:rsid w:val="006855B8"/>
    <w:rsid w:val="0068578A"/>
    <w:rsid w:val="00685A7B"/>
    <w:rsid w:val="006861C4"/>
    <w:rsid w:val="00686555"/>
    <w:rsid w:val="00686A82"/>
    <w:rsid w:val="00686C6C"/>
    <w:rsid w:val="00686C9D"/>
    <w:rsid w:val="00686EE6"/>
    <w:rsid w:val="00686F8B"/>
    <w:rsid w:val="0068708F"/>
    <w:rsid w:val="006870CA"/>
    <w:rsid w:val="006873B6"/>
    <w:rsid w:val="00687929"/>
    <w:rsid w:val="00687BF9"/>
    <w:rsid w:val="00687C7F"/>
    <w:rsid w:val="00687DC4"/>
    <w:rsid w:val="00687DC7"/>
    <w:rsid w:val="006900C2"/>
    <w:rsid w:val="00690272"/>
    <w:rsid w:val="00690A4C"/>
    <w:rsid w:val="00690ADC"/>
    <w:rsid w:val="00690B51"/>
    <w:rsid w:val="00691303"/>
    <w:rsid w:val="006915B0"/>
    <w:rsid w:val="00691662"/>
    <w:rsid w:val="006916C3"/>
    <w:rsid w:val="006917FE"/>
    <w:rsid w:val="00691945"/>
    <w:rsid w:val="00691AA8"/>
    <w:rsid w:val="00692009"/>
    <w:rsid w:val="0069202C"/>
    <w:rsid w:val="006920CB"/>
    <w:rsid w:val="00692247"/>
    <w:rsid w:val="006922F7"/>
    <w:rsid w:val="00692C53"/>
    <w:rsid w:val="00692E61"/>
    <w:rsid w:val="00693559"/>
    <w:rsid w:val="0069389F"/>
    <w:rsid w:val="00693A45"/>
    <w:rsid w:val="00693B10"/>
    <w:rsid w:val="00693CF2"/>
    <w:rsid w:val="00693DD9"/>
    <w:rsid w:val="00693DE1"/>
    <w:rsid w:val="0069405D"/>
    <w:rsid w:val="00694284"/>
    <w:rsid w:val="006942B0"/>
    <w:rsid w:val="00694611"/>
    <w:rsid w:val="00694783"/>
    <w:rsid w:val="00694B43"/>
    <w:rsid w:val="00694B9E"/>
    <w:rsid w:val="00694C9D"/>
    <w:rsid w:val="00694CE3"/>
    <w:rsid w:val="00694CF7"/>
    <w:rsid w:val="00694E42"/>
    <w:rsid w:val="00694E5C"/>
    <w:rsid w:val="00694EE9"/>
    <w:rsid w:val="00694F08"/>
    <w:rsid w:val="00694F3A"/>
    <w:rsid w:val="006955E2"/>
    <w:rsid w:val="00695B90"/>
    <w:rsid w:val="00695C8F"/>
    <w:rsid w:val="00695CF2"/>
    <w:rsid w:val="006960E9"/>
    <w:rsid w:val="00696199"/>
    <w:rsid w:val="006961A4"/>
    <w:rsid w:val="00696207"/>
    <w:rsid w:val="00696640"/>
    <w:rsid w:val="00696742"/>
    <w:rsid w:val="006967BF"/>
    <w:rsid w:val="00696827"/>
    <w:rsid w:val="0069685D"/>
    <w:rsid w:val="006969A8"/>
    <w:rsid w:val="00696A71"/>
    <w:rsid w:val="00696B4E"/>
    <w:rsid w:val="00697221"/>
    <w:rsid w:val="00697D48"/>
    <w:rsid w:val="00697E51"/>
    <w:rsid w:val="00697EA2"/>
    <w:rsid w:val="00697F01"/>
    <w:rsid w:val="00697F09"/>
    <w:rsid w:val="00697F56"/>
    <w:rsid w:val="006A027E"/>
    <w:rsid w:val="006A07E4"/>
    <w:rsid w:val="006A0D90"/>
    <w:rsid w:val="006A0E50"/>
    <w:rsid w:val="006A0EBF"/>
    <w:rsid w:val="006A0FB2"/>
    <w:rsid w:val="006A106E"/>
    <w:rsid w:val="006A1177"/>
    <w:rsid w:val="006A1208"/>
    <w:rsid w:val="006A1290"/>
    <w:rsid w:val="006A15FF"/>
    <w:rsid w:val="006A189F"/>
    <w:rsid w:val="006A1931"/>
    <w:rsid w:val="006A1DCE"/>
    <w:rsid w:val="006A2094"/>
    <w:rsid w:val="006A2102"/>
    <w:rsid w:val="006A2233"/>
    <w:rsid w:val="006A2326"/>
    <w:rsid w:val="006A23A0"/>
    <w:rsid w:val="006A251D"/>
    <w:rsid w:val="006A2C59"/>
    <w:rsid w:val="006A2CF1"/>
    <w:rsid w:val="006A2CFF"/>
    <w:rsid w:val="006A2E44"/>
    <w:rsid w:val="006A3116"/>
    <w:rsid w:val="006A326D"/>
    <w:rsid w:val="006A33CA"/>
    <w:rsid w:val="006A34A0"/>
    <w:rsid w:val="006A3AD6"/>
    <w:rsid w:val="006A3D69"/>
    <w:rsid w:val="006A3F8F"/>
    <w:rsid w:val="006A42DD"/>
    <w:rsid w:val="006A4345"/>
    <w:rsid w:val="006A4407"/>
    <w:rsid w:val="006A4533"/>
    <w:rsid w:val="006A4964"/>
    <w:rsid w:val="006A4A4A"/>
    <w:rsid w:val="006A5203"/>
    <w:rsid w:val="006A5238"/>
    <w:rsid w:val="006A5906"/>
    <w:rsid w:val="006A5939"/>
    <w:rsid w:val="006A5996"/>
    <w:rsid w:val="006A5B66"/>
    <w:rsid w:val="006A5C25"/>
    <w:rsid w:val="006A62C6"/>
    <w:rsid w:val="006A6833"/>
    <w:rsid w:val="006A68F2"/>
    <w:rsid w:val="006A6A9F"/>
    <w:rsid w:val="006A6C0B"/>
    <w:rsid w:val="006A6CE3"/>
    <w:rsid w:val="006A705B"/>
    <w:rsid w:val="006A70B9"/>
    <w:rsid w:val="006A70CB"/>
    <w:rsid w:val="006A712B"/>
    <w:rsid w:val="006A7146"/>
    <w:rsid w:val="006A7164"/>
    <w:rsid w:val="006A718D"/>
    <w:rsid w:val="006A73BD"/>
    <w:rsid w:val="006A7906"/>
    <w:rsid w:val="006A7A48"/>
    <w:rsid w:val="006A7C35"/>
    <w:rsid w:val="006B026F"/>
    <w:rsid w:val="006B0E34"/>
    <w:rsid w:val="006B10A5"/>
    <w:rsid w:val="006B141F"/>
    <w:rsid w:val="006B1506"/>
    <w:rsid w:val="006B15D6"/>
    <w:rsid w:val="006B170B"/>
    <w:rsid w:val="006B1C18"/>
    <w:rsid w:val="006B1C68"/>
    <w:rsid w:val="006B201F"/>
    <w:rsid w:val="006B2393"/>
    <w:rsid w:val="006B2754"/>
    <w:rsid w:val="006B309E"/>
    <w:rsid w:val="006B30A9"/>
    <w:rsid w:val="006B3275"/>
    <w:rsid w:val="006B334F"/>
    <w:rsid w:val="006B346B"/>
    <w:rsid w:val="006B34BB"/>
    <w:rsid w:val="006B358F"/>
    <w:rsid w:val="006B3595"/>
    <w:rsid w:val="006B3866"/>
    <w:rsid w:val="006B3A7A"/>
    <w:rsid w:val="006B3E5E"/>
    <w:rsid w:val="006B3E68"/>
    <w:rsid w:val="006B3EA1"/>
    <w:rsid w:val="006B4059"/>
    <w:rsid w:val="006B4176"/>
    <w:rsid w:val="006B41C4"/>
    <w:rsid w:val="006B420E"/>
    <w:rsid w:val="006B444A"/>
    <w:rsid w:val="006B4A38"/>
    <w:rsid w:val="006B4B65"/>
    <w:rsid w:val="006B5163"/>
    <w:rsid w:val="006B5478"/>
    <w:rsid w:val="006B5532"/>
    <w:rsid w:val="006B576A"/>
    <w:rsid w:val="006B593B"/>
    <w:rsid w:val="006B5974"/>
    <w:rsid w:val="006B5D0A"/>
    <w:rsid w:val="006B60BF"/>
    <w:rsid w:val="006B6381"/>
    <w:rsid w:val="006B63C0"/>
    <w:rsid w:val="006B65A9"/>
    <w:rsid w:val="006B6601"/>
    <w:rsid w:val="006B6622"/>
    <w:rsid w:val="006B6C24"/>
    <w:rsid w:val="006B6DB4"/>
    <w:rsid w:val="006B72CC"/>
    <w:rsid w:val="006B7441"/>
    <w:rsid w:val="006B769E"/>
    <w:rsid w:val="006B79CF"/>
    <w:rsid w:val="006B7B2B"/>
    <w:rsid w:val="006B7B3E"/>
    <w:rsid w:val="006C00FB"/>
    <w:rsid w:val="006C0260"/>
    <w:rsid w:val="006C080F"/>
    <w:rsid w:val="006C0C79"/>
    <w:rsid w:val="006C0CDE"/>
    <w:rsid w:val="006C11FC"/>
    <w:rsid w:val="006C1284"/>
    <w:rsid w:val="006C1407"/>
    <w:rsid w:val="006C15A2"/>
    <w:rsid w:val="006C1AF8"/>
    <w:rsid w:val="006C22FB"/>
    <w:rsid w:val="006C2380"/>
    <w:rsid w:val="006C238E"/>
    <w:rsid w:val="006C2761"/>
    <w:rsid w:val="006C2A06"/>
    <w:rsid w:val="006C30C7"/>
    <w:rsid w:val="006C3340"/>
    <w:rsid w:val="006C3693"/>
    <w:rsid w:val="006C39CB"/>
    <w:rsid w:val="006C3C5F"/>
    <w:rsid w:val="006C3E40"/>
    <w:rsid w:val="006C3F86"/>
    <w:rsid w:val="006C450B"/>
    <w:rsid w:val="006C4768"/>
    <w:rsid w:val="006C481A"/>
    <w:rsid w:val="006C4A15"/>
    <w:rsid w:val="006C4BCD"/>
    <w:rsid w:val="006C50EA"/>
    <w:rsid w:val="006C51A7"/>
    <w:rsid w:val="006C5276"/>
    <w:rsid w:val="006C528C"/>
    <w:rsid w:val="006C53C0"/>
    <w:rsid w:val="006C5511"/>
    <w:rsid w:val="006C5A22"/>
    <w:rsid w:val="006C5A3B"/>
    <w:rsid w:val="006C5D3C"/>
    <w:rsid w:val="006C5EC8"/>
    <w:rsid w:val="006C5F06"/>
    <w:rsid w:val="006C605F"/>
    <w:rsid w:val="006C6BA7"/>
    <w:rsid w:val="006C6DB5"/>
    <w:rsid w:val="006C7411"/>
    <w:rsid w:val="006C7502"/>
    <w:rsid w:val="006C7846"/>
    <w:rsid w:val="006C7A6F"/>
    <w:rsid w:val="006C7A85"/>
    <w:rsid w:val="006C7DD7"/>
    <w:rsid w:val="006C7F3C"/>
    <w:rsid w:val="006C7F6D"/>
    <w:rsid w:val="006D008B"/>
    <w:rsid w:val="006D0260"/>
    <w:rsid w:val="006D0269"/>
    <w:rsid w:val="006D05B8"/>
    <w:rsid w:val="006D062D"/>
    <w:rsid w:val="006D103B"/>
    <w:rsid w:val="006D1196"/>
    <w:rsid w:val="006D1928"/>
    <w:rsid w:val="006D1A13"/>
    <w:rsid w:val="006D20AF"/>
    <w:rsid w:val="006D22EB"/>
    <w:rsid w:val="006D244F"/>
    <w:rsid w:val="006D2529"/>
    <w:rsid w:val="006D2990"/>
    <w:rsid w:val="006D29F8"/>
    <w:rsid w:val="006D2A01"/>
    <w:rsid w:val="006D2E0E"/>
    <w:rsid w:val="006D2F87"/>
    <w:rsid w:val="006D2FAD"/>
    <w:rsid w:val="006D32A1"/>
    <w:rsid w:val="006D337D"/>
    <w:rsid w:val="006D382D"/>
    <w:rsid w:val="006D3A82"/>
    <w:rsid w:val="006D3C49"/>
    <w:rsid w:val="006D4244"/>
    <w:rsid w:val="006D44D1"/>
    <w:rsid w:val="006D45E0"/>
    <w:rsid w:val="006D4A52"/>
    <w:rsid w:val="006D4AC2"/>
    <w:rsid w:val="006D4DED"/>
    <w:rsid w:val="006D4F8D"/>
    <w:rsid w:val="006D5111"/>
    <w:rsid w:val="006D5224"/>
    <w:rsid w:val="006D522E"/>
    <w:rsid w:val="006D565C"/>
    <w:rsid w:val="006D56D3"/>
    <w:rsid w:val="006D5B54"/>
    <w:rsid w:val="006D5B9E"/>
    <w:rsid w:val="006D5C39"/>
    <w:rsid w:val="006D5F87"/>
    <w:rsid w:val="006D5FEA"/>
    <w:rsid w:val="006D6304"/>
    <w:rsid w:val="006D65C4"/>
    <w:rsid w:val="006D6636"/>
    <w:rsid w:val="006D6E11"/>
    <w:rsid w:val="006D702D"/>
    <w:rsid w:val="006D7C5E"/>
    <w:rsid w:val="006D7EDC"/>
    <w:rsid w:val="006E016E"/>
    <w:rsid w:val="006E0191"/>
    <w:rsid w:val="006E04B5"/>
    <w:rsid w:val="006E04F8"/>
    <w:rsid w:val="006E060E"/>
    <w:rsid w:val="006E0756"/>
    <w:rsid w:val="006E0894"/>
    <w:rsid w:val="006E0C48"/>
    <w:rsid w:val="006E0F8D"/>
    <w:rsid w:val="006E1352"/>
    <w:rsid w:val="006E1524"/>
    <w:rsid w:val="006E15A6"/>
    <w:rsid w:val="006E1611"/>
    <w:rsid w:val="006E16D1"/>
    <w:rsid w:val="006E1857"/>
    <w:rsid w:val="006E1F75"/>
    <w:rsid w:val="006E2030"/>
    <w:rsid w:val="006E20C5"/>
    <w:rsid w:val="006E23BF"/>
    <w:rsid w:val="006E26FF"/>
    <w:rsid w:val="006E295D"/>
    <w:rsid w:val="006E29DC"/>
    <w:rsid w:val="006E2BD7"/>
    <w:rsid w:val="006E2EE0"/>
    <w:rsid w:val="006E30B6"/>
    <w:rsid w:val="006E3440"/>
    <w:rsid w:val="006E361E"/>
    <w:rsid w:val="006E3681"/>
    <w:rsid w:val="006E3E42"/>
    <w:rsid w:val="006E3ED1"/>
    <w:rsid w:val="006E404E"/>
    <w:rsid w:val="006E4059"/>
    <w:rsid w:val="006E41B2"/>
    <w:rsid w:val="006E4406"/>
    <w:rsid w:val="006E45B3"/>
    <w:rsid w:val="006E46AA"/>
    <w:rsid w:val="006E49A3"/>
    <w:rsid w:val="006E4ABE"/>
    <w:rsid w:val="006E4B53"/>
    <w:rsid w:val="006E4DE5"/>
    <w:rsid w:val="006E4F75"/>
    <w:rsid w:val="006E583E"/>
    <w:rsid w:val="006E5960"/>
    <w:rsid w:val="006E5D8F"/>
    <w:rsid w:val="006E5EB2"/>
    <w:rsid w:val="006E6333"/>
    <w:rsid w:val="006E64CC"/>
    <w:rsid w:val="006E6B3B"/>
    <w:rsid w:val="006E6D03"/>
    <w:rsid w:val="006E709A"/>
    <w:rsid w:val="006E7484"/>
    <w:rsid w:val="006E7575"/>
    <w:rsid w:val="006E795D"/>
    <w:rsid w:val="006E7A08"/>
    <w:rsid w:val="006E7C9D"/>
    <w:rsid w:val="006E7FA5"/>
    <w:rsid w:val="006F03A6"/>
    <w:rsid w:val="006F0585"/>
    <w:rsid w:val="006F061E"/>
    <w:rsid w:val="006F0A3C"/>
    <w:rsid w:val="006F0BA5"/>
    <w:rsid w:val="006F0CB1"/>
    <w:rsid w:val="006F0FF0"/>
    <w:rsid w:val="006F1539"/>
    <w:rsid w:val="006F167C"/>
    <w:rsid w:val="006F1696"/>
    <w:rsid w:val="006F2102"/>
    <w:rsid w:val="006F247C"/>
    <w:rsid w:val="006F2A41"/>
    <w:rsid w:val="006F2A52"/>
    <w:rsid w:val="006F2B00"/>
    <w:rsid w:val="006F2CF8"/>
    <w:rsid w:val="006F33B1"/>
    <w:rsid w:val="006F363B"/>
    <w:rsid w:val="006F36E1"/>
    <w:rsid w:val="006F3A80"/>
    <w:rsid w:val="006F3FA1"/>
    <w:rsid w:val="006F3FD9"/>
    <w:rsid w:val="006F448C"/>
    <w:rsid w:val="006F4596"/>
    <w:rsid w:val="006F49C2"/>
    <w:rsid w:val="006F4DB6"/>
    <w:rsid w:val="006F5275"/>
    <w:rsid w:val="006F57C2"/>
    <w:rsid w:val="006F5809"/>
    <w:rsid w:val="006F5A98"/>
    <w:rsid w:val="006F5CEA"/>
    <w:rsid w:val="006F5CFB"/>
    <w:rsid w:val="006F5DBF"/>
    <w:rsid w:val="006F6835"/>
    <w:rsid w:val="006F6BF3"/>
    <w:rsid w:val="006F6F8D"/>
    <w:rsid w:val="006F7002"/>
    <w:rsid w:val="006F7158"/>
    <w:rsid w:val="006F7323"/>
    <w:rsid w:val="006F768F"/>
    <w:rsid w:val="006F7920"/>
    <w:rsid w:val="006F7932"/>
    <w:rsid w:val="006F7E03"/>
    <w:rsid w:val="00700157"/>
    <w:rsid w:val="007002C0"/>
    <w:rsid w:val="007004B9"/>
    <w:rsid w:val="007006C4"/>
    <w:rsid w:val="007008BA"/>
    <w:rsid w:val="007008EE"/>
    <w:rsid w:val="00700A18"/>
    <w:rsid w:val="00700CE3"/>
    <w:rsid w:val="00700F00"/>
    <w:rsid w:val="00700F40"/>
    <w:rsid w:val="0070118F"/>
    <w:rsid w:val="007014D8"/>
    <w:rsid w:val="0070164D"/>
    <w:rsid w:val="007019AD"/>
    <w:rsid w:val="00701B9B"/>
    <w:rsid w:val="00701CB3"/>
    <w:rsid w:val="00701D04"/>
    <w:rsid w:val="007020BB"/>
    <w:rsid w:val="00702335"/>
    <w:rsid w:val="007023E0"/>
    <w:rsid w:val="0070259B"/>
    <w:rsid w:val="0070267E"/>
    <w:rsid w:val="007029A4"/>
    <w:rsid w:val="00703292"/>
    <w:rsid w:val="00703430"/>
    <w:rsid w:val="00703443"/>
    <w:rsid w:val="00703D37"/>
    <w:rsid w:val="00703DB8"/>
    <w:rsid w:val="007041C7"/>
    <w:rsid w:val="00704582"/>
    <w:rsid w:val="00704767"/>
    <w:rsid w:val="00704C0E"/>
    <w:rsid w:val="00704E33"/>
    <w:rsid w:val="00705014"/>
    <w:rsid w:val="00705379"/>
    <w:rsid w:val="00705452"/>
    <w:rsid w:val="0070547A"/>
    <w:rsid w:val="0070561C"/>
    <w:rsid w:val="00705B61"/>
    <w:rsid w:val="00705D0C"/>
    <w:rsid w:val="00705DB7"/>
    <w:rsid w:val="00706253"/>
    <w:rsid w:val="007062F5"/>
    <w:rsid w:val="00706427"/>
    <w:rsid w:val="0070682C"/>
    <w:rsid w:val="007069BA"/>
    <w:rsid w:val="00706A84"/>
    <w:rsid w:val="00706AD4"/>
    <w:rsid w:val="00706B10"/>
    <w:rsid w:val="00706BC1"/>
    <w:rsid w:val="00706E32"/>
    <w:rsid w:val="00707005"/>
    <w:rsid w:val="00707051"/>
    <w:rsid w:val="0070724E"/>
    <w:rsid w:val="00707322"/>
    <w:rsid w:val="00707CA1"/>
    <w:rsid w:val="00707EF3"/>
    <w:rsid w:val="00710035"/>
    <w:rsid w:val="007102CE"/>
    <w:rsid w:val="007105D9"/>
    <w:rsid w:val="00710664"/>
    <w:rsid w:val="0071069E"/>
    <w:rsid w:val="007109F9"/>
    <w:rsid w:val="00710A0D"/>
    <w:rsid w:val="00710B4B"/>
    <w:rsid w:val="00710B7D"/>
    <w:rsid w:val="007111C7"/>
    <w:rsid w:val="0071178E"/>
    <w:rsid w:val="00711BF2"/>
    <w:rsid w:val="00711C5A"/>
    <w:rsid w:val="00711CE9"/>
    <w:rsid w:val="00711D4B"/>
    <w:rsid w:val="00711F94"/>
    <w:rsid w:val="00712154"/>
    <w:rsid w:val="0071224C"/>
    <w:rsid w:val="007123F6"/>
    <w:rsid w:val="00712B23"/>
    <w:rsid w:val="00712F8E"/>
    <w:rsid w:val="007130E9"/>
    <w:rsid w:val="0071312C"/>
    <w:rsid w:val="007132F4"/>
    <w:rsid w:val="007135A2"/>
    <w:rsid w:val="0071418A"/>
    <w:rsid w:val="0071433D"/>
    <w:rsid w:val="00714643"/>
    <w:rsid w:val="0071469E"/>
    <w:rsid w:val="0071539F"/>
    <w:rsid w:val="0071557E"/>
    <w:rsid w:val="00715999"/>
    <w:rsid w:val="00715D79"/>
    <w:rsid w:val="00715E40"/>
    <w:rsid w:val="00715F12"/>
    <w:rsid w:val="00715F8B"/>
    <w:rsid w:val="007164E1"/>
    <w:rsid w:val="00716B3A"/>
    <w:rsid w:val="007173A9"/>
    <w:rsid w:val="007174B8"/>
    <w:rsid w:val="0071796B"/>
    <w:rsid w:val="007179C1"/>
    <w:rsid w:val="007201D1"/>
    <w:rsid w:val="00720662"/>
    <w:rsid w:val="007206C7"/>
    <w:rsid w:val="00720DCF"/>
    <w:rsid w:val="00720EC0"/>
    <w:rsid w:val="00721118"/>
    <w:rsid w:val="00721214"/>
    <w:rsid w:val="00721399"/>
    <w:rsid w:val="007216C1"/>
    <w:rsid w:val="0072178C"/>
    <w:rsid w:val="00721812"/>
    <w:rsid w:val="00721BED"/>
    <w:rsid w:val="007221B9"/>
    <w:rsid w:val="0072251D"/>
    <w:rsid w:val="00722559"/>
    <w:rsid w:val="0072257F"/>
    <w:rsid w:val="00722854"/>
    <w:rsid w:val="00722920"/>
    <w:rsid w:val="00722B78"/>
    <w:rsid w:val="00722D0D"/>
    <w:rsid w:val="00723F70"/>
    <w:rsid w:val="007242BF"/>
    <w:rsid w:val="00724909"/>
    <w:rsid w:val="00724EC5"/>
    <w:rsid w:val="00724FE9"/>
    <w:rsid w:val="0072532A"/>
    <w:rsid w:val="007259AA"/>
    <w:rsid w:val="00725AE7"/>
    <w:rsid w:val="00725B93"/>
    <w:rsid w:val="00725F41"/>
    <w:rsid w:val="00725F7C"/>
    <w:rsid w:val="007265C7"/>
    <w:rsid w:val="00726A3A"/>
    <w:rsid w:val="00726BA0"/>
    <w:rsid w:val="00726D82"/>
    <w:rsid w:val="007270C7"/>
    <w:rsid w:val="00727294"/>
    <w:rsid w:val="007272AF"/>
    <w:rsid w:val="00727A45"/>
    <w:rsid w:val="00727C19"/>
    <w:rsid w:val="00727EE2"/>
    <w:rsid w:val="0073051C"/>
    <w:rsid w:val="007307A8"/>
    <w:rsid w:val="007307D9"/>
    <w:rsid w:val="007309A0"/>
    <w:rsid w:val="00730A9A"/>
    <w:rsid w:val="00730AE6"/>
    <w:rsid w:val="007310D0"/>
    <w:rsid w:val="00731829"/>
    <w:rsid w:val="00731CCA"/>
    <w:rsid w:val="00731E41"/>
    <w:rsid w:val="00732000"/>
    <w:rsid w:val="00732230"/>
    <w:rsid w:val="0073266B"/>
    <w:rsid w:val="007327CE"/>
    <w:rsid w:val="00733AED"/>
    <w:rsid w:val="00733C4C"/>
    <w:rsid w:val="00733C99"/>
    <w:rsid w:val="00733D94"/>
    <w:rsid w:val="007341B7"/>
    <w:rsid w:val="007344D9"/>
    <w:rsid w:val="00734770"/>
    <w:rsid w:val="00734B67"/>
    <w:rsid w:val="00734E7F"/>
    <w:rsid w:val="00734EB0"/>
    <w:rsid w:val="00735336"/>
    <w:rsid w:val="007353B8"/>
    <w:rsid w:val="00735C26"/>
    <w:rsid w:val="007362BD"/>
    <w:rsid w:val="00736493"/>
    <w:rsid w:val="007365C9"/>
    <w:rsid w:val="007368F3"/>
    <w:rsid w:val="00736FCA"/>
    <w:rsid w:val="007373EA"/>
    <w:rsid w:val="00737549"/>
    <w:rsid w:val="00737982"/>
    <w:rsid w:val="00737B9C"/>
    <w:rsid w:val="00737CC3"/>
    <w:rsid w:val="0074014A"/>
    <w:rsid w:val="007404B8"/>
    <w:rsid w:val="00740663"/>
    <w:rsid w:val="007406FB"/>
    <w:rsid w:val="007407F6"/>
    <w:rsid w:val="00740865"/>
    <w:rsid w:val="0074088B"/>
    <w:rsid w:val="007408C1"/>
    <w:rsid w:val="00740A80"/>
    <w:rsid w:val="00740B7A"/>
    <w:rsid w:val="00740C20"/>
    <w:rsid w:val="00740CFD"/>
    <w:rsid w:val="00740DB1"/>
    <w:rsid w:val="00740E38"/>
    <w:rsid w:val="00740EA8"/>
    <w:rsid w:val="00740ECD"/>
    <w:rsid w:val="007415DA"/>
    <w:rsid w:val="007416F3"/>
    <w:rsid w:val="00741785"/>
    <w:rsid w:val="00741962"/>
    <w:rsid w:val="0074196D"/>
    <w:rsid w:val="0074198A"/>
    <w:rsid w:val="007419E6"/>
    <w:rsid w:val="00741A51"/>
    <w:rsid w:val="007420FF"/>
    <w:rsid w:val="00742137"/>
    <w:rsid w:val="007421C4"/>
    <w:rsid w:val="00742242"/>
    <w:rsid w:val="00742271"/>
    <w:rsid w:val="007423B3"/>
    <w:rsid w:val="00742628"/>
    <w:rsid w:val="00742AF5"/>
    <w:rsid w:val="00742E23"/>
    <w:rsid w:val="00742E4D"/>
    <w:rsid w:val="00742E58"/>
    <w:rsid w:val="00743648"/>
    <w:rsid w:val="007438BB"/>
    <w:rsid w:val="00743BA5"/>
    <w:rsid w:val="00743D9D"/>
    <w:rsid w:val="00744208"/>
    <w:rsid w:val="0074437E"/>
    <w:rsid w:val="00744499"/>
    <w:rsid w:val="00744604"/>
    <w:rsid w:val="007447E0"/>
    <w:rsid w:val="00744A03"/>
    <w:rsid w:val="00744AF1"/>
    <w:rsid w:val="00744BAA"/>
    <w:rsid w:val="0074521D"/>
    <w:rsid w:val="007452AC"/>
    <w:rsid w:val="0074547C"/>
    <w:rsid w:val="00745494"/>
    <w:rsid w:val="00745498"/>
    <w:rsid w:val="00745592"/>
    <w:rsid w:val="007455A2"/>
    <w:rsid w:val="007456EC"/>
    <w:rsid w:val="00745883"/>
    <w:rsid w:val="00745966"/>
    <w:rsid w:val="007466B3"/>
    <w:rsid w:val="00746710"/>
    <w:rsid w:val="00746731"/>
    <w:rsid w:val="00746EB9"/>
    <w:rsid w:val="0074707A"/>
    <w:rsid w:val="007470B2"/>
    <w:rsid w:val="007470D3"/>
    <w:rsid w:val="007472F7"/>
    <w:rsid w:val="00747BCD"/>
    <w:rsid w:val="00747F60"/>
    <w:rsid w:val="0075057D"/>
    <w:rsid w:val="00750AAA"/>
    <w:rsid w:val="00750BF1"/>
    <w:rsid w:val="00750BFB"/>
    <w:rsid w:val="00750D2D"/>
    <w:rsid w:val="00750F07"/>
    <w:rsid w:val="007511B1"/>
    <w:rsid w:val="007512B3"/>
    <w:rsid w:val="007514C2"/>
    <w:rsid w:val="0075179E"/>
    <w:rsid w:val="007519CD"/>
    <w:rsid w:val="00751A1B"/>
    <w:rsid w:val="00751FA9"/>
    <w:rsid w:val="0075264F"/>
    <w:rsid w:val="00752BA9"/>
    <w:rsid w:val="00752C7D"/>
    <w:rsid w:val="00752CC3"/>
    <w:rsid w:val="00752F37"/>
    <w:rsid w:val="007532C7"/>
    <w:rsid w:val="007533A8"/>
    <w:rsid w:val="0075342B"/>
    <w:rsid w:val="00753485"/>
    <w:rsid w:val="00753514"/>
    <w:rsid w:val="007536AE"/>
    <w:rsid w:val="0075373C"/>
    <w:rsid w:val="00753750"/>
    <w:rsid w:val="0075395C"/>
    <w:rsid w:val="00753990"/>
    <w:rsid w:val="00753F05"/>
    <w:rsid w:val="00753FC3"/>
    <w:rsid w:val="00754656"/>
    <w:rsid w:val="007546AF"/>
    <w:rsid w:val="00754753"/>
    <w:rsid w:val="007547AE"/>
    <w:rsid w:val="007549CC"/>
    <w:rsid w:val="00754D0D"/>
    <w:rsid w:val="00754E88"/>
    <w:rsid w:val="0075570D"/>
    <w:rsid w:val="007558D7"/>
    <w:rsid w:val="007559D5"/>
    <w:rsid w:val="00755A27"/>
    <w:rsid w:val="00755A41"/>
    <w:rsid w:val="00755C0C"/>
    <w:rsid w:val="00756112"/>
    <w:rsid w:val="00756309"/>
    <w:rsid w:val="00756897"/>
    <w:rsid w:val="00756AC6"/>
    <w:rsid w:val="00756C4F"/>
    <w:rsid w:val="00756CC4"/>
    <w:rsid w:val="00756E3A"/>
    <w:rsid w:val="0075710C"/>
    <w:rsid w:val="007571DF"/>
    <w:rsid w:val="007575BF"/>
    <w:rsid w:val="00757644"/>
    <w:rsid w:val="00757773"/>
    <w:rsid w:val="007601B3"/>
    <w:rsid w:val="00760A9E"/>
    <w:rsid w:val="00760F65"/>
    <w:rsid w:val="00761121"/>
    <w:rsid w:val="00761228"/>
    <w:rsid w:val="0076188C"/>
    <w:rsid w:val="0076189E"/>
    <w:rsid w:val="00761B3C"/>
    <w:rsid w:val="00761EB9"/>
    <w:rsid w:val="007622EA"/>
    <w:rsid w:val="00762540"/>
    <w:rsid w:val="00762593"/>
    <w:rsid w:val="0076259D"/>
    <w:rsid w:val="00762680"/>
    <w:rsid w:val="00762AA4"/>
    <w:rsid w:val="00762B70"/>
    <w:rsid w:val="00762BB9"/>
    <w:rsid w:val="00762C80"/>
    <w:rsid w:val="00762C9C"/>
    <w:rsid w:val="007630DD"/>
    <w:rsid w:val="007630E1"/>
    <w:rsid w:val="0076324E"/>
    <w:rsid w:val="0076334C"/>
    <w:rsid w:val="0076378D"/>
    <w:rsid w:val="00763F57"/>
    <w:rsid w:val="00763F77"/>
    <w:rsid w:val="007641C7"/>
    <w:rsid w:val="00764453"/>
    <w:rsid w:val="00764685"/>
    <w:rsid w:val="007647BF"/>
    <w:rsid w:val="00764958"/>
    <w:rsid w:val="00764C4A"/>
    <w:rsid w:val="00765170"/>
    <w:rsid w:val="00765257"/>
    <w:rsid w:val="00765328"/>
    <w:rsid w:val="00765394"/>
    <w:rsid w:val="007657F4"/>
    <w:rsid w:val="00765934"/>
    <w:rsid w:val="00765A77"/>
    <w:rsid w:val="00765D43"/>
    <w:rsid w:val="00765EEA"/>
    <w:rsid w:val="00765EF1"/>
    <w:rsid w:val="00766261"/>
    <w:rsid w:val="007664D1"/>
    <w:rsid w:val="0076661C"/>
    <w:rsid w:val="007667BC"/>
    <w:rsid w:val="0076722A"/>
    <w:rsid w:val="007673C4"/>
    <w:rsid w:val="00767C5E"/>
    <w:rsid w:val="0077047C"/>
    <w:rsid w:val="007705CE"/>
    <w:rsid w:val="00770A3E"/>
    <w:rsid w:val="00770DBE"/>
    <w:rsid w:val="007710AE"/>
    <w:rsid w:val="0077125B"/>
    <w:rsid w:val="007715E7"/>
    <w:rsid w:val="00771EF5"/>
    <w:rsid w:val="0077246E"/>
    <w:rsid w:val="0077249F"/>
    <w:rsid w:val="007726F2"/>
    <w:rsid w:val="00773000"/>
    <w:rsid w:val="007735D9"/>
    <w:rsid w:val="007735E6"/>
    <w:rsid w:val="00773748"/>
    <w:rsid w:val="0077376F"/>
    <w:rsid w:val="0077378A"/>
    <w:rsid w:val="007738A8"/>
    <w:rsid w:val="00773C6B"/>
    <w:rsid w:val="00773CD3"/>
    <w:rsid w:val="00773E4A"/>
    <w:rsid w:val="00773E4C"/>
    <w:rsid w:val="00773FEE"/>
    <w:rsid w:val="00774176"/>
    <w:rsid w:val="0077428C"/>
    <w:rsid w:val="0077451B"/>
    <w:rsid w:val="00774DB6"/>
    <w:rsid w:val="0077509B"/>
    <w:rsid w:val="0077512E"/>
    <w:rsid w:val="0077562D"/>
    <w:rsid w:val="007756FC"/>
    <w:rsid w:val="00775DF0"/>
    <w:rsid w:val="00776250"/>
    <w:rsid w:val="00776800"/>
    <w:rsid w:val="00776989"/>
    <w:rsid w:val="007769E6"/>
    <w:rsid w:val="00776B21"/>
    <w:rsid w:val="00777326"/>
    <w:rsid w:val="00777557"/>
    <w:rsid w:val="007775A5"/>
    <w:rsid w:val="007775B7"/>
    <w:rsid w:val="00777973"/>
    <w:rsid w:val="00777AAD"/>
    <w:rsid w:val="00777D95"/>
    <w:rsid w:val="00777EF8"/>
    <w:rsid w:val="00777F49"/>
    <w:rsid w:val="007806C5"/>
    <w:rsid w:val="00780762"/>
    <w:rsid w:val="00780A23"/>
    <w:rsid w:val="00780EC4"/>
    <w:rsid w:val="00781526"/>
    <w:rsid w:val="007817A3"/>
    <w:rsid w:val="00781A14"/>
    <w:rsid w:val="00781ACD"/>
    <w:rsid w:val="00781C32"/>
    <w:rsid w:val="00781E73"/>
    <w:rsid w:val="00781EE1"/>
    <w:rsid w:val="0078221C"/>
    <w:rsid w:val="007827F2"/>
    <w:rsid w:val="00782B1A"/>
    <w:rsid w:val="00782C0D"/>
    <w:rsid w:val="00782D3A"/>
    <w:rsid w:val="00782D4E"/>
    <w:rsid w:val="00782EA8"/>
    <w:rsid w:val="007836A5"/>
    <w:rsid w:val="00783BA4"/>
    <w:rsid w:val="00783C2E"/>
    <w:rsid w:val="00783FCF"/>
    <w:rsid w:val="007840EB"/>
    <w:rsid w:val="007841A8"/>
    <w:rsid w:val="007843A6"/>
    <w:rsid w:val="007846CB"/>
    <w:rsid w:val="0078492B"/>
    <w:rsid w:val="00784A42"/>
    <w:rsid w:val="00784B8C"/>
    <w:rsid w:val="00784FC9"/>
    <w:rsid w:val="007852C2"/>
    <w:rsid w:val="0078547E"/>
    <w:rsid w:val="00785B41"/>
    <w:rsid w:val="0078602F"/>
    <w:rsid w:val="00786033"/>
    <w:rsid w:val="007860C5"/>
    <w:rsid w:val="007863D9"/>
    <w:rsid w:val="0078659B"/>
    <w:rsid w:val="00786D2A"/>
    <w:rsid w:val="00786DC6"/>
    <w:rsid w:val="00786F25"/>
    <w:rsid w:val="007874FE"/>
    <w:rsid w:val="00787548"/>
    <w:rsid w:val="00787550"/>
    <w:rsid w:val="00787936"/>
    <w:rsid w:val="00787947"/>
    <w:rsid w:val="00787964"/>
    <w:rsid w:val="00787CC5"/>
    <w:rsid w:val="00787CFC"/>
    <w:rsid w:val="00787F38"/>
    <w:rsid w:val="0079006B"/>
    <w:rsid w:val="007901B6"/>
    <w:rsid w:val="00790278"/>
    <w:rsid w:val="007902DC"/>
    <w:rsid w:val="0079088F"/>
    <w:rsid w:val="007909B7"/>
    <w:rsid w:val="00790A67"/>
    <w:rsid w:val="00790F8B"/>
    <w:rsid w:val="00791061"/>
    <w:rsid w:val="0079109B"/>
    <w:rsid w:val="007919D7"/>
    <w:rsid w:val="00791A3C"/>
    <w:rsid w:val="00791ACC"/>
    <w:rsid w:val="00791AD8"/>
    <w:rsid w:val="0079243E"/>
    <w:rsid w:val="00792508"/>
    <w:rsid w:val="00792577"/>
    <w:rsid w:val="00792693"/>
    <w:rsid w:val="007927E9"/>
    <w:rsid w:val="00792878"/>
    <w:rsid w:val="00792E80"/>
    <w:rsid w:val="00793520"/>
    <w:rsid w:val="00793533"/>
    <w:rsid w:val="00793B3C"/>
    <w:rsid w:val="007942CA"/>
    <w:rsid w:val="0079470E"/>
    <w:rsid w:val="0079477D"/>
    <w:rsid w:val="00794DF1"/>
    <w:rsid w:val="007951E3"/>
    <w:rsid w:val="007951FE"/>
    <w:rsid w:val="00795296"/>
    <w:rsid w:val="0079534E"/>
    <w:rsid w:val="007953E7"/>
    <w:rsid w:val="00795C77"/>
    <w:rsid w:val="007962BB"/>
    <w:rsid w:val="00796347"/>
    <w:rsid w:val="00796363"/>
    <w:rsid w:val="00796416"/>
    <w:rsid w:val="007965E2"/>
    <w:rsid w:val="0079674B"/>
    <w:rsid w:val="00796ADA"/>
    <w:rsid w:val="00796CA3"/>
    <w:rsid w:val="00797615"/>
    <w:rsid w:val="00797A2D"/>
    <w:rsid w:val="00797B42"/>
    <w:rsid w:val="00797C73"/>
    <w:rsid w:val="007A04A2"/>
    <w:rsid w:val="007A0670"/>
    <w:rsid w:val="007A0A98"/>
    <w:rsid w:val="007A0EAC"/>
    <w:rsid w:val="007A0EBD"/>
    <w:rsid w:val="007A15DE"/>
    <w:rsid w:val="007A1657"/>
    <w:rsid w:val="007A1752"/>
    <w:rsid w:val="007A19D5"/>
    <w:rsid w:val="007A1B5A"/>
    <w:rsid w:val="007A1DF0"/>
    <w:rsid w:val="007A1EF8"/>
    <w:rsid w:val="007A214F"/>
    <w:rsid w:val="007A27F1"/>
    <w:rsid w:val="007A29B7"/>
    <w:rsid w:val="007A2F4E"/>
    <w:rsid w:val="007A33BA"/>
    <w:rsid w:val="007A3A94"/>
    <w:rsid w:val="007A3F29"/>
    <w:rsid w:val="007A3F64"/>
    <w:rsid w:val="007A418F"/>
    <w:rsid w:val="007A4766"/>
    <w:rsid w:val="007A479D"/>
    <w:rsid w:val="007A48A7"/>
    <w:rsid w:val="007A4FF5"/>
    <w:rsid w:val="007A5072"/>
    <w:rsid w:val="007A51E1"/>
    <w:rsid w:val="007A5238"/>
    <w:rsid w:val="007A5B0C"/>
    <w:rsid w:val="007A62E4"/>
    <w:rsid w:val="007A630E"/>
    <w:rsid w:val="007A6448"/>
    <w:rsid w:val="007A657B"/>
    <w:rsid w:val="007A6A54"/>
    <w:rsid w:val="007A6BF4"/>
    <w:rsid w:val="007A7242"/>
    <w:rsid w:val="007A755F"/>
    <w:rsid w:val="007A75C0"/>
    <w:rsid w:val="007A75EE"/>
    <w:rsid w:val="007A7650"/>
    <w:rsid w:val="007A78B6"/>
    <w:rsid w:val="007A7C6D"/>
    <w:rsid w:val="007A7EE3"/>
    <w:rsid w:val="007B0259"/>
    <w:rsid w:val="007B04FA"/>
    <w:rsid w:val="007B051A"/>
    <w:rsid w:val="007B0566"/>
    <w:rsid w:val="007B0765"/>
    <w:rsid w:val="007B0B4D"/>
    <w:rsid w:val="007B0C65"/>
    <w:rsid w:val="007B0CB3"/>
    <w:rsid w:val="007B0F1F"/>
    <w:rsid w:val="007B149F"/>
    <w:rsid w:val="007B15CB"/>
    <w:rsid w:val="007B17AF"/>
    <w:rsid w:val="007B1C8F"/>
    <w:rsid w:val="007B1E24"/>
    <w:rsid w:val="007B2681"/>
    <w:rsid w:val="007B2A37"/>
    <w:rsid w:val="007B3153"/>
    <w:rsid w:val="007B3683"/>
    <w:rsid w:val="007B3719"/>
    <w:rsid w:val="007B37CF"/>
    <w:rsid w:val="007B38F1"/>
    <w:rsid w:val="007B3AAE"/>
    <w:rsid w:val="007B3CEC"/>
    <w:rsid w:val="007B4037"/>
    <w:rsid w:val="007B4045"/>
    <w:rsid w:val="007B4065"/>
    <w:rsid w:val="007B4ACA"/>
    <w:rsid w:val="007B4B12"/>
    <w:rsid w:val="007B4E9E"/>
    <w:rsid w:val="007B5043"/>
    <w:rsid w:val="007B560A"/>
    <w:rsid w:val="007B560D"/>
    <w:rsid w:val="007B56F8"/>
    <w:rsid w:val="007B5A97"/>
    <w:rsid w:val="007B62BC"/>
    <w:rsid w:val="007B63FA"/>
    <w:rsid w:val="007B6B6D"/>
    <w:rsid w:val="007B7307"/>
    <w:rsid w:val="007B7BCA"/>
    <w:rsid w:val="007B7DBF"/>
    <w:rsid w:val="007C01BC"/>
    <w:rsid w:val="007C030A"/>
    <w:rsid w:val="007C045C"/>
    <w:rsid w:val="007C05C7"/>
    <w:rsid w:val="007C067F"/>
    <w:rsid w:val="007C0827"/>
    <w:rsid w:val="007C098B"/>
    <w:rsid w:val="007C0C3E"/>
    <w:rsid w:val="007C1540"/>
    <w:rsid w:val="007C18A2"/>
    <w:rsid w:val="007C194F"/>
    <w:rsid w:val="007C1C13"/>
    <w:rsid w:val="007C1DF4"/>
    <w:rsid w:val="007C2316"/>
    <w:rsid w:val="007C2471"/>
    <w:rsid w:val="007C2858"/>
    <w:rsid w:val="007C29A7"/>
    <w:rsid w:val="007C2DB5"/>
    <w:rsid w:val="007C2E51"/>
    <w:rsid w:val="007C2F3F"/>
    <w:rsid w:val="007C2FDC"/>
    <w:rsid w:val="007C3251"/>
    <w:rsid w:val="007C4468"/>
    <w:rsid w:val="007C449D"/>
    <w:rsid w:val="007C453E"/>
    <w:rsid w:val="007C45BF"/>
    <w:rsid w:val="007C5004"/>
    <w:rsid w:val="007C5029"/>
    <w:rsid w:val="007C5270"/>
    <w:rsid w:val="007C5391"/>
    <w:rsid w:val="007C54B9"/>
    <w:rsid w:val="007C5769"/>
    <w:rsid w:val="007C57AB"/>
    <w:rsid w:val="007C57B2"/>
    <w:rsid w:val="007C63F7"/>
    <w:rsid w:val="007C646C"/>
    <w:rsid w:val="007C67D2"/>
    <w:rsid w:val="007C6E5D"/>
    <w:rsid w:val="007C71D7"/>
    <w:rsid w:val="007C73EA"/>
    <w:rsid w:val="007C78FD"/>
    <w:rsid w:val="007C7BBE"/>
    <w:rsid w:val="007C7EAC"/>
    <w:rsid w:val="007D0706"/>
    <w:rsid w:val="007D099F"/>
    <w:rsid w:val="007D0AA6"/>
    <w:rsid w:val="007D1113"/>
    <w:rsid w:val="007D1282"/>
    <w:rsid w:val="007D1482"/>
    <w:rsid w:val="007D170F"/>
    <w:rsid w:val="007D1814"/>
    <w:rsid w:val="007D1FAA"/>
    <w:rsid w:val="007D21AC"/>
    <w:rsid w:val="007D23CA"/>
    <w:rsid w:val="007D2755"/>
    <w:rsid w:val="007D388D"/>
    <w:rsid w:val="007D38FA"/>
    <w:rsid w:val="007D3AC8"/>
    <w:rsid w:val="007D3B70"/>
    <w:rsid w:val="007D3F39"/>
    <w:rsid w:val="007D3F49"/>
    <w:rsid w:val="007D414A"/>
    <w:rsid w:val="007D4247"/>
    <w:rsid w:val="007D4744"/>
    <w:rsid w:val="007D48DB"/>
    <w:rsid w:val="007D49C9"/>
    <w:rsid w:val="007D4CBE"/>
    <w:rsid w:val="007D4CEE"/>
    <w:rsid w:val="007D50F5"/>
    <w:rsid w:val="007D5346"/>
    <w:rsid w:val="007D56AB"/>
    <w:rsid w:val="007D599B"/>
    <w:rsid w:val="007D5ACF"/>
    <w:rsid w:val="007D5BBF"/>
    <w:rsid w:val="007D5CB0"/>
    <w:rsid w:val="007D5DB9"/>
    <w:rsid w:val="007D5DC6"/>
    <w:rsid w:val="007D6768"/>
    <w:rsid w:val="007D69E2"/>
    <w:rsid w:val="007D6B68"/>
    <w:rsid w:val="007D7078"/>
    <w:rsid w:val="007D7641"/>
    <w:rsid w:val="007D7C63"/>
    <w:rsid w:val="007E0165"/>
    <w:rsid w:val="007E0364"/>
    <w:rsid w:val="007E054A"/>
    <w:rsid w:val="007E0F11"/>
    <w:rsid w:val="007E106D"/>
    <w:rsid w:val="007E111D"/>
    <w:rsid w:val="007E126B"/>
    <w:rsid w:val="007E2431"/>
    <w:rsid w:val="007E2457"/>
    <w:rsid w:val="007E25D5"/>
    <w:rsid w:val="007E26FD"/>
    <w:rsid w:val="007E2DAE"/>
    <w:rsid w:val="007E2DFF"/>
    <w:rsid w:val="007E2E50"/>
    <w:rsid w:val="007E2F85"/>
    <w:rsid w:val="007E3659"/>
    <w:rsid w:val="007E3670"/>
    <w:rsid w:val="007E373C"/>
    <w:rsid w:val="007E3CD8"/>
    <w:rsid w:val="007E3F2D"/>
    <w:rsid w:val="007E42F2"/>
    <w:rsid w:val="007E458D"/>
    <w:rsid w:val="007E45EB"/>
    <w:rsid w:val="007E4E82"/>
    <w:rsid w:val="007E50C5"/>
    <w:rsid w:val="007E53BD"/>
    <w:rsid w:val="007E5BE9"/>
    <w:rsid w:val="007E5C17"/>
    <w:rsid w:val="007E5C84"/>
    <w:rsid w:val="007E5FC2"/>
    <w:rsid w:val="007E6471"/>
    <w:rsid w:val="007E6507"/>
    <w:rsid w:val="007E6BA6"/>
    <w:rsid w:val="007E6D54"/>
    <w:rsid w:val="007E6DB7"/>
    <w:rsid w:val="007E707F"/>
    <w:rsid w:val="007E72D8"/>
    <w:rsid w:val="007E7749"/>
    <w:rsid w:val="007E783D"/>
    <w:rsid w:val="007E7875"/>
    <w:rsid w:val="007E79E0"/>
    <w:rsid w:val="007E7ACF"/>
    <w:rsid w:val="007E7B10"/>
    <w:rsid w:val="007E7DE1"/>
    <w:rsid w:val="007E7E22"/>
    <w:rsid w:val="007E7FC3"/>
    <w:rsid w:val="007F02D3"/>
    <w:rsid w:val="007F0782"/>
    <w:rsid w:val="007F0CB0"/>
    <w:rsid w:val="007F10D9"/>
    <w:rsid w:val="007F11BF"/>
    <w:rsid w:val="007F1270"/>
    <w:rsid w:val="007F14CE"/>
    <w:rsid w:val="007F15A2"/>
    <w:rsid w:val="007F1686"/>
    <w:rsid w:val="007F1A56"/>
    <w:rsid w:val="007F1B09"/>
    <w:rsid w:val="007F1E6E"/>
    <w:rsid w:val="007F1F0B"/>
    <w:rsid w:val="007F1FCA"/>
    <w:rsid w:val="007F208B"/>
    <w:rsid w:val="007F21A1"/>
    <w:rsid w:val="007F2265"/>
    <w:rsid w:val="007F248D"/>
    <w:rsid w:val="007F2571"/>
    <w:rsid w:val="007F2582"/>
    <w:rsid w:val="007F2684"/>
    <w:rsid w:val="007F2765"/>
    <w:rsid w:val="007F283D"/>
    <w:rsid w:val="007F29C2"/>
    <w:rsid w:val="007F29E5"/>
    <w:rsid w:val="007F2F1A"/>
    <w:rsid w:val="007F32E8"/>
    <w:rsid w:val="007F343F"/>
    <w:rsid w:val="007F3729"/>
    <w:rsid w:val="007F3A3D"/>
    <w:rsid w:val="007F3F16"/>
    <w:rsid w:val="007F3F84"/>
    <w:rsid w:val="007F44B5"/>
    <w:rsid w:val="007F482A"/>
    <w:rsid w:val="007F4AC5"/>
    <w:rsid w:val="007F5286"/>
    <w:rsid w:val="007F535B"/>
    <w:rsid w:val="007F54C6"/>
    <w:rsid w:val="007F57CC"/>
    <w:rsid w:val="007F5D59"/>
    <w:rsid w:val="007F6195"/>
    <w:rsid w:val="007F61B0"/>
    <w:rsid w:val="007F631A"/>
    <w:rsid w:val="007F650A"/>
    <w:rsid w:val="007F6712"/>
    <w:rsid w:val="007F6ABA"/>
    <w:rsid w:val="007F6F37"/>
    <w:rsid w:val="007F7564"/>
    <w:rsid w:val="007F76E3"/>
    <w:rsid w:val="007F787C"/>
    <w:rsid w:val="007F7F6E"/>
    <w:rsid w:val="0080034A"/>
    <w:rsid w:val="008003E2"/>
    <w:rsid w:val="008006A7"/>
    <w:rsid w:val="00800A66"/>
    <w:rsid w:val="00800B92"/>
    <w:rsid w:val="00800CA5"/>
    <w:rsid w:val="00800E91"/>
    <w:rsid w:val="008010BE"/>
    <w:rsid w:val="00801172"/>
    <w:rsid w:val="008012FC"/>
    <w:rsid w:val="008013DA"/>
    <w:rsid w:val="008016AD"/>
    <w:rsid w:val="00801736"/>
    <w:rsid w:val="00801B30"/>
    <w:rsid w:val="00801DE8"/>
    <w:rsid w:val="008020BA"/>
    <w:rsid w:val="008022DB"/>
    <w:rsid w:val="00802334"/>
    <w:rsid w:val="00802456"/>
    <w:rsid w:val="008027C8"/>
    <w:rsid w:val="0080287B"/>
    <w:rsid w:val="00802902"/>
    <w:rsid w:val="00802985"/>
    <w:rsid w:val="00802D7E"/>
    <w:rsid w:val="00802E65"/>
    <w:rsid w:val="00803114"/>
    <w:rsid w:val="0080315F"/>
    <w:rsid w:val="00803492"/>
    <w:rsid w:val="00803AAE"/>
    <w:rsid w:val="00803E84"/>
    <w:rsid w:val="0080439D"/>
    <w:rsid w:val="00804812"/>
    <w:rsid w:val="00804845"/>
    <w:rsid w:val="008052DA"/>
    <w:rsid w:val="00805B58"/>
    <w:rsid w:val="00805BC5"/>
    <w:rsid w:val="00805CDD"/>
    <w:rsid w:val="008061FC"/>
    <w:rsid w:val="0080671E"/>
    <w:rsid w:val="008068EC"/>
    <w:rsid w:val="00806B03"/>
    <w:rsid w:val="00806D52"/>
    <w:rsid w:val="00806DF1"/>
    <w:rsid w:val="00806E6D"/>
    <w:rsid w:val="00806EB6"/>
    <w:rsid w:val="00807508"/>
    <w:rsid w:val="00807521"/>
    <w:rsid w:val="0080752D"/>
    <w:rsid w:val="0080756B"/>
    <w:rsid w:val="00807FFE"/>
    <w:rsid w:val="008101A4"/>
    <w:rsid w:val="00810730"/>
    <w:rsid w:val="00810AB6"/>
    <w:rsid w:val="00810E0F"/>
    <w:rsid w:val="00810E75"/>
    <w:rsid w:val="00810F8F"/>
    <w:rsid w:val="008110AA"/>
    <w:rsid w:val="008112E6"/>
    <w:rsid w:val="0081140A"/>
    <w:rsid w:val="0081144D"/>
    <w:rsid w:val="008114C6"/>
    <w:rsid w:val="008117AE"/>
    <w:rsid w:val="00811BFC"/>
    <w:rsid w:val="008120E7"/>
    <w:rsid w:val="008121B1"/>
    <w:rsid w:val="0081252D"/>
    <w:rsid w:val="0081284B"/>
    <w:rsid w:val="00812922"/>
    <w:rsid w:val="00812A5D"/>
    <w:rsid w:val="00812D1B"/>
    <w:rsid w:val="00813022"/>
    <w:rsid w:val="0081381B"/>
    <w:rsid w:val="00813A3C"/>
    <w:rsid w:val="00813AA0"/>
    <w:rsid w:val="00813E0A"/>
    <w:rsid w:val="00813E2A"/>
    <w:rsid w:val="00814469"/>
    <w:rsid w:val="008144F1"/>
    <w:rsid w:val="008146CF"/>
    <w:rsid w:val="00814DBB"/>
    <w:rsid w:val="00814E0D"/>
    <w:rsid w:val="00814EDE"/>
    <w:rsid w:val="00814FF0"/>
    <w:rsid w:val="00815051"/>
    <w:rsid w:val="008155FA"/>
    <w:rsid w:val="00815729"/>
    <w:rsid w:val="008157A5"/>
    <w:rsid w:val="0081584B"/>
    <w:rsid w:val="00815CF0"/>
    <w:rsid w:val="00815E3A"/>
    <w:rsid w:val="00815E7C"/>
    <w:rsid w:val="008160B6"/>
    <w:rsid w:val="0081622E"/>
    <w:rsid w:val="0081632F"/>
    <w:rsid w:val="00816C88"/>
    <w:rsid w:val="008171B2"/>
    <w:rsid w:val="0081726F"/>
    <w:rsid w:val="0081727D"/>
    <w:rsid w:val="008172DC"/>
    <w:rsid w:val="008173F2"/>
    <w:rsid w:val="00817625"/>
    <w:rsid w:val="0081790B"/>
    <w:rsid w:val="00817C85"/>
    <w:rsid w:val="00817E43"/>
    <w:rsid w:val="0082041F"/>
    <w:rsid w:val="00820478"/>
    <w:rsid w:val="00821166"/>
    <w:rsid w:val="0082149A"/>
    <w:rsid w:val="0082163E"/>
    <w:rsid w:val="00821B30"/>
    <w:rsid w:val="00821CB6"/>
    <w:rsid w:val="00821D9A"/>
    <w:rsid w:val="0082200D"/>
    <w:rsid w:val="00822A52"/>
    <w:rsid w:val="00822B59"/>
    <w:rsid w:val="00822F69"/>
    <w:rsid w:val="00822FD3"/>
    <w:rsid w:val="00822FE7"/>
    <w:rsid w:val="008230A1"/>
    <w:rsid w:val="008231E5"/>
    <w:rsid w:val="008234E2"/>
    <w:rsid w:val="00823D18"/>
    <w:rsid w:val="00823FC2"/>
    <w:rsid w:val="00824205"/>
    <w:rsid w:val="0082435B"/>
    <w:rsid w:val="00824413"/>
    <w:rsid w:val="00824471"/>
    <w:rsid w:val="00824563"/>
    <w:rsid w:val="00824770"/>
    <w:rsid w:val="00824BC2"/>
    <w:rsid w:val="00824D70"/>
    <w:rsid w:val="00824E00"/>
    <w:rsid w:val="00824E19"/>
    <w:rsid w:val="00824F21"/>
    <w:rsid w:val="00824FC0"/>
    <w:rsid w:val="00825171"/>
    <w:rsid w:val="00825696"/>
    <w:rsid w:val="00825BCB"/>
    <w:rsid w:val="00825E0E"/>
    <w:rsid w:val="00825F10"/>
    <w:rsid w:val="008269A0"/>
    <w:rsid w:val="00826A16"/>
    <w:rsid w:val="008270BC"/>
    <w:rsid w:val="008272A5"/>
    <w:rsid w:val="00827399"/>
    <w:rsid w:val="0082739D"/>
    <w:rsid w:val="008276EA"/>
    <w:rsid w:val="0082770B"/>
    <w:rsid w:val="00827964"/>
    <w:rsid w:val="0082796E"/>
    <w:rsid w:val="00827AA0"/>
    <w:rsid w:val="00827DBB"/>
    <w:rsid w:val="00827E11"/>
    <w:rsid w:val="00827F4E"/>
    <w:rsid w:val="00827FFD"/>
    <w:rsid w:val="008307FE"/>
    <w:rsid w:val="00830B78"/>
    <w:rsid w:val="00830CAD"/>
    <w:rsid w:val="0083142B"/>
    <w:rsid w:val="00831C58"/>
    <w:rsid w:val="00831CD9"/>
    <w:rsid w:val="00831F67"/>
    <w:rsid w:val="008320CD"/>
    <w:rsid w:val="00832310"/>
    <w:rsid w:val="008326C5"/>
    <w:rsid w:val="0083295F"/>
    <w:rsid w:val="00832B93"/>
    <w:rsid w:val="00833003"/>
    <w:rsid w:val="008333DC"/>
    <w:rsid w:val="00833803"/>
    <w:rsid w:val="00833B46"/>
    <w:rsid w:val="00833BD5"/>
    <w:rsid w:val="0083441C"/>
    <w:rsid w:val="00834762"/>
    <w:rsid w:val="00834931"/>
    <w:rsid w:val="008353F4"/>
    <w:rsid w:val="00835648"/>
    <w:rsid w:val="008357E8"/>
    <w:rsid w:val="00835841"/>
    <w:rsid w:val="008358B6"/>
    <w:rsid w:val="00835BDB"/>
    <w:rsid w:val="00835E94"/>
    <w:rsid w:val="00836161"/>
    <w:rsid w:val="008363BA"/>
    <w:rsid w:val="00836831"/>
    <w:rsid w:val="00836A09"/>
    <w:rsid w:val="00836D04"/>
    <w:rsid w:val="00837254"/>
    <w:rsid w:val="00837598"/>
    <w:rsid w:val="00837652"/>
    <w:rsid w:val="00837CCB"/>
    <w:rsid w:val="00837F10"/>
    <w:rsid w:val="008401FA"/>
    <w:rsid w:val="008403A7"/>
    <w:rsid w:val="008404B3"/>
    <w:rsid w:val="008407CE"/>
    <w:rsid w:val="008408CE"/>
    <w:rsid w:val="008408ED"/>
    <w:rsid w:val="00841391"/>
    <w:rsid w:val="00841433"/>
    <w:rsid w:val="00841F5C"/>
    <w:rsid w:val="00842157"/>
    <w:rsid w:val="00842606"/>
    <w:rsid w:val="00842894"/>
    <w:rsid w:val="00842E17"/>
    <w:rsid w:val="00842E2D"/>
    <w:rsid w:val="00842F0D"/>
    <w:rsid w:val="00843079"/>
    <w:rsid w:val="00843773"/>
    <w:rsid w:val="0084390E"/>
    <w:rsid w:val="00843C4C"/>
    <w:rsid w:val="00843EC8"/>
    <w:rsid w:val="00844192"/>
    <w:rsid w:val="008442B5"/>
    <w:rsid w:val="0084454B"/>
    <w:rsid w:val="00844ACA"/>
    <w:rsid w:val="00844FF5"/>
    <w:rsid w:val="008451A5"/>
    <w:rsid w:val="00845C8E"/>
    <w:rsid w:val="00845CE3"/>
    <w:rsid w:val="00845F54"/>
    <w:rsid w:val="00846178"/>
    <w:rsid w:val="00846606"/>
    <w:rsid w:val="0084674F"/>
    <w:rsid w:val="008468C5"/>
    <w:rsid w:val="00846F40"/>
    <w:rsid w:val="00846FA7"/>
    <w:rsid w:val="008471E8"/>
    <w:rsid w:val="00847778"/>
    <w:rsid w:val="00847A80"/>
    <w:rsid w:val="00847D31"/>
    <w:rsid w:val="00847F26"/>
    <w:rsid w:val="00850361"/>
    <w:rsid w:val="00850412"/>
    <w:rsid w:val="0085089D"/>
    <w:rsid w:val="00850F68"/>
    <w:rsid w:val="00851159"/>
    <w:rsid w:val="00851461"/>
    <w:rsid w:val="008514BE"/>
    <w:rsid w:val="008515D5"/>
    <w:rsid w:val="0085193C"/>
    <w:rsid w:val="00851AA0"/>
    <w:rsid w:val="00851AD5"/>
    <w:rsid w:val="00851CF2"/>
    <w:rsid w:val="00851FB7"/>
    <w:rsid w:val="008520A0"/>
    <w:rsid w:val="00852113"/>
    <w:rsid w:val="0085253D"/>
    <w:rsid w:val="008528D9"/>
    <w:rsid w:val="00853108"/>
    <w:rsid w:val="008538A2"/>
    <w:rsid w:val="00854021"/>
    <w:rsid w:val="008542F2"/>
    <w:rsid w:val="00854561"/>
    <w:rsid w:val="008549EC"/>
    <w:rsid w:val="00854B01"/>
    <w:rsid w:val="00854BDD"/>
    <w:rsid w:val="00854D66"/>
    <w:rsid w:val="00854F03"/>
    <w:rsid w:val="008550DA"/>
    <w:rsid w:val="008552D0"/>
    <w:rsid w:val="00855434"/>
    <w:rsid w:val="00855614"/>
    <w:rsid w:val="008557D0"/>
    <w:rsid w:val="00855BAA"/>
    <w:rsid w:val="0085615C"/>
    <w:rsid w:val="00856C73"/>
    <w:rsid w:val="00856CB3"/>
    <w:rsid w:val="00856CED"/>
    <w:rsid w:val="00856D29"/>
    <w:rsid w:val="008575DC"/>
    <w:rsid w:val="008578F0"/>
    <w:rsid w:val="0085797C"/>
    <w:rsid w:val="00857C47"/>
    <w:rsid w:val="00857E1B"/>
    <w:rsid w:val="00857EEA"/>
    <w:rsid w:val="008600F2"/>
    <w:rsid w:val="0086013E"/>
    <w:rsid w:val="00860263"/>
    <w:rsid w:val="008603BD"/>
    <w:rsid w:val="00860599"/>
    <w:rsid w:val="008605EC"/>
    <w:rsid w:val="00860B39"/>
    <w:rsid w:val="00860D6C"/>
    <w:rsid w:val="0086100F"/>
    <w:rsid w:val="008611C2"/>
    <w:rsid w:val="008611F8"/>
    <w:rsid w:val="0086176F"/>
    <w:rsid w:val="008617BA"/>
    <w:rsid w:val="008619C7"/>
    <w:rsid w:val="00861B19"/>
    <w:rsid w:val="00861B41"/>
    <w:rsid w:val="00861C3F"/>
    <w:rsid w:val="00861D98"/>
    <w:rsid w:val="00861F8F"/>
    <w:rsid w:val="00862105"/>
    <w:rsid w:val="00862B1A"/>
    <w:rsid w:val="00862CDA"/>
    <w:rsid w:val="00863291"/>
    <w:rsid w:val="008636E7"/>
    <w:rsid w:val="00863AF5"/>
    <w:rsid w:val="00863CC5"/>
    <w:rsid w:val="00863E3E"/>
    <w:rsid w:val="00863FB2"/>
    <w:rsid w:val="008642CC"/>
    <w:rsid w:val="0086471A"/>
    <w:rsid w:val="00864B5D"/>
    <w:rsid w:val="00864BE1"/>
    <w:rsid w:val="00865072"/>
    <w:rsid w:val="0086528F"/>
    <w:rsid w:val="0086546D"/>
    <w:rsid w:val="008659DC"/>
    <w:rsid w:val="008659DD"/>
    <w:rsid w:val="00865BA2"/>
    <w:rsid w:val="00866159"/>
    <w:rsid w:val="00866225"/>
    <w:rsid w:val="008664FC"/>
    <w:rsid w:val="00866895"/>
    <w:rsid w:val="008668E5"/>
    <w:rsid w:val="00866A6C"/>
    <w:rsid w:val="00866D9C"/>
    <w:rsid w:val="0086776E"/>
    <w:rsid w:val="0086785F"/>
    <w:rsid w:val="008700E9"/>
    <w:rsid w:val="0087015C"/>
    <w:rsid w:val="00870327"/>
    <w:rsid w:val="008709F1"/>
    <w:rsid w:val="00870D64"/>
    <w:rsid w:val="0087165A"/>
    <w:rsid w:val="008719DC"/>
    <w:rsid w:val="00871A7A"/>
    <w:rsid w:val="0087241E"/>
    <w:rsid w:val="00872996"/>
    <w:rsid w:val="00872B04"/>
    <w:rsid w:val="00872CF4"/>
    <w:rsid w:val="00872D73"/>
    <w:rsid w:val="00872F30"/>
    <w:rsid w:val="00872FBD"/>
    <w:rsid w:val="008731AF"/>
    <w:rsid w:val="00873B7D"/>
    <w:rsid w:val="00873E6C"/>
    <w:rsid w:val="00873FE5"/>
    <w:rsid w:val="008741AE"/>
    <w:rsid w:val="00874210"/>
    <w:rsid w:val="0087430B"/>
    <w:rsid w:val="0087470A"/>
    <w:rsid w:val="0087470B"/>
    <w:rsid w:val="00874D42"/>
    <w:rsid w:val="00874D73"/>
    <w:rsid w:val="00874F27"/>
    <w:rsid w:val="00874F4A"/>
    <w:rsid w:val="0087548F"/>
    <w:rsid w:val="008755C1"/>
    <w:rsid w:val="0087572E"/>
    <w:rsid w:val="00875A07"/>
    <w:rsid w:val="00875BC3"/>
    <w:rsid w:val="00875F14"/>
    <w:rsid w:val="00876514"/>
    <w:rsid w:val="0087691A"/>
    <w:rsid w:val="00876D4A"/>
    <w:rsid w:val="00876EDA"/>
    <w:rsid w:val="0087730A"/>
    <w:rsid w:val="0087762E"/>
    <w:rsid w:val="0087787F"/>
    <w:rsid w:val="00877B9C"/>
    <w:rsid w:val="00877C77"/>
    <w:rsid w:val="008800F4"/>
    <w:rsid w:val="008807D7"/>
    <w:rsid w:val="00880989"/>
    <w:rsid w:val="00880A1C"/>
    <w:rsid w:val="00880E76"/>
    <w:rsid w:val="00880F5C"/>
    <w:rsid w:val="00881465"/>
    <w:rsid w:val="00881685"/>
    <w:rsid w:val="00881802"/>
    <w:rsid w:val="00881DCC"/>
    <w:rsid w:val="00882898"/>
    <w:rsid w:val="008828A5"/>
    <w:rsid w:val="00882977"/>
    <w:rsid w:val="00882C6D"/>
    <w:rsid w:val="00882DC6"/>
    <w:rsid w:val="00883243"/>
    <w:rsid w:val="00883282"/>
    <w:rsid w:val="0088342C"/>
    <w:rsid w:val="0088359C"/>
    <w:rsid w:val="008837DA"/>
    <w:rsid w:val="008838E4"/>
    <w:rsid w:val="00883A3A"/>
    <w:rsid w:val="0088428F"/>
    <w:rsid w:val="0088449D"/>
    <w:rsid w:val="008849F7"/>
    <w:rsid w:val="00884A70"/>
    <w:rsid w:val="00884D19"/>
    <w:rsid w:val="00884F45"/>
    <w:rsid w:val="00885658"/>
    <w:rsid w:val="008858B7"/>
    <w:rsid w:val="00885906"/>
    <w:rsid w:val="00885DAF"/>
    <w:rsid w:val="008860EB"/>
    <w:rsid w:val="00886760"/>
    <w:rsid w:val="008867CC"/>
    <w:rsid w:val="00886A85"/>
    <w:rsid w:val="00886C31"/>
    <w:rsid w:val="00886E79"/>
    <w:rsid w:val="00886F33"/>
    <w:rsid w:val="0088711A"/>
    <w:rsid w:val="008877BF"/>
    <w:rsid w:val="00887824"/>
    <w:rsid w:val="00887A36"/>
    <w:rsid w:val="00887E83"/>
    <w:rsid w:val="008905D9"/>
    <w:rsid w:val="00890796"/>
    <w:rsid w:val="00890885"/>
    <w:rsid w:val="008909D7"/>
    <w:rsid w:val="00890BE1"/>
    <w:rsid w:val="00890EC8"/>
    <w:rsid w:val="00891138"/>
    <w:rsid w:val="00891517"/>
    <w:rsid w:val="00891663"/>
    <w:rsid w:val="00891741"/>
    <w:rsid w:val="008918B6"/>
    <w:rsid w:val="008918D0"/>
    <w:rsid w:val="00891B1B"/>
    <w:rsid w:val="00892127"/>
    <w:rsid w:val="0089236C"/>
    <w:rsid w:val="0089269D"/>
    <w:rsid w:val="00892CBF"/>
    <w:rsid w:val="00892D08"/>
    <w:rsid w:val="00892DB7"/>
    <w:rsid w:val="00893316"/>
    <w:rsid w:val="008933B2"/>
    <w:rsid w:val="00893791"/>
    <w:rsid w:val="00893824"/>
    <w:rsid w:val="00894070"/>
    <w:rsid w:val="0089428B"/>
    <w:rsid w:val="0089452B"/>
    <w:rsid w:val="00894546"/>
    <w:rsid w:val="00894E0D"/>
    <w:rsid w:val="00894FCA"/>
    <w:rsid w:val="0089546C"/>
    <w:rsid w:val="00895745"/>
    <w:rsid w:val="00895AEE"/>
    <w:rsid w:val="00895C7B"/>
    <w:rsid w:val="00896190"/>
    <w:rsid w:val="00896279"/>
    <w:rsid w:val="008966EB"/>
    <w:rsid w:val="00896CAE"/>
    <w:rsid w:val="00896ED1"/>
    <w:rsid w:val="00896EDA"/>
    <w:rsid w:val="0089717B"/>
    <w:rsid w:val="008971FF"/>
    <w:rsid w:val="008975D5"/>
    <w:rsid w:val="008977F1"/>
    <w:rsid w:val="00897929"/>
    <w:rsid w:val="00897A83"/>
    <w:rsid w:val="00897B59"/>
    <w:rsid w:val="00897B5E"/>
    <w:rsid w:val="00897C4D"/>
    <w:rsid w:val="00897E61"/>
    <w:rsid w:val="008A0C78"/>
    <w:rsid w:val="008A0CD7"/>
    <w:rsid w:val="008A1231"/>
    <w:rsid w:val="008A12CF"/>
    <w:rsid w:val="008A12E4"/>
    <w:rsid w:val="008A14AA"/>
    <w:rsid w:val="008A1741"/>
    <w:rsid w:val="008A186A"/>
    <w:rsid w:val="008A18FE"/>
    <w:rsid w:val="008A1904"/>
    <w:rsid w:val="008A1DE0"/>
    <w:rsid w:val="008A1F4C"/>
    <w:rsid w:val="008A2272"/>
    <w:rsid w:val="008A2B25"/>
    <w:rsid w:val="008A2DC2"/>
    <w:rsid w:val="008A37C4"/>
    <w:rsid w:val="008A3920"/>
    <w:rsid w:val="008A39C8"/>
    <w:rsid w:val="008A3A43"/>
    <w:rsid w:val="008A3AB1"/>
    <w:rsid w:val="008A4450"/>
    <w:rsid w:val="008A4711"/>
    <w:rsid w:val="008A49DB"/>
    <w:rsid w:val="008A4DCF"/>
    <w:rsid w:val="008A515E"/>
    <w:rsid w:val="008A5626"/>
    <w:rsid w:val="008A57F1"/>
    <w:rsid w:val="008A5932"/>
    <w:rsid w:val="008A5B91"/>
    <w:rsid w:val="008A6079"/>
    <w:rsid w:val="008A621B"/>
    <w:rsid w:val="008A622D"/>
    <w:rsid w:val="008A648C"/>
    <w:rsid w:val="008A66C2"/>
    <w:rsid w:val="008A66EA"/>
    <w:rsid w:val="008A6839"/>
    <w:rsid w:val="008A74A7"/>
    <w:rsid w:val="008A7847"/>
    <w:rsid w:val="008A7BEA"/>
    <w:rsid w:val="008B01BF"/>
    <w:rsid w:val="008B022A"/>
    <w:rsid w:val="008B02D3"/>
    <w:rsid w:val="008B0343"/>
    <w:rsid w:val="008B0518"/>
    <w:rsid w:val="008B05F2"/>
    <w:rsid w:val="008B078E"/>
    <w:rsid w:val="008B089F"/>
    <w:rsid w:val="008B0A35"/>
    <w:rsid w:val="008B0B2F"/>
    <w:rsid w:val="008B10DC"/>
    <w:rsid w:val="008B14C1"/>
    <w:rsid w:val="008B153B"/>
    <w:rsid w:val="008B1898"/>
    <w:rsid w:val="008B225F"/>
    <w:rsid w:val="008B2823"/>
    <w:rsid w:val="008B2C4B"/>
    <w:rsid w:val="008B344B"/>
    <w:rsid w:val="008B35C4"/>
    <w:rsid w:val="008B3817"/>
    <w:rsid w:val="008B38C2"/>
    <w:rsid w:val="008B3BC4"/>
    <w:rsid w:val="008B461E"/>
    <w:rsid w:val="008B4E14"/>
    <w:rsid w:val="008B535C"/>
    <w:rsid w:val="008B5446"/>
    <w:rsid w:val="008B54B8"/>
    <w:rsid w:val="008B5537"/>
    <w:rsid w:val="008B587A"/>
    <w:rsid w:val="008B5B04"/>
    <w:rsid w:val="008B5BE3"/>
    <w:rsid w:val="008B5DBE"/>
    <w:rsid w:val="008B5E93"/>
    <w:rsid w:val="008B619E"/>
    <w:rsid w:val="008B74B5"/>
    <w:rsid w:val="008B7BCD"/>
    <w:rsid w:val="008B7E11"/>
    <w:rsid w:val="008C0080"/>
    <w:rsid w:val="008C144D"/>
    <w:rsid w:val="008C15C0"/>
    <w:rsid w:val="008C1A1A"/>
    <w:rsid w:val="008C1E5D"/>
    <w:rsid w:val="008C240A"/>
    <w:rsid w:val="008C2A22"/>
    <w:rsid w:val="008C2C26"/>
    <w:rsid w:val="008C2FDA"/>
    <w:rsid w:val="008C321F"/>
    <w:rsid w:val="008C3241"/>
    <w:rsid w:val="008C32AB"/>
    <w:rsid w:val="008C3701"/>
    <w:rsid w:val="008C3803"/>
    <w:rsid w:val="008C3947"/>
    <w:rsid w:val="008C3B14"/>
    <w:rsid w:val="008C3B24"/>
    <w:rsid w:val="008C3CDE"/>
    <w:rsid w:val="008C3D0C"/>
    <w:rsid w:val="008C3F09"/>
    <w:rsid w:val="008C3F85"/>
    <w:rsid w:val="008C40C4"/>
    <w:rsid w:val="008C4397"/>
    <w:rsid w:val="008C452A"/>
    <w:rsid w:val="008C492F"/>
    <w:rsid w:val="008C49CC"/>
    <w:rsid w:val="008C4B42"/>
    <w:rsid w:val="008C4D00"/>
    <w:rsid w:val="008C5AFB"/>
    <w:rsid w:val="008C5C8A"/>
    <w:rsid w:val="008C5D9E"/>
    <w:rsid w:val="008C5DEB"/>
    <w:rsid w:val="008C617A"/>
    <w:rsid w:val="008C6439"/>
    <w:rsid w:val="008C65E4"/>
    <w:rsid w:val="008C68F1"/>
    <w:rsid w:val="008C68FC"/>
    <w:rsid w:val="008C6AA9"/>
    <w:rsid w:val="008C6BE4"/>
    <w:rsid w:val="008C6D45"/>
    <w:rsid w:val="008C7206"/>
    <w:rsid w:val="008C740F"/>
    <w:rsid w:val="008C76DC"/>
    <w:rsid w:val="008C7BE3"/>
    <w:rsid w:val="008D001F"/>
    <w:rsid w:val="008D0117"/>
    <w:rsid w:val="008D0221"/>
    <w:rsid w:val="008D034A"/>
    <w:rsid w:val="008D059A"/>
    <w:rsid w:val="008D11B6"/>
    <w:rsid w:val="008D11C7"/>
    <w:rsid w:val="008D121E"/>
    <w:rsid w:val="008D12A2"/>
    <w:rsid w:val="008D1705"/>
    <w:rsid w:val="008D17E6"/>
    <w:rsid w:val="008D17F7"/>
    <w:rsid w:val="008D1985"/>
    <w:rsid w:val="008D1A72"/>
    <w:rsid w:val="008D2070"/>
    <w:rsid w:val="008D20C4"/>
    <w:rsid w:val="008D20D5"/>
    <w:rsid w:val="008D21C5"/>
    <w:rsid w:val="008D24B3"/>
    <w:rsid w:val="008D2519"/>
    <w:rsid w:val="008D2578"/>
    <w:rsid w:val="008D29FD"/>
    <w:rsid w:val="008D2EE0"/>
    <w:rsid w:val="008D306D"/>
    <w:rsid w:val="008D3478"/>
    <w:rsid w:val="008D3540"/>
    <w:rsid w:val="008D3728"/>
    <w:rsid w:val="008D39A4"/>
    <w:rsid w:val="008D3A98"/>
    <w:rsid w:val="008D3BB3"/>
    <w:rsid w:val="008D3CF1"/>
    <w:rsid w:val="008D3F14"/>
    <w:rsid w:val="008D3F3E"/>
    <w:rsid w:val="008D422B"/>
    <w:rsid w:val="008D4464"/>
    <w:rsid w:val="008D46E4"/>
    <w:rsid w:val="008D47DA"/>
    <w:rsid w:val="008D48EB"/>
    <w:rsid w:val="008D494F"/>
    <w:rsid w:val="008D4C2C"/>
    <w:rsid w:val="008D5027"/>
    <w:rsid w:val="008D5483"/>
    <w:rsid w:val="008D54B3"/>
    <w:rsid w:val="008D5597"/>
    <w:rsid w:val="008D569D"/>
    <w:rsid w:val="008D58C5"/>
    <w:rsid w:val="008D5972"/>
    <w:rsid w:val="008D5E43"/>
    <w:rsid w:val="008D61BF"/>
    <w:rsid w:val="008D6276"/>
    <w:rsid w:val="008D6352"/>
    <w:rsid w:val="008D641B"/>
    <w:rsid w:val="008D6C95"/>
    <w:rsid w:val="008D6DAC"/>
    <w:rsid w:val="008D6DD6"/>
    <w:rsid w:val="008D6E62"/>
    <w:rsid w:val="008D7278"/>
    <w:rsid w:val="008D742C"/>
    <w:rsid w:val="008D76A4"/>
    <w:rsid w:val="008D7749"/>
    <w:rsid w:val="008D7B44"/>
    <w:rsid w:val="008D7B57"/>
    <w:rsid w:val="008D7E7B"/>
    <w:rsid w:val="008E012F"/>
    <w:rsid w:val="008E0532"/>
    <w:rsid w:val="008E058C"/>
    <w:rsid w:val="008E0D60"/>
    <w:rsid w:val="008E0EE3"/>
    <w:rsid w:val="008E0F2C"/>
    <w:rsid w:val="008E0F69"/>
    <w:rsid w:val="008E0FB0"/>
    <w:rsid w:val="008E0FC5"/>
    <w:rsid w:val="008E10E2"/>
    <w:rsid w:val="008E12AD"/>
    <w:rsid w:val="008E1337"/>
    <w:rsid w:val="008E17B4"/>
    <w:rsid w:val="008E1835"/>
    <w:rsid w:val="008E199C"/>
    <w:rsid w:val="008E1FA0"/>
    <w:rsid w:val="008E2628"/>
    <w:rsid w:val="008E29AF"/>
    <w:rsid w:val="008E2D31"/>
    <w:rsid w:val="008E2E03"/>
    <w:rsid w:val="008E2F8F"/>
    <w:rsid w:val="008E3462"/>
    <w:rsid w:val="008E3A97"/>
    <w:rsid w:val="008E3FFA"/>
    <w:rsid w:val="008E4430"/>
    <w:rsid w:val="008E44E1"/>
    <w:rsid w:val="008E459A"/>
    <w:rsid w:val="008E477B"/>
    <w:rsid w:val="008E47BB"/>
    <w:rsid w:val="008E49B3"/>
    <w:rsid w:val="008E4AAF"/>
    <w:rsid w:val="008E4AFD"/>
    <w:rsid w:val="008E4F8A"/>
    <w:rsid w:val="008E537F"/>
    <w:rsid w:val="008E5380"/>
    <w:rsid w:val="008E5638"/>
    <w:rsid w:val="008E578C"/>
    <w:rsid w:val="008E5875"/>
    <w:rsid w:val="008E5A6D"/>
    <w:rsid w:val="008E618A"/>
    <w:rsid w:val="008E61DB"/>
    <w:rsid w:val="008E629E"/>
    <w:rsid w:val="008E6480"/>
    <w:rsid w:val="008E6668"/>
    <w:rsid w:val="008E67A5"/>
    <w:rsid w:val="008E6CE1"/>
    <w:rsid w:val="008E6E08"/>
    <w:rsid w:val="008E7288"/>
    <w:rsid w:val="008E74A2"/>
    <w:rsid w:val="008E7568"/>
    <w:rsid w:val="008E7682"/>
    <w:rsid w:val="008E7882"/>
    <w:rsid w:val="008E7B1A"/>
    <w:rsid w:val="008E7E17"/>
    <w:rsid w:val="008F00B3"/>
    <w:rsid w:val="008F0376"/>
    <w:rsid w:val="008F05B4"/>
    <w:rsid w:val="008F0911"/>
    <w:rsid w:val="008F0D39"/>
    <w:rsid w:val="008F0D65"/>
    <w:rsid w:val="008F166E"/>
    <w:rsid w:val="008F1888"/>
    <w:rsid w:val="008F1A05"/>
    <w:rsid w:val="008F1C78"/>
    <w:rsid w:val="008F24A6"/>
    <w:rsid w:val="008F265D"/>
    <w:rsid w:val="008F2859"/>
    <w:rsid w:val="008F2AA1"/>
    <w:rsid w:val="008F2AC9"/>
    <w:rsid w:val="008F2BF2"/>
    <w:rsid w:val="008F2BF6"/>
    <w:rsid w:val="008F3255"/>
    <w:rsid w:val="008F32DF"/>
    <w:rsid w:val="008F373E"/>
    <w:rsid w:val="008F3B4D"/>
    <w:rsid w:val="008F3BEB"/>
    <w:rsid w:val="008F3C1B"/>
    <w:rsid w:val="008F3C65"/>
    <w:rsid w:val="008F3FEC"/>
    <w:rsid w:val="008F4195"/>
    <w:rsid w:val="008F4596"/>
    <w:rsid w:val="008F4AE9"/>
    <w:rsid w:val="008F4B0A"/>
    <w:rsid w:val="008F4D20"/>
    <w:rsid w:val="008F543D"/>
    <w:rsid w:val="008F546D"/>
    <w:rsid w:val="008F5850"/>
    <w:rsid w:val="008F5A17"/>
    <w:rsid w:val="008F5BD1"/>
    <w:rsid w:val="008F5E46"/>
    <w:rsid w:val="008F631B"/>
    <w:rsid w:val="008F6366"/>
    <w:rsid w:val="008F64AE"/>
    <w:rsid w:val="008F6605"/>
    <w:rsid w:val="008F6708"/>
    <w:rsid w:val="008F6DEC"/>
    <w:rsid w:val="008F6E2E"/>
    <w:rsid w:val="008F7485"/>
    <w:rsid w:val="008F76EC"/>
    <w:rsid w:val="008F7A37"/>
    <w:rsid w:val="008F7DCA"/>
    <w:rsid w:val="009001F6"/>
    <w:rsid w:val="009007B0"/>
    <w:rsid w:val="00900833"/>
    <w:rsid w:val="00900AB4"/>
    <w:rsid w:val="00900BEB"/>
    <w:rsid w:val="00900E6E"/>
    <w:rsid w:val="00901194"/>
    <w:rsid w:val="0090133F"/>
    <w:rsid w:val="00901506"/>
    <w:rsid w:val="00901553"/>
    <w:rsid w:val="00901715"/>
    <w:rsid w:val="009018AC"/>
    <w:rsid w:val="00901CF3"/>
    <w:rsid w:val="00901F25"/>
    <w:rsid w:val="00902285"/>
    <w:rsid w:val="00902364"/>
    <w:rsid w:val="00902815"/>
    <w:rsid w:val="009028A5"/>
    <w:rsid w:val="00902C55"/>
    <w:rsid w:val="00902C99"/>
    <w:rsid w:val="0090317E"/>
    <w:rsid w:val="00903732"/>
    <w:rsid w:val="00903B0C"/>
    <w:rsid w:val="00903F0F"/>
    <w:rsid w:val="00904244"/>
    <w:rsid w:val="00904519"/>
    <w:rsid w:val="00904F42"/>
    <w:rsid w:val="00904FC9"/>
    <w:rsid w:val="00905046"/>
    <w:rsid w:val="009053FE"/>
    <w:rsid w:val="0090554C"/>
    <w:rsid w:val="009055BD"/>
    <w:rsid w:val="00905C9F"/>
    <w:rsid w:val="00905DC1"/>
    <w:rsid w:val="00906018"/>
    <w:rsid w:val="00906058"/>
    <w:rsid w:val="009061F2"/>
    <w:rsid w:val="0090625F"/>
    <w:rsid w:val="0090663F"/>
    <w:rsid w:val="009067E5"/>
    <w:rsid w:val="00906D6C"/>
    <w:rsid w:val="0090718B"/>
    <w:rsid w:val="00907755"/>
    <w:rsid w:val="00907885"/>
    <w:rsid w:val="00907B48"/>
    <w:rsid w:val="00907C1C"/>
    <w:rsid w:val="00907EDF"/>
    <w:rsid w:val="00907FEC"/>
    <w:rsid w:val="009100FD"/>
    <w:rsid w:val="00910123"/>
    <w:rsid w:val="0091022F"/>
    <w:rsid w:val="0091045E"/>
    <w:rsid w:val="009105B4"/>
    <w:rsid w:val="00910AAC"/>
    <w:rsid w:val="00911067"/>
    <w:rsid w:val="0091107B"/>
    <w:rsid w:val="00911275"/>
    <w:rsid w:val="00911577"/>
    <w:rsid w:val="00911726"/>
    <w:rsid w:val="00911DE2"/>
    <w:rsid w:val="00913093"/>
    <w:rsid w:val="009131A4"/>
    <w:rsid w:val="009138A9"/>
    <w:rsid w:val="00913AD4"/>
    <w:rsid w:val="00913E27"/>
    <w:rsid w:val="009143D1"/>
    <w:rsid w:val="00914404"/>
    <w:rsid w:val="00914514"/>
    <w:rsid w:val="00914742"/>
    <w:rsid w:val="00914AC5"/>
    <w:rsid w:val="00914CCB"/>
    <w:rsid w:val="00914D00"/>
    <w:rsid w:val="00914E12"/>
    <w:rsid w:val="00914E47"/>
    <w:rsid w:val="00914EE4"/>
    <w:rsid w:val="00915380"/>
    <w:rsid w:val="00915A32"/>
    <w:rsid w:val="00915BBA"/>
    <w:rsid w:val="00915C19"/>
    <w:rsid w:val="00915E03"/>
    <w:rsid w:val="009161A7"/>
    <w:rsid w:val="0091636C"/>
    <w:rsid w:val="00916589"/>
    <w:rsid w:val="00916639"/>
    <w:rsid w:val="00916790"/>
    <w:rsid w:val="009167A9"/>
    <w:rsid w:val="009167DF"/>
    <w:rsid w:val="00916A86"/>
    <w:rsid w:val="00916A98"/>
    <w:rsid w:val="00916BB1"/>
    <w:rsid w:val="00916BE2"/>
    <w:rsid w:val="00916C3E"/>
    <w:rsid w:val="00917029"/>
    <w:rsid w:val="009171FA"/>
    <w:rsid w:val="00917BFB"/>
    <w:rsid w:val="00917E5A"/>
    <w:rsid w:val="009201C9"/>
    <w:rsid w:val="009201CD"/>
    <w:rsid w:val="00920BA2"/>
    <w:rsid w:val="00920D1D"/>
    <w:rsid w:val="00920E11"/>
    <w:rsid w:val="00920FCF"/>
    <w:rsid w:val="00921442"/>
    <w:rsid w:val="00921A3E"/>
    <w:rsid w:val="00921B1A"/>
    <w:rsid w:val="00921DAB"/>
    <w:rsid w:val="00921DD4"/>
    <w:rsid w:val="00921FE9"/>
    <w:rsid w:val="009221F0"/>
    <w:rsid w:val="0092244B"/>
    <w:rsid w:val="0092288A"/>
    <w:rsid w:val="00922A81"/>
    <w:rsid w:val="00922B04"/>
    <w:rsid w:val="00922DE2"/>
    <w:rsid w:val="0092309F"/>
    <w:rsid w:val="009233C6"/>
    <w:rsid w:val="00923643"/>
    <w:rsid w:val="00923A13"/>
    <w:rsid w:val="00923CDF"/>
    <w:rsid w:val="00923CFE"/>
    <w:rsid w:val="009246BB"/>
    <w:rsid w:val="00924702"/>
    <w:rsid w:val="009248E8"/>
    <w:rsid w:val="00924A95"/>
    <w:rsid w:val="00924CFE"/>
    <w:rsid w:val="00924D01"/>
    <w:rsid w:val="00924ED0"/>
    <w:rsid w:val="00925103"/>
    <w:rsid w:val="0092516B"/>
    <w:rsid w:val="009252BB"/>
    <w:rsid w:val="00925946"/>
    <w:rsid w:val="00925A7E"/>
    <w:rsid w:val="00925AD1"/>
    <w:rsid w:val="00925F95"/>
    <w:rsid w:val="00926854"/>
    <w:rsid w:val="009268CF"/>
    <w:rsid w:val="009269D0"/>
    <w:rsid w:val="009269E2"/>
    <w:rsid w:val="00926D78"/>
    <w:rsid w:val="009270BC"/>
    <w:rsid w:val="009271B1"/>
    <w:rsid w:val="009271C3"/>
    <w:rsid w:val="009272DD"/>
    <w:rsid w:val="009278C1"/>
    <w:rsid w:val="00927CAC"/>
    <w:rsid w:val="00927E4C"/>
    <w:rsid w:val="009300ED"/>
    <w:rsid w:val="00930328"/>
    <w:rsid w:val="009304E0"/>
    <w:rsid w:val="00930B3B"/>
    <w:rsid w:val="00930C69"/>
    <w:rsid w:val="00930D20"/>
    <w:rsid w:val="00930DF8"/>
    <w:rsid w:val="0093110B"/>
    <w:rsid w:val="00931D14"/>
    <w:rsid w:val="00931E2D"/>
    <w:rsid w:val="00932040"/>
    <w:rsid w:val="009320DB"/>
    <w:rsid w:val="0093212C"/>
    <w:rsid w:val="0093226A"/>
    <w:rsid w:val="00932FE5"/>
    <w:rsid w:val="0093330A"/>
    <w:rsid w:val="009337EE"/>
    <w:rsid w:val="009338E1"/>
    <w:rsid w:val="00933900"/>
    <w:rsid w:val="00933E58"/>
    <w:rsid w:val="00933F8C"/>
    <w:rsid w:val="00934115"/>
    <w:rsid w:val="009345DC"/>
    <w:rsid w:val="0093479B"/>
    <w:rsid w:val="00934878"/>
    <w:rsid w:val="009349E5"/>
    <w:rsid w:val="00934B33"/>
    <w:rsid w:val="00934BB9"/>
    <w:rsid w:val="00934D9D"/>
    <w:rsid w:val="00934F4F"/>
    <w:rsid w:val="009352E3"/>
    <w:rsid w:val="00935505"/>
    <w:rsid w:val="0093571C"/>
    <w:rsid w:val="00935841"/>
    <w:rsid w:val="00935D89"/>
    <w:rsid w:val="009365D0"/>
    <w:rsid w:val="00936DEC"/>
    <w:rsid w:val="0093708C"/>
    <w:rsid w:val="0093741B"/>
    <w:rsid w:val="00937791"/>
    <w:rsid w:val="00937E31"/>
    <w:rsid w:val="00937F23"/>
    <w:rsid w:val="00940305"/>
    <w:rsid w:val="0094066B"/>
    <w:rsid w:val="00940859"/>
    <w:rsid w:val="00940C15"/>
    <w:rsid w:val="00940DFC"/>
    <w:rsid w:val="00940F1E"/>
    <w:rsid w:val="00941004"/>
    <w:rsid w:val="0094109B"/>
    <w:rsid w:val="00941491"/>
    <w:rsid w:val="009414D2"/>
    <w:rsid w:val="00941527"/>
    <w:rsid w:val="00941545"/>
    <w:rsid w:val="00941636"/>
    <w:rsid w:val="00941D40"/>
    <w:rsid w:val="009420C9"/>
    <w:rsid w:val="009421CF"/>
    <w:rsid w:val="009422DC"/>
    <w:rsid w:val="009422EA"/>
    <w:rsid w:val="00942425"/>
    <w:rsid w:val="00942563"/>
    <w:rsid w:val="00942956"/>
    <w:rsid w:val="009429AA"/>
    <w:rsid w:val="009429DA"/>
    <w:rsid w:val="00942C04"/>
    <w:rsid w:val="00942FD7"/>
    <w:rsid w:val="00943117"/>
    <w:rsid w:val="0094399D"/>
    <w:rsid w:val="00943B21"/>
    <w:rsid w:val="00943D20"/>
    <w:rsid w:val="009448BA"/>
    <w:rsid w:val="0094496D"/>
    <w:rsid w:val="00944AF9"/>
    <w:rsid w:val="00944F32"/>
    <w:rsid w:val="00945212"/>
    <w:rsid w:val="00945449"/>
    <w:rsid w:val="009457BA"/>
    <w:rsid w:val="009459C1"/>
    <w:rsid w:val="00946227"/>
    <w:rsid w:val="0094622A"/>
    <w:rsid w:val="009464C1"/>
    <w:rsid w:val="009464EE"/>
    <w:rsid w:val="009464FC"/>
    <w:rsid w:val="0094661D"/>
    <w:rsid w:val="00946732"/>
    <w:rsid w:val="0094687A"/>
    <w:rsid w:val="00946910"/>
    <w:rsid w:val="00946960"/>
    <w:rsid w:val="009469AD"/>
    <w:rsid w:val="00946A88"/>
    <w:rsid w:val="00946BEF"/>
    <w:rsid w:val="00946CA5"/>
    <w:rsid w:val="00946F44"/>
    <w:rsid w:val="00947321"/>
    <w:rsid w:val="0094757D"/>
    <w:rsid w:val="009475FD"/>
    <w:rsid w:val="009477D3"/>
    <w:rsid w:val="00947A6C"/>
    <w:rsid w:val="00947F55"/>
    <w:rsid w:val="00950053"/>
    <w:rsid w:val="00950480"/>
    <w:rsid w:val="00950586"/>
    <w:rsid w:val="0095094C"/>
    <w:rsid w:val="00950D6D"/>
    <w:rsid w:val="00950EB0"/>
    <w:rsid w:val="009511E7"/>
    <w:rsid w:val="0095173F"/>
    <w:rsid w:val="00951B25"/>
    <w:rsid w:val="0095206C"/>
    <w:rsid w:val="009520A8"/>
    <w:rsid w:val="00952215"/>
    <w:rsid w:val="00952411"/>
    <w:rsid w:val="009526C6"/>
    <w:rsid w:val="009526D5"/>
    <w:rsid w:val="00952981"/>
    <w:rsid w:val="00952B66"/>
    <w:rsid w:val="00952ED8"/>
    <w:rsid w:val="00952F84"/>
    <w:rsid w:val="00953468"/>
    <w:rsid w:val="00953AC2"/>
    <w:rsid w:val="00953ACC"/>
    <w:rsid w:val="00953ACF"/>
    <w:rsid w:val="00953ADF"/>
    <w:rsid w:val="00953BDC"/>
    <w:rsid w:val="00953C14"/>
    <w:rsid w:val="00953C80"/>
    <w:rsid w:val="00953EE4"/>
    <w:rsid w:val="0095404D"/>
    <w:rsid w:val="009540FE"/>
    <w:rsid w:val="00954A38"/>
    <w:rsid w:val="00954C2F"/>
    <w:rsid w:val="00954CFE"/>
    <w:rsid w:val="00955024"/>
    <w:rsid w:val="009552D4"/>
    <w:rsid w:val="00955978"/>
    <w:rsid w:val="009560E1"/>
    <w:rsid w:val="00956321"/>
    <w:rsid w:val="009563B8"/>
    <w:rsid w:val="0095642E"/>
    <w:rsid w:val="00956601"/>
    <w:rsid w:val="009568D4"/>
    <w:rsid w:val="00956DA4"/>
    <w:rsid w:val="0095712F"/>
    <w:rsid w:val="0095732C"/>
    <w:rsid w:val="00957358"/>
    <w:rsid w:val="00957569"/>
    <w:rsid w:val="0095773F"/>
    <w:rsid w:val="009577BA"/>
    <w:rsid w:val="0095793A"/>
    <w:rsid w:val="00957C9C"/>
    <w:rsid w:val="00960134"/>
    <w:rsid w:val="00960ADE"/>
    <w:rsid w:val="00960DBC"/>
    <w:rsid w:val="00960FC9"/>
    <w:rsid w:val="00961861"/>
    <w:rsid w:val="00961AF4"/>
    <w:rsid w:val="00961DFD"/>
    <w:rsid w:val="0096200C"/>
    <w:rsid w:val="009620B1"/>
    <w:rsid w:val="0096241C"/>
    <w:rsid w:val="0096262F"/>
    <w:rsid w:val="0096276C"/>
    <w:rsid w:val="00962862"/>
    <w:rsid w:val="00962984"/>
    <w:rsid w:val="009629E2"/>
    <w:rsid w:val="00962DFE"/>
    <w:rsid w:val="00963085"/>
    <w:rsid w:val="00963315"/>
    <w:rsid w:val="0096354D"/>
    <w:rsid w:val="0096357B"/>
    <w:rsid w:val="009636DD"/>
    <w:rsid w:val="009637D4"/>
    <w:rsid w:val="009638D0"/>
    <w:rsid w:val="00963E84"/>
    <w:rsid w:val="00964323"/>
    <w:rsid w:val="00964B81"/>
    <w:rsid w:val="00964BDD"/>
    <w:rsid w:val="00965073"/>
    <w:rsid w:val="009651F1"/>
    <w:rsid w:val="0096520C"/>
    <w:rsid w:val="0096528A"/>
    <w:rsid w:val="00965A98"/>
    <w:rsid w:val="00965ADF"/>
    <w:rsid w:val="009664F3"/>
    <w:rsid w:val="00966845"/>
    <w:rsid w:val="00966B74"/>
    <w:rsid w:val="00966FF4"/>
    <w:rsid w:val="009670C6"/>
    <w:rsid w:val="00967107"/>
    <w:rsid w:val="009671F2"/>
    <w:rsid w:val="009677C0"/>
    <w:rsid w:val="00967919"/>
    <w:rsid w:val="00967B46"/>
    <w:rsid w:val="00967D9E"/>
    <w:rsid w:val="00967DF6"/>
    <w:rsid w:val="00967E02"/>
    <w:rsid w:val="00967EDB"/>
    <w:rsid w:val="0097002E"/>
    <w:rsid w:val="0097007C"/>
    <w:rsid w:val="00970202"/>
    <w:rsid w:val="0097034F"/>
    <w:rsid w:val="00970ABE"/>
    <w:rsid w:val="00971067"/>
    <w:rsid w:val="0097118D"/>
    <w:rsid w:val="00971480"/>
    <w:rsid w:val="009718C1"/>
    <w:rsid w:val="009719B8"/>
    <w:rsid w:val="00971BD4"/>
    <w:rsid w:val="00971E65"/>
    <w:rsid w:val="0097289D"/>
    <w:rsid w:val="00972C52"/>
    <w:rsid w:val="00972D62"/>
    <w:rsid w:val="00972D65"/>
    <w:rsid w:val="00972D83"/>
    <w:rsid w:val="00972DDD"/>
    <w:rsid w:val="0097362E"/>
    <w:rsid w:val="009737E4"/>
    <w:rsid w:val="00973C92"/>
    <w:rsid w:val="0097420B"/>
    <w:rsid w:val="0097449C"/>
    <w:rsid w:val="00974535"/>
    <w:rsid w:val="0097482E"/>
    <w:rsid w:val="00974F11"/>
    <w:rsid w:val="00974F16"/>
    <w:rsid w:val="009751DC"/>
    <w:rsid w:val="00975256"/>
    <w:rsid w:val="00975282"/>
    <w:rsid w:val="009752F1"/>
    <w:rsid w:val="00975510"/>
    <w:rsid w:val="00975643"/>
    <w:rsid w:val="009759E7"/>
    <w:rsid w:val="00975EF6"/>
    <w:rsid w:val="009761D3"/>
    <w:rsid w:val="009765B1"/>
    <w:rsid w:val="009765E5"/>
    <w:rsid w:val="0097672D"/>
    <w:rsid w:val="00976B20"/>
    <w:rsid w:val="00976BEA"/>
    <w:rsid w:val="00976FC9"/>
    <w:rsid w:val="009772D0"/>
    <w:rsid w:val="0097773E"/>
    <w:rsid w:val="00977918"/>
    <w:rsid w:val="00977C1F"/>
    <w:rsid w:val="00977D9F"/>
    <w:rsid w:val="00977F9F"/>
    <w:rsid w:val="00980035"/>
    <w:rsid w:val="009800DD"/>
    <w:rsid w:val="00980162"/>
    <w:rsid w:val="00980412"/>
    <w:rsid w:val="0098041C"/>
    <w:rsid w:val="009807F5"/>
    <w:rsid w:val="00980973"/>
    <w:rsid w:val="00980B3C"/>
    <w:rsid w:val="00980BA0"/>
    <w:rsid w:val="00981151"/>
    <w:rsid w:val="009811CE"/>
    <w:rsid w:val="009814B0"/>
    <w:rsid w:val="0098150E"/>
    <w:rsid w:val="00981750"/>
    <w:rsid w:val="00981753"/>
    <w:rsid w:val="00981AD3"/>
    <w:rsid w:val="00981B90"/>
    <w:rsid w:val="00981F38"/>
    <w:rsid w:val="00982414"/>
    <w:rsid w:val="00982937"/>
    <w:rsid w:val="00982D5C"/>
    <w:rsid w:val="00982DCE"/>
    <w:rsid w:val="009831D3"/>
    <w:rsid w:val="00983255"/>
    <w:rsid w:val="009832D1"/>
    <w:rsid w:val="0098387B"/>
    <w:rsid w:val="00983B74"/>
    <w:rsid w:val="00983DE9"/>
    <w:rsid w:val="00984ACF"/>
    <w:rsid w:val="00984BAB"/>
    <w:rsid w:val="00984D55"/>
    <w:rsid w:val="00984E6B"/>
    <w:rsid w:val="0098540A"/>
    <w:rsid w:val="00985510"/>
    <w:rsid w:val="009856DA"/>
    <w:rsid w:val="00985745"/>
    <w:rsid w:val="0098579A"/>
    <w:rsid w:val="00985AD5"/>
    <w:rsid w:val="00985AED"/>
    <w:rsid w:val="00985E9E"/>
    <w:rsid w:val="00985FD9"/>
    <w:rsid w:val="00985FF3"/>
    <w:rsid w:val="0098609F"/>
    <w:rsid w:val="0098611E"/>
    <w:rsid w:val="0098654E"/>
    <w:rsid w:val="009865E2"/>
    <w:rsid w:val="009868DC"/>
    <w:rsid w:val="00986912"/>
    <w:rsid w:val="0098767C"/>
    <w:rsid w:val="00987838"/>
    <w:rsid w:val="0098786E"/>
    <w:rsid w:val="00987D25"/>
    <w:rsid w:val="0099007C"/>
    <w:rsid w:val="009900B9"/>
    <w:rsid w:val="009901A7"/>
    <w:rsid w:val="00990263"/>
    <w:rsid w:val="0099056E"/>
    <w:rsid w:val="0099075A"/>
    <w:rsid w:val="009907BF"/>
    <w:rsid w:val="0099099D"/>
    <w:rsid w:val="009909A4"/>
    <w:rsid w:val="0099113B"/>
    <w:rsid w:val="00991154"/>
    <w:rsid w:val="0099120A"/>
    <w:rsid w:val="009927A8"/>
    <w:rsid w:val="00992EB5"/>
    <w:rsid w:val="00992F3F"/>
    <w:rsid w:val="00993163"/>
    <w:rsid w:val="00993223"/>
    <w:rsid w:val="00993713"/>
    <w:rsid w:val="009937CD"/>
    <w:rsid w:val="00993809"/>
    <w:rsid w:val="00993818"/>
    <w:rsid w:val="00993E6A"/>
    <w:rsid w:val="00993FF3"/>
    <w:rsid w:val="009941F3"/>
    <w:rsid w:val="00994269"/>
    <w:rsid w:val="0099429E"/>
    <w:rsid w:val="009946C0"/>
    <w:rsid w:val="009948CA"/>
    <w:rsid w:val="00994CAE"/>
    <w:rsid w:val="00994CF3"/>
    <w:rsid w:val="00994DBA"/>
    <w:rsid w:val="00994E58"/>
    <w:rsid w:val="009951D9"/>
    <w:rsid w:val="0099536D"/>
    <w:rsid w:val="00995712"/>
    <w:rsid w:val="00995B65"/>
    <w:rsid w:val="00995FEC"/>
    <w:rsid w:val="00996442"/>
    <w:rsid w:val="009966DF"/>
    <w:rsid w:val="00996DAC"/>
    <w:rsid w:val="009970B8"/>
    <w:rsid w:val="00997EAE"/>
    <w:rsid w:val="00997F8A"/>
    <w:rsid w:val="009A009C"/>
    <w:rsid w:val="009A020F"/>
    <w:rsid w:val="009A0792"/>
    <w:rsid w:val="009A083D"/>
    <w:rsid w:val="009A0AD6"/>
    <w:rsid w:val="009A1618"/>
    <w:rsid w:val="009A189C"/>
    <w:rsid w:val="009A18CB"/>
    <w:rsid w:val="009A19BD"/>
    <w:rsid w:val="009A1C2D"/>
    <w:rsid w:val="009A1E43"/>
    <w:rsid w:val="009A22A5"/>
    <w:rsid w:val="009A246E"/>
    <w:rsid w:val="009A2512"/>
    <w:rsid w:val="009A251F"/>
    <w:rsid w:val="009A2A64"/>
    <w:rsid w:val="009A2A89"/>
    <w:rsid w:val="009A2D03"/>
    <w:rsid w:val="009A370F"/>
    <w:rsid w:val="009A3831"/>
    <w:rsid w:val="009A3B6A"/>
    <w:rsid w:val="009A3C0E"/>
    <w:rsid w:val="009A4234"/>
    <w:rsid w:val="009A4637"/>
    <w:rsid w:val="009A47EB"/>
    <w:rsid w:val="009A48D1"/>
    <w:rsid w:val="009A4CCC"/>
    <w:rsid w:val="009A55E3"/>
    <w:rsid w:val="009A596A"/>
    <w:rsid w:val="009A5C4A"/>
    <w:rsid w:val="009A5EDD"/>
    <w:rsid w:val="009A607D"/>
    <w:rsid w:val="009A6619"/>
    <w:rsid w:val="009A6629"/>
    <w:rsid w:val="009A691A"/>
    <w:rsid w:val="009A69B8"/>
    <w:rsid w:val="009A6A34"/>
    <w:rsid w:val="009A6E46"/>
    <w:rsid w:val="009A6E9B"/>
    <w:rsid w:val="009A7193"/>
    <w:rsid w:val="009A72AD"/>
    <w:rsid w:val="009A7565"/>
    <w:rsid w:val="009A76EA"/>
    <w:rsid w:val="009A7DA1"/>
    <w:rsid w:val="009A7EC6"/>
    <w:rsid w:val="009B0338"/>
    <w:rsid w:val="009B0355"/>
    <w:rsid w:val="009B0422"/>
    <w:rsid w:val="009B06EC"/>
    <w:rsid w:val="009B0899"/>
    <w:rsid w:val="009B09D1"/>
    <w:rsid w:val="009B0A4E"/>
    <w:rsid w:val="009B0BB4"/>
    <w:rsid w:val="009B0CB5"/>
    <w:rsid w:val="009B0CE3"/>
    <w:rsid w:val="009B0FA5"/>
    <w:rsid w:val="009B1A5F"/>
    <w:rsid w:val="009B1B4F"/>
    <w:rsid w:val="009B1F54"/>
    <w:rsid w:val="009B1FD7"/>
    <w:rsid w:val="009B22AA"/>
    <w:rsid w:val="009B24D1"/>
    <w:rsid w:val="009B2920"/>
    <w:rsid w:val="009B29E0"/>
    <w:rsid w:val="009B2C92"/>
    <w:rsid w:val="009B2D03"/>
    <w:rsid w:val="009B313D"/>
    <w:rsid w:val="009B3522"/>
    <w:rsid w:val="009B3536"/>
    <w:rsid w:val="009B389F"/>
    <w:rsid w:val="009B3B67"/>
    <w:rsid w:val="009B3DE3"/>
    <w:rsid w:val="009B450C"/>
    <w:rsid w:val="009B465A"/>
    <w:rsid w:val="009B4A04"/>
    <w:rsid w:val="009B4C75"/>
    <w:rsid w:val="009B5135"/>
    <w:rsid w:val="009B51F7"/>
    <w:rsid w:val="009B599B"/>
    <w:rsid w:val="009B5AD1"/>
    <w:rsid w:val="009B5CB0"/>
    <w:rsid w:val="009B6138"/>
    <w:rsid w:val="009B61DA"/>
    <w:rsid w:val="009B6399"/>
    <w:rsid w:val="009B6441"/>
    <w:rsid w:val="009B6661"/>
    <w:rsid w:val="009B677B"/>
    <w:rsid w:val="009B6A21"/>
    <w:rsid w:val="009B6C72"/>
    <w:rsid w:val="009B6C7A"/>
    <w:rsid w:val="009B6CC7"/>
    <w:rsid w:val="009B6E03"/>
    <w:rsid w:val="009B6F94"/>
    <w:rsid w:val="009B718E"/>
    <w:rsid w:val="009B7227"/>
    <w:rsid w:val="009B7256"/>
    <w:rsid w:val="009B7457"/>
    <w:rsid w:val="009B797C"/>
    <w:rsid w:val="009B79E0"/>
    <w:rsid w:val="009B7A9C"/>
    <w:rsid w:val="009C0384"/>
    <w:rsid w:val="009C0AB3"/>
    <w:rsid w:val="009C0E82"/>
    <w:rsid w:val="009C1027"/>
    <w:rsid w:val="009C147F"/>
    <w:rsid w:val="009C1497"/>
    <w:rsid w:val="009C1AEB"/>
    <w:rsid w:val="009C1B2B"/>
    <w:rsid w:val="009C1C2B"/>
    <w:rsid w:val="009C1D10"/>
    <w:rsid w:val="009C1E5A"/>
    <w:rsid w:val="009C271B"/>
    <w:rsid w:val="009C2E69"/>
    <w:rsid w:val="009C31BC"/>
    <w:rsid w:val="009C325C"/>
    <w:rsid w:val="009C33E7"/>
    <w:rsid w:val="009C343F"/>
    <w:rsid w:val="009C3441"/>
    <w:rsid w:val="009C346D"/>
    <w:rsid w:val="009C353C"/>
    <w:rsid w:val="009C3871"/>
    <w:rsid w:val="009C38CF"/>
    <w:rsid w:val="009C3DF9"/>
    <w:rsid w:val="009C3E3C"/>
    <w:rsid w:val="009C42D8"/>
    <w:rsid w:val="009C43A1"/>
    <w:rsid w:val="009C45AA"/>
    <w:rsid w:val="009C4722"/>
    <w:rsid w:val="009C48DC"/>
    <w:rsid w:val="009C4AD8"/>
    <w:rsid w:val="009C4F96"/>
    <w:rsid w:val="009C5117"/>
    <w:rsid w:val="009C54EE"/>
    <w:rsid w:val="009C57AB"/>
    <w:rsid w:val="009C5956"/>
    <w:rsid w:val="009C5B8B"/>
    <w:rsid w:val="009C6400"/>
    <w:rsid w:val="009C65C3"/>
    <w:rsid w:val="009C6841"/>
    <w:rsid w:val="009C68A7"/>
    <w:rsid w:val="009C6907"/>
    <w:rsid w:val="009C69A5"/>
    <w:rsid w:val="009C6BF2"/>
    <w:rsid w:val="009C6C14"/>
    <w:rsid w:val="009C6CBA"/>
    <w:rsid w:val="009C6EC9"/>
    <w:rsid w:val="009C6F3B"/>
    <w:rsid w:val="009C7053"/>
    <w:rsid w:val="009C720F"/>
    <w:rsid w:val="009C7934"/>
    <w:rsid w:val="009C795A"/>
    <w:rsid w:val="009C7A42"/>
    <w:rsid w:val="009C7B85"/>
    <w:rsid w:val="009D01B4"/>
    <w:rsid w:val="009D025B"/>
    <w:rsid w:val="009D055D"/>
    <w:rsid w:val="009D05CD"/>
    <w:rsid w:val="009D05EA"/>
    <w:rsid w:val="009D0AA5"/>
    <w:rsid w:val="009D0BD3"/>
    <w:rsid w:val="009D115C"/>
    <w:rsid w:val="009D1199"/>
    <w:rsid w:val="009D1262"/>
    <w:rsid w:val="009D1867"/>
    <w:rsid w:val="009D1CF1"/>
    <w:rsid w:val="009D1DA4"/>
    <w:rsid w:val="009D1DC7"/>
    <w:rsid w:val="009D1E80"/>
    <w:rsid w:val="009D2531"/>
    <w:rsid w:val="009D25EF"/>
    <w:rsid w:val="009D2648"/>
    <w:rsid w:val="009D26BB"/>
    <w:rsid w:val="009D28DC"/>
    <w:rsid w:val="009D2AF1"/>
    <w:rsid w:val="009D2F28"/>
    <w:rsid w:val="009D36C0"/>
    <w:rsid w:val="009D37B3"/>
    <w:rsid w:val="009D39D4"/>
    <w:rsid w:val="009D3A53"/>
    <w:rsid w:val="009D3FCE"/>
    <w:rsid w:val="009D4257"/>
    <w:rsid w:val="009D4435"/>
    <w:rsid w:val="009D4B19"/>
    <w:rsid w:val="009D4D0F"/>
    <w:rsid w:val="009D4D6E"/>
    <w:rsid w:val="009D50FC"/>
    <w:rsid w:val="009D5287"/>
    <w:rsid w:val="009D52C3"/>
    <w:rsid w:val="009D563D"/>
    <w:rsid w:val="009D5A06"/>
    <w:rsid w:val="009D5A9E"/>
    <w:rsid w:val="009D5BAC"/>
    <w:rsid w:val="009D5C5B"/>
    <w:rsid w:val="009D5C77"/>
    <w:rsid w:val="009D5F14"/>
    <w:rsid w:val="009D6004"/>
    <w:rsid w:val="009D6144"/>
    <w:rsid w:val="009D61A7"/>
    <w:rsid w:val="009D61D2"/>
    <w:rsid w:val="009D64DE"/>
    <w:rsid w:val="009D6E09"/>
    <w:rsid w:val="009D735E"/>
    <w:rsid w:val="009D7638"/>
    <w:rsid w:val="009D76B2"/>
    <w:rsid w:val="009D7858"/>
    <w:rsid w:val="009D7B1D"/>
    <w:rsid w:val="009D7BFC"/>
    <w:rsid w:val="009D7F21"/>
    <w:rsid w:val="009D7F44"/>
    <w:rsid w:val="009E02A0"/>
    <w:rsid w:val="009E0641"/>
    <w:rsid w:val="009E0891"/>
    <w:rsid w:val="009E08E1"/>
    <w:rsid w:val="009E0B26"/>
    <w:rsid w:val="009E0B46"/>
    <w:rsid w:val="009E0B79"/>
    <w:rsid w:val="009E0FD5"/>
    <w:rsid w:val="009E1218"/>
    <w:rsid w:val="009E1274"/>
    <w:rsid w:val="009E1426"/>
    <w:rsid w:val="009E14A9"/>
    <w:rsid w:val="009E14F7"/>
    <w:rsid w:val="009E1792"/>
    <w:rsid w:val="009E1A8B"/>
    <w:rsid w:val="009E1CC6"/>
    <w:rsid w:val="009E2449"/>
    <w:rsid w:val="009E24BB"/>
    <w:rsid w:val="009E2642"/>
    <w:rsid w:val="009E264D"/>
    <w:rsid w:val="009E2FFB"/>
    <w:rsid w:val="009E3016"/>
    <w:rsid w:val="009E3209"/>
    <w:rsid w:val="009E352A"/>
    <w:rsid w:val="009E36FE"/>
    <w:rsid w:val="009E37A8"/>
    <w:rsid w:val="009E3A40"/>
    <w:rsid w:val="009E3C44"/>
    <w:rsid w:val="009E3C67"/>
    <w:rsid w:val="009E4105"/>
    <w:rsid w:val="009E415F"/>
    <w:rsid w:val="009E4357"/>
    <w:rsid w:val="009E4792"/>
    <w:rsid w:val="009E4949"/>
    <w:rsid w:val="009E4992"/>
    <w:rsid w:val="009E4B94"/>
    <w:rsid w:val="009E4EDC"/>
    <w:rsid w:val="009E5024"/>
    <w:rsid w:val="009E514B"/>
    <w:rsid w:val="009E5433"/>
    <w:rsid w:val="009E5829"/>
    <w:rsid w:val="009E6BC8"/>
    <w:rsid w:val="009E6D1D"/>
    <w:rsid w:val="009E6D51"/>
    <w:rsid w:val="009E70BB"/>
    <w:rsid w:val="009E7265"/>
    <w:rsid w:val="009E7529"/>
    <w:rsid w:val="009E75D7"/>
    <w:rsid w:val="009E7A36"/>
    <w:rsid w:val="009E7D65"/>
    <w:rsid w:val="009E7DA6"/>
    <w:rsid w:val="009E7DBD"/>
    <w:rsid w:val="009F02D1"/>
    <w:rsid w:val="009F070A"/>
    <w:rsid w:val="009F08F3"/>
    <w:rsid w:val="009F0C16"/>
    <w:rsid w:val="009F104D"/>
    <w:rsid w:val="009F108E"/>
    <w:rsid w:val="009F129F"/>
    <w:rsid w:val="009F1F9C"/>
    <w:rsid w:val="009F2145"/>
    <w:rsid w:val="009F2270"/>
    <w:rsid w:val="009F291F"/>
    <w:rsid w:val="009F2B8F"/>
    <w:rsid w:val="009F2E75"/>
    <w:rsid w:val="009F3083"/>
    <w:rsid w:val="009F338C"/>
    <w:rsid w:val="009F35DA"/>
    <w:rsid w:val="009F39BD"/>
    <w:rsid w:val="009F3EA4"/>
    <w:rsid w:val="009F4268"/>
    <w:rsid w:val="009F4367"/>
    <w:rsid w:val="009F43A9"/>
    <w:rsid w:val="009F4405"/>
    <w:rsid w:val="009F45E1"/>
    <w:rsid w:val="009F48B3"/>
    <w:rsid w:val="009F4A3C"/>
    <w:rsid w:val="009F5414"/>
    <w:rsid w:val="009F5476"/>
    <w:rsid w:val="009F5579"/>
    <w:rsid w:val="009F561D"/>
    <w:rsid w:val="009F63AD"/>
    <w:rsid w:val="009F6423"/>
    <w:rsid w:val="009F64D2"/>
    <w:rsid w:val="009F683C"/>
    <w:rsid w:val="009F6A24"/>
    <w:rsid w:val="009F6B64"/>
    <w:rsid w:val="009F7131"/>
    <w:rsid w:val="009F7137"/>
    <w:rsid w:val="009F71AE"/>
    <w:rsid w:val="009F74CB"/>
    <w:rsid w:val="009F765A"/>
    <w:rsid w:val="009F7B8E"/>
    <w:rsid w:val="009F7CA2"/>
    <w:rsid w:val="009F7D1A"/>
    <w:rsid w:val="00A00209"/>
    <w:rsid w:val="00A003B8"/>
    <w:rsid w:val="00A007BE"/>
    <w:rsid w:val="00A007F8"/>
    <w:rsid w:val="00A00845"/>
    <w:rsid w:val="00A00919"/>
    <w:rsid w:val="00A009B1"/>
    <w:rsid w:val="00A00A40"/>
    <w:rsid w:val="00A00D96"/>
    <w:rsid w:val="00A00F2A"/>
    <w:rsid w:val="00A010DD"/>
    <w:rsid w:val="00A01216"/>
    <w:rsid w:val="00A01421"/>
    <w:rsid w:val="00A01B72"/>
    <w:rsid w:val="00A01D00"/>
    <w:rsid w:val="00A021A5"/>
    <w:rsid w:val="00A023CE"/>
    <w:rsid w:val="00A02787"/>
    <w:rsid w:val="00A027F5"/>
    <w:rsid w:val="00A03292"/>
    <w:rsid w:val="00A04952"/>
    <w:rsid w:val="00A049D0"/>
    <w:rsid w:val="00A04A22"/>
    <w:rsid w:val="00A04E76"/>
    <w:rsid w:val="00A04FE5"/>
    <w:rsid w:val="00A050B9"/>
    <w:rsid w:val="00A052C8"/>
    <w:rsid w:val="00A05395"/>
    <w:rsid w:val="00A05791"/>
    <w:rsid w:val="00A05A14"/>
    <w:rsid w:val="00A05E4A"/>
    <w:rsid w:val="00A06094"/>
    <w:rsid w:val="00A060DF"/>
    <w:rsid w:val="00A0717F"/>
    <w:rsid w:val="00A07285"/>
    <w:rsid w:val="00A072F0"/>
    <w:rsid w:val="00A0753E"/>
    <w:rsid w:val="00A07869"/>
    <w:rsid w:val="00A078F4"/>
    <w:rsid w:val="00A07B6C"/>
    <w:rsid w:val="00A07D7A"/>
    <w:rsid w:val="00A07ED1"/>
    <w:rsid w:val="00A1002E"/>
    <w:rsid w:val="00A109B4"/>
    <w:rsid w:val="00A10CCA"/>
    <w:rsid w:val="00A11034"/>
    <w:rsid w:val="00A116FC"/>
    <w:rsid w:val="00A11723"/>
    <w:rsid w:val="00A118FF"/>
    <w:rsid w:val="00A11CCE"/>
    <w:rsid w:val="00A11D40"/>
    <w:rsid w:val="00A11E7B"/>
    <w:rsid w:val="00A12438"/>
    <w:rsid w:val="00A12490"/>
    <w:rsid w:val="00A1288B"/>
    <w:rsid w:val="00A12A42"/>
    <w:rsid w:val="00A12A90"/>
    <w:rsid w:val="00A1356B"/>
    <w:rsid w:val="00A1383F"/>
    <w:rsid w:val="00A13940"/>
    <w:rsid w:val="00A14394"/>
    <w:rsid w:val="00A147BC"/>
    <w:rsid w:val="00A14F53"/>
    <w:rsid w:val="00A154CB"/>
    <w:rsid w:val="00A15B99"/>
    <w:rsid w:val="00A15D9C"/>
    <w:rsid w:val="00A160B0"/>
    <w:rsid w:val="00A163CF"/>
    <w:rsid w:val="00A16463"/>
    <w:rsid w:val="00A165AA"/>
    <w:rsid w:val="00A16739"/>
    <w:rsid w:val="00A167E2"/>
    <w:rsid w:val="00A168C8"/>
    <w:rsid w:val="00A16CB9"/>
    <w:rsid w:val="00A16E32"/>
    <w:rsid w:val="00A171EB"/>
    <w:rsid w:val="00A173B0"/>
    <w:rsid w:val="00A17682"/>
    <w:rsid w:val="00A177AB"/>
    <w:rsid w:val="00A17836"/>
    <w:rsid w:val="00A17E27"/>
    <w:rsid w:val="00A201A3"/>
    <w:rsid w:val="00A20350"/>
    <w:rsid w:val="00A208BD"/>
    <w:rsid w:val="00A20D06"/>
    <w:rsid w:val="00A20EAD"/>
    <w:rsid w:val="00A20F94"/>
    <w:rsid w:val="00A20FA1"/>
    <w:rsid w:val="00A21097"/>
    <w:rsid w:val="00A2113D"/>
    <w:rsid w:val="00A211BA"/>
    <w:rsid w:val="00A2137E"/>
    <w:rsid w:val="00A21422"/>
    <w:rsid w:val="00A215D6"/>
    <w:rsid w:val="00A21748"/>
    <w:rsid w:val="00A21DE3"/>
    <w:rsid w:val="00A22210"/>
    <w:rsid w:val="00A22571"/>
    <w:rsid w:val="00A22670"/>
    <w:rsid w:val="00A22821"/>
    <w:rsid w:val="00A228C0"/>
    <w:rsid w:val="00A229F8"/>
    <w:rsid w:val="00A22BBE"/>
    <w:rsid w:val="00A233A1"/>
    <w:rsid w:val="00A234CE"/>
    <w:rsid w:val="00A23716"/>
    <w:rsid w:val="00A23981"/>
    <w:rsid w:val="00A23BDC"/>
    <w:rsid w:val="00A23BFD"/>
    <w:rsid w:val="00A23C5F"/>
    <w:rsid w:val="00A23CB4"/>
    <w:rsid w:val="00A2408C"/>
    <w:rsid w:val="00A243B4"/>
    <w:rsid w:val="00A24745"/>
    <w:rsid w:val="00A2478C"/>
    <w:rsid w:val="00A24A68"/>
    <w:rsid w:val="00A24B8E"/>
    <w:rsid w:val="00A24C51"/>
    <w:rsid w:val="00A24D91"/>
    <w:rsid w:val="00A256D5"/>
    <w:rsid w:val="00A2585F"/>
    <w:rsid w:val="00A259A0"/>
    <w:rsid w:val="00A25E37"/>
    <w:rsid w:val="00A261B8"/>
    <w:rsid w:val="00A26562"/>
    <w:rsid w:val="00A269B1"/>
    <w:rsid w:val="00A270B1"/>
    <w:rsid w:val="00A270F6"/>
    <w:rsid w:val="00A27221"/>
    <w:rsid w:val="00A27689"/>
    <w:rsid w:val="00A279A1"/>
    <w:rsid w:val="00A27DD0"/>
    <w:rsid w:val="00A27E74"/>
    <w:rsid w:val="00A27EBD"/>
    <w:rsid w:val="00A27F12"/>
    <w:rsid w:val="00A27FD6"/>
    <w:rsid w:val="00A3007A"/>
    <w:rsid w:val="00A302C3"/>
    <w:rsid w:val="00A30306"/>
    <w:rsid w:val="00A305B0"/>
    <w:rsid w:val="00A306FD"/>
    <w:rsid w:val="00A30713"/>
    <w:rsid w:val="00A3076E"/>
    <w:rsid w:val="00A309ED"/>
    <w:rsid w:val="00A30A46"/>
    <w:rsid w:val="00A3101C"/>
    <w:rsid w:val="00A3130D"/>
    <w:rsid w:val="00A314CD"/>
    <w:rsid w:val="00A31603"/>
    <w:rsid w:val="00A31CE0"/>
    <w:rsid w:val="00A31FE2"/>
    <w:rsid w:val="00A3251C"/>
    <w:rsid w:val="00A325D1"/>
    <w:rsid w:val="00A328D2"/>
    <w:rsid w:val="00A32985"/>
    <w:rsid w:val="00A32AAA"/>
    <w:rsid w:val="00A32CA8"/>
    <w:rsid w:val="00A32E3D"/>
    <w:rsid w:val="00A32EDD"/>
    <w:rsid w:val="00A32F06"/>
    <w:rsid w:val="00A3323A"/>
    <w:rsid w:val="00A332A9"/>
    <w:rsid w:val="00A335B2"/>
    <w:rsid w:val="00A3367A"/>
    <w:rsid w:val="00A3376E"/>
    <w:rsid w:val="00A339C5"/>
    <w:rsid w:val="00A33AD3"/>
    <w:rsid w:val="00A33C02"/>
    <w:rsid w:val="00A33C4C"/>
    <w:rsid w:val="00A33CE6"/>
    <w:rsid w:val="00A33D56"/>
    <w:rsid w:val="00A33DC3"/>
    <w:rsid w:val="00A33DCB"/>
    <w:rsid w:val="00A33DD6"/>
    <w:rsid w:val="00A34525"/>
    <w:rsid w:val="00A3485F"/>
    <w:rsid w:val="00A34897"/>
    <w:rsid w:val="00A34A2B"/>
    <w:rsid w:val="00A34A6B"/>
    <w:rsid w:val="00A34BFF"/>
    <w:rsid w:val="00A34CE8"/>
    <w:rsid w:val="00A34E28"/>
    <w:rsid w:val="00A35110"/>
    <w:rsid w:val="00A3535F"/>
    <w:rsid w:val="00A35586"/>
    <w:rsid w:val="00A355AC"/>
    <w:rsid w:val="00A356D5"/>
    <w:rsid w:val="00A35A92"/>
    <w:rsid w:val="00A35EFD"/>
    <w:rsid w:val="00A36556"/>
    <w:rsid w:val="00A36A1D"/>
    <w:rsid w:val="00A36B22"/>
    <w:rsid w:val="00A36C0E"/>
    <w:rsid w:val="00A36F2C"/>
    <w:rsid w:val="00A36FEF"/>
    <w:rsid w:val="00A370F5"/>
    <w:rsid w:val="00A37322"/>
    <w:rsid w:val="00A3777F"/>
    <w:rsid w:val="00A37BAB"/>
    <w:rsid w:val="00A4044B"/>
    <w:rsid w:val="00A40499"/>
    <w:rsid w:val="00A40979"/>
    <w:rsid w:val="00A40C1C"/>
    <w:rsid w:val="00A4115A"/>
    <w:rsid w:val="00A412E9"/>
    <w:rsid w:val="00A4133F"/>
    <w:rsid w:val="00A415DA"/>
    <w:rsid w:val="00A41B22"/>
    <w:rsid w:val="00A41DF2"/>
    <w:rsid w:val="00A41E21"/>
    <w:rsid w:val="00A41EB5"/>
    <w:rsid w:val="00A42073"/>
    <w:rsid w:val="00A4226C"/>
    <w:rsid w:val="00A4243A"/>
    <w:rsid w:val="00A426D3"/>
    <w:rsid w:val="00A42B88"/>
    <w:rsid w:val="00A43079"/>
    <w:rsid w:val="00A431BA"/>
    <w:rsid w:val="00A4357E"/>
    <w:rsid w:val="00A435C2"/>
    <w:rsid w:val="00A43693"/>
    <w:rsid w:val="00A4371B"/>
    <w:rsid w:val="00A43770"/>
    <w:rsid w:val="00A43BC6"/>
    <w:rsid w:val="00A446A2"/>
    <w:rsid w:val="00A449AC"/>
    <w:rsid w:val="00A456AB"/>
    <w:rsid w:val="00A458CF"/>
    <w:rsid w:val="00A45A6A"/>
    <w:rsid w:val="00A45AB0"/>
    <w:rsid w:val="00A45C4F"/>
    <w:rsid w:val="00A45CA3"/>
    <w:rsid w:val="00A460D2"/>
    <w:rsid w:val="00A46274"/>
    <w:rsid w:val="00A462A1"/>
    <w:rsid w:val="00A468AF"/>
    <w:rsid w:val="00A4694C"/>
    <w:rsid w:val="00A46A8B"/>
    <w:rsid w:val="00A46B1D"/>
    <w:rsid w:val="00A46CA2"/>
    <w:rsid w:val="00A46CE4"/>
    <w:rsid w:val="00A46F32"/>
    <w:rsid w:val="00A46FE7"/>
    <w:rsid w:val="00A47119"/>
    <w:rsid w:val="00A4730E"/>
    <w:rsid w:val="00A4753C"/>
    <w:rsid w:val="00A47828"/>
    <w:rsid w:val="00A479E8"/>
    <w:rsid w:val="00A501A6"/>
    <w:rsid w:val="00A5093F"/>
    <w:rsid w:val="00A50AB3"/>
    <w:rsid w:val="00A50ABD"/>
    <w:rsid w:val="00A50C5B"/>
    <w:rsid w:val="00A50CBD"/>
    <w:rsid w:val="00A50EE0"/>
    <w:rsid w:val="00A51125"/>
    <w:rsid w:val="00A515E5"/>
    <w:rsid w:val="00A51625"/>
    <w:rsid w:val="00A51A48"/>
    <w:rsid w:val="00A51BFA"/>
    <w:rsid w:val="00A51F16"/>
    <w:rsid w:val="00A51F67"/>
    <w:rsid w:val="00A5205C"/>
    <w:rsid w:val="00A52217"/>
    <w:rsid w:val="00A5246A"/>
    <w:rsid w:val="00A528D7"/>
    <w:rsid w:val="00A53092"/>
    <w:rsid w:val="00A53E55"/>
    <w:rsid w:val="00A53EA2"/>
    <w:rsid w:val="00A5406D"/>
    <w:rsid w:val="00A54188"/>
    <w:rsid w:val="00A543D1"/>
    <w:rsid w:val="00A544E0"/>
    <w:rsid w:val="00A54B67"/>
    <w:rsid w:val="00A55341"/>
    <w:rsid w:val="00A55542"/>
    <w:rsid w:val="00A55D09"/>
    <w:rsid w:val="00A55D16"/>
    <w:rsid w:val="00A5619E"/>
    <w:rsid w:val="00A56307"/>
    <w:rsid w:val="00A567F1"/>
    <w:rsid w:val="00A5683A"/>
    <w:rsid w:val="00A56955"/>
    <w:rsid w:val="00A569BF"/>
    <w:rsid w:val="00A56A64"/>
    <w:rsid w:val="00A56FA0"/>
    <w:rsid w:val="00A57143"/>
    <w:rsid w:val="00A571B3"/>
    <w:rsid w:val="00A571E8"/>
    <w:rsid w:val="00A57B25"/>
    <w:rsid w:val="00A57BFD"/>
    <w:rsid w:val="00A57DFB"/>
    <w:rsid w:val="00A603D1"/>
    <w:rsid w:val="00A60513"/>
    <w:rsid w:val="00A60B35"/>
    <w:rsid w:val="00A60B36"/>
    <w:rsid w:val="00A61094"/>
    <w:rsid w:val="00A61240"/>
    <w:rsid w:val="00A612CC"/>
    <w:rsid w:val="00A616E0"/>
    <w:rsid w:val="00A61827"/>
    <w:rsid w:val="00A61C28"/>
    <w:rsid w:val="00A61DDF"/>
    <w:rsid w:val="00A62A44"/>
    <w:rsid w:val="00A62FA8"/>
    <w:rsid w:val="00A631D8"/>
    <w:rsid w:val="00A6321B"/>
    <w:rsid w:val="00A6361B"/>
    <w:rsid w:val="00A6366E"/>
    <w:rsid w:val="00A636BE"/>
    <w:rsid w:val="00A6376F"/>
    <w:rsid w:val="00A63AE0"/>
    <w:rsid w:val="00A6489F"/>
    <w:rsid w:val="00A64A3B"/>
    <w:rsid w:val="00A64C46"/>
    <w:rsid w:val="00A64C9E"/>
    <w:rsid w:val="00A64CB8"/>
    <w:rsid w:val="00A64E3B"/>
    <w:rsid w:val="00A65319"/>
    <w:rsid w:val="00A658EF"/>
    <w:rsid w:val="00A65A7F"/>
    <w:rsid w:val="00A65BA6"/>
    <w:rsid w:val="00A65FA9"/>
    <w:rsid w:val="00A65FE9"/>
    <w:rsid w:val="00A660BD"/>
    <w:rsid w:val="00A660CF"/>
    <w:rsid w:val="00A660FB"/>
    <w:rsid w:val="00A661E2"/>
    <w:rsid w:val="00A66524"/>
    <w:rsid w:val="00A6674E"/>
    <w:rsid w:val="00A66CED"/>
    <w:rsid w:val="00A67444"/>
    <w:rsid w:val="00A67BF5"/>
    <w:rsid w:val="00A67E54"/>
    <w:rsid w:val="00A67FA2"/>
    <w:rsid w:val="00A701E7"/>
    <w:rsid w:val="00A7081C"/>
    <w:rsid w:val="00A70C4E"/>
    <w:rsid w:val="00A70CFA"/>
    <w:rsid w:val="00A70D92"/>
    <w:rsid w:val="00A70EDE"/>
    <w:rsid w:val="00A71137"/>
    <w:rsid w:val="00A71534"/>
    <w:rsid w:val="00A716A4"/>
    <w:rsid w:val="00A717CA"/>
    <w:rsid w:val="00A71967"/>
    <w:rsid w:val="00A71A4E"/>
    <w:rsid w:val="00A7268E"/>
    <w:rsid w:val="00A72730"/>
    <w:rsid w:val="00A72931"/>
    <w:rsid w:val="00A72983"/>
    <w:rsid w:val="00A72CF2"/>
    <w:rsid w:val="00A72E6C"/>
    <w:rsid w:val="00A73383"/>
    <w:rsid w:val="00A7338C"/>
    <w:rsid w:val="00A735F4"/>
    <w:rsid w:val="00A736CF"/>
    <w:rsid w:val="00A737AD"/>
    <w:rsid w:val="00A739C8"/>
    <w:rsid w:val="00A73A15"/>
    <w:rsid w:val="00A73BB6"/>
    <w:rsid w:val="00A73D03"/>
    <w:rsid w:val="00A7442C"/>
    <w:rsid w:val="00A74ECB"/>
    <w:rsid w:val="00A753A4"/>
    <w:rsid w:val="00A753C0"/>
    <w:rsid w:val="00A7561B"/>
    <w:rsid w:val="00A75DF6"/>
    <w:rsid w:val="00A760DE"/>
    <w:rsid w:val="00A767E0"/>
    <w:rsid w:val="00A76A05"/>
    <w:rsid w:val="00A76B66"/>
    <w:rsid w:val="00A76DDA"/>
    <w:rsid w:val="00A77100"/>
    <w:rsid w:val="00A77106"/>
    <w:rsid w:val="00A77370"/>
    <w:rsid w:val="00A774C0"/>
    <w:rsid w:val="00A77927"/>
    <w:rsid w:val="00A7796A"/>
    <w:rsid w:val="00A77EFB"/>
    <w:rsid w:val="00A8048F"/>
    <w:rsid w:val="00A8049D"/>
    <w:rsid w:val="00A80898"/>
    <w:rsid w:val="00A8152D"/>
    <w:rsid w:val="00A815CE"/>
    <w:rsid w:val="00A81758"/>
    <w:rsid w:val="00A818EE"/>
    <w:rsid w:val="00A81C5B"/>
    <w:rsid w:val="00A81F4B"/>
    <w:rsid w:val="00A8205C"/>
    <w:rsid w:val="00A822F1"/>
    <w:rsid w:val="00A822F3"/>
    <w:rsid w:val="00A82616"/>
    <w:rsid w:val="00A82770"/>
    <w:rsid w:val="00A8309C"/>
    <w:rsid w:val="00A83178"/>
    <w:rsid w:val="00A835B3"/>
    <w:rsid w:val="00A83728"/>
    <w:rsid w:val="00A83829"/>
    <w:rsid w:val="00A83F7B"/>
    <w:rsid w:val="00A84777"/>
    <w:rsid w:val="00A84967"/>
    <w:rsid w:val="00A84969"/>
    <w:rsid w:val="00A85255"/>
    <w:rsid w:val="00A854E8"/>
    <w:rsid w:val="00A855A3"/>
    <w:rsid w:val="00A85F3F"/>
    <w:rsid w:val="00A85F71"/>
    <w:rsid w:val="00A863AB"/>
    <w:rsid w:val="00A86691"/>
    <w:rsid w:val="00A86795"/>
    <w:rsid w:val="00A8700F"/>
    <w:rsid w:val="00A87275"/>
    <w:rsid w:val="00A876BD"/>
    <w:rsid w:val="00A87BFA"/>
    <w:rsid w:val="00A87D6D"/>
    <w:rsid w:val="00A90135"/>
    <w:rsid w:val="00A90552"/>
    <w:rsid w:val="00A9056D"/>
    <w:rsid w:val="00A90682"/>
    <w:rsid w:val="00A907FB"/>
    <w:rsid w:val="00A90851"/>
    <w:rsid w:val="00A90C56"/>
    <w:rsid w:val="00A90D75"/>
    <w:rsid w:val="00A90DE4"/>
    <w:rsid w:val="00A90E84"/>
    <w:rsid w:val="00A9118D"/>
    <w:rsid w:val="00A9138C"/>
    <w:rsid w:val="00A918F4"/>
    <w:rsid w:val="00A91C54"/>
    <w:rsid w:val="00A91D43"/>
    <w:rsid w:val="00A91DA5"/>
    <w:rsid w:val="00A92125"/>
    <w:rsid w:val="00A92172"/>
    <w:rsid w:val="00A925E0"/>
    <w:rsid w:val="00A92827"/>
    <w:rsid w:val="00A92A26"/>
    <w:rsid w:val="00A92F0C"/>
    <w:rsid w:val="00A92FFC"/>
    <w:rsid w:val="00A933D8"/>
    <w:rsid w:val="00A93794"/>
    <w:rsid w:val="00A937CC"/>
    <w:rsid w:val="00A93808"/>
    <w:rsid w:val="00A938E9"/>
    <w:rsid w:val="00A93C77"/>
    <w:rsid w:val="00A93C97"/>
    <w:rsid w:val="00A93F6A"/>
    <w:rsid w:val="00A9446D"/>
    <w:rsid w:val="00A94612"/>
    <w:rsid w:val="00A94658"/>
    <w:rsid w:val="00A949CC"/>
    <w:rsid w:val="00A94A38"/>
    <w:rsid w:val="00A94A51"/>
    <w:rsid w:val="00A94BF4"/>
    <w:rsid w:val="00A95521"/>
    <w:rsid w:val="00A9576B"/>
    <w:rsid w:val="00A957CE"/>
    <w:rsid w:val="00A95923"/>
    <w:rsid w:val="00A95D58"/>
    <w:rsid w:val="00A96049"/>
    <w:rsid w:val="00A9625E"/>
    <w:rsid w:val="00A96564"/>
    <w:rsid w:val="00A96568"/>
    <w:rsid w:val="00A965C8"/>
    <w:rsid w:val="00A96AC7"/>
    <w:rsid w:val="00A96AEA"/>
    <w:rsid w:val="00A96B23"/>
    <w:rsid w:val="00A96F99"/>
    <w:rsid w:val="00A97030"/>
    <w:rsid w:val="00A970EC"/>
    <w:rsid w:val="00A973EF"/>
    <w:rsid w:val="00A9750D"/>
    <w:rsid w:val="00A97741"/>
    <w:rsid w:val="00A97B4C"/>
    <w:rsid w:val="00A97B68"/>
    <w:rsid w:val="00A97C56"/>
    <w:rsid w:val="00A97E5A"/>
    <w:rsid w:val="00A97FC4"/>
    <w:rsid w:val="00AA0D15"/>
    <w:rsid w:val="00AA0E11"/>
    <w:rsid w:val="00AA0F98"/>
    <w:rsid w:val="00AA103D"/>
    <w:rsid w:val="00AA15B9"/>
    <w:rsid w:val="00AA1B56"/>
    <w:rsid w:val="00AA1CB5"/>
    <w:rsid w:val="00AA2056"/>
    <w:rsid w:val="00AA27D8"/>
    <w:rsid w:val="00AA2AD5"/>
    <w:rsid w:val="00AA2BB6"/>
    <w:rsid w:val="00AA2D34"/>
    <w:rsid w:val="00AA3090"/>
    <w:rsid w:val="00AA3131"/>
    <w:rsid w:val="00AA37BA"/>
    <w:rsid w:val="00AA3AAE"/>
    <w:rsid w:val="00AA3B8E"/>
    <w:rsid w:val="00AA3E53"/>
    <w:rsid w:val="00AA3E93"/>
    <w:rsid w:val="00AA3F4E"/>
    <w:rsid w:val="00AA40B6"/>
    <w:rsid w:val="00AA4400"/>
    <w:rsid w:val="00AA4660"/>
    <w:rsid w:val="00AA47A9"/>
    <w:rsid w:val="00AA48C2"/>
    <w:rsid w:val="00AA4A12"/>
    <w:rsid w:val="00AA4A6A"/>
    <w:rsid w:val="00AA4BD1"/>
    <w:rsid w:val="00AA50FE"/>
    <w:rsid w:val="00AA5607"/>
    <w:rsid w:val="00AA5BA9"/>
    <w:rsid w:val="00AA6130"/>
    <w:rsid w:val="00AA65EC"/>
    <w:rsid w:val="00AA673C"/>
    <w:rsid w:val="00AA706B"/>
    <w:rsid w:val="00AA75DD"/>
    <w:rsid w:val="00AA7677"/>
    <w:rsid w:val="00AA778D"/>
    <w:rsid w:val="00AA796D"/>
    <w:rsid w:val="00AA7E60"/>
    <w:rsid w:val="00AA7FC0"/>
    <w:rsid w:val="00AB01D5"/>
    <w:rsid w:val="00AB064E"/>
    <w:rsid w:val="00AB097A"/>
    <w:rsid w:val="00AB098F"/>
    <w:rsid w:val="00AB0FEE"/>
    <w:rsid w:val="00AB22B7"/>
    <w:rsid w:val="00AB26C5"/>
    <w:rsid w:val="00AB2B3F"/>
    <w:rsid w:val="00AB2BDD"/>
    <w:rsid w:val="00AB2D4F"/>
    <w:rsid w:val="00AB35FF"/>
    <w:rsid w:val="00AB361E"/>
    <w:rsid w:val="00AB3AC0"/>
    <w:rsid w:val="00AB3B12"/>
    <w:rsid w:val="00AB429B"/>
    <w:rsid w:val="00AB4582"/>
    <w:rsid w:val="00AB45CF"/>
    <w:rsid w:val="00AB4CA8"/>
    <w:rsid w:val="00AB4E69"/>
    <w:rsid w:val="00AB5192"/>
    <w:rsid w:val="00AB51C5"/>
    <w:rsid w:val="00AB58FC"/>
    <w:rsid w:val="00AB5ABC"/>
    <w:rsid w:val="00AB5B70"/>
    <w:rsid w:val="00AB5BE8"/>
    <w:rsid w:val="00AB5C6C"/>
    <w:rsid w:val="00AB5CE2"/>
    <w:rsid w:val="00AB5EA9"/>
    <w:rsid w:val="00AB5FAB"/>
    <w:rsid w:val="00AB633C"/>
    <w:rsid w:val="00AB6576"/>
    <w:rsid w:val="00AB67A6"/>
    <w:rsid w:val="00AB6A5D"/>
    <w:rsid w:val="00AB6C33"/>
    <w:rsid w:val="00AB6D70"/>
    <w:rsid w:val="00AB6EA5"/>
    <w:rsid w:val="00AB6FE5"/>
    <w:rsid w:val="00AB70DF"/>
    <w:rsid w:val="00AB71B0"/>
    <w:rsid w:val="00AB7728"/>
    <w:rsid w:val="00AB79B7"/>
    <w:rsid w:val="00AB7C8E"/>
    <w:rsid w:val="00AB7D09"/>
    <w:rsid w:val="00AC00BD"/>
    <w:rsid w:val="00AC01CB"/>
    <w:rsid w:val="00AC075B"/>
    <w:rsid w:val="00AC0CBD"/>
    <w:rsid w:val="00AC1385"/>
    <w:rsid w:val="00AC140D"/>
    <w:rsid w:val="00AC15C0"/>
    <w:rsid w:val="00AC16CD"/>
    <w:rsid w:val="00AC1793"/>
    <w:rsid w:val="00AC1A4B"/>
    <w:rsid w:val="00AC26A0"/>
    <w:rsid w:val="00AC2709"/>
    <w:rsid w:val="00AC2A92"/>
    <w:rsid w:val="00AC2CD6"/>
    <w:rsid w:val="00AC2E45"/>
    <w:rsid w:val="00AC2F27"/>
    <w:rsid w:val="00AC3185"/>
    <w:rsid w:val="00AC3276"/>
    <w:rsid w:val="00AC32AA"/>
    <w:rsid w:val="00AC32F7"/>
    <w:rsid w:val="00AC334D"/>
    <w:rsid w:val="00AC3559"/>
    <w:rsid w:val="00AC358E"/>
    <w:rsid w:val="00AC367C"/>
    <w:rsid w:val="00AC385B"/>
    <w:rsid w:val="00AC3885"/>
    <w:rsid w:val="00AC3903"/>
    <w:rsid w:val="00AC3980"/>
    <w:rsid w:val="00AC3C24"/>
    <w:rsid w:val="00AC3D23"/>
    <w:rsid w:val="00AC41AC"/>
    <w:rsid w:val="00AC4470"/>
    <w:rsid w:val="00AC461D"/>
    <w:rsid w:val="00AC472D"/>
    <w:rsid w:val="00AC4DA7"/>
    <w:rsid w:val="00AC4E2D"/>
    <w:rsid w:val="00AC4E54"/>
    <w:rsid w:val="00AC4E87"/>
    <w:rsid w:val="00AC507D"/>
    <w:rsid w:val="00AC51B8"/>
    <w:rsid w:val="00AC5679"/>
    <w:rsid w:val="00AC5A05"/>
    <w:rsid w:val="00AC5C04"/>
    <w:rsid w:val="00AC5C70"/>
    <w:rsid w:val="00AC5D7E"/>
    <w:rsid w:val="00AC6251"/>
    <w:rsid w:val="00AC644A"/>
    <w:rsid w:val="00AC6836"/>
    <w:rsid w:val="00AC6CA3"/>
    <w:rsid w:val="00AC6EEE"/>
    <w:rsid w:val="00AC6FC9"/>
    <w:rsid w:val="00AC76F4"/>
    <w:rsid w:val="00AC775E"/>
    <w:rsid w:val="00AC77BB"/>
    <w:rsid w:val="00AC78BC"/>
    <w:rsid w:val="00AC7B61"/>
    <w:rsid w:val="00AC7BB9"/>
    <w:rsid w:val="00AD025E"/>
    <w:rsid w:val="00AD0F86"/>
    <w:rsid w:val="00AD1269"/>
    <w:rsid w:val="00AD133B"/>
    <w:rsid w:val="00AD1895"/>
    <w:rsid w:val="00AD1ECE"/>
    <w:rsid w:val="00AD22A6"/>
    <w:rsid w:val="00AD27AC"/>
    <w:rsid w:val="00AD297D"/>
    <w:rsid w:val="00AD305F"/>
    <w:rsid w:val="00AD311C"/>
    <w:rsid w:val="00AD31E7"/>
    <w:rsid w:val="00AD32CC"/>
    <w:rsid w:val="00AD383B"/>
    <w:rsid w:val="00AD397C"/>
    <w:rsid w:val="00AD3AFE"/>
    <w:rsid w:val="00AD3C2A"/>
    <w:rsid w:val="00AD3DD9"/>
    <w:rsid w:val="00AD3F09"/>
    <w:rsid w:val="00AD3F9E"/>
    <w:rsid w:val="00AD401B"/>
    <w:rsid w:val="00AD4285"/>
    <w:rsid w:val="00AD42B1"/>
    <w:rsid w:val="00AD4452"/>
    <w:rsid w:val="00AD4B68"/>
    <w:rsid w:val="00AD5132"/>
    <w:rsid w:val="00AD51EA"/>
    <w:rsid w:val="00AD54B7"/>
    <w:rsid w:val="00AD5738"/>
    <w:rsid w:val="00AD5760"/>
    <w:rsid w:val="00AD57CD"/>
    <w:rsid w:val="00AD5868"/>
    <w:rsid w:val="00AD589D"/>
    <w:rsid w:val="00AD58B0"/>
    <w:rsid w:val="00AD5B8A"/>
    <w:rsid w:val="00AD5B9F"/>
    <w:rsid w:val="00AD5C58"/>
    <w:rsid w:val="00AD5CBA"/>
    <w:rsid w:val="00AD5D2C"/>
    <w:rsid w:val="00AD5F89"/>
    <w:rsid w:val="00AD6299"/>
    <w:rsid w:val="00AD642C"/>
    <w:rsid w:val="00AD6A75"/>
    <w:rsid w:val="00AD6C62"/>
    <w:rsid w:val="00AD6EC4"/>
    <w:rsid w:val="00AD6FF1"/>
    <w:rsid w:val="00AD7036"/>
    <w:rsid w:val="00AD70B5"/>
    <w:rsid w:val="00AD747D"/>
    <w:rsid w:val="00AD79E8"/>
    <w:rsid w:val="00AD7AEA"/>
    <w:rsid w:val="00AD7C03"/>
    <w:rsid w:val="00AD7CD7"/>
    <w:rsid w:val="00AE0354"/>
    <w:rsid w:val="00AE0507"/>
    <w:rsid w:val="00AE08B6"/>
    <w:rsid w:val="00AE0CC7"/>
    <w:rsid w:val="00AE0D50"/>
    <w:rsid w:val="00AE0DF2"/>
    <w:rsid w:val="00AE0E13"/>
    <w:rsid w:val="00AE0F99"/>
    <w:rsid w:val="00AE14A6"/>
    <w:rsid w:val="00AE17CA"/>
    <w:rsid w:val="00AE18A4"/>
    <w:rsid w:val="00AE1913"/>
    <w:rsid w:val="00AE1AC8"/>
    <w:rsid w:val="00AE1F37"/>
    <w:rsid w:val="00AE1F4B"/>
    <w:rsid w:val="00AE233A"/>
    <w:rsid w:val="00AE2400"/>
    <w:rsid w:val="00AE28DB"/>
    <w:rsid w:val="00AE2989"/>
    <w:rsid w:val="00AE2B72"/>
    <w:rsid w:val="00AE2C43"/>
    <w:rsid w:val="00AE2D8E"/>
    <w:rsid w:val="00AE2F11"/>
    <w:rsid w:val="00AE3140"/>
    <w:rsid w:val="00AE3180"/>
    <w:rsid w:val="00AE321A"/>
    <w:rsid w:val="00AE351A"/>
    <w:rsid w:val="00AE3937"/>
    <w:rsid w:val="00AE3EC2"/>
    <w:rsid w:val="00AE43BF"/>
    <w:rsid w:val="00AE45B4"/>
    <w:rsid w:val="00AE464A"/>
    <w:rsid w:val="00AE4997"/>
    <w:rsid w:val="00AE49F5"/>
    <w:rsid w:val="00AE4ABB"/>
    <w:rsid w:val="00AE4BF0"/>
    <w:rsid w:val="00AE4C45"/>
    <w:rsid w:val="00AE517F"/>
    <w:rsid w:val="00AE5203"/>
    <w:rsid w:val="00AE52A2"/>
    <w:rsid w:val="00AE5332"/>
    <w:rsid w:val="00AE5781"/>
    <w:rsid w:val="00AE587A"/>
    <w:rsid w:val="00AE59A4"/>
    <w:rsid w:val="00AE59F2"/>
    <w:rsid w:val="00AE62A8"/>
    <w:rsid w:val="00AE6377"/>
    <w:rsid w:val="00AE648A"/>
    <w:rsid w:val="00AE67E7"/>
    <w:rsid w:val="00AE6B84"/>
    <w:rsid w:val="00AE715E"/>
    <w:rsid w:val="00AE746E"/>
    <w:rsid w:val="00AE7480"/>
    <w:rsid w:val="00AE74CB"/>
    <w:rsid w:val="00AE77F1"/>
    <w:rsid w:val="00AE7AB4"/>
    <w:rsid w:val="00AF0035"/>
    <w:rsid w:val="00AF0176"/>
    <w:rsid w:val="00AF031E"/>
    <w:rsid w:val="00AF043E"/>
    <w:rsid w:val="00AF0DFB"/>
    <w:rsid w:val="00AF0E35"/>
    <w:rsid w:val="00AF0E57"/>
    <w:rsid w:val="00AF0F26"/>
    <w:rsid w:val="00AF1286"/>
    <w:rsid w:val="00AF12B2"/>
    <w:rsid w:val="00AF16E0"/>
    <w:rsid w:val="00AF1D02"/>
    <w:rsid w:val="00AF1D90"/>
    <w:rsid w:val="00AF1DA2"/>
    <w:rsid w:val="00AF236D"/>
    <w:rsid w:val="00AF282D"/>
    <w:rsid w:val="00AF289E"/>
    <w:rsid w:val="00AF2CC2"/>
    <w:rsid w:val="00AF3553"/>
    <w:rsid w:val="00AF377F"/>
    <w:rsid w:val="00AF3831"/>
    <w:rsid w:val="00AF4333"/>
    <w:rsid w:val="00AF4630"/>
    <w:rsid w:val="00AF4A69"/>
    <w:rsid w:val="00AF4BBE"/>
    <w:rsid w:val="00AF4FF7"/>
    <w:rsid w:val="00AF5B3B"/>
    <w:rsid w:val="00AF5C1B"/>
    <w:rsid w:val="00AF5D4B"/>
    <w:rsid w:val="00AF6371"/>
    <w:rsid w:val="00AF64B2"/>
    <w:rsid w:val="00AF67A4"/>
    <w:rsid w:val="00AF7033"/>
    <w:rsid w:val="00AF719E"/>
    <w:rsid w:val="00AF7368"/>
    <w:rsid w:val="00AF762C"/>
    <w:rsid w:val="00AF7785"/>
    <w:rsid w:val="00AF77D9"/>
    <w:rsid w:val="00AF77F2"/>
    <w:rsid w:val="00AF7819"/>
    <w:rsid w:val="00AF7BD7"/>
    <w:rsid w:val="00AF7C50"/>
    <w:rsid w:val="00AF7D65"/>
    <w:rsid w:val="00AF7DBC"/>
    <w:rsid w:val="00AF7DDC"/>
    <w:rsid w:val="00B006DC"/>
    <w:rsid w:val="00B00D92"/>
    <w:rsid w:val="00B01684"/>
    <w:rsid w:val="00B01746"/>
    <w:rsid w:val="00B01899"/>
    <w:rsid w:val="00B01C2A"/>
    <w:rsid w:val="00B01FA9"/>
    <w:rsid w:val="00B02118"/>
    <w:rsid w:val="00B02428"/>
    <w:rsid w:val="00B025C2"/>
    <w:rsid w:val="00B02DCD"/>
    <w:rsid w:val="00B0305F"/>
    <w:rsid w:val="00B0316A"/>
    <w:rsid w:val="00B035F8"/>
    <w:rsid w:val="00B03B0D"/>
    <w:rsid w:val="00B03F6A"/>
    <w:rsid w:val="00B04037"/>
    <w:rsid w:val="00B040EE"/>
    <w:rsid w:val="00B040FC"/>
    <w:rsid w:val="00B0422A"/>
    <w:rsid w:val="00B0444F"/>
    <w:rsid w:val="00B046C3"/>
    <w:rsid w:val="00B04823"/>
    <w:rsid w:val="00B04C94"/>
    <w:rsid w:val="00B0528C"/>
    <w:rsid w:val="00B0536A"/>
    <w:rsid w:val="00B05B43"/>
    <w:rsid w:val="00B05D1B"/>
    <w:rsid w:val="00B05F3C"/>
    <w:rsid w:val="00B05F5F"/>
    <w:rsid w:val="00B063C4"/>
    <w:rsid w:val="00B065BD"/>
    <w:rsid w:val="00B06E0F"/>
    <w:rsid w:val="00B06ED3"/>
    <w:rsid w:val="00B06F1A"/>
    <w:rsid w:val="00B070D4"/>
    <w:rsid w:val="00B0713D"/>
    <w:rsid w:val="00B07C39"/>
    <w:rsid w:val="00B1032F"/>
    <w:rsid w:val="00B104AA"/>
    <w:rsid w:val="00B10538"/>
    <w:rsid w:val="00B10573"/>
    <w:rsid w:val="00B106A0"/>
    <w:rsid w:val="00B10733"/>
    <w:rsid w:val="00B10793"/>
    <w:rsid w:val="00B10D5B"/>
    <w:rsid w:val="00B10DB3"/>
    <w:rsid w:val="00B10DE8"/>
    <w:rsid w:val="00B1140B"/>
    <w:rsid w:val="00B114AC"/>
    <w:rsid w:val="00B11D4C"/>
    <w:rsid w:val="00B11FD9"/>
    <w:rsid w:val="00B12425"/>
    <w:rsid w:val="00B1251C"/>
    <w:rsid w:val="00B12816"/>
    <w:rsid w:val="00B1289B"/>
    <w:rsid w:val="00B129A4"/>
    <w:rsid w:val="00B129BA"/>
    <w:rsid w:val="00B129FD"/>
    <w:rsid w:val="00B12A9F"/>
    <w:rsid w:val="00B12D2F"/>
    <w:rsid w:val="00B12E2A"/>
    <w:rsid w:val="00B1383B"/>
    <w:rsid w:val="00B138D7"/>
    <w:rsid w:val="00B13906"/>
    <w:rsid w:val="00B139E1"/>
    <w:rsid w:val="00B13C23"/>
    <w:rsid w:val="00B13CC2"/>
    <w:rsid w:val="00B14074"/>
    <w:rsid w:val="00B1414C"/>
    <w:rsid w:val="00B142E6"/>
    <w:rsid w:val="00B14D9B"/>
    <w:rsid w:val="00B1545C"/>
    <w:rsid w:val="00B15541"/>
    <w:rsid w:val="00B1558C"/>
    <w:rsid w:val="00B1572B"/>
    <w:rsid w:val="00B15823"/>
    <w:rsid w:val="00B15FD5"/>
    <w:rsid w:val="00B1609C"/>
    <w:rsid w:val="00B1628F"/>
    <w:rsid w:val="00B163CE"/>
    <w:rsid w:val="00B164DC"/>
    <w:rsid w:val="00B167BE"/>
    <w:rsid w:val="00B17217"/>
    <w:rsid w:val="00B172AF"/>
    <w:rsid w:val="00B174BD"/>
    <w:rsid w:val="00B176BE"/>
    <w:rsid w:val="00B20598"/>
    <w:rsid w:val="00B20778"/>
    <w:rsid w:val="00B2077E"/>
    <w:rsid w:val="00B207C7"/>
    <w:rsid w:val="00B20D45"/>
    <w:rsid w:val="00B20D88"/>
    <w:rsid w:val="00B20EE3"/>
    <w:rsid w:val="00B2123D"/>
    <w:rsid w:val="00B2159E"/>
    <w:rsid w:val="00B215B1"/>
    <w:rsid w:val="00B21648"/>
    <w:rsid w:val="00B2188F"/>
    <w:rsid w:val="00B21A19"/>
    <w:rsid w:val="00B21FBA"/>
    <w:rsid w:val="00B22048"/>
    <w:rsid w:val="00B222CB"/>
    <w:rsid w:val="00B223FF"/>
    <w:rsid w:val="00B22693"/>
    <w:rsid w:val="00B226B2"/>
    <w:rsid w:val="00B2290D"/>
    <w:rsid w:val="00B232FC"/>
    <w:rsid w:val="00B234BD"/>
    <w:rsid w:val="00B2399D"/>
    <w:rsid w:val="00B23BF9"/>
    <w:rsid w:val="00B23D82"/>
    <w:rsid w:val="00B23DE1"/>
    <w:rsid w:val="00B23FBB"/>
    <w:rsid w:val="00B244D3"/>
    <w:rsid w:val="00B24641"/>
    <w:rsid w:val="00B247B5"/>
    <w:rsid w:val="00B2487A"/>
    <w:rsid w:val="00B24995"/>
    <w:rsid w:val="00B24A2C"/>
    <w:rsid w:val="00B24AF1"/>
    <w:rsid w:val="00B24B35"/>
    <w:rsid w:val="00B24BEB"/>
    <w:rsid w:val="00B24CB8"/>
    <w:rsid w:val="00B24DDB"/>
    <w:rsid w:val="00B24E70"/>
    <w:rsid w:val="00B25049"/>
    <w:rsid w:val="00B25D27"/>
    <w:rsid w:val="00B25E66"/>
    <w:rsid w:val="00B262CF"/>
    <w:rsid w:val="00B26C82"/>
    <w:rsid w:val="00B2703B"/>
    <w:rsid w:val="00B2712C"/>
    <w:rsid w:val="00B2723B"/>
    <w:rsid w:val="00B273FC"/>
    <w:rsid w:val="00B27CAD"/>
    <w:rsid w:val="00B27D78"/>
    <w:rsid w:val="00B27DC4"/>
    <w:rsid w:val="00B27ECF"/>
    <w:rsid w:val="00B27F8D"/>
    <w:rsid w:val="00B30466"/>
    <w:rsid w:val="00B304FE"/>
    <w:rsid w:val="00B3092C"/>
    <w:rsid w:val="00B30E19"/>
    <w:rsid w:val="00B31559"/>
    <w:rsid w:val="00B3194C"/>
    <w:rsid w:val="00B31E51"/>
    <w:rsid w:val="00B31F14"/>
    <w:rsid w:val="00B32014"/>
    <w:rsid w:val="00B32226"/>
    <w:rsid w:val="00B322F4"/>
    <w:rsid w:val="00B32994"/>
    <w:rsid w:val="00B32AEC"/>
    <w:rsid w:val="00B32D30"/>
    <w:rsid w:val="00B3318D"/>
    <w:rsid w:val="00B3325E"/>
    <w:rsid w:val="00B33564"/>
    <w:rsid w:val="00B33639"/>
    <w:rsid w:val="00B3387D"/>
    <w:rsid w:val="00B33AB2"/>
    <w:rsid w:val="00B33B85"/>
    <w:rsid w:val="00B33D6F"/>
    <w:rsid w:val="00B33F73"/>
    <w:rsid w:val="00B34350"/>
    <w:rsid w:val="00B345A6"/>
    <w:rsid w:val="00B34DE2"/>
    <w:rsid w:val="00B364AD"/>
    <w:rsid w:val="00B3667F"/>
    <w:rsid w:val="00B366FF"/>
    <w:rsid w:val="00B367BC"/>
    <w:rsid w:val="00B36A0A"/>
    <w:rsid w:val="00B36F52"/>
    <w:rsid w:val="00B3708F"/>
    <w:rsid w:val="00B371FA"/>
    <w:rsid w:val="00B3784C"/>
    <w:rsid w:val="00B37D59"/>
    <w:rsid w:val="00B37EAE"/>
    <w:rsid w:val="00B37ED8"/>
    <w:rsid w:val="00B37F5B"/>
    <w:rsid w:val="00B402BA"/>
    <w:rsid w:val="00B4056A"/>
    <w:rsid w:val="00B405EC"/>
    <w:rsid w:val="00B4071B"/>
    <w:rsid w:val="00B407DC"/>
    <w:rsid w:val="00B40B0D"/>
    <w:rsid w:val="00B40B52"/>
    <w:rsid w:val="00B40B83"/>
    <w:rsid w:val="00B40DF1"/>
    <w:rsid w:val="00B411A0"/>
    <w:rsid w:val="00B41225"/>
    <w:rsid w:val="00B412A1"/>
    <w:rsid w:val="00B41867"/>
    <w:rsid w:val="00B41EC3"/>
    <w:rsid w:val="00B420B4"/>
    <w:rsid w:val="00B42370"/>
    <w:rsid w:val="00B42640"/>
    <w:rsid w:val="00B42C42"/>
    <w:rsid w:val="00B42E07"/>
    <w:rsid w:val="00B4333D"/>
    <w:rsid w:val="00B435E7"/>
    <w:rsid w:val="00B43C55"/>
    <w:rsid w:val="00B43CBA"/>
    <w:rsid w:val="00B43E91"/>
    <w:rsid w:val="00B43EC3"/>
    <w:rsid w:val="00B44713"/>
    <w:rsid w:val="00B44BA4"/>
    <w:rsid w:val="00B44C45"/>
    <w:rsid w:val="00B44FF7"/>
    <w:rsid w:val="00B4526F"/>
    <w:rsid w:val="00B4560D"/>
    <w:rsid w:val="00B4563C"/>
    <w:rsid w:val="00B45E62"/>
    <w:rsid w:val="00B460E4"/>
    <w:rsid w:val="00B461A0"/>
    <w:rsid w:val="00B4682D"/>
    <w:rsid w:val="00B468B5"/>
    <w:rsid w:val="00B46BF3"/>
    <w:rsid w:val="00B46D74"/>
    <w:rsid w:val="00B46E74"/>
    <w:rsid w:val="00B46EF0"/>
    <w:rsid w:val="00B47172"/>
    <w:rsid w:val="00B47733"/>
    <w:rsid w:val="00B47755"/>
    <w:rsid w:val="00B4781A"/>
    <w:rsid w:val="00B47A1B"/>
    <w:rsid w:val="00B47B16"/>
    <w:rsid w:val="00B47D84"/>
    <w:rsid w:val="00B47E4B"/>
    <w:rsid w:val="00B47E9F"/>
    <w:rsid w:val="00B47F72"/>
    <w:rsid w:val="00B47FED"/>
    <w:rsid w:val="00B5017C"/>
    <w:rsid w:val="00B5022C"/>
    <w:rsid w:val="00B5043B"/>
    <w:rsid w:val="00B5098C"/>
    <w:rsid w:val="00B50A4F"/>
    <w:rsid w:val="00B50DD9"/>
    <w:rsid w:val="00B51009"/>
    <w:rsid w:val="00B510D9"/>
    <w:rsid w:val="00B512F1"/>
    <w:rsid w:val="00B516A5"/>
    <w:rsid w:val="00B516FD"/>
    <w:rsid w:val="00B51773"/>
    <w:rsid w:val="00B5196D"/>
    <w:rsid w:val="00B51CCD"/>
    <w:rsid w:val="00B51CD3"/>
    <w:rsid w:val="00B520CA"/>
    <w:rsid w:val="00B5267D"/>
    <w:rsid w:val="00B52B7F"/>
    <w:rsid w:val="00B52C57"/>
    <w:rsid w:val="00B52C7E"/>
    <w:rsid w:val="00B52C95"/>
    <w:rsid w:val="00B52E93"/>
    <w:rsid w:val="00B530F7"/>
    <w:rsid w:val="00B5373C"/>
    <w:rsid w:val="00B53817"/>
    <w:rsid w:val="00B5391C"/>
    <w:rsid w:val="00B53AAC"/>
    <w:rsid w:val="00B53BBA"/>
    <w:rsid w:val="00B53C88"/>
    <w:rsid w:val="00B54446"/>
    <w:rsid w:val="00B5456F"/>
    <w:rsid w:val="00B5468E"/>
    <w:rsid w:val="00B547A2"/>
    <w:rsid w:val="00B54833"/>
    <w:rsid w:val="00B5491A"/>
    <w:rsid w:val="00B54EC7"/>
    <w:rsid w:val="00B54ED5"/>
    <w:rsid w:val="00B552B4"/>
    <w:rsid w:val="00B554AD"/>
    <w:rsid w:val="00B554C1"/>
    <w:rsid w:val="00B5580B"/>
    <w:rsid w:val="00B55B14"/>
    <w:rsid w:val="00B55D69"/>
    <w:rsid w:val="00B5610B"/>
    <w:rsid w:val="00B5624C"/>
    <w:rsid w:val="00B56F77"/>
    <w:rsid w:val="00B572D0"/>
    <w:rsid w:val="00B575EC"/>
    <w:rsid w:val="00B57804"/>
    <w:rsid w:val="00B57A09"/>
    <w:rsid w:val="00B57B79"/>
    <w:rsid w:val="00B57C40"/>
    <w:rsid w:val="00B57C98"/>
    <w:rsid w:val="00B57D16"/>
    <w:rsid w:val="00B6080C"/>
    <w:rsid w:val="00B614F7"/>
    <w:rsid w:val="00B61689"/>
    <w:rsid w:val="00B6189F"/>
    <w:rsid w:val="00B61E5D"/>
    <w:rsid w:val="00B6207B"/>
    <w:rsid w:val="00B622BE"/>
    <w:rsid w:val="00B62325"/>
    <w:rsid w:val="00B628D6"/>
    <w:rsid w:val="00B629F8"/>
    <w:rsid w:val="00B63157"/>
    <w:rsid w:val="00B634A2"/>
    <w:rsid w:val="00B63577"/>
    <w:rsid w:val="00B635CD"/>
    <w:rsid w:val="00B64A9C"/>
    <w:rsid w:val="00B64C94"/>
    <w:rsid w:val="00B64CDE"/>
    <w:rsid w:val="00B654B5"/>
    <w:rsid w:val="00B655D7"/>
    <w:rsid w:val="00B656DD"/>
    <w:rsid w:val="00B657BD"/>
    <w:rsid w:val="00B65838"/>
    <w:rsid w:val="00B65D59"/>
    <w:rsid w:val="00B65DCE"/>
    <w:rsid w:val="00B65E2D"/>
    <w:rsid w:val="00B66184"/>
    <w:rsid w:val="00B66344"/>
    <w:rsid w:val="00B663BA"/>
    <w:rsid w:val="00B66A66"/>
    <w:rsid w:val="00B66F3D"/>
    <w:rsid w:val="00B66FA9"/>
    <w:rsid w:val="00B670EA"/>
    <w:rsid w:val="00B6732A"/>
    <w:rsid w:val="00B6740A"/>
    <w:rsid w:val="00B67882"/>
    <w:rsid w:val="00B67BDA"/>
    <w:rsid w:val="00B67F06"/>
    <w:rsid w:val="00B701E1"/>
    <w:rsid w:val="00B703BA"/>
    <w:rsid w:val="00B7046A"/>
    <w:rsid w:val="00B704F2"/>
    <w:rsid w:val="00B70874"/>
    <w:rsid w:val="00B70CDE"/>
    <w:rsid w:val="00B70D04"/>
    <w:rsid w:val="00B71A11"/>
    <w:rsid w:val="00B71A96"/>
    <w:rsid w:val="00B71AB4"/>
    <w:rsid w:val="00B71C92"/>
    <w:rsid w:val="00B720E1"/>
    <w:rsid w:val="00B729DE"/>
    <w:rsid w:val="00B73029"/>
    <w:rsid w:val="00B73130"/>
    <w:rsid w:val="00B73B78"/>
    <w:rsid w:val="00B73C99"/>
    <w:rsid w:val="00B73CA6"/>
    <w:rsid w:val="00B73D54"/>
    <w:rsid w:val="00B7410F"/>
    <w:rsid w:val="00B74908"/>
    <w:rsid w:val="00B74A73"/>
    <w:rsid w:val="00B754BC"/>
    <w:rsid w:val="00B75766"/>
    <w:rsid w:val="00B7580D"/>
    <w:rsid w:val="00B75C86"/>
    <w:rsid w:val="00B761C3"/>
    <w:rsid w:val="00B76422"/>
    <w:rsid w:val="00B7652F"/>
    <w:rsid w:val="00B765EF"/>
    <w:rsid w:val="00B76B0F"/>
    <w:rsid w:val="00B76C46"/>
    <w:rsid w:val="00B76ECC"/>
    <w:rsid w:val="00B76F93"/>
    <w:rsid w:val="00B770C8"/>
    <w:rsid w:val="00B77302"/>
    <w:rsid w:val="00B7764C"/>
    <w:rsid w:val="00B77986"/>
    <w:rsid w:val="00B779A1"/>
    <w:rsid w:val="00B77D04"/>
    <w:rsid w:val="00B77E7A"/>
    <w:rsid w:val="00B8030D"/>
    <w:rsid w:val="00B803C1"/>
    <w:rsid w:val="00B80911"/>
    <w:rsid w:val="00B80B7C"/>
    <w:rsid w:val="00B81088"/>
    <w:rsid w:val="00B815F7"/>
    <w:rsid w:val="00B816EF"/>
    <w:rsid w:val="00B8199D"/>
    <w:rsid w:val="00B81A13"/>
    <w:rsid w:val="00B82205"/>
    <w:rsid w:val="00B82822"/>
    <w:rsid w:val="00B82AC7"/>
    <w:rsid w:val="00B82AD4"/>
    <w:rsid w:val="00B82D18"/>
    <w:rsid w:val="00B82D71"/>
    <w:rsid w:val="00B82DB3"/>
    <w:rsid w:val="00B83070"/>
    <w:rsid w:val="00B83436"/>
    <w:rsid w:val="00B83796"/>
    <w:rsid w:val="00B837E5"/>
    <w:rsid w:val="00B83C27"/>
    <w:rsid w:val="00B840CE"/>
    <w:rsid w:val="00B841CA"/>
    <w:rsid w:val="00B84288"/>
    <w:rsid w:val="00B84783"/>
    <w:rsid w:val="00B84805"/>
    <w:rsid w:val="00B84968"/>
    <w:rsid w:val="00B84DB6"/>
    <w:rsid w:val="00B8519F"/>
    <w:rsid w:val="00B8545F"/>
    <w:rsid w:val="00B85640"/>
    <w:rsid w:val="00B85BC6"/>
    <w:rsid w:val="00B8652B"/>
    <w:rsid w:val="00B865F8"/>
    <w:rsid w:val="00B86906"/>
    <w:rsid w:val="00B86AB3"/>
    <w:rsid w:val="00B86D4C"/>
    <w:rsid w:val="00B87CB8"/>
    <w:rsid w:val="00B9001C"/>
    <w:rsid w:val="00B900C9"/>
    <w:rsid w:val="00B9075A"/>
    <w:rsid w:val="00B90B7E"/>
    <w:rsid w:val="00B90FE7"/>
    <w:rsid w:val="00B911FB"/>
    <w:rsid w:val="00B91278"/>
    <w:rsid w:val="00B91356"/>
    <w:rsid w:val="00B914A1"/>
    <w:rsid w:val="00B914FE"/>
    <w:rsid w:val="00B916D5"/>
    <w:rsid w:val="00B91A4A"/>
    <w:rsid w:val="00B91BB7"/>
    <w:rsid w:val="00B91FCC"/>
    <w:rsid w:val="00B921F1"/>
    <w:rsid w:val="00B92418"/>
    <w:rsid w:val="00B92425"/>
    <w:rsid w:val="00B92855"/>
    <w:rsid w:val="00B92BD2"/>
    <w:rsid w:val="00B92C76"/>
    <w:rsid w:val="00B92CFC"/>
    <w:rsid w:val="00B92D46"/>
    <w:rsid w:val="00B92F05"/>
    <w:rsid w:val="00B92FE2"/>
    <w:rsid w:val="00B932B6"/>
    <w:rsid w:val="00B934EE"/>
    <w:rsid w:val="00B93614"/>
    <w:rsid w:val="00B93A9E"/>
    <w:rsid w:val="00B93B32"/>
    <w:rsid w:val="00B93CF0"/>
    <w:rsid w:val="00B93EF1"/>
    <w:rsid w:val="00B93F54"/>
    <w:rsid w:val="00B94315"/>
    <w:rsid w:val="00B94352"/>
    <w:rsid w:val="00B94763"/>
    <w:rsid w:val="00B948A7"/>
    <w:rsid w:val="00B94C49"/>
    <w:rsid w:val="00B94C66"/>
    <w:rsid w:val="00B94CF2"/>
    <w:rsid w:val="00B94F50"/>
    <w:rsid w:val="00B952A5"/>
    <w:rsid w:val="00B95666"/>
    <w:rsid w:val="00B957BE"/>
    <w:rsid w:val="00B957E8"/>
    <w:rsid w:val="00B95A49"/>
    <w:rsid w:val="00B95A6B"/>
    <w:rsid w:val="00B95F9F"/>
    <w:rsid w:val="00B96069"/>
    <w:rsid w:val="00B960B0"/>
    <w:rsid w:val="00B966A3"/>
    <w:rsid w:val="00B9694A"/>
    <w:rsid w:val="00B96FB1"/>
    <w:rsid w:val="00B9715E"/>
    <w:rsid w:val="00B974AD"/>
    <w:rsid w:val="00B9752D"/>
    <w:rsid w:val="00B97859"/>
    <w:rsid w:val="00B979FA"/>
    <w:rsid w:val="00B97D5C"/>
    <w:rsid w:val="00B97DD4"/>
    <w:rsid w:val="00B97F95"/>
    <w:rsid w:val="00BA0059"/>
    <w:rsid w:val="00BA0186"/>
    <w:rsid w:val="00BA020C"/>
    <w:rsid w:val="00BA050D"/>
    <w:rsid w:val="00BA12A1"/>
    <w:rsid w:val="00BA1388"/>
    <w:rsid w:val="00BA1749"/>
    <w:rsid w:val="00BA1829"/>
    <w:rsid w:val="00BA1B86"/>
    <w:rsid w:val="00BA2231"/>
    <w:rsid w:val="00BA249B"/>
    <w:rsid w:val="00BA282E"/>
    <w:rsid w:val="00BA2BEB"/>
    <w:rsid w:val="00BA2FFB"/>
    <w:rsid w:val="00BA31C1"/>
    <w:rsid w:val="00BA33D4"/>
    <w:rsid w:val="00BA358B"/>
    <w:rsid w:val="00BA3833"/>
    <w:rsid w:val="00BA3BC8"/>
    <w:rsid w:val="00BA3D77"/>
    <w:rsid w:val="00BA40CB"/>
    <w:rsid w:val="00BA45E5"/>
    <w:rsid w:val="00BA4668"/>
    <w:rsid w:val="00BA4AFF"/>
    <w:rsid w:val="00BA4F4A"/>
    <w:rsid w:val="00BA50A8"/>
    <w:rsid w:val="00BA530A"/>
    <w:rsid w:val="00BA5484"/>
    <w:rsid w:val="00BA5634"/>
    <w:rsid w:val="00BA580C"/>
    <w:rsid w:val="00BA5B6E"/>
    <w:rsid w:val="00BA5D5D"/>
    <w:rsid w:val="00BA5E2F"/>
    <w:rsid w:val="00BA5ECB"/>
    <w:rsid w:val="00BA65B9"/>
    <w:rsid w:val="00BA665B"/>
    <w:rsid w:val="00BA68C5"/>
    <w:rsid w:val="00BA6D3E"/>
    <w:rsid w:val="00BA6D8B"/>
    <w:rsid w:val="00BA6F2A"/>
    <w:rsid w:val="00BA7073"/>
    <w:rsid w:val="00BA7184"/>
    <w:rsid w:val="00BA721F"/>
    <w:rsid w:val="00BA723B"/>
    <w:rsid w:val="00BA72E0"/>
    <w:rsid w:val="00BA76BC"/>
    <w:rsid w:val="00BA78DB"/>
    <w:rsid w:val="00BA7D57"/>
    <w:rsid w:val="00BB0950"/>
    <w:rsid w:val="00BB09A4"/>
    <w:rsid w:val="00BB0A27"/>
    <w:rsid w:val="00BB0E23"/>
    <w:rsid w:val="00BB0E5E"/>
    <w:rsid w:val="00BB1136"/>
    <w:rsid w:val="00BB1140"/>
    <w:rsid w:val="00BB1770"/>
    <w:rsid w:val="00BB180D"/>
    <w:rsid w:val="00BB1A67"/>
    <w:rsid w:val="00BB1B9A"/>
    <w:rsid w:val="00BB21F4"/>
    <w:rsid w:val="00BB275A"/>
    <w:rsid w:val="00BB2BD5"/>
    <w:rsid w:val="00BB2BEC"/>
    <w:rsid w:val="00BB2EF4"/>
    <w:rsid w:val="00BB30CE"/>
    <w:rsid w:val="00BB347B"/>
    <w:rsid w:val="00BB371B"/>
    <w:rsid w:val="00BB3BFC"/>
    <w:rsid w:val="00BB3C34"/>
    <w:rsid w:val="00BB3DC7"/>
    <w:rsid w:val="00BB404C"/>
    <w:rsid w:val="00BB4255"/>
    <w:rsid w:val="00BB467E"/>
    <w:rsid w:val="00BB469D"/>
    <w:rsid w:val="00BB48A8"/>
    <w:rsid w:val="00BB48C4"/>
    <w:rsid w:val="00BB496D"/>
    <w:rsid w:val="00BB4E26"/>
    <w:rsid w:val="00BB511D"/>
    <w:rsid w:val="00BB55D8"/>
    <w:rsid w:val="00BB568F"/>
    <w:rsid w:val="00BB56C1"/>
    <w:rsid w:val="00BB5866"/>
    <w:rsid w:val="00BB5A9D"/>
    <w:rsid w:val="00BB5EC5"/>
    <w:rsid w:val="00BB60C2"/>
    <w:rsid w:val="00BB6399"/>
    <w:rsid w:val="00BB6AD7"/>
    <w:rsid w:val="00BB7603"/>
    <w:rsid w:val="00BB7827"/>
    <w:rsid w:val="00BB7EC0"/>
    <w:rsid w:val="00BC0766"/>
    <w:rsid w:val="00BC0812"/>
    <w:rsid w:val="00BC0A10"/>
    <w:rsid w:val="00BC0F25"/>
    <w:rsid w:val="00BC12AE"/>
    <w:rsid w:val="00BC139B"/>
    <w:rsid w:val="00BC18EE"/>
    <w:rsid w:val="00BC1A26"/>
    <w:rsid w:val="00BC1B92"/>
    <w:rsid w:val="00BC1C30"/>
    <w:rsid w:val="00BC1F17"/>
    <w:rsid w:val="00BC22B2"/>
    <w:rsid w:val="00BC23C7"/>
    <w:rsid w:val="00BC2422"/>
    <w:rsid w:val="00BC2556"/>
    <w:rsid w:val="00BC2904"/>
    <w:rsid w:val="00BC2D09"/>
    <w:rsid w:val="00BC2E20"/>
    <w:rsid w:val="00BC2E51"/>
    <w:rsid w:val="00BC30C9"/>
    <w:rsid w:val="00BC3214"/>
    <w:rsid w:val="00BC3484"/>
    <w:rsid w:val="00BC359A"/>
    <w:rsid w:val="00BC37E3"/>
    <w:rsid w:val="00BC431C"/>
    <w:rsid w:val="00BC445B"/>
    <w:rsid w:val="00BC4529"/>
    <w:rsid w:val="00BC4861"/>
    <w:rsid w:val="00BC4B2A"/>
    <w:rsid w:val="00BC4BA6"/>
    <w:rsid w:val="00BC4BC6"/>
    <w:rsid w:val="00BC4C3D"/>
    <w:rsid w:val="00BC4E08"/>
    <w:rsid w:val="00BC4F12"/>
    <w:rsid w:val="00BC515E"/>
    <w:rsid w:val="00BC52D1"/>
    <w:rsid w:val="00BC57DD"/>
    <w:rsid w:val="00BC585C"/>
    <w:rsid w:val="00BC59A1"/>
    <w:rsid w:val="00BC5E41"/>
    <w:rsid w:val="00BC5F89"/>
    <w:rsid w:val="00BC62AB"/>
    <w:rsid w:val="00BC64C6"/>
    <w:rsid w:val="00BC65F9"/>
    <w:rsid w:val="00BC6716"/>
    <w:rsid w:val="00BC686B"/>
    <w:rsid w:val="00BC6C92"/>
    <w:rsid w:val="00BC6F58"/>
    <w:rsid w:val="00BC6FCF"/>
    <w:rsid w:val="00BC75C8"/>
    <w:rsid w:val="00BC7867"/>
    <w:rsid w:val="00BC7C49"/>
    <w:rsid w:val="00BD0291"/>
    <w:rsid w:val="00BD0411"/>
    <w:rsid w:val="00BD0B11"/>
    <w:rsid w:val="00BD0FDF"/>
    <w:rsid w:val="00BD1063"/>
    <w:rsid w:val="00BD1950"/>
    <w:rsid w:val="00BD1DF7"/>
    <w:rsid w:val="00BD1ED8"/>
    <w:rsid w:val="00BD1F36"/>
    <w:rsid w:val="00BD2142"/>
    <w:rsid w:val="00BD22D8"/>
    <w:rsid w:val="00BD2319"/>
    <w:rsid w:val="00BD2327"/>
    <w:rsid w:val="00BD2531"/>
    <w:rsid w:val="00BD2CA0"/>
    <w:rsid w:val="00BD2E70"/>
    <w:rsid w:val="00BD3775"/>
    <w:rsid w:val="00BD3B02"/>
    <w:rsid w:val="00BD40BB"/>
    <w:rsid w:val="00BD43AC"/>
    <w:rsid w:val="00BD45D8"/>
    <w:rsid w:val="00BD4D3B"/>
    <w:rsid w:val="00BD537C"/>
    <w:rsid w:val="00BD5C01"/>
    <w:rsid w:val="00BD5CA1"/>
    <w:rsid w:val="00BD5D7A"/>
    <w:rsid w:val="00BD5DE2"/>
    <w:rsid w:val="00BD5E37"/>
    <w:rsid w:val="00BD61A1"/>
    <w:rsid w:val="00BD654B"/>
    <w:rsid w:val="00BD6952"/>
    <w:rsid w:val="00BD6A4E"/>
    <w:rsid w:val="00BD6AD6"/>
    <w:rsid w:val="00BD7641"/>
    <w:rsid w:val="00BD783E"/>
    <w:rsid w:val="00BD7CB6"/>
    <w:rsid w:val="00BD7E3F"/>
    <w:rsid w:val="00BD7EEF"/>
    <w:rsid w:val="00BE009C"/>
    <w:rsid w:val="00BE0631"/>
    <w:rsid w:val="00BE0767"/>
    <w:rsid w:val="00BE0AC7"/>
    <w:rsid w:val="00BE112F"/>
    <w:rsid w:val="00BE13BE"/>
    <w:rsid w:val="00BE196C"/>
    <w:rsid w:val="00BE19E3"/>
    <w:rsid w:val="00BE1C27"/>
    <w:rsid w:val="00BE1C60"/>
    <w:rsid w:val="00BE223E"/>
    <w:rsid w:val="00BE23FF"/>
    <w:rsid w:val="00BE28A8"/>
    <w:rsid w:val="00BE2908"/>
    <w:rsid w:val="00BE29C9"/>
    <w:rsid w:val="00BE2B46"/>
    <w:rsid w:val="00BE3635"/>
    <w:rsid w:val="00BE3999"/>
    <w:rsid w:val="00BE3A40"/>
    <w:rsid w:val="00BE3A64"/>
    <w:rsid w:val="00BE3B4F"/>
    <w:rsid w:val="00BE3E4F"/>
    <w:rsid w:val="00BE4740"/>
    <w:rsid w:val="00BE4AAE"/>
    <w:rsid w:val="00BE4D2F"/>
    <w:rsid w:val="00BE4F2A"/>
    <w:rsid w:val="00BE51D7"/>
    <w:rsid w:val="00BE530D"/>
    <w:rsid w:val="00BE5396"/>
    <w:rsid w:val="00BE56D9"/>
    <w:rsid w:val="00BE5737"/>
    <w:rsid w:val="00BE5831"/>
    <w:rsid w:val="00BE5A67"/>
    <w:rsid w:val="00BE5BDF"/>
    <w:rsid w:val="00BE5C1D"/>
    <w:rsid w:val="00BE60BE"/>
    <w:rsid w:val="00BE61EA"/>
    <w:rsid w:val="00BE6779"/>
    <w:rsid w:val="00BE6B43"/>
    <w:rsid w:val="00BE6D8F"/>
    <w:rsid w:val="00BE7267"/>
    <w:rsid w:val="00BE73C0"/>
    <w:rsid w:val="00BE7C8A"/>
    <w:rsid w:val="00BE7F94"/>
    <w:rsid w:val="00BF002E"/>
    <w:rsid w:val="00BF0522"/>
    <w:rsid w:val="00BF05DF"/>
    <w:rsid w:val="00BF0AD4"/>
    <w:rsid w:val="00BF0B77"/>
    <w:rsid w:val="00BF1086"/>
    <w:rsid w:val="00BF11A4"/>
    <w:rsid w:val="00BF1493"/>
    <w:rsid w:val="00BF16A1"/>
    <w:rsid w:val="00BF193B"/>
    <w:rsid w:val="00BF1D51"/>
    <w:rsid w:val="00BF213E"/>
    <w:rsid w:val="00BF21C1"/>
    <w:rsid w:val="00BF246B"/>
    <w:rsid w:val="00BF2744"/>
    <w:rsid w:val="00BF2A6A"/>
    <w:rsid w:val="00BF2DAA"/>
    <w:rsid w:val="00BF3479"/>
    <w:rsid w:val="00BF3F6B"/>
    <w:rsid w:val="00BF40C5"/>
    <w:rsid w:val="00BF4129"/>
    <w:rsid w:val="00BF4905"/>
    <w:rsid w:val="00BF4A2C"/>
    <w:rsid w:val="00BF52F2"/>
    <w:rsid w:val="00BF5330"/>
    <w:rsid w:val="00BF5620"/>
    <w:rsid w:val="00BF5705"/>
    <w:rsid w:val="00BF5CA6"/>
    <w:rsid w:val="00BF5F0B"/>
    <w:rsid w:val="00BF61CE"/>
    <w:rsid w:val="00BF61D1"/>
    <w:rsid w:val="00BF69FC"/>
    <w:rsid w:val="00BF6BC4"/>
    <w:rsid w:val="00BF6D7F"/>
    <w:rsid w:val="00BF6ED2"/>
    <w:rsid w:val="00BF71C3"/>
    <w:rsid w:val="00BF7674"/>
    <w:rsid w:val="00BF7691"/>
    <w:rsid w:val="00BF7C98"/>
    <w:rsid w:val="00BF7E76"/>
    <w:rsid w:val="00C002FE"/>
    <w:rsid w:val="00C0081E"/>
    <w:rsid w:val="00C00877"/>
    <w:rsid w:val="00C00CF0"/>
    <w:rsid w:val="00C01098"/>
    <w:rsid w:val="00C0110F"/>
    <w:rsid w:val="00C01195"/>
    <w:rsid w:val="00C013C2"/>
    <w:rsid w:val="00C01613"/>
    <w:rsid w:val="00C017C0"/>
    <w:rsid w:val="00C01AE7"/>
    <w:rsid w:val="00C0204B"/>
    <w:rsid w:val="00C02272"/>
    <w:rsid w:val="00C02732"/>
    <w:rsid w:val="00C0285E"/>
    <w:rsid w:val="00C02B30"/>
    <w:rsid w:val="00C02B3D"/>
    <w:rsid w:val="00C02C87"/>
    <w:rsid w:val="00C02D4E"/>
    <w:rsid w:val="00C02E52"/>
    <w:rsid w:val="00C03269"/>
    <w:rsid w:val="00C03375"/>
    <w:rsid w:val="00C03425"/>
    <w:rsid w:val="00C03452"/>
    <w:rsid w:val="00C034C6"/>
    <w:rsid w:val="00C0378A"/>
    <w:rsid w:val="00C041EB"/>
    <w:rsid w:val="00C042EB"/>
    <w:rsid w:val="00C0455D"/>
    <w:rsid w:val="00C046B3"/>
    <w:rsid w:val="00C04831"/>
    <w:rsid w:val="00C0483C"/>
    <w:rsid w:val="00C0486F"/>
    <w:rsid w:val="00C048A1"/>
    <w:rsid w:val="00C04B44"/>
    <w:rsid w:val="00C05072"/>
    <w:rsid w:val="00C0529A"/>
    <w:rsid w:val="00C05545"/>
    <w:rsid w:val="00C05558"/>
    <w:rsid w:val="00C05944"/>
    <w:rsid w:val="00C05A15"/>
    <w:rsid w:val="00C05A3D"/>
    <w:rsid w:val="00C05C2F"/>
    <w:rsid w:val="00C061A1"/>
    <w:rsid w:val="00C062BD"/>
    <w:rsid w:val="00C06657"/>
    <w:rsid w:val="00C06694"/>
    <w:rsid w:val="00C067D2"/>
    <w:rsid w:val="00C068F0"/>
    <w:rsid w:val="00C069AA"/>
    <w:rsid w:val="00C06A10"/>
    <w:rsid w:val="00C06BAC"/>
    <w:rsid w:val="00C06D77"/>
    <w:rsid w:val="00C06DC5"/>
    <w:rsid w:val="00C071A7"/>
    <w:rsid w:val="00C07733"/>
    <w:rsid w:val="00C078FD"/>
    <w:rsid w:val="00C07D9F"/>
    <w:rsid w:val="00C1057F"/>
    <w:rsid w:val="00C10653"/>
    <w:rsid w:val="00C106A1"/>
    <w:rsid w:val="00C1095D"/>
    <w:rsid w:val="00C11043"/>
    <w:rsid w:val="00C11118"/>
    <w:rsid w:val="00C114DE"/>
    <w:rsid w:val="00C1166E"/>
    <w:rsid w:val="00C11CE1"/>
    <w:rsid w:val="00C11F1A"/>
    <w:rsid w:val="00C120CA"/>
    <w:rsid w:val="00C1213E"/>
    <w:rsid w:val="00C12569"/>
    <w:rsid w:val="00C12674"/>
    <w:rsid w:val="00C12729"/>
    <w:rsid w:val="00C128E6"/>
    <w:rsid w:val="00C12B54"/>
    <w:rsid w:val="00C13513"/>
    <w:rsid w:val="00C13707"/>
    <w:rsid w:val="00C13919"/>
    <w:rsid w:val="00C13D08"/>
    <w:rsid w:val="00C1424D"/>
    <w:rsid w:val="00C14361"/>
    <w:rsid w:val="00C15137"/>
    <w:rsid w:val="00C152A5"/>
    <w:rsid w:val="00C15867"/>
    <w:rsid w:val="00C15974"/>
    <w:rsid w:val="00C15C87"/>
    <w:rsid w:val="00C16167"/>
    <w:rsid w:val="00C161C0"/>
    <w:rsid w:val="00C1630C"/>
    <w:rsid w:val="00C166FC"/>
    <w:rsid w:val="00C16A1C"/>
    <w:rsid w:val="00C16A1F"/>
    <w:rsid w:val="00C16BD5"/>
    <w:rsid w:val="00C17A78"/>
    <w:rsid w:val="00C17DFD"/>
    <w:rsid w:val="00C17E3F"/>
    <w:rsid w:val="00C17EE3"/>
    <w:rsid w:val="00C202E6"/>
    <w:rsid w:val="00C20628"/>
    <w:rsid w:val="00C207F0"/>
    <w:rsid w:val="00C210B6"/>
    <w:rsid w:val="00C212F6"/>
    <w:rsid w:val="00C2141B"/>
    <w:rsid w:val="00C21869"/>
    <w:rsid w:val="00C2192A"/>
    <w:rsid w:val="00C21A0C"/>
    <w:rsid w:val="00C21A82"/>
    <w:rsid w:val="00C21AB8"/>
    <w:rsid w:val="00C21C15"/>
    <w:rsid w:val="00C22292"/>
    <w:rsid w:val="00C223B7"/>
    <w:rsid w:val="00C2254E"/>
    <w:rsid w:val="00C22DB4"/>
    <w:rsid w:val="00C22F24"/>
    <w:rsid w:val="00C23265"/>
    <w:rsid w:val="00C23902"/>
    <w:rsid w:val="00C23B96"/>
    <w:rsid w:val="00C23BE6"/>
    <w:rsid w:val="00C23E99"/>
    <w:rsid w:val="00C24847"/>
    <w:rsid w:val="00C24899"/>
    <w:rsid w:val="00C2497B"/>
    <w:rsid w:val="00C24994"/>
    <w:rsid w:val="00C249E9"/>
    <w:rsid w:val="00C24A69"/>
    <w:rsid w:val="00C24B4F"/>
    <w:rsid w:val="00C2500C"/>
    <w:rsid w:val="00C25123"/>
    <w:rsid w:val="00C25941"/>
    <w:rsid w:val="00C25A4B"/>
    <w:rsid w:val="00C25A69"/>
    <w:rsid w:val="00C26327"/>
    <w:rsid w:val="00C26495"/>
    <w:rsid w:val="00C26607"/>
    <w:rsid w:val="00C2696C"/>
    <w:rsid w:val="00C26A53"/>
    <w:rsid w:val="00C26A78"/>
    <w:rsid w:val="00C26D06"/>
    <w:rsid w:val="00C273FE"/>
    <w:rsid w:val="00C274B5"/>
    <w:rsid w:val="00C274F1"/>
    <w:rsid w:val="00C27793"/>
    <w:rsid w:val="00C27869"/>
    <w:rsid w:val="00C279D4"/>
    <w:rsid w:val="00C27A7B"/>
    <w:rsid w:val="00C27C80"/>
    <w:rsid w:val="00C27F49"/>
    <w:rsid w:val="00C27FDF"/>
    <w:rsid w:val="00C300DC"/>
    <w:rsid w:val="00C30226"/>
    <w:rsid w:val="00C30842"/>
    <w:rsid w:val="00C30A5F"/>
    <w:rsid w:val="00C30AAE"/>
    <w:rsid w:val="00C30F1E"/>
    <w:rsid w:val="00C31003"/>
    <w:rsid w:val="00C31054"/>
    <w:rsid w:val="00C31381"/>
    <w:rsid w:val="00C31626"/>
    <w:rsid w:val="00C316DF"/>
    <w:rsid w:val="00C31747"/>
    <w:rsid w:val="00C31818"/>
    <w:rsid w:val="00C319FF"/>
    <w:rsid w:val="00C31AC3"/>
    <w:rsid w:val="00C31D21"/>
    <w:rsid w:val="00C31FD7"/>
    <w:rsid w:val="00C32326"/>
    <w:rsid w:val="00C3254A"/>
    <w:rsid w:val="00C3280B"/>
    <w:rsid w:val="00C32850"/>
    <w:rsid w:val="00C328DA"/>
    <w:rsid w:val="00C329A5"/>
    <w:rsid w:val="00C329CE"/>
    <w:rsid w:val="00C332B0"/>
    <w:rsid w:val="00C33544"/>
    <w:rsid w:val="00C337D6"/>
    <w:rsid w:val="00C33B06"/>
    <w:rsid w:val="00C33B65"/>
    <w:rsid w:val="00C33DDC"/>
    <w:rsid w:val="00C342F6"/>
    <w:rsid w:val="00C34361"/>
    <w:rsid w:val="00C344B8"/>
    <w:rsid w:val="00C344DF"/>
    <w:rsid w:val="00C34AB4"/>
    <w:rsid w:val="00C34B98"/>
    <w:rsid w:val="00C34EB0"/>
    <w:rsid w:val="00C3540E"/>
    <w:rsid w:val="00C35481"/>
    <w:rsid w:val="00C354A0"/>
    <w:rsid w:val="00C35525"/>
    <w:rsid w:val="00C35661"/>
    <w:rsid w:val="00C357DE"/>
    <w:rsid w:val="00C357EF"/>
    <w:rsid w:val="00C358C3"/>
    <w:rsid w:val="00C35AD5"/>
    <w:rsid w:val="00C3614C"/>
    <w:rsid w:val="00C36219"/>
    <w:rsid w:val="00C3631F"/>
    <w:rsid w:val="00C3658D"/>
    <w:rsid w:val="00C3687E"/>
    <w:rsid w:val="00C36B1D"/>
    <w:rsid w:val="00C36CCC"/>
    <w:rsid w:val="00C36E69"/>
    <w:rsid w:val="00C370C1"/>
    <w:rsid w:val="00C37370"/>
    <w:rsid w:val="00C374D8"/>
    <w:rsid w:val="00C37513"/>
    <w:rsid w:val="00C376A9"/>
    <w:rsid w:val="00C376B1"/>
    <w:rsid w:val="00C400D3"/>
    <w:rsid w:val="00C4040B"/>
    <w:rsid w:val="00C4061E"/>
    <w:rsid w:val="00C40717"/>
    <w:rsid w:val="00C40777"/>
    <w:rsid w:val="00C408CB"/>
    <w:rsid w:val="00C40A72"/>
    <w:rsid w:val="00C40B61"/>
    <w:rsid w:val="00C40BA0"/>
    <w:rsid w:val="00C40D97"/>
    <w:rsid w:val="00C40DD9"/>
    <w:rsid w:val="00C4105E"/>
    <w:rsid w:val="00C41299"/>
    <w:rsid w:val="00C414CD"/>
    <w:rsid w:val="00C41CC6"/>
    <w:rsid w:val="00C42152"/>
    <w:rsid w:val="00C42563"/>
    <w:rsid w:val="00C42CE3"/>
    <w:rsid w:val="00C42E63"/>
    <w:rsid w:val="00C430E5"/>
    <w:rsid w:val="00C43205"/>
    <w:rsid w:val="00C43780"/>
    <w:rsid w:val="00C4389A"/>
    <w:rsid w:val="00C43900"/>
    <w:rsid w:val="00C43C46"/>
    <w:rsid w:val="00C43D3D"/>
    <w:rsid w:val="00C43FDA"/>
    <w:rsid w:val="00C44056"/>
    <w:rsid w:val="00C4470D"/>
    <w:rsid w:val="00C44B4C"/>
    <w:rsid w:val="00C44B5D"/>
    <w:rsid w:val="00C44F19"/>
    <w:rsid w:val="00C451E2"/>
    <w:rsid w:val="00C45345"/>
    <w:rsid w:val="00C45483"/>
    <w:rsid w:val="00C45729"/>
    <w:rsid w:val="00C4580C"/>
    <w:rsid w:val="00C45A69"/>
    <w:rsid w:val="00C45F01"/>
    <w:rsid w:val="00C46192"/>
    <w:rsid w:val="00C46297"/>
    <w:rsid w:val="00C4632A"/>
    <w:rsid w:val="00C464CA"/>
    <w:rsid w:val="00C465B3"/>
    <w:rsid w:val="00C46AEC"/>
    <w:rsid w:val="00C471F9"/>
    <w:rsid w:val="00C476D9"/>
    <w:rsid w:val="00C47C87"/>
    <w:rsid w:val="00C47E7B"/>
    <w:rsid w:val="00C5029B"/>
    <w:rsid w:val="00C50319"/>
    <w:rsid w:val="00C503C1"/>
    <w:rsid w:val="00C5047D"/>
    <w:rsid w:val="00C50AD3"/>
    <w:rsid w:val="00C50B8A"/>
    <w:rsid w:val="00C50F36"/>
    <w:rsid w:val="00C51042"/>
    <w:rsid w:val="00C512E7"/>
    <w:rsid w:val="00C51325"/>
    <w:rsid w:val="00C51386"/>
    <w:rsid w:val="00C516EE"/>
    <w:rsid w:val="00C51873"/>
    <w:rsid w:val="00C518CE"/>
    <w:rsid w:val="00C519C9"/>
    <w:rsid w:val="00C51B6D"/>
    <w:rsid w:val="00C51C19"/>
    <w:rsid w:val="00C52364"/>
    <w:rsid w:val="00C526FB"/>
    <w:rsid w:val="00C52EAA"/>
    <w:rsid w:val="00C53313"/>
    <w:rsid w:val="00C5346A"/>
    <w:rsid w:val="00C53F38"/>
    <w:rsid w:val="00C5549F"/>
    <w:rsid w:val="00C555E0"/>
    <w:rsid w:val="00C559BC"/>
    <w:rsid w:val="00C55C30"/>
    <w:rsid w:val="00C55C53"/>
    <w:rsid w:val="00C56390"/>
    <w:rsid w:val="00C56958"/>
    <w:rsid w:val="00C56984"/>
    <w:rsid w:val="00C56D1E"/>
    <w:rsid w:val="00C56D46"/>
    <w:rsid w:val="00C573DF"/>
    <w:rsid w:val="00C5775D"/>
    <w:rsid w:val="00C57890"/>
    <w:rsid w:val="00C57A31"/>
    <w:rsid w:val="00C57AF1"/>
    <w:rsid w:val="00C60055"/>
    <w:rsid w:val="00C601E1"/>
    <w:rsid w:val="00C6055F"/>
    <w:rsid w:val="00C60A16"/>
    <w:rsid w:val="00C60A31"/>
    <w:rsid w:val="00C60E32"/>
    <w:rsid w:val="00C611DA"/>
    <w:rsid w:val="00C61269"/>
    <w:rsid w:val="00C61499"/>
    <w:rsid w:val="00C614FD"/>
    <w:rsid w:val="00C61669"/>
    <w:rsid w:val="00C6179C"/>
    <w:rsid w:val="00C61F0D"/>
    <w:rsid w:val="00C62405"/>
    <w:rsid w:val="00C62491"/>
    <w:rsid w:val="00C624C3"/>
    <w:rsid w:val="00C626AC"/>
    <w:rsid w:val="00C62929"/>
    <w:rsid w:val="00C62988"/>
    <w:rsid w:val="00C62A50"/>
    <w:rsid w:val="00C62F12"/>
    <w:rsid w:val="00C631D4"/>
    <w:rsid w:val="00C632B2"/>
    <w:rsid w:val="00C633F0"/>
    <w:rsid w:val="00C63608"/>
    <w:rsid w:val="00C636CF"/>
    <w:rsid w:val="00C6372A"/>
    <w:rsid w:val="00C638D8"/>
    <w:rsid w:val="00C64178"/>
    <w:rsid w:val="00C6441D"/>
    <w:rsid w:val="00C644E8"/>
    <w:rsid w:val="00C6467C"/>
    <w:rsid w:val="00C64DB0"/>
    <w:rsid w:val="00C6501C"/>
    <w:rsid w:val="00C65128"/>
    <w:rsid w:val="00C65165"/>
    <w:rsid w:val="00C65531"/>
    <w:rsid w:val="00C65600"/>
    <w:rsid w:val="00C65648"/>
    <w:rsid w:val="00C65707"/>
    <w:rsid w:val="00C65C6E"/>
    <w:rsid w:val="00C65D9E"/>
    <w:rsid w:val="00C65F05"/>
    <w:rsid w:val="00C66034"/>
    <w:rsid w:val="00C661FC"/>
    <w:rsid w:val="00C6625B"/>
    <w:rsid w:val="00C6678F"/>
    <w:rsid w:val="00C66B9D"/>
    <w:rsid w:val="00C66D96"/>
    <w:rsid w:val="00C66F1C"/>
    <w:rsid w:val="00C67169"/>
    <w:rsid w:val="00C67241"/>
    <w:rsid w:val="00C6768F"/>
    <w:rsid w:val="00C67790"/>
    <w:rsid w:val="00C67BDF"/>
    <w:rsid w:val="00C67D4A"/>
    <w:rsid w:val="00C701BC"/>
    <w:rsid w:val="00C702D7"/>
    <w:rsid w:val="00C703D3"/>
    <w:rsid w:val="00C7066E"/>
    <w:rsid w:val="00C707F2"/>
    <w:rsid w:val="00C7080C"/>
    <w:rsid w:val="00C70A5B"/>
    <w:rsid w:val="00C70F35"/>
    <w:rsid w:val="00C71261"/>
    <w:rsid w:val="00C712F8"/>
    <w:rsid w:val="00C71527"/>
    <w:rsid w:val="00C71631"/>
    <w:rsid w:val="00C71A37"/>
    <w:rsid w:val="00C71CFD"/>
    <w:rsid w:val="00C71CFE"/>
    <w:rsid w:val="00C71DE7"/>
    <w:rsid w:val="00C72005"/>
    <w:rsid w:val="00C720A1"/>
    <w:rsid w:val="00C729EC"/>
    <w:rsid w:val="00C72DD3"/>
    <w:rsid w:val="00C736B6"/>
    <w:rsid w:val="00C73798"/>
    <w:rsid w:val="00C73CDF"/>
    <w:rsid w:val="00C73E3B"/>
    <w:rsid w:val="00C742BD"/>
    <w:rsid w:val="00C742D1"/>
    <w:rsid w:val="00C74418"/>
    <w:rsid w:val="00C74773"/>
    <w:rsid w:val="00C74804"/>
    <w:rsid w:val="00C74B63"/>
    <w:rsid w:val="00C74B9A"/>
    <w:rsid w:val="00C74CD1"/>
    <w:rsid w:val="00C75266"/>
    <w:rsid w:val="00C75394"/>
    <w:rsid w:val="00C75766"/>
    <w:rsid w:val="00C757DB"/>
    <w:rsid w:val="00C75D69"/>
    <w:rsid w:val="00C75F81"/>
    <w:rsid w:val="00C76198"/>
    <w:rsid w:val="00C761FD"/>
    <w:rsid w:val="00C76B3E"/>
    <w:rsid w:val="00C76B7D"/>
    <w:rsid w:val="00C771EB"/>
    <w:rsid w:val="00C772CB"/>
    <w:rsid w:val="00C774EE"/>
    <w:rsid w:val="00C7797D"/>
    <w:rsid w:val="00C77E8C"/>
    <w:rsid w:val="00C77F35"/>
    <w:rsid w:val="00C8013D"/>
    <w:rsid w:val="00C805A7"/>
    <w:rsid w:val="00C80DA4"/>
    <w:rsid w:val="00C80FE4"/>
    <w:rsid w:val="00C810F5"/>
    <w:rsid w:val="00C81186"/>
    <w:rsid w:val="00C812C7"/>
    <w:rsid w:val="00C813E6"/>
    <w:rsid w:val="00C81526"/>
    <w:rsid w:val="00C815F7"/>
    <w:rsid w:val="00C8170B"/>
    <w:rsid w:val="00C81904"/>
    <w:rsid w:val="00C819AE"/>
    <w:rsid w:val="00C81A99"/>
    <w:rsid w:val="00C81C99"/>
    <w:rsid w:val="00C820A6"/>
    <w:rsid w:val="00C820A9"/>
    <w:rsid w:val="00C8241D"/>
    <w:rsid w:val="00C8251A"/>
    <w:rsid w:val="00C825D4"/>
    <w:rsid w:val="00C829E4"/>
    <w:rsid w:val="00C82A22"/>
    <w:rsid w:val="00C82B2A"/>
    <w:rsid w:val="00C82CD1"/>
    <w:rsid w:val="00C830AB"/>
    <w:rsid w:val="00C83173"/>
    <w:rsid w:val="00C833C3"/>
    <w:rsid w:val="00C83DAD"/>
    <w:rsid w:val="00C84AD3"/>
    <w:rsid w:val="00C84C78"/>
    <w:rsid w:val="00C84D38"/>
    <w:rsid w:val="00C84F23"/>
    <w:rsid w:val="00C855F2"/>
    <w:rsid w:val="00C8572F"/>
    <w:rsid w:val="00C857AC"/>
    <w:rsid w:val="00C859C2"/>
    <w:rsid w:val="00C860AA"/>
    <w:rsid w:val="00C8613E"/>
    <w:rsid w:val="00C86620"/>
    <w:rsid w:val="00C867AC"/>
    <w:rsid w:val="00C86D47"/>
    <w:rsid w:val="00C86E08"/>
    <w:rsid w:val="00C86F26"/>
    <w:rsid w:val="00C870F6"/>
    <w:rsid w:val="00C87139"/>
    <w:rsid w:val="00C8724D"/>
    <w:rsid w:val="00C87613"/>
    <w:rsid w:val="00C87742"/>
    <w:rsid w:val="00C87784"/>
    <w:rsid w:val="00C879BD"/>
    <w:rsid w:val="00C87B3D"/>
    <w:rsid w:val="00C9005D"/>
    <w:rsid w:val="00C900BC"/>
    <w:rsid w:val="00C90A89"/>
    <w:rsid w:val="00C90E86"/>
    <w:rsid w:val="00C91001"/>
    <w:rsid w:val="00C91094"/>
    <w:rsid w:val="00C912BE"/>
    <w:rsid w:val="00C912F6"/>
    <w:rsid w:val="00C916FC"/>
    <w:rsid w:val="00C9171E"/>
    <w:rsid w:val="00C917DF"/>
    <w:rsid w:val="00C917F6"/>
    <w:rsid w:val="00C919EF"/>
    <w:rsid w:val="00C926B2"/>
    <w:rsid w:val="00C9278B"/>
    <w:rsid w:val="00C9280E"/>
    <w:rsid w:val="00C92F24"/>
    <w:rsid w:val="00C92F8D"/>
    <w:rsid w:val="00C9311B"/>
    <w:rsid w:val="00C935C8"/>
    <w:rsid w:val="00C93623"/>
    <w:rsid w:val="00C93A1A"/>
    <w:rsid w:val="00C93D7C"/>
    <w:rsid w:val="00C94338"/>
    <w:rsid w:val="00C943D2"/>
    <w:rsid w:val="00C94481"/>
    <w:rsid w:val="00C94894"/>
    <w:rsid w:val="00C94B77"/>
    <w:rsid w:val="00C9507A"/>
    <w:rsid w:val="00C9516B"/>
    <w:rsid w:val="00C9524D"/>
    <w:rsid w:val="00C952D3"/>
    <w:rsid w:val="00C95753"/>
    <w:rsid w:val="00C9577C"/>
    <w:rsid w:val="00C95B7D"/>
    <w:rsid w:val="00C96689"/>
    <w:rsid w:val="00C9676C"/>
    <w:rsid w:val="00C96813"/>
    <w:rsid w:val="00C96855"/>
    <w:rsid w:val="00C96868"/>
    <w:rsid w:val="00C96F99"/>
    <w:rsid w:val="00C9746E"/>
    <w:rsid w:val="00C97AA6"/>
    <w:rsid w:val="00C97B2D"/>
    <w:rsid w:val="00CA0142"/>
    <w:rsid w:val="00CA037F"/>
    <w:rsid w:val="00CA08E9"/>
    <w:rsid w:val="00CA0A35"/>
    <w:rsid w:val="00CA0A7D"/>
    <w:rsid w:val="00CA0AAF"/>
    <w:rsid w:val="00CA0CBF"/>
    <w:rsid w:val="00CA0E3C"/>
    <w:rsid w:val="00CA101D"/>
    <w:rsid w:val="00CA106B"/>
    <w:rsid w:val="00CA13B3"/>
    <w:rsid w:val="00CA1554"/>
    <w:rsid w:val="00CA1BEF"/>
    <w:rsid w:val="00CA1D38"/>
    <w:rsid w:val="00CA236A"/>
    <w:rsid w:val="00CA25EF"/>
    <w:rsid w:val="00CA29A8"/>
    <w:rsid w:val="00CA31B0"/>
    <w:rsid w:val="00CA3742"/>
    <w:rsid w:val="00CA3884"/>
    <w:rsid w:val="00CA3A3A"/>
    <w:rsid w:val="00CA41C7"/>
    <w:rsid w:val="00CA4248"/>
    <w:rsid w:val="00CA4C97"/>
    <w:rsid w:val="00CA507A"/>
    <w:rsid w:val="00CA52DE"/>
    <w:rsid w:val="00CA536E"/>
    <w:rsid w:val="00CA568D"/>
    <w:rsid w:val="00CA59D5"/>
    <w:rsid w:val="00CA5AB8"/>
    <w:rsid w:val="00CA5AFF"/>
    <w:rsid w:val="00CA647A"/>
    <w:rsid w:val="00CA64AE"/>
    <w:rsid w:val="00CA65BE"/>
    <w:rsid w:val="00CA676F"/>
    <w:rsid w:val="00CA6878"/>
    <w:rsid w:val="00CA6A8E"/>
    <w:rsid w:val="00CA6B5F"/>
    <w:rsid w:val="00CA6D73"/>
    <w:rsid w:val="00CA6FF9"/>
    <w:rsid w:val="00CA7021"/>
    <w:rsid w:val="00CA73D5"/>
    <w:rsid w:val="00CA75A6"/>
    <w:rsid w:val="00CA7695"/>
    <w:rsid w:val="00CA785A"/>
    <w:rsid w:val="00CA797C"/>
    <w:rsid w:val="00CA7CEC"/>
    <w:rsid w:val="00CA7D4C"/>
    <w:rsid w:val="00CB00C1"/>
    <w:rsid w:val="00CB035D"/>
    <w:rsid w:val="00CB04AC"/>
    <w:rsid w:val="00CB0915"/>
    <w:rsid w:val="00CB0D0B"/>
    <w:rsid w:val="00CB0D3D"/>
    <w:rsid w:val="00CB0DB5"/>
    <w:rsid w:val="00CB0F60"/>
    <w:rsid w:val="00CB114C"/>
    <w:rsid w:val="00CB1234"/>
    <w:rsid w:val="00CB13BB"/>
    <w:rsid w:val="00CB1694"/>
    <w:rsid w:val="00CB16BD"/>
    <w:rsid w:val="00CB16EA"/>
    <w:rsid w:val="00CB2075"/>
    <w:rsid w:val="00CB22FE"/>
    <w:rsid w:val="00CB249C"/>
    <w:rsid w:val="00CB296E"/>
    <w:rsid w:val="00CB29B4"/>
    <w:rsid w:val="00CB2BC4"/>
    <w:rsid w:val="00CB2F49"/>
    <w:rsid w:val="00CB305D"/>
    <w:rsid w:val="00CB3158"/>
    <w:rsid w:val="00CB324F"/>
    <w:rsid w:val="00CB3638"/>
    <w:rsid w:val="00CB36B6"/>
    <w:rsid w:val="00CB3839"/>
    <w:rsid w:val="00CB39A4"/>
    <w:rsid w:val="00CB3AED"/>
    <w:rsid w:val="00CB3B42"/>
    <w:rsid w:val="00CB43A8"/>
    <w:rsid w:val="00CB49D6"/>
    <w:rsid w:val="00CB4CBA"/>
    <w:rsid w:val="00CB5026"/>
    <w:rsid w:val="00CB52D3"/>
    <w:rsid w:val="00CB55BC"/>
    <w:rsid w:val="00CB5AEB"/>
    <w:rsid w:val="00CB5B16"/>
    <w:rsid w:val="00CB603D"/>
    <w:rsid w:val="00CB6A4F"/>
    <w:rsid w:val="00CB6A87"/>
    <w:rsid w:val="00CB6AE6"/>
    <w:rsid w:val="00CB706B"/>
    <w:rsid w:val="00CB768B"/>
    <w:rsid w:val="00CB78FA"/>
    <w:rsid w:val="00CB7D4C"/>
    <w:rsid w:val="00CB7F1D"/>
    <w:rsid w:val="00CC066B"/>
    <w:rsid w:val="00CC0B06"/>
    <w:rsid w:val="00CC0D79"/>
    <w:rsid w:val="00CC0DDB"/>
    <w:rsid w:val="00CC0E1C"/>
    <w:rsid w:val="00CC10F5"/>
    <w:rsid w:val="00CC1325"/>
    <w:rsid w:val="00CC14E8"/>
    <w:rsid w:val="00CC1753"/>
    <w:rsid w:val="00CC1B2E"/>
    <w:rsid w:val="00CC1B53"/>
    <w:rsid w:val="00CC20A0"/>
    <w:rsid w:val="00CC2225"/>
    <w:rsid w:val="00CC22BD"/>
    <w:rsid w:val="00CC2A78"/>
    <w:rsid w:val="00CC2F38"/>
    <w:rsid w:val="00CC2F90"/>
    <w:rsid w:val="00CC367A"/>
    <w:rsid w:val="00CC3774"/>
    <w:rsid w:val="00CC38E7"/>
    <w:rsid w:val="00CC39D8"/>
    <w:rsid w:val="00CC3AA8"/>
    <w:rsid w:val="00CC3C75"/>
    <w:rsid w:val="00CC3E48"/>
    <w:rsid w:val="00CC424B"/>
    <w:rsid w:val="00CC451B"/>
    <w:rsid w:val="00CC479A"/>
    <w:rsid w:val="00CC480C"/>
    <w:rsid w:val="00CC4DAE"/>
    <w:rsid w:val="00CC5418"/>
    <w:rsid w:val="00CC5493"/>
    <w:rsid w:val="00CC596C"/>
    <w:rsid w:val="00CC5A46"/>
    <w:rsid w:val="00CC5D07"/>
    <w:rsid w:val="00CC6322"/>
    <w:rsid w:val="00CC636B"/>
    <w:rsid w:val="00CC648D"/>
    <w:rsid w:val="00CC651E"/>
    <w:rsid w:val="00CC689F"/>
    <w:rsid w:val="00CC6AFC"/>
    <w:rsid w:val="00CC6CA4"/>
    <w:rsid w:val="00CC6F86"/>
    <w:rsid w:val="00CC7454"/>
    <w:rsid w:val="00CC748A"/>
    <w:rsid w:val="00CC7526"/>
    <w:rsid w:val="00CC771F"/>
    <w:rsid w:val="00CC793B"/>
    <w:rsid w:val="00CD0005"/>
    <w:rsid w:val="00CD05F2"/>
    <w:rsid w:val="00CD0817"/>
    <w:rsid w:val="00CD0979"/>
    <w:rsid w:val="00CD0A62"/>
    <w:rsid w:val="00CD0A96"/>
    <w:rsid w:val="00CD0AE3"/>
    <w:rsid w:val="00CD0C00"/>
    <w:rsid w:val="00CD0DE3"/>
    <w:rsid w:val="00CD0E10"/>
    <w:rsid w:val="00CD0E2B"/>
    <w:rsid w:val="00CD0F37"/>
    <w:rsid w:val="00CD0FE7"/>
    <w:rsid w:val="00CD1058"/>
    <w:rsid w:val="00CD10A1"/>
    <w:rsid w:val="00CD10AB"/>
    <w:rsid w:val="00CD16E2"/>
    <w:rsid w:val="00CD211F"/>
    <w:rsid w:val="00CD31FE"/>
    <w:rsid w:val="00CD3200"/>
    <w:rsid w:val="00CD3345"/>
    <w:rsid w:val="00CD3EC5"/>
    <w:rsid w:val="00CD3F21"/>
    <w:rsid w:val="00CD41E8"/>
    <w:rsid w:val="00CD4819"/>
    <w:rsid w:val="00CD5045"/>
    <w:rsid w:val="00CD510B"/>
    <w:rsid w:val="00CD54F5"/>
    <w:rsid w:val="00CD556D"/>
    <w:rsid w:val="00CD6491"/>
    <w:rsid w:val="00CD6AF5"/>
    <w:rsid w:val="00CD70F0"/>
    <w:rsid w:val="00CD71B1"/>
    <w:rsid w:val="00CD73FA"/>
    <w:rsid w:val="00CD74F2"/>
    <w:rsid w:val="00CD7577"/>
    <w:rsid w:val="00CD761E"/>
    <w:rsid w:val="00CD76B4"/>
    <w:rsid w:val="00CD76E4"/>
    <w:rsid w:val="00CD7852"/>
    <w:rsid w:val="00CE01B4"/>
    <w:rsid w:val="00CE0469"/>
    <w:rsid w:val="00CE048F"/>
    <w:rsid w:val="00CE055F"/>
    <w:rsid w:val="00CE0B2F"/>
    <w:rsid w:val="00CE0CCE"/>
    <w:rsid w:val="00CE0DB6"/>
    <w:rsid w:val="00CE12BB"/>
    <w:rsid w:val="00CE156F"/>
    <w:rsid w:val="00CE1B28"/>
    <w:rsid w:val="00CE1E1E"/>
    <w:rsid w:val="00CE1E9E"/>
    <w:rsid w:val="00CE2457"/>
    <w:rsid w:val="00CE2683"/>
    <w:rsid w:val="00CE2724"/>
    <w:rsid w:val="00CE29FD"/>
    <w:rsid w:val="00CE2B8F"/>
    <w:rsid w:val="00CE2E13"/>
    <w:rsid w:val="00CE2E5C"/>
    <w:rsid w:val="00CE2F4F"/>
    <w:rsid w:val="00CE340A"/>
    <w:rsid w:val="00CE36AB"/>
    <w:rsid w:val="00CE3869"/>
    <w:rsid w:val="00CE3962"/>
    <w:rsid w:val="00CE3E86"/>
    <w:rsid w:val="00CE3F6A"/>
    <w:rsid w:val="00CE40AE"/>
    <w:rsid w:val="00CE430D"/>
    <w:rsid w:val="00CE49A5"/>
    <w:rsid w:val="00CE4A76"/>
    <w:rsid w:val="00CE5168"/>
    <w:rsid w:val="00CE52B5"/>
    <w:rsid w:val="00CE5709"/>
    <w:rsid w:val="00CE5892"/>
    <w:rsid w:val="00CE5984"/>
    <w:rsid w:val="00CE59EA"/>
    <w:rsid w:val="00CE5D97"/>
    <w:rsid w:val="00CE62AE"/>
    <w:rsid w:val="00CE6865"/>
    <w:rsid w:val="00CE6BC8"/>
    <w:rsid w:val="00CE6EBB"/>
    <w:rsid w:val="00CE6ED0"/>
    <w:rsid w:val="00CE7263"/>
    <w:rsid w:val="00CE7A5F"/>
    <w:rsid w:val="00CE7C52"/>
    <w:rsid w:val="00CE7D20"/>
    <w:rsid w:val="00CF00C3"/>
    <w:rsid w:val="00CF031C"/>
    <w:rsid w:val="00CF03E1"/>
    <w:rsid w:val="00CF0474"/>
    <w:rsid w:val="00CF07D8"/>
    <w:rsid w:val="00CF0BCA"/>
    <w:rsid w:val="00CF0CBB"/>
    <w:rsid w:val="00CF0E66"/>
    <w:rsid w:val="00CF0FF2"/>
    <w:rsid w:val="00CF11ED"/>
    <w:rsid w:val="00CF15C9"/>
    <w:rsid w:val="00CF1FFC"/>
    <w:rsid w:val="00CF2013"/>
    <w:rsid w:val="00CF2089"/>
    <w:rsid w:val="00CF22E6"/>
    <w:rsid w:val="00CF24D4"/>
    <w:rsid w:val="00CF2D39"/>
    <w:rsid w:val="00CF2DC3"/>
    <w:rsid w:val="00CF2DE2"/>
    <w:rsid w:val="00CF2E2C"/>
    <w:rsid w:val="00CF2F5E"/>
    <w:rsid w:val="00CF3044"/>
    <w:rsid w:val="00CF322F"/>
    <w:rsid w:val="00CF3704"/>
    <w:rsid w:val="00CF3A1F"/>
    <w:rsid w:val="00CF407D"/>
    <w:rsid w:val="00CF42ED"/>
    <w:rsid w:val="00CF42FC"/>
    <w:rsid w:val="00CF4A13"/>
    <w:rsid w:val="00CF4A1D"/>
    <w:rsid w:val="00CF4CDE"/>
    <w:rsid w:val="00CF4D26"/>
    <w:rsid w:val="00CF563F"/>
    <w:rsid w:val="00CF5757"/>
    <w:rsid w:val="00CF59B7"/>
    <w:rsid w:val="00CF5B74"/>
    <w:rsid w:val="00CF5FC6"/>
    <w:rsid w:val="00CF62EE"/>
    <w:rsid w:val="00CF665C"/>
    <w:rsid w:val="00CF6667"/>
    <w:rsid w:val="00CF6A39"/>
    <w:rsid w:val="00CF6C30"/>
    <w:rsid w:val="00CF6D4C"/>
    <w:rsid w:val="00CF6D60"/>
    <w:rsid w:val="00CF729A"/>
    <w:rsid w:val="00CF75D1"/>
    <w:rsid w:val="00CF7A60"/>
    <w:rsid w:val="00CF7A88"/>
    <w:rsid w:val="00CF7C90"/>
    <w:rsid w:val="00CF7CDD"/>
    <w:rsid w:val="00CF7F79"/>
    <w:rsid w:val="00D0021A"/>
    <w:rsid w:val="00D00370"/>
    <w:rsid w:val="00D00391"/>
    <w:rsid w:val="00D005C0"/>
    <w:rsid w:val="00D00803"/>
    <w:rsid w:val="00D00FFC"/>
    <w:rsid w:val="00D011CB"/>
    <w:rsid w:val="00D012D4"/>
    <w:rsid w:val="00D01632"/>
    <w:rsid w:val="00D0164B"/>
    <w:rsid w:val="00D01669"/>
    <w:rsid w:val="00D01EF8"/>
    <w:rsid w:val="00D025C7"/>
    <w:rsid w:val="00D0289B"/>
    <w:rsid w:val="00D02EA4"/>
    <w:rsid w:val="00D02F65"/>
    <w:rsid w:val="00D030AE"/>
    <w:rsid w:val="00D03523"/>
    <w:rsid w:val="00D03749"/>
    <w:rsid w:val="00D03A2F"/>
    <w:rsid w:val="00D03B52"/>
    <w:rsid w:val="00D03B62"/>
    <w:rsid w:val="00D04087"/>
    <w:rsid w:val="00D0424E"/>
    <w:rsid w:val="00D0425B"/>
    <w:rsid w:val="00D044DA"/>
    <w:rsid w:val="00D047C1"/>
    <w:rsid w:val="00D04C06"/>
    <w:rsid w:val="00D04C0F"/>
    <w:rsid w:val="00D0517D"/>
    <w:rsid w:val="00D051E3"/>
    <w:rsid w:val="00D0541C"/>
    <w:rsid w:val="00D056F6"/>
    <w:rsid w:val="00D058C6"/>
    <w:rsid w:val="00D05927"/>
    <w:rsid w:val="00D05EA4"/>
    <w:rsid w:val="00D05F77"/>
    <w:rsid w:val="00D0608A"/>
    <w:rsid w:val="00D06316"/>
    <w:rsid w:val="00D06432"/>
    <w:rsid w:val="00D064BA"/>
    <w:rsid w:val="00D066AE"/>
    <w:rsid w:val="00D06BC4"/>
    <w:rsid w:val="00D06C95"/>
    <w:rsid w:val="00D06E38"/>
    <w:rsid w:val="00D0726F"/>
    <w:rsid w:val="00D07E5E"/>
    <w:rsid w:val="00D1017F"/>
    <w:rsid w:val="00D10286"/>
    <w:rsid w:val="00D1033D"/>
    <w:rsid w:val="00D105A0"/>
    <w:rsid w:val="00D1074A"/>
    <w:rsid w:val="00D10BF1"/>
    <w:rsid w:val="00D10E4F"/>
    <w:rsid w:val="00D1142C"/>
    <w:rsid w:val="00D11D02"/>
    <w:rsid w:val="00D11D6C"/>
    <w:rsid w:val="00D11EBE"/>
    <w:rsid w:val="00D11EE8"/>
    <w:rsid w:val="00D11F64"/>
    <w:rsid w:val="00D12706"/>
    <w:rsid w:val="00D1271C"/>
    <w:rsid w:val="00D1282F"/>
    <w:rsid w:val="00D12A2D"/>
    <w:rsid w:val="00D12B39"/>
    <w:rsid w:val="00D12CC3"/>
    <w:rsid w:val="00D12E91"/>
    <w:rsid w:val="00D13442"/>
    <w:rsid w:val="00D1352A"/>
    <w:rsid w:val="00D1359D"/>
    <w:rsid w:val="00D13C38"/>
    <w:rsid w:val="00D13C9A"/>
    <w:rsid w:val="00D13CFA"/>
    <w:rsid w:val="00D14344"/>
    <w:rsid w:val="00D143FD"/>
    <w:rsid w:val="00D146C5"/>
    <w:rsid w:val="00D1478B"/>
    <w:rsid w:val="00D14815"/>
    <w:rsid w:val="00D14E9F"/>
    <w:rsid w:val="00D1530D"/>
    <w:rsid w:val="00D1563C"/>
    <w:rsid w:val="00D15B6F"/>
    <w:rsid w:val="00D15DB6"/>
    <w:rsid w:val="00D163AD"/>
    <w:rsid w:val="00D165C8"/>
    <w:rsid w:val="00D16988"/>
    <w:rsid w:val="00D16FC3"/>
    <w:rsid w:val="00D17AB2"/>
    <w:rsid w:val="00D200A6"/>
    <w:rsid w:val="00D20186"/>
    <w:rsid w:val="00D2019E"/>
    <w:rsid w:val="00D2039B"/>
    <w:rsid w:val="00D203E6"/>
    <w:rsid w:val="00D20979"/>
    <w:rsid w:val="00D211AC"/>
    <w:rsid w:val="00D21677"/>
    <w:rsid w:val="00D217C1"/>
    <w:rsid w:val="00D218FE"/>
    <w:rsid w:val="00D21999"/>
    <w:rsid w:val="00D21C01"/>
    <w:rsid w:val="00D21C4D"/>
    <w:rsid w:val="00D22509"/>
    <w:rsid w:val="00D22780"/>
    <w:rsid w:val="00D227F5"/>
    <w:rsid w:val="00D22A4F"/>
    <w:rsid w:val="00D22B48"/>
    <w:rsid w:val="00D22B6A"/>
    <w:rsid w:val="00D22C8B"/>
    <w:rsid w:val="00D22E63"/>
    <w:rsid w:val="00D235B8"/>
    <w:rsid w:val="00D23854"/>
    <w:rsid w:val="00D23917"/>
    <w:rsid w:val="00D23CA1"/>
    <w:rsid w:val="00D2400F"/>
    <w:rsid w:val="00D241E7"/>
    <w:rsid w:val="00D242E9"/>
    <w:rsid w:val="00D24952"/>
    <w:rsid w:val="00D24C59"/>
    <w:rsid w:val="00D24FDA"/>
    <w:rsid w:val="00D25023"/>
    <w:rsid w:val="00D25489"/>
    <w:rsid w:val="00D25B72"/>
    <w:rsid w:val="00D25BE5"/>
    <w:rsid w:val="00D25BF4"/>
    <w:rsid w:val="00D25DCD"/>
    <w:rsid w:val="00D25F39"/>
    <w:rsid w:val="00D26269"/>
    <w:rsid w:val="00D262FE"/>
    <w:rsid w:val="00D26429"/>
    <w:rsid w:val="00D2658D"/>
    <w:rsid w:val="00D265D3"/>
    <w:rsid w:val="00D26DB9"/>
    <w:rsid w:val="00D27274"/>
    <w:rsid w:val="00D27421"/>
    <w:rsid w:val="00D274C4"/>
    <w:rsid w:val="00D277F3"/>
    <w:rsid w:val="00D2788B"/>
    <w:rsid w:val="00D27902"/>
    <w:rsid w:val="00D27D0E"/>
    <w:rsid w:val="00D27E0E"/>
    <w:rsid w:val="00D27E96"/>
    <w:rsid w:val="00D3045C"/>
    <w:rsid w:val="00D306C5"/>
    <w:rsid w:val="00D30AA8"/>
    <w:rsid w:val="00D313AF"/>
    <w:rsid w:val="00D3166D"/>
    <w:rsid w:val="00D31AEE"/>
    <w:rsid w:val="00D31B4F"/>
    <w:rsid w:val="00D31C68"/>
    <w:rsid w:val="00D31CF3"/>
    <w:rsid w:val="00D32303"/>
    <w:rsid w:val="00D3250A"/>
    <w:rsid w:val="00D32616"/>
    <w:rsid w:val="00D327CF"/>
    <w:rsid w:val="00D32C8B"/>
    <w:rsid w:val="00D32F12"/>
    <w:rsid w:val="00D33736"/>
    <w:rsid w:val="00D33789"/>
    <w:rsid w:val="00D338FE"/>
    <w:rsid w:val="00D33A40"/>
    <w:rsid w:val="00D33B28"/>
    <w:rsid w:val="00D33BF9"/>
    <w:rsid w:val="00D33EBE"/>
    <w:rsid w:val="00D33FD6"/>
    <w:rsid w:val="00D34061"/>
    <w:rsid w:val="00D3410F"/>
    <w:rsid w:val="00D344C2"/>
    <w:rsid w:val="00D3480E"/>
    <w:rsid w:val="00D349AA"/>
    <w:rsid w:val="00D34C50"/>
    <w:rsid w:val="00D34E4E"/>
    <w:rsid w:val="00D34F63"/>
    <w:rsid w:val="00D35656"/>
    <w:rsid w:val="00D35825"/>
    <w:rsid w:val="00D35DFC"/>
    <w:rsid w:val="00D35EEA"/>
    <w:rsid w:val="00D36236"/>
    <w:rsid w:val="00D366A7"/>
    <w:rsid w:val="00D36807"/>
    <w:rsid w:val="00D36A93"/>
    <w:rsid w:val="00D37125"/>
    <w:rsid w:val="00D3728D"/>
    <w:rsid w:val="00D3745A"/>
    <w:rsid w:val="00D37482"/>
    <w:rsid w:val="00D3752F"/>
    <w:rsid w:val="00D37A6F"/>
    <w:rsid w:val="00D37B8D"/>
    <w:rsid w:val="00D37D24"/>
    <w:rsid w:val="00D4014D"/>
    <w:rsid w:val="00D40171"/>
    <w:rsid w:val="00D40240"/>
    <w:rsid w:val="00D40A80"/>
    <w:rsid w:val="00D40BC1"/>
    <w:rsid w:val="00D41097"/>
    <w:rsid w:val="00D4109F"/>
    <w:rsid w:val="00D41113"/>
    <w:rsid w:val="00D411AF"/>
    <w:rsid w:val="00D416F9"/>
    <w:rsid w:val="00D417DC"/>
    <w:rsid w:val="00D41C50"/>
    <w:rsid w:val="00D42167"/>
    <w:rsid w:val="00D423B8"/>
    <w:rsid w:val="00D424EA"/>
    <w:rsid w:val="00D42800"/>
    <w:rsid w:val="00D42AAB"/>
    <w:rsid w:val="00D4317E"/>
    <w:rsid w:val="00D4318F"/>
    <w:rsid w:val="00D43261"/>
    <w:rsid w:val="00D43352"/>
    <w:rsid w:val="00D435A3"/>
    <w:rsid w:val="00D43640"/>
    <w:rsid w:val="00D43A0F"/>
    <w:rsid w:val="00D44341"/>
    <w:rsid w:val="00D443D5"/>
    <w:rsid w:val="00D445AA"/>
    <w:rsid w:val="00D445AE"/>
    <w:rsid w:val="00D4484F"/>
    <w:rsid w:val="00D44991"/>
    <w:rsid w:val="00D44CE4"/>
    <w:rsid w:val="00D44CFF"/>
    <w:rsid w:val="00D44FCA"/>
    <w:rsid w:val="00D45E43"/>
    <w:rsid w:val="00D45EEF"/>
    <w:rsid w:val="00D46305"/>
    <w:rsid w:val="00D46753"/>
    <w:rsid w:val="00D46AFC"/>
    <w:rsid w:val="00D47014"/>
    <w:rsid w:val="00D47285"/>
    <w:rsid w:val="00D47310"/>
    <w:rsid w:val="00D4736F"/>
    <w:rsid w:val="00D477E3"/>
    <w:rsid w:val="00D47A57"/>
    <w:rsid w:val="00D47A75"/>
    <w:rsid w:val="00D47C45"/>
    <w:rsid w:val="00D47ED7"/>
    <w:rsid w:val="00D501A7"/>
    <w:rsid w:val="00D5034F"/>
    <w:rsid w:val="00D50605"/>
    <w:rsid w:val="00D506EA"/>
    <w:rsid w:val="00D50BF3"/>
    <w:rsid w:val="00D514D4"/>
    <w:rsid w:val="00D51735"/>
    <w:rsid w:val="00D51794"/>
    <w:rsid w:val="00D517F3"/>
    <w:rsid w:val="00D5192E"/>
    <w:rsid w:val="00D52349"/>
    <w:rsid w:val="00D5287C"/>
    <w:rsid w:val="00D52953"/>
    <w:rsid w:val="00D52A9E"/>
    <w:rsid w:val="00D52B10"/>
    <w:rsid w:val="00D52BBC"/>
    <w:rsid w:val="00D52C50"/>
    <w:rsid w:val="00D52F2C"/>
    <w:rsid w:val="00D52FC2"/>
    <w:rsid w:val="00D52FF6"/>
    <w:rsid w:val="00D53311"/>
    <w:rsid w:val="00D535F3"/>
    <w:rsid w:val="00D53670"/>
    <w:rsid w:val="00D5399A"/>
    <w:rsid w:val="00D53ABD"/>
    <w:rsid w:val="00D53C6B"/>
    <w:rsid w:val="00D53DAF"/>
    <w:rsid w:val="00D53E77"/>
    <w:rsid w:val="00D53EF8"/>
    <w:rsid w:val="00D541CF"/>
    <w:rsid w:val="00D544C5"/>
    <w:rsid w:val="00D5491E"/>
    <w:rsid w:val="00D54C04"/>
    <w:rsid w:val="00D54EEA"/>
    <w:rsid w:val="00D54F48"/>
    <w:rsid w:val="00D55040"/>
    <w:rsid w:val="00D55069"/>
    <w:rsid w:val="00D55114"/>
    <w:rsid w:val="00D55242"/>
    <w:rsid w:val="00D553FB"/>
    <w:rsid w:val="00D55783"/>
    <w:rsid w:val="00D55810"/>
    <w:rsid w:val="00D55845"/>
    <w:rsid w:val="00D559AC"/>
    <w:rsid w:val="00D55B85"/>
    <w:rsid w:val="00D55C4B"/>
    <w:rsid w:val="00D55CB9"/>
    <w:rsid w:val="00D55E87"/>
    <w:rsid w:val="00D56756"/>
    <w:rsid w:val="00D570C1"/>
    <w:rsid w:val="00D5726F"/>
    <w:rsid w:val="00D579E0"/>
    <w:rsid w:val="00D57AB0"/>
    <w:rsid w:val="00D57C50"/>
    <w:rsid w:val="00D60153"/>
    <w:rsid w:val="00D60252"/>
    <w:rsid w:val="00D60563"/>
    <w:rsid w:val="00D60857"/>
    <w:rsid w:val="00D60951"/>
    <w:rsid w:val="00D60A2F"/>
    <w:rsid w:val="00D60B5E"/>
    <w:rsid w:val="00D6106C"/>
    <w:rsid w:val="00D61504"/>
    <w:rsid w:val="00D61608"/>
    <w:rsid w:val="00D61A80"/>
    <w:rsid w:val="00D624E1"/>
    <w:rsid w:val="00D62A9D"/>
    <w:rsid w:val="00D62AA8"/>
    <w:rsid w:val="00D63411"/>
    <w:rsid w:val="00D6367C"/>
    <w:rsid w:val="00D63957"/>
    <w:rsid w:val="00D63DA4"/>
    <w:rsid w:val="00D63E66"/>
    <w:rsid w:val="00D643A9"/>
    <w:rsid w:val="00D646F8"/>
    <w:rsid w:val="00D64721"/>
    <w:rsid w:val="00D6487D"/>
    <w:rsid w:val="00D64EE8"/>
    <w:rsid w:val="00D6536C"/>
    <w:rsid w:val="00D65960"/>
    <w:rsid w:val="00D65FC4"/>
    <w:rsid w:val="00D660BA"/>
    <w:rsid w:val="00D661E3"/>
    <w:rsid w:val="00D66FCA"/>
    <w:rsid w:val="00D67952"/>
    <w:rsid w:val="00D67EFE"/>
    <w:rsid w:val="00D700D1"/>
    <w:rsid w:val="00D7039D"/>
    <w:rsid w:val="00D706DC"/>
    <w:rsid w:val="00D70C85"/>
    <w:rsid w:val="00D7106D"/>
    <w:rsid w:val="00D710D3"/>
    <w:rsid w:val="00D7153C"/>
    <w:rsid w:val="00D7176F"/>
    <w:rsid w:val="00D71AF5"/>
    <w:rsid w:val="00D71B1E"/>
    <w:rsid w:val="00D71E2C"/>
    <w:rsid w:val="00D71FF1"/>
    <w:rsid w:val="00D722E9"/>
    <w:rsid w:val="00D7249E"/>
    <w:rsid w:val="00D72521"/>
    <w:rsid w:val="00D725B5"/>
    <w:rsid w:val="00D7260B"/>
    <w:rsid w:val="00D7282E"/>
    <w:rsid w:val="00D735D8"/>
    <w:rsid w:val="00D7381F"/>
    <w:rsid w:val="00D73963"/>
    <w:rsid w:val="00D73EFB"/>
    <w:rsid w:val="00D7407C"/>
    <w:rsid w:val="00D74880"/>
    <w:rsid w:val="00D748A9"/>
    <w:rsid w:val="00D74ACF"/>
    <w:rsid w:val="00D74B80"/>
    <w:rsid w:val="00D74BE6"/>
    <w:rsid w:val="00D74C25"/>
    <w:rsid w:val="00D74D2E"/>
    <w:rsid w:val="00D74EF7"/>
    <w:rsid w:val="00D74F5A"/>
    <w:rsid w:val="00D7512A"/>
    <w:rsid w:val="00D752A9"/>
    <w:rsid w:val="00D75B79"/>
    <w:rsid w:val="00D75D2F"/>
    <w:rsid w:val="00D75E6C"/>
    <w:rsid w:val="00D76206"/>
    <w:rsid w:val="00D76222"/>
    <w:rsid w:val="00D76433"/>
    <w:rsid w:val="00D764EC"/>
    <w:rsid w:val="00D766D2"/>
    <w:rsid w:val="00D76AF8"/>
    <w:rsid w:val="00D76DC2"/>
    <w:rsid w:val="00D76FB0"/>
    <w:rsid w:val="00D7710B"/>
    <w:rsid w:val="00D773DD"/>
    <w:rsid w:val="00D7756A"/>
    <w:rsid w:val="00D7761D"/>
    <w:rsid w:val="00D776F5"/>
    <w:rsid w:val="00D777F1"/>
    <w:rsid w:val="00D77A19"/>
    <w:rsid w:val="00D77FD5"/>
    <w:rsid w:val="00D801FF"/>
    <w:rsid w:val="00D802D8"/>
    <w:rsid w:val="00D80512"/>
    <w:rsid w:val="00D80923"/>
    <w:rsid w:val="00D809F2"/>
    <w:rsid w:val="00D80AC6"/>
    <w:rsid w:val="00D80AF8"/>
    <w:rsid w:val="00D80C32"/>
    <w:rsid w:val="00D811C4"/>
    <w:rsid w:val="00D816E1"/>
    <w:rsid w:val="00D81A3C"/>
    <w:rsid w:val="00D81C54"/>
    <w:rsid w:val="00D81CFE"/>
    <w:rsid w:val="00D82044"/>
    <w:rsid w:val="00D822C8"/>
    <w:rsid w:val="00D823FB"/>
    <w:rsid w:val="00D826EE"/>
    <w:rsid w:val="00D82AF9"/>
    <w:rsid w:val="00D82D14"/>
    <w:rsid w:val="00D82F62"/>
    <w:rsid w:val="00D83889"/>
    <w:rsid w:val="00D83A20"/>
    <w:rsid w:val="00D83AE7"/>
    <w:rsid w:val="00D83B17"/>
    <w:rsid w:val="00D83C0C"/>
    <w:rsid w:val="00D83C32"/>
    <w:rsid w:val="00D83FAA"/>
    <w:rsid w:val="00D84673"/>
    <w:rsid w:val="00D84DC5"/>
    <w:rsid w:val="00D84E05"/>
    <w:rsid w:val="00D84F01"/>
    <w:rsid w:val="00D850F7"/>
    <w:rsid w:val="00D85358"/>
    <w:rsid w:val="00D8554F"/>
    <w:rsid w:val="00D859B9"/>
    <w:rsid w:val="00D85C80"/>
    <w:rsid w:val="00D85E26"/>
    <w:rsid w:val="00D85E49"/>
    <w:rsid w:val="00D85FD8"/>
    <w:rsid w:val="00D86011"/>
    <w:rsid w:val="00D863E0"/>
    <w:rsid w:val="00D86494"/>
    <w:rsid w:val="00D864F3"/>
    <w:rsid w:val="00D86588"/>
    <w:rsid w:val="00D86703"/>
    <w:rsid w:val="00D86778"/>
    <w:rsid w:val="00D868B6"/>
    <w:rsid w:val="00D86BF1"/>
    <w:rsid w:val="00D86EBC"/>
    <w:rsid w:val="00D86F1E"/>
    <w:rsid w:val="00D874E4"/>
    <w:rsid w:val="00D8755C"/>
    <w:rsid w:val="00D87590"/>
    <w:rsid w:val="00D8788C"/>
    <w:rsid w:val="00D878A8"/>
    <w:rsid w:val="00D87E64"/>
    <w:rsid w:val="00D900EC"/>
    <w:rsid w:val="00D90228"/>
    <w:rsid w:val="00D906C1"/>
    <w:rsid w:val="00D90DCA"/>
    <w:rsid w:val="00D9114B"/>
    <w:rsid w:val="00D91206"/>
    <w:rsid w:val="00D9138A"/>
    <w:rsid w:val="00D91447"/>
    <w:rsid w:val="00D9151E"/>
    <w:rsid w:val="00D91922"/>
    <w:rsid w:val="00D91923"/>
    <w:rsid w:val="00D91C97"/>
    <w:rsid w:val="00D92001"/>
    <w:rsid w:val="00D920A3"/>
    <w:rsid w:val="00D92122"/>
    <w:rsid w:val="00D922BA"/>
    <w:rsid w:val="00D92400"/>
    <w:rsid w:val="00D92914"/>
    <w:rsid w:val="00D92BE5"/>
    <w:rsid w:val="00D9368F"/>
    <w:rsid w:val="00D9382B"/>
    <w:rsid w:val="00D93B08"/>
    <w:rsid w:val="00D93B0B"/>
    <w:rsid w:val="00D93F7B"/>
    <w:rsid w:val="00D94370"/>
    <w:rsid w:val="00D944A8"/>
    <w:rsid w:val="00D94859"/>
    <w:rsid w:val="00D9498C"/>
    <w:rsid w:val="00D9533D"/>
    <w:rsid w:val="00D954A5"/>
    <w:rsid w:val="00D95779"/>
    <w:rsid w:val="00D95880"/>
    <w:rsid w:val="00D95BC4"/>
    <w:rsid w:val="00D95C09"/>
    <w:rsid w:val="00D95DE1"/>
    <w:rsid w:val="00D96141"/>
    <w:rsid w:val="00D962F0"/>
    <w:rsid w:val="00D963BB"/>
    <w:rsid w:val="00D96631"/>
    <w:rsid w:val="00D96B30"/>
    <w:rsid w:val="00D96BA2"/>
    <w:rsid w:val="00D96F03"/>
    <w:rsid w:val="00D96FB4"/>
    <w:rsid w:val="00D970FB"/>
    <w:rsid w:val="00D974A2"/>
    <w:rsid w:val="00D978C6"/>
    <w:rsid w:val="00D97A98"/>
    <w:rsid w:val="00D97FDA"/>
    <w:rsid w:val="00DA0817"/>
    <w:rsid w:val="00DA0ADB"/>
    <w:rsid w:val="00DA0B4F"/>
    <w:rsid w:val="00DA0C53"/>
    <w:rsid w:val="00DA0DEB"/>
    <w:rsid w:val="00DA1122"/>
    <w:rsid w:val="00DA1494"/>
    <w:rsid w:val="00DA1565"/>
    <w:rsid w:val="00DA179E"/>
    <w:rsid w:val="00DA17C0"/>
    <w:rsid w:val="00DA1B97"/>
    <w:rsid w:val="00DA1F4B"/>
    <w:rsid w:val="00DA1F4D"/>
    <w:rsid w:val="00DA2646"/>
    <w:rsid w:val="00DA2A91"/>
    <w:rsid w:val="00DA2BC9"/>
    <w:rsid w:val="00DA2C43"/>
    <w:rsid w:val="00DA2C8E"/>
    <w:rsid w:val="00DA2D35"/>
    <w:rsid w:val="00DA2D79"/>
    <w:rsid w:val="00DA3400"/>
    <w:rsid w:val="00DA34AF"/>
    <w:rsid w:val="00DA351E"/>
    <w:rsid w:val="00DA3560"/>
    <w:rsid w:val="00DA3615"/>
    <w:rsid w:val="00DA3B53"/>
    <w:rsid w:val="00DA3D37"/>
    <w:rsid w:val="00DA3DC6"/>
    <w:rsid w:val="00DA3EE0"/>
    <w:rsid w:val="00DA4039"/>
    <w:rsid w:val="00DA4412"/>
    <w:rsid w:val="00DA4459"/>
    <w:rsid w:val="00DA4603"/>
    <w:rsid w:val="00DA4D3D"/>
    <w:rsid w:val="00DA4D97"/>
    <w:rsid w:val="00DA5181"/>
    <w:rsid w:val="00DA52E1"/>
    <w:rsid w:val="00DA55BC"/>
    <w:rsid w:val="00DA5647"/>
    <w:rsid w:val="00DA59D7"/>
    <w:rsid w:val="00DA6014"/>
    <w:rsid w:val="00DA6310"/>
    <w:rsid w:val="00DA6484"/>
    <w:rsid w:val="00DA6496"/>
    <w:rsid w:val="00DA689E"/>
    <w:rsid w:val="00DA6A3F"/>
    <w:rsid w:val="00DA6AF3"/>
    <w:rsid w:val="00DA7346"/>
    <w:rsid w:val="00DA7581"/>
    <w:rsid w:val="00DA75AC"/>
    <w:rsid w:val="00DA77E0"/>
    <w:rsid w:val="00DA7AE2"/>
    <w:rsid w:val="00DA7BE6"/>
    <w:rsid w:val="00DA7E82"/>
    <w:rsid w:val="00DB0028"/>
    <w:rsid w:val="00DB0406"/>
    <w:rsid w:val="00DB061F"/>
    <w:rsid w:val="00DB0814"/>
    <w:rsid w:val="00DB08CD"/>
    <w:rsid w:val="00DB0AD2"/>
    <w:rsid w:val="00DB0B44"/>
    <w:rsid w:val="00DB11A0"/>
    <w:rsid w:val="00DB19FC"/>
    <w:rsid w:val="00DB1DDB"/>
    <w:rsid w:val="00DB1E06"/>
    <w:rsid w:val="00DB1F13"/>
    <w:rsid w:val="00DB2488"/>
    <w:rsid w:val="00DB2502"/>
    <w:rsid w:val="00DB27D1"/>
    <w:rsid w:val="00DB2B4D"/>
    <w:rsid w:val="00DB2D49"/>
    <w:rsid w:val="00DB2EF4"/>
    <w:rsid w:val="00DB2F75"/>
    <w:rsid w:val="00DB31AF"/>
    <w:rsid w:val="00DB325D"/>
    <w:rsid w:val="00DB354B"/>
    <w:rsid w:val="00DB389B"/>
    <w:rsid w:val="00DB3B06"/>
    <w:rsid w:val="00DB3DBB"/>
    <w:rsid w:val="00DB412D"/>
    <w:rsid w:val="00DB421E"/>
    <w:rsid w:val="00DB4294"/>
    <w:rsid w:val="00DB4299"/>
    <w:rsid w:val="00DB45B9"/>
    <w:rsid w:val="00DB469D"/>
    <w:rsid w:val="00DB49DC"/>
    <w:rsid w:val="00DB4C0F"/>
    <w:rsid w:val="00DB5226"/>
    <w:rsid w:val="00DB5418"/>
    <w:rsid w:val="00DB5468"/>
    <w:rsid w:val="00DB5A00"/>
    <w:rsid w:val="00DB5E58"/>
    <w:rsid w:val="00DB5F3E"/>
    <w:rsid w:val="00DB5FED"/>
    <w:rsid w:val="00DB64DE"/>
    <w:rsid w:val="00DB6555"/>
    <w:rsid w:val="00DB6812"/>
    <w:rsid w:val="00DB68BA"/>
    <w:rsid w:val="00DB6E0E"/>
    <w:rsid w:val="00DB6FD1"/>
    <w:rsid w:val="00DB7129"/>
    <w:rsid w:val="00DB7329"/>
    <w:rsid w:val="00DB73FA"/>
    <w:rsid w:val="00DB7433"/>
    <w:rsid w:val="00DB76E8"/>
    <w:rsid w:val="00DB76F9"/>
    <w:rsid w:val="00DB7774"/>
    <w:rsid w:val="00DB7841"/>
    <w:rsid w:val="00DB7A92"/>
    <w:rsid w:val="00DC136E"/>
    <w:rsid w:val="00DC140E"/>
    <w:rsid w:val="00DC14BC"/>
    <w:rsid w:val="00DC1B41"/>
    <w:rsid w:val="00DC1D69"/>
    <w:rsid w:val="00DC2384"/>
    <w:rsid w:val="00DC246F"/>
    <w:rsid w:val="00DC2A32"/>
    <w:rsid w:val="00DC2D38"/>
    <w:rsid w:val="00DC2DCB"/>
    <w:rsid w:val="00DC2F80"/>
    <w:rsid w:val="00DC3491"/>
    <w:rsid w:val="00DC3536"/>
    <w:rsid w:val="00DC3B77"/>
    <w:rsid w:val="00DC3D30"/>
    <w:rsid w:val="00DC3DB0"/>
    <w:rsid w:val="00DC3EA7"/>
    <w:rsid w:val="00DC4648"/>
    <w:rsid w:val="00DC46F0"/>
    <w:rsid w:val="00DC486C"/>
    <w:rsid w:val="00DC4FC1"/>
    <w:rsid w:val="00DC52D8"/>
    <w:rsid w:val="00DC533D"/>
    <w:rsid w:val="00DC55E6"/>
    <w:rsid w:val="00DC5624"/>
    <w:rsid w:val="00DC56C8"/>
    <w:rsid w:val="00DC587A"/>
    <w:rsid w:val="00DC5AAE"/>
    <w:rsid w:val="00DC5BE0"/>
    <w:rsid w:val="00DC5CFA"/>
    <w:rsid w:val="00DC5FCB"/>
    <w:rsid w:val="00DC61BD"/>
    <w:rsid w:val="00DC61E0"/>
    <w:rsid w:val="00DC6226"/>
    <w:rsid w:val="00DC655E"/>
    <w:rsid w:val="00DC6763"/>
    <w:rsid w:val="00DC6951"/>
    <w:rsid w:val="00DC6A4E"/>
    <w:rsid w:val="00DC6F42"/>
    <w:rsid w:val="00DC7602"/>
    <w:rsid w:val="00DC787C"/>
    <w:rsid w:val="00DC7B0E"/>
    <w:rsid w:val="00DC7F64"/>
    <w:rsid w:val="00DD0082"/>
    <w:rsid w:val="00DD0237"/>
    <w:rsid w:val="00DD0639"/>
    <w:rsid w:val="00DD0A4C"/>
    <w:rsid w:val="00DD0BE1"/>
    <w:rsid w:val="00DD1765"/>
    <w:rsid w:val="00DD1860"/>
    <w:rsid w:val="00DD1936"/>
    <w:rsid w:val="00DD1CE7"/>
    <w:rsid w:val="00DD1D25"/>
    <w:rsid w:val="00DD1EEB"/>
    <w:rsid w:val="00DD1F24"/>
    <w:rsid w:val="00DD1F7B"/>
    <w:rsid w:val="00DD20E0"/>
    <w:rsid w:val="00DD24CD"/>
    <w:rsid w:val="00DD259E"/>
    <w:rsid w:val="00DD261C"/>
    <w:rsid w:val="00DD26AA"/>
    <w:rsid w:val="00DD2D91"/>
    <w:rsid w:val="00DD32E0"/>
    <w:rsid w:val="00DD3308"/>
    <w:rsid w:val="00DD38FB"/>
    <w:rsid w:val="00DD3A4C"/>
    <w:rsid w:val="00DD3CE5"/>
    <w:rsid w:val="00DD4154"/>
    <w:rsid w:val="00DD4216"/>
    <w:rsid w:val="00DD42B1"/>
    <w:rsid w:val="00DD4A6C"/>
    <w:rsid w:val="00DD4CEC"/>
    <w:rsid w:val="00DD4EBE"/>
    <w:rsid w:val="00DD4F6C"/>
    <w:rsid w:val="00DD4F93"/>
    <w:rsid w:val="00DD51EC"/>
    <w:rsid w:val="00DD52F3"/>
    <w:rsid w:val="00DD554A"/>
    <w:rsid w:val="00DD5C58"/>
    <w:rsid w:val="00DD5CFA"/>
    <w:rsid w:val="00DD5DCC"/>
    <w:rsid w:val="00DD5FA0"/>
    <w:rsid w:val="00DD6055"/>
    <w:rsid w:val="00DD6141"/>
    <w:rsid w:val="00DD62B4"/>
    <w:rsid w:val="00DD65A7"/>
    <w:rsid w:val="00DD66C2"/>
    <w:rsid w:val="00DD68EA"/>
    <w:rsid w:val="00DD6CA7"/>
    <w:rsid w:val="00DD6DC6"/>
    <w:rsid w:val="00DD7248"/>
    <w:rsid w:val="00DD7446"/>
    <w:rsid w:val="00DD7534"/>
    <w:rsid w:val="00DD75FF"/>
    <w:rsid w:val="00DD7813"/>
    <w:rsid w:val="00DD7A4C"/>
    <w:rsid w:val="00DD7CD6"/>
    <w:rsid w:val="00DD7DD8"/>
    <w:rsid w:val="00DE0216"/>
    <w:rsid w:val="00DE05FB"/>
    <w:rsid w:val="00DE0B20"/>
    <w:rsid w:val="00DE0DFC"/>
    <w:rsid w:val="00DE1C50"/>
    <w:rsid w:val="00DE1C78"/>
    <w:rsid w:val="00DE1CF6"/>
    <w:rsid w:val="00DE205C"/>
    <w:rsid w:val="00DE20DF"/>
    <w:rsid w:val="00DE2415"/>
    <w:rsid w:val="00DE24D3"/>
    <w:rsid w:val="00DE24DB"/>
    <w:rsid w:val="00DE2739"/>
    <w:rsid w:val="00DE2815"/>
    <w:rsid w:val="00DE2ABD"/>
    <w:rsid w:val="00DE2AF2"/>
    <w:rsid w:val="00DE2B28"/>
    <w:rsid w:val="00DE2B5A"/>
    <w:rsid w:val="00DE3051"/>
    <w:rsid w:val="00DE3777"/>
    <w:rsid w:val="00DE39C8"/>
    <w:rsid w:val="00DE3F2B"/>
    <w:rsid w:val="00DE404E"/>
    <w:rsid w:val="00DE40B0"/>
    <w:rsid w:val="00DE41CD"/>
    <w:rsid w:val="00DE464A"/>
    <w:rsid w:val="00DE4757"/>
    <w:rsid w:val="00DE48D9"/>
    <w:rsid w:val="00DE4FEC"/>
    <w:rsid w:val="00DE5255"/>
    <w:rsid w:val="00DE5379"/>
    <w:rsid w:val="00DE55D4"/>
    <w:rsid w:val="00DE5619"/>
    <w:rsid w:val="00DE58A3"/>
    <w:rsid w:val="00DE5911"/>
    <w:rsid w:val="00DE5DD5"/>
    <w:rsid w:val="00DE5DF8"/>
    <w:rsid w:val="00DE5E1C"/>
    <w:rsid w:val="00DE60B3"/>
    <w:rsid w:val="00DE6455"/>
    <w:rsid w:val="00DE650F"/>
    <w:rsid w:val="00DE689E"/>
    <w:rsid w:val="00DE6A57"/>
    <w:rsid w:val="00DE6E9D"/>
    <w:rsid w:val="00DE70BE"/>
    <w:rsid w:val="00DE710C"/>
    <w:rsid w:val="00DE715E"/>
    <w:rsid w:val="00DE7708"/>
    <w:rsid w:val="00DE7A24"/>
    <w:rsid w:val="00DE7F94"/>
    <w:rsid w:val="00DF033E"/>
    <w:rsid w:val="00DF038E"/>
    <w:rsid w:val="00DF0450"/>
    <w:rsid w:val="00DF06DA"/>
    <w:rsid w:val="00DF0B02"/>
    <w:rsid w:val="00DF0B61"/>
    <w:rsid w:val="00DF0F71"/>
    <w:rsid w:val="00DF1059"/>
    <w:rsid w:val="00DF141C"/>
    <w:rsid w:val="00DF1963"/>
    <w:rsid w:val="00DF1A52"/>
    <w:rsid w:val="00DF1FC7"/>
    <w:rsid w:val="00DF20BD"/>
    <w:rsid w:val="00DF26E2"/>
    <w:rsid w:val="00DF2A4F"/>
    <w:rsid w:val="00DF2DF4"/>
    <w:rsid w:val="00DF2F86"/>
    <w:rsid w:val="00DF3118"/>
    <w:rsid w:val="00DF39AC"/>
    <w:rsid w:val="00DF4087"/>
    <w:rsid w:val="00DF43B8"/>
    <w:rsid w:val="00DF43D8"/>
    <w:rsid w:val="00DF49F8"/>
    <w:rsid w:val="00DF505A"/>
    <w:rsid w:val="00DF5844"/>
    <w:rsid w:val="00DF5873"/>
    <w:rsid w:val="00DF5B20"/>
    <w:rsid w:val="00DF5B3E"/>
    <w:rsid w:val="00DF5C18"/>
    <w:rsid w:val="00DF5CDC"/>
    <w:rsid w:val="00DF61DB"/>
    <w:rsid w:val="00DF64B4"/>
    <w:rsid w:val="00DF6722"/>
    <w:rsid w:val="00DF707C"/>
    <w:rsid w:val="00DF71A9"/>
    <w:rsid w:val="00DF7277"/>
    <w:rsid w:val="00DF73D3"/>
    <w:rsid w:val="00DF7572"/>
    <w:rsid w:val="00DF7584"/>
    <w:rsid w:val="00DF7692"/>
    <w:rsid w:val="00DF795C"/>
    <w:rsid w:val="00E0027D"/>
    <w:rsid w:val="00E007C3"/>
    <w:rsid w:val="00E00CDB"/>
    <w:rsid w:val="00E00D25"/>
    <w:rsid w:val="00E00E96"/>
    <w:rsid w:val="00E0133B"/>
    <w:rsid w:val="00E0144B"/>
    <w:rsid w:val="00E01C91"/>
    <w:rsid w:val="00E01D93"/>
    <w:rsid w:val="00E02082"/>
    <w:rsid w:val="00E021E6"/>
    <w:rsid w:val="00E025CD"/>
    <w:rsid w:val="00E02F05"/>
    <w:rsid w:val="00E031FA"/>
    <w:rsid w:val="00E03299"/>
    <w:rsid w:val="00E034AF"/>
    <w:rsid w:val="00E035C6"/>
    <w:rsid w:val="00E03BA6"/>
    <w:rsid w:val="00E03CED"/>
    <w:rsid w:val="00E03E68"/>
    <w:rsid w:val="00E040B3"/>
    <w:rsid w:val="00E04532"/>
    <w:rsid w:val="00E04757"/>
    <w:rsid w:val="00E0487F"/>
    <w:rsid w:val="00E04B14"/>
    <w:rsid w:val="00E04D74"/>
    <w:rsid w:val="00E05345"/>
    <w:rsid w:val="00E05663"/>
    <w:rsid w:val="00E0578E"/>
    <w:rsid w:val="00E057CC"/>
    <w:rsid w:val="00E059EE"/>
    <w:rsid w:val="00E05C82"/>
    <w:rsid w:val="00E05CD6"/>
    <w:rsid w:val="00E061B6"/>
    <w:rsid w:val="00E0640E"/>
    <w:rsid w:val="00E06507"/>
    <w:rsid w:val="00E069DB"/>
    <w:rsid w:val="00E06BC0"/>
    <w:rsid w:val="00E06C80"/>
    <w:rsid w:val="00E06C9D"/>
    <w:rsid w:val="00E07413"/>
    <w:rsid w:val="00E07571"/>
    <w:rsid w:val="00E0777F"/>
    <w:rsid w:val="00E078CC"/>
    <w:rsid w:val="00E07D87"/>
    <w:rsid w:val="00E07F67"/>
    <w:rsid w:val="00E10512"/>
    <w:rsid w:val="00E105DB"/>
    <w:rsid w:val="00E109A1"/>
    <w:rsid w:val="00E10BED"/>
    <w:rsid w:val="00E11C94"/>
    <w:rsid w:val="00E11C9A"/>
    <w:rsid w:val="00E127DD"/>
    <w:rsid w:val="00E12846"/>
    <w:rsid w:val="00E12E2F"/>
    <w:rsid w:val="00E12F53"/>
    <w:rsid w:val="00E1314F"/>
    <w:rsid w:val="00E13C75"/>
    <w:rsid w:val="00E13F17"/>
    <w:rsid w:val="00E14055"/>
    <w:rsid w:val="00E1418F"/>
    <w:rsid w:val="00E143C6"/>
    <w:rsid w:val="00E14540"/>
    <w:rsid w:val="00E14675"/>
    <w:rsid w:val="00E150BB"/>
    <w:rsid w:val="00E15103"/>
    <w:rsid w:val="00E1512A"/>
    <w:rsid w:val="00E15A3F"/>
    <w:rsid w:val="00E1688A"/>
    <w:rsid w:val="00E168C9"/>
    <w:rsid w:val="00E168F6"/>
    <w:rsid w:val="00E16967"/>
    <w:rsid w:val="00E16CFA"/>
    <w:rsid w:val="00E16D2A"/>
    <w:rsid w:val="00E171BA"/>
    <w:rsid w:val="00E17A6F"/>
    <w:rsid w:val="00E17CF0"/>
    <w:rsid w:val="00E17E62"/>
    <w:rsid w:val="00E20245"/>
    <w:rsid w:val="00E20295"/>
    <w:rsid w:val="00E20507"/>
    <w:rsid w:val="00E20ACE"/>
    <w:rsid w:val="00E20AE4"/>
    <w:rsid w:val="00E20D82"/>
    <w:rsid w:val="00E20E3E"/>
    <w:rsid w:val="00E211A7"/>
    <w:rsid w:val="00E21231"/>
    <w:rsid w:val="00E21918"/>
    <w:rsid w:val="00E21A59"/>
    <w:rsid w:val="00E21A8E"/>
    <w:rsid w:val="00E21B4C"/>
    <w:rsid w:val="00E22522"/>
    <w:rsid w:val="00E23468"/>
    <w:rsid w:val="00E234A7"/>
    <w:rsid w:val="00E239D0"/>
    <w:rsid w:val="00E23F30"/>
    <w:rsid w:val="00E2463E"/>
    <w:rsid w:val="00E24778"/>
    <w:rsid w:val="00E24AF9"/>
    <w:rsid w:val="00E24B22"/>
    <w:rsid w:val="00E24B2E"/>
    <w:rsid w:val="00E24E93"/>
    <w:rsid w:val="00E25278"/>
    <w:rsid w:val="00E25644"/>
    <w:rsid w:val="00E2576D"/>
    <w:rsid w:val="00E25D16"/>
    <w:rsid w:val="00E25D3F"/>
    <w:rsid w:val="00E261F4"/>
    <w:rsid w:val="00E262EE"/>
    <w:rsid w:val="00E2645D"/>
    <w:rsid w:val="00E2655C"/>
    <w:rsid w:val="00E26817"/>
    <w:rsid w:val="00E2685D"/>
    <w:rsid w:val="00E269AB"/>
    <w:rsid w:val="00E26A92"/>
    <w:rsid w:val="00E26D04"/>
    <w:rsid w:val="00E26E99"/>
    <w:rsid w:val="00E26F9D"/>
    <w:rsid w:val="00E27418"/>
    <w:rsid w:val="00E2747A"/>
    <w:rsid w:val="00E2762B"/>
    <w:rsid w:val="00E278A2"/>
    <w:rsid w:val="00E27B77"/>
    <w:rsid w:val="00E27FEC"/>
    <w:rsid w:val="00E3027D"/>
    <w:rsid w:val="00E3046A"/>
    <w:rsid w:val="00E30B88"/>
    <w:rsid w:val="00E30BED"/>
    <w:rsid w:val="00E30C94"/>
    <w:rsid w:val="00E30DC1"/>
    <w:rsid w:val="00E31226"/>
    <w:rsid w:val="00E313E8"/>
    <w:rsid w:val="00E31421"/>
    <w:rsid w:val="00E314A5"/>
    <w:rsid w:val="00E31580"/>
    <w:rsid w:val="00E31668"/>
    <w:rsid w:val="00E31D31"/>
    <w:rsid w:val="00E323AE"/>
    <w:rsid w:val="00E3295D"/>
    <w:rsid w:val="00E32A0C"/>
    <w:rsid w:val="00E32FEA"/>
    <w:rsid w:val="00E332FF"/>
    <w:rsid w:val="00E334CF"/>
    <w:rsid w:val="00E3376E"/>
    <w:rsid w:val="00E338BF"/>
    <w:rsid w:val="00E33DB3"/>
    <w:rsid w:val="00E33E76"/>
    <w:rsid w:val="00E33F2D"/>
    <w:rsid w:val="00E3428C"/>
    <w:rsid w:val="00E344CB"/>
    <w:rsid w:val="00E34EB6"/>
    <w:rsid w:val="00E353CB"/>
    <w:rsid w:val="00E35BB4"/>
    <w:rsid w:val="00E35FB4"/>
    <w:rsid w:val="00E362BC"/>
    <w:rsid w:val="00E36342"/>
    <w:rsid w:val="00E3637C"/>
    <w:rsid w:val="00E367CF"/>
    <w:rsid w:val="00E36B24"/>
    <w:rsid w:val="00E36C5E"/>
    <w:rsid w:val="00E36FB6"/>
    <w:rsid w:val="00E3741F"/>
    <w:rsid w:val="00E3761E"/>
    <w:rsid w:val="00E37760"/>
    <w:rsid w:val="00E37998"/>
    <w:rsid w:val="00E37CDE"/>
    <w:rsid w:val="00E37D7D"/>
    <w:rsid w:val="00E4007C"/>
    <w:rsid w:val="00E4048D"/>
    <w:rsid w:val="00E40501"/>
    <w:rsid w:val="00E40572"/>
    <w:rsid w:val="00E405D1"/>
    <w:rsid w:val="00E405E9"/>
    <w:rsid w:val="00E40745"/>
    <w:rsid w:val="00E408DA"/>
    <w:rsid w:val="00E4094D"/>
    <w:rsid w:val="00E4098B"/>
    <w:rsid w:val="00E40A84"/>
    <w:rsid w:val="00E40E0B"/>
    <w:rsid w:val="00E410B7"/>
    <w:rsid w:val="00E41326"/>
    <w:rsid w:val="00E4157B"/>
    <w:rsid w:val="00E41675"/>
    <w:rsid w:val="00E41909"/>
    <w:rsid w:val="00E41B5A"/>
    <w:rsid w:val="00E41D94"/>
    <w:rsid w:val="00E42234"/>
    <w:rsid w:val="00E42785"/>
    <w:rsid w:val="00E427AA"/>
    <w:rsid w:val="00E427D5"/>
    <w:rsid w:val="00E42829"/>
    <w:rsid w:val="00E42EE4"/>
    <w:rsid w:val="00E42F1E"/>
    <w:rsid w:val="00E433CD"/>
    <w:rsid w:val="00E4379A"/>
    <w:rsid w:val="00E43AA1"/>
    <w:rsid w:val="00E441A3"/>
    <w:rsid w:val="00E4435E"/>
    <w:rsid w:val="00E44381"/>
    <w:rsid w:val="00E445E0"/>
    <w:rsid w:val="00E4471B"/>
    <w:rsid w:val="00E4487B"/>
    <w:rsid w:val="00E449BE"/>
    <w:rsid w:val="00E449C9"/>
    <w:rsid w:val="00E44BCF"/>
    <w:rsid w:val="00E44C7F"/>
    <w:rsid w:val="00E44DE2"/>
    <w:rsid w:val="00E450DF"/>
    <w:rsid w:val="00E451BC"/>
    <w:rsid w:val="00E4525D"/>
    <w:rsid w:val="00E45516"/>
    <w:rsid w:val="00E45BF7"/>
    <w:rsid w:val="00E45D92"/>
    <w:rsid w:val="00E45E8B"/>
    <w:rsid w:val="00E46052"/>
    <w:rsid w:val="00E46137"/>
    <w:rsid w:val="00E4660E"/>
    <w:rsid w:val="00E466CE"/>
    <w:rsid w:val="00E46A66"/>
    <w:rsid w:val="00E46A6D"/>
    <w:rsid w:val="00E46BB8"/>
    <w:rsid w:val="00E46C8B"/>
    <w:rsid w:val="00E470B1"/>
    <w:rsid w:val="00E47B5F"/>
    <w:rsid w:val="00E47CA3"/>
    <w:rsid w:val="00E47DFB"/>
    <w:rsid w:val="00E501F7"/>
    <w:rsid w:val="00E5037D"/>
    <w:rsid w:val="00E5038F"/>
    <w:rsid w:val="00E503F3"/>
    <w:rsid w:val="00E503F7"/>
    <w:rsid w:val="00E504C1"/>
    <w:rsid w:val="00E509EE"/>
    <w:rsid w:val="00E50C86"/>
    <w:rsid w:val="00E50FE6"/>
    <w:rsid w:val="00E51340"/>
    <w:rsid w:val="00E517FA"/>
    <w:rsid w:val="00E51888"/>
    <w:rsid w:val="00E51C8D"/>
    <w:rsid w:val="00E51D1B"/>
    <w:rsid w:val="00E51DE1"/>
    <w:rsid w:val="00E51E92"/>
    <w:rsid w:val="00E51F1F"/>
    <w:rsid w:val="00E5229F"/>
    <w:rsid w:val="00E52AF4"/>
    <w:rsid w:val="00E531BF"/>
    <w:rsid w:val="00E53606"/>
    <w:rsid w:val="00E53776"/>
    <w:rsid w:val="00E53807"/>
    <w:rsid w:val="00E53ADE"/>
    <w:rsid w:val="00E53EE9"/>
    <w:rsid w:val="00E53F58"/>
    <w:rsid w:val="00E540BC"/>
    <w:rsid w:val="00E540E2"/>
    <w:rsid w:val="00E5416E"/>
    <w:rsid w:val="00E543D3"/>
    <w:rsid w:val="00E54428"/>
    <w:rsid w:val="00E54883"/>
    <w:rsid w:val="00E54C86"/>
    <w:rsid w:val="00E54DAE"/>
    <w:rsid w:val="00E551A4"/>
    <w:rsid w:val="00E553BE"/>
    <w:rsid w:val="00E55764"/>
    <w:rsid w:val="00E55845"/>
    <w:rsid w:val="00E561DF"/>
    <w:rsid w:val="00E56272"/>
    <w:rsid w:val="00E56352"/>
    <w:rsid w:val="00E5635E"/>
    <w:rsid w:val="00E56396"/>
    <w:rsid w:val="00E565A4"/>
    <w:rsid w:val="00E56976"/>
    <w:rsid w:val="00E56B57"/>
    <w:rsid w:val="00E572EE"/>
    <w:rsid w:val="00E57597"/>
    <w:rsid w:val="00E57745"/>
    <w:rsid w:val="00E57907"/>
    <w:rsid w:val="00E57C06"/>
    <w:rsid w:val="00E57D44"/>
    <w:rsid w:val="00E6000F"/>
    <w:rsid w:val="00E6050A"/>
    <w:rsid w:val="00E60569"/>
    <w:rsid w:val="00E60B63"/>
    <w:rsid w:val="00E60BBA"/>
    <w:rsid w:val="00E60D50"/>
    <w:rsid w:val="00E610A4"/>
    <w:rsid w:val="00E61515"/>
    <w:rsid w:val="00E61622"/>
    <w:rsid w:val="00E61C00"/>
    <w:rsid w:val="00E61FAA"/>
    <w:rsid w:val="00E6205E"/>
    <w:rsid w:val="00E620ED"/>
    <w:rsid w:val="00E622A4"/>
    <w:rsid w:val="00E623A2"/>
    <w:rsid w:val="00E626CE"/>
    <w:rsid w:val="00E628A5"/>
    <w:rsid w:val="00E629D4"/>
    <w:rsid w:val="00E62A73"/>
    <w:rsid w:val="00E62C79"/>
    <w:rsid w:val="00E6302B"/>
    <w:rsid w:val="00E63065"/>
    <w:rsid w:val="00E63128"/>
    <w:rsid w:val="00E6312C"/>
    <w:rsid w:val="00E631E4"/>
    <w:rsid w:val="00E635D2"/>
    <w:rsid w:val="00E63951"/>
    <w:rsid w:val="00E639BF"/>
    <w:rsid w:val="00E63A18"/>
    <w:rsid w:val="00E63D5B"/>
    <w:rsid w:val="00E63EB3"/>
    <w:rsid w:val="00E6401F"/>
    <w:rsid w:val="00E641C2"/>
    <w:rsid w:val="00E64449"/>
    <w:rsid w:val="00E64B2C"/>
    <w:rsid w:val="00E64B89"/>
    <w:rsid w:val="00E64EB3"/>
    <w:rsid w:val="00E64F35"/>
    <w:rsid w:val="00E651C4"/>
    <w:rsid w:val="00E653F1"/>
    <w:rsid w:val="00E65612"/>
    <w:rsid w:val="00E65952"/>
    <w:rsid w:val="00E65B55"/>
    <w:rsid w:val="00E6619A"/>
    <w:rsid w:val="00E661CE"/>
    <w:rsid w:val="00E6636B"/>
    <w:rsid w:val="00E66426"/>
    <w:rsid w:val="00E664B1"/>
    <w:rsid w:val="00E66594"/>
    <w:rsid w:val="00E665C8"/>
    <w:rsid w:val="00E669D9"/>
    <w:rsid w:val="00E66C4B"/>
    <w:rsid w:val="00E66C59"/>
    <w:rsid w:val="00E670FC"/>
    <w:rsid w:val="00E6750E"/>
    <w:rsid w:val="00E67537"/>
    <w:rsid w:val="00E6790B"/>
    <w:rsid w:val="00E67F67"/>
    <w:rsid w:val="00E67FF1"/>
    <w:rsid w:val="00E701DE"/>
    <w:rsid w:val="00E70313"/>
    <w:rsid w:val="00E7048E"/>
    <w:rsid w:val="00E705F7"/>
    <w:rsid w:val="00E70B08"/>
    <w:rsid w:val="00E70B9D"/>
    <w:rsid w:val="00E70FC6"/>
    <w:rsid w:val="00E710AD"/>
    <w:rsid w:val="00E713E1"/>
    <w:rsid w:val="00E71484"/>
    <w:rsid w:val="00E715D4"/>
    <w:rsid w:val="00E718EC"/>
    <w:rsid w:val="00E71CBB"/>
    <w:rsid w:val="00E71FD1"/>
    <w:rsid w:val="00E72393"/>
    <w:rsid w:val="00E724BA"/>
    <w:rsid w:val="00E727B7"/>
    <w:rsid w:val="00E7298D"/>
    <w:rsid w:val="00E72998"/>
    <w:rsid w:val="00E72DD4"/>
    <w:rsid w:val="00E7317F"/>
    <w:rsid w:val="00E7341F"/>
    <w:rsid w:val="00E73448"/>
    <w:rsid w:val="00E73754"/>
    <w:rsid w:val="00E73875"/>
    <w:rsid w:val="00E73905"/>
    <w:rsid w:val="00E73A1A"/>
    <w:rsid w:val="00E73D1C"/>
    <w:rsid w:val="00E74584"/>
    <w:rsid w:val="00E749B6"/>
    <w:rsid w:val="00E74D43"/>
    <w:rsid w:val="00E7530C"/>
    <w:rsid w:val="00E75364"/>
    <w:rsid w:val="00E75C7F"/>
    <w:rsid w:val="00E760B8"/>
    <w:rsid w:val="00E76249"/>
    <w:rsid w:val="00E7647F"/>
    <w:rsid w:val="00E7677C"/>
    <w:rsid w:val="00E76977"/>
    <w:rsid w:val="00E76B32"/>
    <w:rsid w:val="00E76D73"/>
    <w:rsid w:val="00E771F7"/>
    <w:rsid w:val="00E7739E"/>
    <w:rsid w:val="00E77A87"/>
    <w:rsid w:val="00E77C30"/>
    <w:rsid w:val="00E77CE8"/>
    <w:rsid w:val="00E77D0A"/>
    <w:rsid w:val="00E80042"/>
    <w:rsid w:val="00E80099"/>
    <w:rsid w:val="00E80239"/>
    <w:rsid w:val="00E80718"/>
    <w:rsid w:val="00E80AEE"/>
    <w:rsid w:val="00E80BD0"/>
    <w:rsid w:val="00E80C02"/>
    <w:rsid w:val="00E80D04"/>
    <w:rsid w:val="00E80D75"/>
    <w:rsid w:val="00E80D9A"/>
    <w:rsid w:val="00E819FE"/>
    <w:rsid w:val="00E81A06"/>
    <w:rsid w:val="00E81D8D"/>
    <w:rsid w:val="00E81DB9"/>
    <w:rsid w:val="00E82289"/>
    <w:rsid w:val="00E82490"/>
    <w:rsid w:val="00E8277A"/>
    <w:rsid w:val="00E8285C"/>
    <w:rsid w:val="00E82A39"/>
    <w:rsid w:val="00E82AB5"/>
    <w:rsid w:val="00E82ACD"/>
    <w:rsid w:val="00E82B5A"/>
    <w:rsid w:val="00E82DC6"/>
    <w:rsid w:val="00E8343F"/>
    <w:rsid w:val="00E83667"/>
    <w:rsid w:val="00E83AED"/>
    <w:rsid w:val="00E83DA5"/>
    <w:rsid w:val="00E84083"/>
    <w:rsid w:val="00E84687"/>
    <w:rsid w:val="00E8477C"/>
    <w:rsid w:val="00E84FC6"/>
    <w:rsid w:val="00E8539F"/>
    <w:rsid w:val="00E856DF"/>
    <w:rsid w:val="00E8594A"/>
    <w:rsid w:val="00E859AF"/>
    <w:rsid w:val="00E85B7E"/>
    <w:rsid w:val="00E85DE5"/>
    <w:rsid w:val="00E85E26"/>
    <w:rsid w:val="00E862EE"/>
    <w:rsid w:val="00E86616"/>
    <w:rsid w:val="00E86730"/>
    <w:rsid w:val="00E86B4A"/>
    <w:rsid w:val="00E86BD5"/>
    <w:rsid w:val="00E86CE6"/>
    <w:rsid w:val="00E86F9C"/>
    <w:rsid w:val="00E86FA6"/>
    <w:rsid w:val="00E87094"/>
    <w:rsid w:val="00E870DD"/>
    <w:rsid w:val="00E87151"/>
    <w:rsid w:val="00E874AB"/>
    <w:rsid w:val="00E87692"/>
    <w:rsid w:val="00E8778C"/>
    <w:rsid w:val="00E87B75"/>
    <w:rsid w:val="00E87C5E"/>
    <w:rsid w:val="00E87CFB"/>
    <w:rsid w:val="00E87DEC"/>
    <w:rsid w:val="00E90201"/>
    <w:rsid w:val="00E90503"/>
    <w:rsid w:val="00E90849"/>
    <w:rsid w:val="00E90A59"/>
    <w:rsid w:val="00E90B53"/>
    <w:rsid w:val="00E90B5A"/>
    <w:rsid w:val="00E90F64"/>
    <w:rsid w:val="00E9139B"/>
    <w:rsid w:val="00E91444"/>
    <w:rsid w:val="00E91658"/>
    <w:rsid w:val="00E916BF"/>
    <w:rsid w:val="00E918B4"/>
    <w:rsid w:val="00E91F91"/>
    <w:rsid w:val="00E920F7"/>
    <w:rsid w:val="00E921CA"/>
    <w:rsid w:val="00E922AD"/>
    <w:rsid w:val="00E92F14"/>
    <w:rsid w:val="00E9326B"/>
    <w:rsid w:val="00E9328E"/>
    <w:rsid w:val="00E93387"/>
    <w:rsid w:val="00E93558"/>
    <w:rsid w:val="00E93686"/>
    <w:rsid w:val="00E93879"/>
    <w:rsid w:val="00E93C19"/>
    <w:rsid w:val="00E93F47"/>
    <w:rsid w:val="00E93FCB"/>
    <w:rsid w:val="00E9449B"/>
    <w:rsid w:val="00E94513"/>
    <w:rsid w:val="00E94625"/>
    <w:rsid w:val="00E946B4"/>
    <w:rsid w:val="00E947C7"/>
    <w:rsid w:val="00E94BD6"/>
    <w:rsid w:val="00E94C8A"/>
    <w:rsid w:val="00E957F7"/>
    <w:rsid w:val="00E959C3"/>
    <w:rsid w:val="00E959DE"/>
    <w:rsid w:val="00E95B09"/>
    <w:rsid w:val="00E95B63"/>
    <w:rsid w:val="00E95CB7"/>
    <w:rsid w:val="00E963A1"/>
    <w:rsid w:val="00E9680F"/>
    <w:rsid w:val="00E96B31"/>
    <w:rsid w:val="00E96E79"/>
    <w:rsid w:val="00E97094"/>
    <w:rsid w:val="00E970C2"/>
    <w:rsid w:val="00E9719A"/>
    <w:rsid w:val="00E971CA"/>
    <w:rsid w:val="00E9721F"/>
    <w:rsid w:val="00E97692"/>
    <w:rsid w:val="00E977C4"/>
    <w:rsid w:val="00E977D5"/>
    <w:rsid w:val="00E97A86"/>
    <w:rsid w:val="00E97D7C"/>
    <w:rsid w:val="00EA01A8"/>
    <w:rsid w:val="00EA01B5"/>
    <w:rsid w:val="00EA0B25"/>
    <w:rsid w:val="00EA0B54"/>
    <w:rsid w:val="00EA0CAA"/>
    <w:rsid w:val="00EA0D74"/>
    <w:rsid w:val="00EA1262"/>
    <w:rsid w:val="00EA1391"/>
    <w:rsid w:val="00EA1508"/>
    <w:rsid w:val="00EA1543"/>
    <w:rsid w:val="00EA179E"/>
    <w:rsid w:val="00EA1B16"/>
    <w:rsid w:val="00EA1B7B"/>
    <w:rsid w:val="00EA204E"/>
    <w:rsid w:val="00EA244A"/>
    <w:rsid w:val="00EA2847"/>
    <w:rsid w:val="00EA2984"/>
    <w:rsid w:val="00EA2AE9"/>
    <w:rsid w:val="00EA2B13"/>
    <w:rsid w:val="00EA2BC4"/>
    <w:rsid w:val="00EA2E14"/>
    <w:rsid w:val="00EA316A"/>
    <w:rsid w:val="00EA399A"/>
    <w:rsid w:val="00EA3E0B"/>
    <w:rsid w:val="00EA3E9D"/>
    <w:rsid w:val="00EA4134"/>
    <w:rsid w:val="00EA423E"/>
    <w:rsid w:val="00EA42EF"/>
    <w:rsid w:val="00EA4365"/>
    <w:rsid w:val="00EA444C"/>
    <w:rsid w:val="00EA4470"/>
    <w:rsid w:val="00EA45AA"/>
    <w:rsid w:val="00EA45CD"/>
    <w:rsid w:val="00EA4771"/>
    <w:rsid w:val="00EA49C4"/>
    <w:rsid w:val="00EA4B10"/>
    <w:rsid w:val="00EA4BB2"/>
    <w:rsid w:val="00EA4E70"/>
    <w:rsid w:val="00EA54EA"/>
    <w:rsid w:val="00EA579F"/>
    <w:rsid w:val="00EA5884"/>
    <w:rsid w:val="00EA5A72"/>
    <w:rsid w:val="00EA5E88"/>
    <w:rsid w:val="00EA5FBA"/>
    <w:rsid w:val="00EA6069"/>
    <w:rsid w:val="00EA64AB"/>
    <w:rsid w:val="00EA64BB"/>
    <w:rsid w:val="00EA65AF"/>
    <w:rsid w:val="00EA67E1"/>
    <w:rsid w:val="00EA69BF"/>
    <w:rsid w:val="00EA6CD2"/>
    <w:rsid w:val="00EA6F33"/>
    <w:rsid w:val="00EA71A1"/>
    <w:rsid w:val="00EA7216"/>
    <w:rsid w:val="00EA7508"/>
    <w:rsid w:val="00EA77AC"/>
    <w:rsid w:val="00EA7A12"/>
    <w:rsid w:val="00EA7BB3"/>
    <w:rsid w:val="00EB0076"/>
    <w:rsid w:val="00EB02CD"/>
    <w:rsid w:val="00EB033A"/>
    <w:rsid w:val="00EB0426"/>
    <w:rsid w:val="00EB0741"/>
    <w:rsid w:val="00EB0799"/>
    <w:rsid w:val="00EB08EB"/>
    <w:rsid w:val="00EB0A87"/>
    <w:rsid w:val="00EB0A8C"/>
    <w:rsid w:val="00EB0ADB"/>
    <w:rsid w:val="00EB0D92"/>
    <w:rsid w:val="00EB11A0"/>
    <w:rsid w:val="00EB138A"/>
    <w:rsid w:val="00EB1444"/>
    <w:rsid w:val="00EB1802"/>
    <w:rsid w:val="00EB19DA"/>
    <w:rsid w:val="00EB1E5A"/>
    <w:rsid w:val="00EB1F1A"/>
    <w:rsid w:val="00EB2028"/>
    <w:rsid w:val="00EB2079"/>
    <w:rsid w:val="00EB2602"/>
    <w:rsid w:val="00EB2997"/>
    <w:rsid w:val="00EB2CBA"/>
    <w:rsid w:val="00EB2CF9"/>
    <w:rsid w:val="00EB2EDD"/>
    <w:rsid w:val="00EB2F82"/>
    <w:rsid w:val="00EB312A"/>
    <w:rsid w:val="00EB32B8"/>
    <w:rsid w:val="00EB345F"/>
    <w:rsid w:val="00EB34F9"/>
    <w:rsid w:val="00EB37A2"/>
    <w:rsid w:val="00EB3AA3"/>
    <w:rsid w:val="00EB3F3D"/>
    <w:rsid w:val="00EB43D2"/>
    <w:rsid w:val="00EB4529"/>
    <w:rsid w:val="00EB4576"/>
    <w:rsid w:val="00EB4A36"/>
    <w:rsid w:val="00EB4B24"/>
    <w:rsid w:val="00EB4B64"/>
    <w:rsid w:val="00EB4DBC"/>
    <w:rsid w:val="00EB4DD0"/>
    <w:rsid w:val="00EB50F2"/>
    <w:rsid w:val="00EB539C"/>
    <w:rsid w:val="00EB55D2"/>
    <w:rsid w:val="00EB5652"/>
    <w:rsid w:val="00EB5705"/>
    <w:rsid w:val="00EB5828"/>
    <w:rsid w:val="00EB5925"/>
    <w:rsid w:val="00EB5A09"/>
    <w:rsid w:val="00EB6272"/>
    <w:rsid w:val="00EB656C"/>
    <w:rsid w:val="00EB665C"/>
    <w:rsid w:val="00EB673C"/>
    <w:rsid w:val="00EB6EB4"/>
    <w:rsid w:val="00EB70B9"/>
    <w:rsid w:val="00EB7115"/>
    <w:rsid w:val="00EB733A"/>
    <w:rsid w:val="00EB750E"/>
    <w:rsid w:val="00EB76F4"/>
    <w:rsid w:val="00EB7AAA"/>
    <w:rsid w:val="00EB7D8B"/>
    <w:rsid w:val="00EC0184"/>
    <w:rsid w:val="00EC0561"/>
    <w:rsid w:val="00EC0ADF"/>
    <w:rsid w:val="00EC1184"/>
    <w:rsid w:val="00EC13C0"/>
    <w:rsid w:val="00EC1531"/>
    <w:rsid w:val="00EC1645"/>
    <w:rsid w:val="00EC165B"/>
    <w:rsid w:val="00EC16C9"/>
    <w:rsid w:val="00EC1F80"/>
    <w:rsid w:val="00EC22AF"/>
    <w:rsid w:val="00EC2842"/>
    <w:rsid w:val="00EC28AF"/>
    <w:rsid w:val="00EC290F"/>
    <w:rsid w:val="00EC2C75"/>
    <w:rsid w:val="00EC2D20"/>
    <w:rsid w:val="00EC2F14"/>
    <w:rsid w:val="00EC3766"/>
    <w:rsid w:val="00EC3AF9"/>
    <w:rsid w:val="00EC3CF5"/>
    <w:rsid w:val="00EC3EFB"/>
    <w:rsid w:val="00EC428E"/>
    <w:rsid w:val="00EC472C"/>
    <w:rsid w:val="00EC48D7"/>
    <w:rsid w:val="00EC50D6"/>
    <w:rsid w:val="00EC524C"/>
    <w:rsid w:val="00EC5313"/>
    <w:rsid w:val="00EC5AD8"/>
    <w:rsid w:val="00EC5C58"/>
    <w:rsid w:val="00EC5CCA"/>
    <w:rsid w:val="00EC5F06"/>
    <w:rsid w:val="00EC6150"/>
    <w:rsid w:val="00EC61A8"/>
    <w:rsid w:val="00EC69DB"/>
    <w:rsid w:val="00EC6A37"/>
    <w:rsid w:val="00EC6CD4"/>
    <w:rsid w:val="00EC6D8A"/>
    <w:rsid w:val="00EC6FAC"/>
    <w:rsid w:val="00EC7B3D"/>
    <w:rsid w:val="00EC7C9B"/>
    <w:rsid w:val="00ED0235"/>
    <w:rsid w:val="00ED0239"/>
    <w:rsid w:val="00ED03E6"/>
    <w:rsid w:val="00ED0B29"/>
    <w:rsid w:val="00ED1032"/>
    <w:rsid w:val="00ED1254"/>
    <w:rsid w:val="00ED1977"/>
    <w:rsid w:val="00ED19D0"/>
    <w:rsid w:val="00ED1ACF"/>
    <w:rsid w:val="00ED206F"/>
    <w:rsid w:val="00ED227B"/>
    <w:rsid w:val="00ED262A"/>
    <w:rsid w:val="00ED2677"/>
    <w:rsid w:val="00ED2723"/>
    <w:rsid w:val="00ED2848"/>
    <w:rsid w:val="00ED2D83"/>
    <w:rsid w:val="00ED34BB"/>
    <w:rsid w:val="00ED37F9"/>
    <w:rsid w:val="00ED3970"/>
    <w:rsid w:val="00ED3A93"/>
    <w:rsid w:val="00ED3BA0"/>
    <w:rsid w:val="00ED40D2"/>
    <w:rsid w:val="00ED423A"/>
    <w:rsid w:val="00ED455A"/>
    <w:rsid w:val="00ED4EAD"/>
    <w:rsid w:val="00ED4F51"/>
    <w:rsid w:val="00ED4FBB"/>
    <w:rsid w:val="00ED563A"/>
    <w:rsid w:val="00ED563C"/>
    <w:rsid w:val="00ED59F4"/>
    <w:rsid w:val="00ED5E9D"/>
    <w:rsid w:val="00ED6174"/>
    <w:rsid w:val="00ED65E9"/>
    <w:rsid w:val="00ED685F"/>
    <w:rsid w:val="00ED6B71"/>
    <w:rsid w:val="00ED6D1E"/>
    <w:rsid w:val="00ED6DAF"/>
    <w:rsid w:val="00ED6E9B"/>
    <w:rsid w:val="00ED6EC5"/>
    <w:rsid w:val="00ED71C1"/>
    <w:rsid w:val="00ED71CC"/>
    <w:rsid w:val="00ED7276"/>
    <w:rsid w:val="00ED727D"/>
    <w:rsid w:val="00ED732E"/>
    <w:rsid w:val="00ED74CA"/>
    <w:rsid w:val="00ED7570"/>
    <w:rsid w:val="00ED758C"/>
    <w:rsid w:val="00ED78BA"/>
    <w:rsid w:val="00ED7AB9"/>
    <w:rsid w:val="00ED7D46"/>
    <w:rsid w:val="00ED7F18"/>
    <w:rsid w:val="00ED7FA1"/>
    <w:rsid w:val="00EE01F4"/>
    <w:rsid w:val="00EE0302"/>
    <w:rsid w:val="00EE0359"/>
    <w:rsid w:val="00EE0555"/>
    <w:rsid w:val="00EE0705"/>
    <w:rsid w:val="00EE0B8E"/>
    <w:rsid w:val="00EE0B9D"/>
    <w:rsid w:val="00EE1256"/>
    <w:rsid w:val="00EE1ABC"/>
    <w:rsid w:val="00EE1B40"/>
    <w:rsid w:val="00EE1E9F"/>
    <w:rsid w:val="00EE26FF"/>
    <w:rsid w:val="00EE27B6"/>
    <w:rsid w:val="00EE2FBA"/>
    <w:rsid w:val="00EE304C"/>
    <w:rsid w:val="00EE346C"/>
    <w:rsid w:val="00EE359E"/>
    <w:rsid w:val="00EE35D1"/>
    <w:rsid w:val="00EE38CC"/>
    <w:rsid w:val="00EE3910"/>
    <w:rsid w:val="00EE39B2"/>
    <w:rsid w:val="00EE3FBD"/>
    <w:rsid w:val="00EE3FF4"/>
    <w:rsid w:val="00EE4213"/>
    <w:rsid w:val="00EE4509"/>
    <w:rsid w:val="00EE4718"/>
    <w:rsid w:val="00EE4916"/>
    <w:rsid w:val="00EE4F19"/>
    <w:rsid w:val="00EE5140"/>
    <w:rsid w:val="00EE5630"/>
    <w:rsid w:val="00EE5C06"/>
    <w:rsid w:val="00EE6466"/>
    <w:rsid w:val="00EE650D"/>
    <w:rsid w:val="00EE6540"/>
    <w:rsid w:val="00EE6FF2"/>
    <w:rsid w:val="00EE705E"/>
    <w:rsid w:val="00EE7159"/>
    <w:rsid w:val="00EE71A4"/>
    <w:rsid w:val="00EE74E3"/>
    <w:rsid w:val="00EE75A8"/>
    <w:rsid w:val="00EE7622"/>
    <w:rsid w:val="00EE7BC5"/>
    <w:rsid w:val="00EE7BDC"/>
    <w:rsid w:val="00EE7CBA"/>
    <w:rsid w:val="00EE7FED"/>
    <w:rsid w:val="00EF0643"/>
    <w:rsid w:val="00EF068F"/>
    <w:rsid w:val="00EF0D74"/>
    <w:rsid w:val="00EF0F79"/>
    <w:rsid w:val="00EF0F9A"/>
    <w:rsid w:val="00EF11EB"/>
    <w:rsid w:val="00EF128E"/>
    <w:rsid w:val="00EF1475"/>
    <w:rsid w:val="00EF157F"/>
    <w:rsid w:val="00EF15FE"/>
    <w:rsid w:val="00EF168F"/>
    <w:rsid w:val="00EF16E5"/>
    <w:rsid w:val="00EF16ED"/>
    <w:rsid w:val="00EF18C7"/>
    <w:rsid w:val="00EF1EB5"/>
    <w:rsid w:val="00EF27BA"/>
    <w:rsid w:val="00EF2808"/>
    <w:rsid w:val="00EF2AAC"/>
    <w:rsid w:val="00EF2C5D"/>
    <w:rsid w:val="00EF2CDF"/>
    <w:rsid w:val="00EF2DEC"/>
    <w:rsid w:val="00EF2E64"/>
    <w:rsid w:val="00EF317A"/>
    <w:rsid w:val="00EF3540"/>
    <w:rsid w:val="00EF38BF"/>
    <w:rsid w:val="00EF3D3A"/>
    <w:rsid w:val="00EF40C4"/>
    <w:rsid w:val="00EF451C"/>
    <w:rsid w:val="00EF4788"/>
    <w:rsid w:val="00EF47C2"/>
    <w:rsid w:val="00EF4BC8"/>
    <w:rsid w:val="00EF4CB7"/>
    <w:rsid w:val="00EF4F64"/>
    <w:rsid w:val="00EF506D"/>
    <w:rsid w:val="00EF5075"/>
    <w:rsid w:val="00EF51FD"/>
    <w:rsid w:val="00EF55F6"/>
    <w:rsid w:val="00EF58F4"/>
    <w:rsid w:val="00EF59AD"/>
    <w:rsid w:val="00EF5FEE"/>
    <w:rsid w:val="00EF636B"/>
    <w:rsid w:val="00EF698A"/>
    <w:rsid w:val="00EF6AD7"/>
    <w:rsid w:val="00EF6B46"/>
    <w:rsid w:val="00EF6C6D"/>
    <w:rsid w:val="00EF786B"/>
    <w:rsid w:val="00EF7A84"/>
    <w:rsid w:val="00EF7F93"/>
    <w:rsid w:val="00EF7FCA"/>
    <w:rsid w:val="00F00837"/>
    <w:rsid w:val="00F008AA"/>
    <w:rsid w:val="00F01192"/>
    <w:rsid w:val="00F0125B"/>
    <w:rsid w:val="00F012FB"/>
    <w:rsid w:val="00F013ED"/>
    <w:rsid w:val="00F01474"/>
    <w:rsid w:val="00F0171B"/>
    <w:rsid w:val="00F021FF"/>
    <w:rsid w:val="00F02B2E"/>
    <w:rsid w:val="00F02BCB"/>
    <w:rsid w:val="00F02CBA"/>
    <w:rsid w:val="00F02D42"/>
    <w:rsid w:val="00F030A7"/>
    <w:rsid w:val="00F03133"/>
    <w:rsid w:val="00F03402"/>
    <w:rsid w:val="00F03955"/>
    <w:rsid w:val="00F03B33"/>
    <w:rsid w:val="00F03BD4"/>
    <w:rsid w:val="00F03BEA"/>
    <w:rsid w:val="00F03E81"/>
    <w:rsid w:val="00F03EA1"/>
    <w:rsid w:val="00F03FDE"/>
    <w:rsid w:val="00F0455F"/>
    <w:rsid w:val="00F04788"/>
    <w:rsid w:val="00F04C89"/>
    <w:rsid w:val="00F0507A"/>
    <w:rsid w:val="00F055BB"/>
    <w:rsid w:val="00F05885"/>
    <w:rsid w:val="00F060B0"/>
    <w:rsid w:val="00F06452"/>
    <w:rsid w:val="00F06A40"/>
    <w:rsid w:val="00F06A9B"/>
    <w:rsid w:val="00F06D3E"/>
    <w:rsid w:val="00F06D59"/>
    <w:rsid w:val="00F07245"/>
    <w:rsid w:val="00F074AA"/>
    <w:rsid w:val="00F07E3C"/>
    <w:rsid w:val="00F07E48"/>
    <w:rsid w:val="00F07EDA"/>
    <w:rsid w:val="00F07F47"/>
    <w:rsid w:val="00F101B4"/>
    <w:rsid w:val="00F10413"/>
    <w:rsid w:val="00F1058A"/>
    <w:rsid w:val="00F1137F"/>
    <w:rsid w:val="00F116C4"/>
    <w:rsid w:val="00F117B6"/>
    <w:rsid w:val="00F117F6"/>
    <w:rsid w:val="00F118D1"/>
    <w:rsid w:val="00F11EC6"/>
    <w:rsid w:val="00F11F54"/>
    <w:rsid w:val="00F12436"/>
    <w:rsid w:val="00F1245C"/>
    <w:rsid w:val="00F12780"/>
    <w:rsid w:val="00F1285A"/>
    <w:rsid w:val="00F12898"/>
    <w:rsid w:val="00F12963"/>
    <w:rsid w:val="00F129C6"/>
    <w:rsid w:val="00F12C01"/>
    <w:rsid w:val="00F12C52"/>
    <w:rsid w:val="00F12D7F"/>
    <w:rsid w:val="00F130E5"/>
    <w:rsid w:val="00F13221"/>
    <w:rsid w:val="00F1389A"/>
    <w:rsid w:val="00F13A25"/>
    <w:rsid w:val="00F13A7B"/>
    <w:rsid w:val="00F13BAA"/>
    <w:rsid w:val="00F13E31"/>
    <w:rsid w:val="00F13FDA"/>
    <w:rsid w:val="00F140CC"/>
    <w:rsid w:val="00F1422C"/>
    <w:rsid w:val="00F1429E"/>
    <w:rsid w:val="00F14542"/>
    <w:rsid w:val="00F1462A"/>
    <w:rsid w:val="00F1484A"/>
    <w:rsid w:val="00F14987"/>
    <w:rsid w:val="00F14D59"/>
    <w:rsid w:val="00F14E12"/>
    <w:rsid w:val="00F14E9D"/>
    <w:rsid w:val="00F14F92"/>
    <w:rsid w:val="00F14FC6"/>
    <w:rsid w:val="00F15006"/>
    <w:rsid w:val="00F151C7"/>
    <w:rsid w:val="00F15318"/>
    <w:rsid w:val="00F15325"/>
    <w:rsid w:val="00F15728"/>
    <w:rsid w:val="00F159F8"/>
    <w:rsid w:val="00F15AEC"/>
    <w:rsid w:val="00F15ECE"/>
    <w:rsid w:val="00F16143"/>
    <w:rsid w:val="00F1655B"/>
    <w:rsid w:val="00F16DCA"/>
    <w:rsid w:val="00F171B7"/>
    <w:rsid w:val="00F173FD"/>
    <w:rsid w:val="00F17438"/>
    <w:rsid w:val="00F1744D"/>
    <w:rsid w:val="00F178AD"/>
    <w:rsid w:val="00F179EB"/>
    <w:rsid w:val="00F179FD"/>
    <w:rsid w:val="00F17FD0"/>
    <w:rsid w:val="00F20081"/>
    <w:rsid w:val="00F2008C"/>
    <w:rsid w:val="00F20176"/>
    <w:rsid w:val="00F201D8"/>
    <w:rsid w:val="00F20A95"/>
    <w:rsid w:val="00F20FB0"/>
    <w:rsid w:val="00F210E6"/>
    <w:rsid w:val="00F210F4"/>
    <w:rsid w:val="00F21153"/>
    <w:rsid w:val="00F212D0"/>
    <w:rsid w:val="00F21745"/>
    <w:rsid w:val="00F21AA4"/>
    <w:rsid w:val="00F21D20"/>
    <w:rsid w:val="00F2231A"/>
    <w:rsid w:val="00F228E3"/>
    <w:rsid w:val="00F22E1D"/>
    <w:rsid w:val="00F22ED8"/>
    <w:rsid w:val="00F23198"/>
    <w:rsid w:val="00F233E7"/>
    <w:rsid w:val="00F238F3"/>
    <w:rsid w:val="00F23AC4"/>
    <w:rsid w:val="00F23AF1"/>
    <w:rsid w:val="00F24105"/>
    <w:rsid w:val="00F2418F"/>
    <w:rsid w:val="00F242B5"/>
    <w:rsid w:val="00F2430C"/>
    <w:rsid w:val="00F2478C"/>
    <w:rsid w:val="00F24948"/>
    <w:rsid w:val="00F24A18"/>
    <w:rsid w:val="00F24A79"/>
    <w:rsid w:val="00F24D81"/>
    <w:rsid w:val="00F25161"/>
    <w:rsid w:val="00F2529B"/>
    <w:rsid w:val="00F2541E"/>
    <w:rsid w:val="00F2549E"/>
    <w:rsid w:val="00F257B7"/>
    <w:rsid w:val="00F2595C"/>
    <w:rsid w:val="00F25A3F"/>
    <w:rsid w:val="00F25AD9"/>
    <w:rsid w:val="00F25B39"/>
    <w:rsid w:val="00F25D57"/>
    <w:rsid w:val="00F25E9B"/>
    <w:rsid w:val="00F26016"/>
    <w:rsid w:val="00F260E4"/>
    <w:rsid w:val="00F261D1"/>
    <w:rsid w:val="00F26349"/>
    <w:rsid w:val="00F269BD"/>
    <w:rsid w:val="00F26ECC"/>
    <w:rsid w:val="00F270D5"/>
    <w:rsid w:val="00F27930"/>
    <w:rsid w:val="00F2796C"/>
    <w:rsid w:val="00F27A1B"/>
    <w:rsid w:val="00F27A95"/>
    <w:rsid w:val="00F27BC2"/>
    <w:rsid w:val="00F27E41"/>
    <w:rsid w:val="00F27E5C"/>
    <w:rsid w:val="00F30040"/>
    <w:rsid w:val="00F3014C"/>
    <w:rsid w:val="00F307A7"/>
    <w:rsid w:val="00F309B2"/>
    <w:rsid w:val="00F30E0F"/>
    <w:rsid w:val="00F30E5E"/>
    <w:rsid w:val="00F31018"/>
    <w:rsid w:val="00F31286"/>
    <w:rsid w:val="00F3128F"/>
    <w:rsid w:val="00F3135A"/>
    <w:rsid w:val="00F31B02"/>
    <w:rsid w:val="00F31C1F"/>
    <w:rsid w:val="00F31CD8"/>
    <w:rsid w:val="00F31DF1"/>
    <w:rsid w:val="00F31E65"/>
    <w:rsid w:val="00F31F2F"/>
    <w:rsid w:val="00F32720"/>
    <w:rsid w:val="00F329B0"/>
    <w:rsid w:val="00F329E7"/>
    <w:rsid w:val="00F32B71"/>
    <w:rsid w:val="00F32E33"/>
    <w:rsid w:val="00F33079"/>
    <w:rsid w:val="00F33EEC"/>
    <w:rsid w:val="00F33FFF"/>
    <w:rsid w:val="00F345EB"/>
    <w:rsid w:val="00F3481A"/>
    <w:rsid w:val="00F34B03"/>
    <w:rsid w:val="00F34C80"/>
    <w:rsid w:val="00F34E53"/>
    <w:rsid w:val="00F350E1"/>
    <w:rsid w:val="00F354B8"/>
    <w:rsid w:val="00F35565"/>
    <w:rsid w:val="00F35CC5"/>
    <w:rsid w:val="00F35E8F"/>
    <w:rsid w:val="00F36916"/>
    <w:rsid w:val="00F369BF"/>
    <w:rsid w:val="00F36A34"/>
    <w:rsid w:val="00F37025"/>
    <w:rsid w:val="00F370D7"/>
    <w:rsid w:val="00F37472"/>
    <w:rsid w:val="00F3748B"/>
    <w:rsid w:val="00F37571"/>
    <w:rsid w:val="00F3772E"/>
    <w:rsid w:val="00F37CE5"/>
    <w:rsid w:val="00F37D83"/>
    <w:rsid w:val="00F37E83"/>
    <w:rsid w:val="00F4040F"/>
    <w:rsid w:val="00F405BE"/>
    <w:rsid w:val="00F406E7"/>
    <w:rsid w:val="00F4075D"/>
    <w:rsid w:val="00F40A4D"/>
    <w:rsid w:val="00F40AE0"/>
    <w:rsid w:val="00F40B31"/>
    <w:rsid w:val="00F40D63"/>
    <w:rsid w:val="00F411B8"/>
    <w:rsid w:val="00F4121B"/>
    <w:rsid w:val="00F41333"/>
    <w:rsid w:val="00F41417"/>
    <w:rsid w:val="00F41695"/>
    <w:rsid w:val="00F41899"/>
    <w:rsid w:val="00F41AE8"/>
    <w:rsid w:val="00F41AFF"/>
    <w:rsid w:val="00F41BC3"/>
    <w:rsid w:val="00F420C9"/>
    <w:rsid w:val="00F42313"/>
    <w:rsid w:val="00F42757"/>
    <w:rsid w:val="00F42799"/>
    <w:rsid w:val="00F428F6"/>
    <w:rsid w:val="00F42B0D"/>
    <w:rsid w:val="00F42B82"/>
    <w:rsid w:val="00F430F5"/>
    <w:rsid w:val="00F433A8"/>
    <w:rsid w:val="00F4382A"/>
    <w:rsid w:val="00F43AD0"/>
    <w:rsid w:val="00F43B02"/>
    <w:rsid w:val="00F43BB3"/>
    <w:rsid w:val="00F44110"/>
    <w:rsid w:val="00F44186"/>
    <w:rsid w:val="00F4435C"/>
    <w:rsid w:val="00F444F6"/>
    <w:rsid w:val="00F44940"/>
    <w:rsid w:val="00F44D51"/>
    <w:rsid w:val="00F44F58"/>
    <w:rsid w:val="00F45397"/>
    <w:rsid w:val="00F45864"/>
    <w:rsid w:val="00F46299"/>
    <w:rsid w:val="00F466A9"/>
    <w:rsid w:val="00F4693B"/>
    <w:rsid w:val="00F46D98"/>
    <w:rsid w:val="00F46DC3"/>
    <w:rsid w:val="00F46F6B"/>
    <w:rsid w:val="00F475F9"/>
    <w:rsid w:val="00F47631"/>
    <w:rsid w:val="00F47770"/>
    <w:rsid w:val="00F4786F"/>
    <w:rsid w:val="00F47E8C"/>
    <w:rsid w:val="00F5045D"/>
    <w:rsid w:val="00F50977"/>
    <w:rsid w:val="00F50B9A"/>
    <w:rsid w:val="00F50C3F"/>
    <w:rsid w:val="00F50DD8"/>
    <w:rsid w:val="00F50E17"/>
    <w:rsid w:val="00F51041"/>
    <w:rsid w:val="00F51364"/>
    <w:rsid w:val="00F51866"/>
    <w:rsid w:val="00F51872"/>
    <w:rsid w:val="00F519DB"/>
    <w:rsid w:val="00F519FA"/>
    <w:rsid w:val="00F520D4"/>
    <w:rsid w:val="00F5212D"/>
    <w:rsid w:val="00F5224D"/>
    <w:rsid w:val="00F52C56"/>
    <w:rsid w:val="00F52FED"/>
    <w:rsid w:val="00F532C0"/>
    <w:rsid w:val="00F5333D"/>
    <w:rsid w:val="00F5362D"/>
    <w:rsid w:val="00F53739"/>
    <w:rsid w:val="00F5377C"/>
    <w:rsid w:val="00F53799"/>
    <w:rsid w:val="00F53FE5"/>
    <w:rsid w:val="00F54045"/>
    <w:rsid w:val="00F542C6"/>
    <w:rsid w:val="00F54475"/>
    <w:rsid w:val="00F549D3"/>
    <w:rsid w:val="00F54CE1"/>
    <w:rsid w:val="00F5505A"/>
    <w:rsid w:val="00F55199"/>
    <w:rsid w:val="00F55A0E"/>
    <w:rsid w:val="00F55C31"/>
    <w:rsid w:val="00F55CC9"/>
    <w:rsid w:val="00F5623F"/>
    <w:rsid w:val="00F563B3"/>
    <w:rsid w:val="00F5666D"/>
    <w:rsid w:val="00F56781"/>
    <w:rsid w:val="00F56C13"/>
    <w:rsid w:val="00F56CC8"/>
    <w:rsid w:val="00F56E4F"/>
    <w:rsid w:val="00F5702E"/>
    <w:rsid w:val="00F570A9"/>
    <w:rsid w:val="00F572BF"/>
    <w:rsid w:val="00F57768"/>
    <w:rsid w:val="00F57887"/>
    <w:rsid w:val="00F57B98"/>
    <w:rsid w:val="00F60221"/>
    <w:rsid w:val="00F60284"/>
    <w:rsid w:val="00F6045B"/>
    <w:rsid w:val="00F607A8"/>
    <w:rsid w:val="00F60F20"/>
    <w:rsid w:val="00F61283"/>
    <w:rsid w:val="00F6135B"/>
    <w:rsid w:val="00F6157B"/>
    <w:rsid w:val="00F617D9"/>
    <w:rsid w:val="00F61E2F"/>
    <w:rsid w:val="00F61E91"/>
    <w:rsid w:val="00F62110"/>
    <w:rsid w:val="00F6211F"/>
    <w:rsid w:val="00F62B18"/>
    <w:rsid w:val="00F62C3F"/>
    <w:rsid w:val="00F63329"/>
    <w:rsid w:val="00F6341B"/>
    <w:rsid w:val="00F635BC"/>
    <w:rsid w:val="00F63787"/>
    <w:rsid w:val="00F63A16"/>
    <w:rsid w:val="00F63A6C"/>
    <w:rsid w:val="00F63B6E"/>
    <w:rsid w:val="00F6412E"/>
    <w:rsid w:val="00F644ED"/>
    <w:rsid w:val="00F64D02"/>
    <w:rsid w:val="00F64E46"/>
    <w:rsid w:val="00F64EC7"/>
    <w:rsid w:val="00F654D2"/>
    <w:rsid w:val="00F6588C"/>
    <w:rsid w:val="00F65D00"/>
    <w:rsid w:val="00F664F9"/>
    <w:rsid w:val="00F667E6"/>
    <w:rsid w:val="00F668D4"/>
    <w:rsid w:val="00F66B58"/>
    <w:rsid w:val="00F66BB4"/>
    <w:rsid w:val="00F66E2F"/>
    <w:rsid w:val="00F66F09"/>
    <w:rsid w:val="00F673B9"/>
    <w:rsid w:val="00F675D2"/>
    <w:rsid w:val="00F67B85"/>
    <w:rsid w:val="00F67E31"/>
    <w:rsid w:val="00F67F01"/>
    <w:rsid w:val="00F7027D"/>
    <w:rsid w:val="00F70358"/>
    <w:rsid w:val="00F70422"/>
    <w:rsid w:val="00F7067C"/>
    <w:rsid w:val="00F70B0D"/>
    <w:rsid w:val="00F70DC0"/>
    <w:rsid w:val="00F710A5"/>
    <w:rsid w:val="00F713B9"/>
    <w:rsid w:val="00F71471"/>
    <w:rsid w:val="00F714D3"/>
    <w:rsid w:val="00F71ADD"/>
    <w:rsid w:val="00F723E6"/>
    <w:rsid w:val="00F72658"/>
    <w:rsid w:val="00F72B5F"/>
    <w:rsid w:val="00F72D67"/>
    <w:rsid w:val="00F72DD8"/>
    <w:rsid w:val="00F732F5"/>
    <w:rsid w:val="00F73354"/>
    <w:rsid w:val="00F735A7"/>
    <w:rsid w:val="00F73A0C"/>
    <w:rsid w:val="00F73A55"/>
    <w:rsid w:val="00F73AEE"/>
    <w:rsid w:val="00F73BFF"/>
    <w:rsid w:val="00F73F79"/>
    <w:rsid w:val="00F74104"/>
    <w:rsid w:val="00F746B1"/>
    <w:rsid w:val="00F7474B"/>
    <w:rsid w:val="00F75191"/>
    <w:rsid w:val="00F75251"/>
    <w:rsid w:val="00F75957"/>
    <w:rsid w:val="00F75A84"/>
    <w:rsid w:val="00F75B7F"/>
    <w:rsid w:val="00F75BFB"/>
    <w:rsid w:val="00F75D91"/>
    <w:rsid w:val="00F75DC4"/>
    <w:rsid w:val="00F76426"/>
    <w:rsid w:val="00F76624"/>
    <w:rsid w:val="00F76844"/>
    <w:rsid w:val="00F76A6B"/>
    <w:rsid w:val="00F76CEF"/>
    <w:rsid w:val="00F77285"/>
    <w:rsid w:val="00F772F0"/>
    <w:rsid w:val="00F77362"/>
    <w:rsid w:val="00F7775A"/>
    <w:rsid w:val="00F77AA9"/>
    <w:rsid w:val="00F77C5D"/>
    <w:rsid w:val="00F77DEA"/>
    <w:rsid w:val="00F77E8D"/>
    <w:rsid w:val="00F80129"/>
    <w:rsid w:val="00F80312"/>
    <w:rsid w:val="00F805B2"/>
    <w:rsid w:val="00F80BCB"/>
    <w:rsid w:val="00F80C03"/>
    <w:rsid w:val="00F81095"/>
    <w:rsid w:val="00F810E4"/>
    <w:rsid w:val="00F81179"/>
    <w:rsid w:val="00F8138E"/>
    <w:rsid w:val="00F81AD1"/>
    <w:rsid w:val="00F81BD7"/>
    <w:rsid w:val="00F81E0A"/>
    <w:rsid w:val="00F81E4B"/>
    <w:rsid w:val="00F820EA"/>
    <w:rsid w:val="00F8245B"/>
    <w:rsid w:val="00F8265A"/>
    <w:rsid w:val="00F826F0"/>
    <w:rsid w:val="00F827FF"/>
    <w:rsid w:val="00F829E4"/>
    <w:rsid w:val="00F829EB"/>
    <w:rsid w:val="00F82F7A"/>
    <w:rsid w:val="00F8308B"/>
    <w:rsid w:val="00F83174"/>
    <w:rsid w:val="00F832FA"/>
    <w:rsid w:val="00F83718"/>
    <w:rsid w:val="00F83A46"/>
    <w:rsid w:val="00F83AB5"/>
    <w:rsid w:val="00F84455"/>
    <w:rsid w:val="00F845BF"/>
    <w:rsid w:val="00F85460"/>
    <w:rsid w:val="00F857D9"/>
    <w:rsid w:val="00F8586A"/>
    <w:rsid w:val="00F859C9"/>
    <w:rsid w:val="00F85BCF"/>
    <w:rsid w:val="00F85F46"/>
    <w:rsid w:val="00F86727"/>
    <w:rsid w:val="00F86B29"/>
    <w:rsid w:val="00F8719D"/>
    <w:rsid w:val="00F87635"/>
    <w:rsid w:val="00F878CB"/>
    <w:rsid w:val="00F901C2"/>
    <w:rsid w:val="00F906D0"/>
    <w:rsid w:val="00F90A86"/>
    <w:rsid w:val="00F90D2B"/>
    <w:rsid w:val="00F90DC2"/>
    <w:rsid w:val="00F90E5D"/>
    <w:rsid w:val="00F910DB"/>
    <w:rsid w:val="00F9122E"/>
    <w:rsid w:val="00F9148E"/>
    <w:rsid w:val="00F91590"/>
    <w:rsid w:val="00F91AE2"/>
    <w:rsid w:val="00F91BB7"/>
    <w:rsid w:val="00F922C7"/>
    <w:rsid w:val="00F92365"/>
    <w:rsid w:val="00F92443"/>
    <w:rsid w:val="00F924C1"/>
    <w:rsid w:val="00F9265E"/>
    <w:rsid w:val="00F927DE"/>
    <w:rsid w:val="00F92831"/>
    <w:rsid w:val="00F92AA3"/>
    <w:rsid w:val="00F92BD7"/>
    <w:rsid w:val="00F9326B"/>
    <w:rsid w:val="00F936A7"/>
    <w:rsid w:val="00F93C4E"/>
    <w:rsid w:val="00F93EF8"/>
    <w:rsid w:val="00F94121"/>
    <w:rsid w:val="00F942BE"/>
    <w:rsid w:val="00F947F1"/>
    <w:rsid w:val="00F95151"/>
    <w:rsid w:val="00F95B3F"/>
    <w:rsid w:val="00F95EAA"/>
    <w:rsid w:val="00F962B9"/>
    <w:rsid w:val="00F96514"/>
    <w:rsid w:val="00F9690D"/>
    <w:rsid w:val="00F96BA8"/>
    <w:rsid w:val="00F96EC4"/>
    <w:rsid w:val="00F97367"/>
    <w:rsid w:val="00F9783E"/>
    <w:rsid w:val="00F97AAC"/>
    <w:rsid w:val="00F97B53"/>
    <w:rsid w:val="00F97BFE"/>
    <w:rsid w:val="00F97CE9"/>
    <w:rsid w:val="00F97D24"/>
    <w:rsid w:val="00F97E46"/>
    <w:rsid w:val="00FA062B"/>
    <w:rsid w:val="00FA0932"/>
    <w:rsid w:val="00FA0AC7"/>
    <w:rsid w:val="00FA0E84"/>
    <w:rsid w:val="00FA11DF"/>
    <w:rsid w:val="00FA13DA"/>
    <w:rsid w:val="00FA1471"/>
    <w:rsid w:val="00FA1B94"/>
    <w:rsid w:val="00FA1C48"/>
    <w:rsid w:val="00FA23F7"/>
    <w:rsid w:val="00FA26D5"/>
    <w:rsid w:val="00FA2961"/>
    <w:rsid w:val="00FA2C34"/>
    <w:rsid w:val="00FA2D9B"/>
    <w:rsid w:val="00FA306F"/>
    <w:rsid w:val="00FA323A"/>
    <w:rsid w:val="00FA37BD"/>
    <w:rsid w:val="00FA3A5C"/>
    <w:rsid w:val="00FA3B3A"/>
    <w:rsid w:val="00FA3B5E"/>
    <w:rsid w:val="00FA3E4F"/>
    <w:rsid w:val="00FA4021"/>
    <w:rsid w:val="00FA405F"/>
    <w:rsid w:val="00FA408E"/>
    <w:rsid w:val="00FA41DF"/>
    <w:rsid w:val="00FA43B9"/>
    <w:rsid w:val="00FA4676"/>
    <w:rsid w:val="00FA4727"/>
    <w:rsid w:val="00FA4771"/>
    <w:rsid w:val="00FA4A5C"/>
    <w:rsid w:val="00FA4CFE"/>
    <w:rsid w:val="00FA4D8B"/>
    <w:rsid w:val="00FA4EFC"/>
    <w:rsid w:val="00FA4F1F"/>
    <w:rsid w:val="00FA5280"/>
    <w:rsid w:val="00FA5317"/>
    <w:rsid w:val="00FA558B"/>
    <w:rsid w:val="00FA55AA"/>
    <w:rsid w:val="00FA56A2"/>
    <w:rsid w:val="00FA56A8"/>
    <w:rsid w:val="00FA5716"/>
    <w:rsid w:val="00FA5A13"/>
    <w:rsid w:val="00FA5DAC"/>
    <w:rsid w:val="00FA5F9D"/>
    <w:rsid w:val="00FA6227"/>
    <w:rsid w:val="00FA6437"/>
    <w:rsid w:val="00FA68BA"/>
    <w:rsid w:val="00FA6981"/>
    <w:rsid w:val="00FA6988"/>
    <w:rsid w:val="00FA6C5A"/>
    <w:rsid w:val="00FA7215"/>
    <w:rsid w:val="00FA7229"/>
    <w:rsid w:val="00FA77BF"/>
    <w:rsid w:val="00FA7981"/>
    <w:rsid w:val="00FA7A58"/>
    <w:rsid w:val="00FA7BC9"/>
    <w:rsid w:val="00FA7E62"/>
    <w:rsid w:val="00FA7E98"/>
    <w:rsid w:val="00FB0217"/>
    <w:rsid w:val="00FB0CE1"/>
    <w:rsid w:val="00FB0D10"/>
    <w:rsid w:val="00FB148F"/>
    <w:rsid w:val="00FB15F0"/>
    <w:rsid w:val="00FB1E2E"/>
    <w:rsid w:val="00FB217E"/>
    <w:rsid w:val="00FB22A9"/>
    <w:rsid w:val="00FB23C8"/>
    <w:rsid w:val="00FB268F"/>
    <w:rsid w:val="00FB26F1"/>
    <w:rsid w:val="00FB2A9D"/>
    <w:rsid w:val="00FB2C47"/>
    <w:rsid w:val="00FB2CF4"/>
    <w:rsid w:val="00FB2D06"/>
    <w:rsid w:val="00FB2DE1"/>
    <w:rsid w:val="00FB3060"/>
    <w:rsid w:val="00FB3090"/>
    <w:rsid w:val="00FB36BE"/>
    <w:rsid w:val="00FB3703"/>
    <w:rsid w:val="00FB3903"/>
    <w:rsid w:val="00FB3EDC"/>
    <w:rsid w:val="00FB4467"/>
    <w:rsid w:val="00FB4774"/>
    <w:rsid w:val="00FB4870"/>
    <w:rsid w:val="00FB490E"/>
    <w:rsid w:val="00FB4E2D"/>
    <w:rsid w:val="00FB5703"/>
    <w:rsid w:val="00FB5B66"/>
    <w:rsid w:val="00FB5D19"/>
    <w:rsid w:val="00FB5E2D"/>
    <w:rsid w:val="00FB5F5D"/>
    <w:rsid w:val="00FB61FA"/>
    <w:rsid w:val="00FB63F9"/>
    <w:rsid w:val="00FB6661"/>
    <w:rsid w:val="00FB6B77"/>
    <w:rsid w:val="00FB6BE6"/>
    <w:rsid w:val="00FB6E05"/>
    <w:rsid w:val="00FB72EC"/>
    <w:rsid w:val="00FB7579"/>
    <w:rsid w:val="00FB7EC8"/>
    <w:rsid w:val="00FC01A6"/>
    <w:rsid w:val="00FC02FB"/>
    <w:rsid w:val="00FC035B"/>
    <w:rsid w:val="00FC0516"/>
    <w:rsid w:val="00FC06B6"/>
    <w:rsid w:val="00FC08DA"/>
    <w:rsid w:val="00FC0B91"/>
    <w:rsid w:val="00FC0CCF"/>
    <w:rsid w:val="00FC0D7C"/>
    <w:rsid w:val="00FC0EA8"/>
    <w:rsid w:val="00FC1319"/>
    <w:rsid w:val="00FC1AD1"/>
    <w:rsid w:val="00FC1AD7"/>
    <w:rsid w:val="00FC1BC2"/>
    <w:rsid w:val="00FC1D4C"/>
    <w:rsid w:val="00FC1D67"/>
    <w:rsid w:val="00FC1F32"/>
    <w:rsid w:val="00FC2183"/>
    <w:rsid w:val="00FC229D"/>
    <w:rsid w:val="00FC2918"/>
    <w:rsid w:val="00FC2B9C"/>
    <w:rsid w:val="00FC318A"/>
    <w:rsid w:val="00FC32C8"/>
    <w:rsid w:val="00FC333A"/>
    <w:rsid w:val="00FC37EC"/>
    <w:rsid w:val="00FC38B2"/>
    <w:rsid w:val="00FC38E6"/>
    <w:rsid w:val="00FC3964"/>
    <w:rsid w:val="00FC3BEF"/>
    <w:rsid w:val="00FC3D59"/>
    <w:rsid w:val="00FC41EA"/>
    <w:rsid w:val="00FC4923"/>
    <w:rsid w:val="00FC4B1B"/>
    <w:rsid w:val="00FC4F36"/>
    <w:rsid w:val="00FC4FBB"/>
    <w:rsid w:val="00FC5399"/>
    <w:rsid w:val="00FC5523"/>
    <w:rsid w:val="00FC58E7"/>
    <w:rsid w:val="00FC5BBF"/>
    <w:rsid w:val="00FC6493"/>
    <w:rsid w:val="00FC6B18"/>
    <w:rsid w:val="00FC6CFD"/>
    <w:rsid w:val="00FC7033"/>
    <w:rsid w:val="00FC7301"/>
    <w:rsid w:val="00FC7410"/>
    <w:rsid w:val="00FC7A35"/>
    <w:rsid w:val="00FD03AF"/>
    <w:rsid w:val="00FD03BB"/>
    <w:rsid w:val="00FD05C9"/>
    <w:rsid w:val="00FD0627"/>
    <w:rsid w:val="00FD0AEB"/>
    <w:rsid w:val="00FD0DD5"/>
    <w:rsid w:val="00FD13D7"/>
    <w:rsid w:val="00FD14FE"/>
    <w:rsid w:val="00FD154F"/>
    <w:rsid w:val="00FD1609"/>
    <w:rsid w:val="00FD178D"/>
    <w:rsid w:val="00FD1924"/>
    <w:rsid w:val="00FD1F94"/>
    <w:rsid w:val="00FD1FAD"/>
    <w:rsid w:val="00FD238F"/>
    <w:rsid w:val="00FD2468"/>
    <w:rsid w:val="00FD2641"/>
    <w:rsid w:val="00FD2918"/>
    <w:rsid w:val="00FD2960"/>
    <w:rsid w:val="00FD2DCB"/>
    <w:rsid w:val="00FD2E66"/>
    <w:rsid w:val="00FD3242"/>
    <w:rsid w:val="00FD3278"/>
    <w:rsid w:val="00FD3290"/>
    <w:rsid w:val="00FD3431"/>
    <w:rsid w:val="00FD3771"/>
    <w:rsid w:val="00FD3F21"/>
    <w:rsid w:val="00FD461A"/>
    <w:rsid w:val="00FD4D85"/>
    <w:rsid w:val="00FD4DF1"/>
    <w:rsid w:val="00FD4F22"/>
    <w:rsid w:val="00FD4FAD"/>
    <w:rsid w:val="00FD50BE"/>
    <w:rsid w:val="00FD51F2"/>
    <w:rsid w:val="00FD5358"/>
    <w:rsid w:val="00FD56C4"/>
    <w:rsid w:val="00FD56D3"/>
    <w:rsid w:val="00FD5760"/>
    <w:rsid w:val="00FD581D"/>
    <w:rsid w:val="00FD5C74"/>
    <w:rsid w:val="00FD5EC3"/>
    <w:rsid w:val="00FD65D5"/>
    <w:rsid w:val="00FD664D"/>
    <w:rsid w:val="00FD6B2D"/>
    <w:rsid w:val="00FD724B"/>
    <w:rsid w:val="00FD7556"/>
    <w:rsid w:val="00FD7F09"/>
    <w:rsid w:val="00FE00AE"/>
    <w:rsid w:val="00FE011C"/>
    <w:rsid w:val="00FE04B6"/>
    <w:rsid w:val="00FE0546"/>
    <w:rsid w:val="00FE0639"/>
    <w:rsid w:val="00FE0868"/>
    <w:rsid w:val="00FE0915"/>
    <w:rsid w:val="00FE0A65"/>
    <w:rsid w:val="00FE0AE5"/>
    <w:rsid w:val="00FE0BC9"/>
    <w:rsid w:val="00FE0D6F"/>
    <w:rsid w:val="00FE0EB1"/>
    <w:rsid w:val="00FE1773"/>
    <w:rsid w:val="00FE17C7"/>
    <w:rsid w:val="00FE17D9"/>
    <w:rsid w:val="00FE1A13"/>
    <w:rsid w:val="00FE1E3D"/>
    <w:rsid w:val="00FE1EF6"/>
    <w:rsid w:val="00FE2172"/>
    <w:rsid w:val="00FE2182"/>
    <w:rsid w:val="00FE26BD"/>
    <w:rsid w:val="00FE28A3"/>
    <w:rsid w:val="00FE2C9C"/>
    <w:rsid w:val="00FE2D18"/>
    <w:rsid w:val="00FE2EE9"/>
    <w:rsid w:val="00FE2F68"/>
    <w:rsid w:val="00FE30C3"/>
    <w:rsid w:val="00FE39AC"/>
    <w:rsid w:val="00FE3A45"/>
    <w:rsid w:val="00FE3B28"/>
    <w:rsid w:val="00FE3BE0"/>
    <w:rsid w:val="00FE3D37"/>
    <w:rsid w:val="00FE446F"/>
    <w:rsid w:val="00FE4673"/>
    <w:rsid w:val="00FE4759"/>
    <w:rsid w:val="00FE4873"/>
    <w:rsid w:val="00FE4CCA"/>
    <w:rsid w:val="00FE4FEB"/>
    <w:rsid w:val="00FE52A1"/>
    <w:rsid w:val="00FE5501"/>
    <w:rsid w:val="00FE5556"/>
    <w:rsid w:val="00FE5769"/>
    <w:rsid w:val="00FE5A7B"/>
    <w:rsid w:val="00FE5BCA"/>
    <w:rsid w:val="00FE612B"/>
    <w:rsid w:val="00FE613F"/>
    <w:rsid w:val="00FE6386"/>
    <w:rsid w:val="00FE68AA"/>
    <w:rsid w:val="00FE68C2"/>
    <w:rsid w:val="00FE6BAA"/>
    <w:rsid w:val="00FE6E08"/>
    <w:rsid w:val="00FE76B0"/>
    <w:rsid w:val="00FE78EB"/>
    <w:rsid w:val="00FE7911"/>
    <w:rsid w:val="00FE7F8A"/>
    <w:rsid w:val="00FE7FA0"/>
    <w:rsid w:val="00FF0042"/>
    <w:rsid w:val="00FF01A5"/>
    <w:rsid w:val="00FF07A9"/>
    <w:rsid w:val="00FF07CF"/>
    <w:rsid w:val="00FF0A9C"/>
    <w:rsid w:val="00FF0B9E"/>
    <w:rsid w:val="00FF0BDF"/>
    <w:rsid w:val="00FF0C10"/>
    <w:rsid w:val="00FF0C4A"/>
    <w:rsid w:val="00FF0D4A"/>
    <w:rsid w:val="00FF0E72"/>
    <w:rsid w:val="00FF16D6"/>
    <w:rsid w:val="00FF1C55"/>
    <w:rsid w:val="00FF1D6E"/>
    <w:rsid w:val="00FF2470"/>
    <w:rsid w:val="00FF30A7"/>
    <w:rsid w:val="00FF31DE"/>
    <w:rsid w:val="00FF336C"/>
    <w:rsid w:val="00FF3394"/>
    <w:rsid w:val="00FF3573"/>
    <w:rsid w:val="00FF37F5"/>
    <w:rsid w:val="00FF39B2"/>
    <w:rsid w:val="00FF3E29"/>
    <w:rsid w:val="00FF3F46"/>
    <w:rsid w:val="00FF4127"/>
    <w:rsid w:val="00FF4473"/>
    <w:rsid w:val="00FF4803"/>
    <w:rsid w:val="00FF488E"/>
    <w:rsid w:val="00FF48FC"/>
    <w:rsid w:val="00FF49B8"/>
    <w:rsid w:val="00FF4A69"/>
    <w:rsid w:val="00FF4B4D"/>
    <w:rsid w:val="00FF4BD1"/>
    <w:rsid w:val="00FF4BD5"/>
    <w:rsid w:val="00FF4BF4"/>
    <w:rsid w:val="00FF5061"/>
    <w:rsid w:val="00FF50E0"/>
    <w:rsid w:val="00FF5276"/>
    <w:rsid w:val="00FF5397"/>
    <w:rsid w:val="00FF5C10"/>
    <w:rsid w:val="00FF6174"/>
    <w:rsid w:val="00FF62BF"/>
    <w:rsid w:val="00FF63BD"/>
    <w:rsid w:val="00FF6B5E"/>
    <w:rsid w:val="00FF6C6B"/>
    <w:rsid w:val="00FF6CF8"/>
    <w:rsid w:val="00FF6EA0"/>
    <w:rsid w:val="00FF712A"/>
    <w:rsid w:val="00FF733B"/>
    <w:rsid w:val="00FF738F"/>
    <w:rsid w:val="00FF7453"/>
    <w:rsid w:val="00FF787E"/>
    <w:rsid w:val="00FF78C5"/>
    <w:rsid w:val="0101A9E8"/>
    <w:rsid w:val="0533BEE1"/>
    <w:rsid w:val="07437090"/>
    <w:rsid w:val="0983EDBE"/>
    <w:rsid w:val="1B182DA2"/>
    <w:rsid w:val="1F3146A5"/>
    <w:rsid w:val="23FA8F34"/>
    <w:rsid w:val="29D3B954"/>
    <w:rsid w:val="2A11CB38"/>
    <w:rsid w:val="3562F9DB"/>
    <w:rsid w:val="377FA20F"/>
    <w:rsid w:val="3BD8C473"/>
    <w:rsid w:val="3BD9C092"/>
    <w:rsid w:val="53F7C2B7"/>
    <w:rsid w:val="569C6B6C"/>
    <w:rsid w:val="56C92037"/>
    <w:rsid w:val="5782479C"/>
    <w:rsid w:val="631CA87C"/>
    <w:rsid w:val="64DA46F9"/>
    <w:rsid w:val="66028C87"/>
    <w:rsid w:val="6D480AB6"/>
    <w:rsid w:val="6E276A28"/>
    <w:rsid w:val="6E919AC8"/>
    <w:rsid w:val="73926E14"/>
    <w:rsid w:val="74DB0B23"/>
    <w:rsid w:val="79549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B2F43"/>
  <w15:docId w15:val="{39DE03E8-F0F0-4452-B986-377C61B4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/>
    <w:lsdException w:name="index 2" w:semiHidden="1" w:uiPriority="0"/>
    <w:lsdException w:name="index 3" w:semiHidden="1" w:uiPriority="0"/>
    <w:lsdException w:name="index 4" w:semiHidden="1" w:uiPriority="0"/>
    <w:lsdException w:name="index 5" w:semiHidden="1" w:uiPriority="0"/>
    <w:lsdException w:name="index 6" w:semiHidden="1" w:uiPriority="0"/>
    <w:lsdException w:name="index 7" w:semiHidden="1" w:uiPriority="0"/>
    <w:lsdException w:name="index 8" w:semiHidden="1" w:uiPriority="0"/>
    <w:lsdException w:name="index 9" w:semiHidden="1" w:uiPriority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 w:uiPriority="0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iPriority="0" w:unhideWhenUsed="1" w:qFormat="1"/>
    <w:lsdException w:name="List Number" w:uiPriority="0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0"/>
    <w:lsdException w:name="List Bullet 3" w:semiHidden="1" w:uiPriority="0"/>
    <w:lsdException w:name="List Bullet 4" w:semiHidden="1" w:uiPriority="0"/>
    <w:lsdException w:name="List Bullet 5" w:semiHidden="1" w:uiPriority="0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0"/>
    <w:lsdException w:name="Body Text 3" w:semiHidden="1" w:uiPriority="0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0" w:qFormat="1"/>
    <w:lsdException w:name="Document Map" w:semiHidden="1" w:uiPriority="0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1D5"/>
    <w:pPr>
      <w:spacing w:after="280"/>
    </w:pPr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BC65F9"/>
    <w:pPr>
      <w:keepNext/>
      <w:keepLines/>
      <w:spacing w:before="360" w:after="240"/>
      <w:contextualSpacing/>
      <w:outlineLvl w:val="0"/>
    </w:pPr>
    <w:rPr>
      <w:rFonts w:eastAsiaTheme="majorEastAsia" w:cstheme="majorBidi"/>
      <w:b/>
      <w:bCs/>
      <w:caps/>
      <w:sz w:val="40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993163"/>
    <w:pPr>
      <w:keepNext/>
      <w:keepLines/>
      <w:contextualSpacing/>
      <w:outlineLvl w:val="1"/>
    </w:pPr>
    <w:rPr>
      <w:rFonts w:eastAsiaTheme="majorEastAsia" w:cstheme="majorBidi"/>
      <w:b/>
      <w:bCs/>
      <w:caps/>
      <w:sz w:val="32"/>
      <w:szCs w:val="26"/>
    </w:rPr>
  </w:style>
  <w:style w:type="paragraph" w:styleId="Overskrift3">
    <w:name w:val="heading 3"/>
    <w:basedOn w:val="Normal"/>
    <w:next w:val="Normal"/>
    <w:link w:val="Overskrift3Tegn"/>
    <w:rsid w:val="00622576"/>
    <w:pPr>
      <w:keepNext/>
      <w:keepLines/>
      <w:tabs>
        <w:tab w:val="left" w:pos="0"/>
      </w:tabs>
      <w:contextualSpacing/>
      <w:outlineLvl w:val="2"/>
    </w:pPr>
    <w:rPr>
      <w:rFonts w:eastAsiaTheme="majorEastAsia" w:cstheme="majorBidi"/>
      <w:b/>
      <w:bCs/>
      <w:caps/>
      <w:sz w:val="28"/>
    </w:rPr>
  </w:style>
  <w:style w:type="paragraph" w:styleId="Overskrift4">
    <w:name w:val="heading 4"/>
    <w:basedOn w:val="Normal"/>
    <w:next w:val="Normal"/>
    <w:link w:val="Overskrift4Tegn"/>
    <w:rsid w:val="00622576"/>
    <w:pPr>
      <w:keepNext/>
      <w:keepLines/>
      <w:contextualSpacing/>
      <w:outlineLvl w:val="3"/>
    </w:pPr>
    <w:rPr>
      <w:rFonts w:eastAsiaTheme="majorEastAsia" w:cstheme="majorBidi"/>
      <w:b/>
      <w:bCs/>
      <w:iCs/>
      <w:caps/>
    </w:rPr>
  </w:style>
  <w:style w:type="paragraph" w:styleId="Overskrift5">
    <w:name w:val="heading 5"/>
    <w:basedOn w:val="Normal"/>
    <w:next w:val="Normal"/>
    <w:link w:val="Overskrift5Tegn"/>
    <w:rsid w:val="009E4B94"/>
    <w:pPr>
      <w:keepNext/>
      <w:keepLines/>
      <w:numPr>
        <w:ilvl w:val="4"/>
        <w:numId w:val="15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rsid w:val="009E4B94"/>
    <w:pPr>
      <w:keepNext/>
      <w:keepLines/>
      <w:numPr>
        <w:ilvl w:val="5"/>
        <w:numId w:val="15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rsid w:val="009E4B94"/>
    <w:pPr>
      <w:keepNext/>
      <w:keepLines/>
      <w:numPr>
        <w:ilvl w:val="6"/>
        <w:numId w:val="15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rsid w:val="009E4B94"/>
    <w:pPr>
      <w:keepNext/>
      <w:keepLines/>
      <w:numPr>
        <w:ilvl w:val="7"/>
        <w:numId w:val="15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rsid w:val="009E4B94"/>
    <w:pPr>
      <w:keepNext/>
      <w:keepLines/>
      <w:numPr>
        <w:ilvl w:val="8"/>
        <w:numId w:val="15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F73354"/>
    <w:rPr>
      <w:sz w:val="16"/>
    </w:rPr>
  </w:style>
  <w:style w:type="paragraph" w:styleId="Sidefod">
    <w:name w:val="footer"/>
    <w:basedOn w:val="Normal"/>
    <w:link w:val="SidefodTegn"/>
    <w:rsid w:val="0096357B"/>
    <w:pPr>
      <w:tabs>
        <w:tab w:val="left" w:pos="284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96357B"/>
    <w:rPr>
      <w:sz w:val="16"/>
    </w:rPr>
  </w:style>
  <w:style w:type="character" w:customStyle="1" w:styleId="Overskrift1Tegn">
    <w:name w:val="Overskrift 1 Tegn"/>
    <w:basedOn w:val="Standardskrifttypeiafsnit"/>
    <w:link w:val="Overskrift1"/>
    <w:rsid w:val="00B402BA"/>
    <w:rPr>
      <w:rFonts w:eastAsiaTheme="majorEastAsia" w:cstheme="majorBidi"/>
      <w:b/>
      <w:bCs/>
      <w:cap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993163"/>
    <w:rPr>
      <w:rFonts w:eastAsiaTheme="majorEastAsia" w:cstheme="majorBidi"/>
      <w:b/>
      <w:bCs/>
      <w:caps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622576"/>
    <w:rPr>
      <w:rFonts w:eastAsiaTheme="majorEastAsia" w:cstheme="majorBidi"/>
      <w:b/>
      <w:bCs/>
      <w:caps/>
      <w:sz w:val="28"/>
    </w:rPr>
  </w:style>
  <w:style w:type="character" w:customStyle="1" w:styleId="Overskrift4Tegn">
    <w:name w:val="Overskrift 4 Tegn"/>
    <w:basedOn w:val="Standardskrifttypeiafsnit"/>
    <w:link w:val="Overskrift4"/>
    <w:rsid w:val="00622576"/>
    <w:rPr>
      <w:rFonts w:eastAsiaTheme="majorEastAsia" w:cstheme="majorBidi"/>
      <w:b/>
      <w:bCs/>
      <w:iCs/>
      <w:caps/>
      <w:sz w:val="24"/>
    </w:rPr>
  </w:style>
  <w:style w:type="character" w:customStyle="1" w:styleId="Overskrift5Tegn">
    <w:name w:val="Overskrift 5 Tegn"/>
    <w:basedOn w:val="Standardskrifttypeiafsnit"/>
    <w:link w:val="Overskrift5"/>
    <w:rsid w:val="00004865"/>
    <w:rPr>
      <w:rFonts w:eastAsiaTheme="majorEastAsia" w:cstheme="majorBidi"/>
      <w:b/>
      <w:sz w:val="24"/>
    </w:rPr>
  </w:style>
  <w:style w:type="character" w:customStyle="1" w:styleId="Overskrift6Tegn">
    <w:name w:val="Overskrift 6 Tegn"/>
    <w:basedOn w:val="Standardskrifttypeiafsnit"/>
    <w:link w:val="Overskrift6"/>
    <w:rsid w:val="00004865"/>
    <w:rPr>
      <w:rFonts w:eastAsiaTheme="majorEastAsia" w:cstheme="majorBidi"/>
      <w:b/>
      <w:iCs/>
      <w:sz w:val="24"/>
    </w:rPr>
  </w:style>
  <w:style w:type="character" w:customStyle="1" w:styleId="Overskrift7Tegn">
    <w:name w:val="Overskrift 7 Tegn"/>
    <w:basedOn w:val="Standardskrifttypeiafsnit"/>
    <w:link w:val="Overskrift7"/>
    <w:rsid w:val="00004865"/>
    <w:rPr>
      <w:rFonts w:eastAsiaTheme="majorEastAsia" w:cstheme="majorBidi"/>
      <w:b/>
      <w:iCs/>
      <w:sz w:val="24"/>
    </w:rPr>
  </w:style>
  <w:style w:type="character" w:customStyle="1" w:styleId="Overskrift8Tegn">
    <w:name w:val="Overskrift 8 Tegn"/>
    <w:basedOn w:val="Standardskrifttypeiafsnit"/>
    <w:link w:val="Overskrift8"/>
    <w:rsid w:val="00004865"/>
    <w:rPr>
      <w:rFonts w:eastAsiaTheme="majorEastAsia" w:cstheme="majorBidi"/>
      <w:b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rsid w:val="00004865"/>
    <w:rPr>
      <w:rFonts w:eastAsiaTheme="majorEastAsia" w:cstheme="majorBidi"/>
      <w:b/>
      <w:iCs/>
      <w:sz w:val="24"/>
      <w:szCs w:val="20"/>
    </w:rPr>
  </w:style>
  <w:style w:type="paragraph" w:styleId="Titel">
    <w:name w:val="Title"/>
    <w:basedOn w:val="Normal"/>
    <w:next w:val="Normal"/>
    <w:link w:val="TitelTegn"/>
    <w:rsid w:val="001E338D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rsid w:val="001E338D"/>
    <w:rPr>
      <w:rFonts w:eastAsiaTheme="majorEastAsia" w:cstheme="majorBidi"/>
      <w:b/>
      <w:kern w:val="28"/>
      <w:sz w:val="36"/>
      <w:szCs w:val="52"/>
    </w:rPr>
  </w:style>
  <w:style w:type="paragraph" w:styleId="Undertitel">
    <w:name w:val="Subtitle"/>
    <w:basedOn w:val="Normal"/>
    <w:next w:val="Normal"/>
    <w:link w:val="UndertitelTegn"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19"/>
    <w:qFormat/>
    <w:rsid w:val="00B402BA"/>
    <w:rPr>
      <w:rFonts w:ascii="Verdana" w:hAnsi="Verdana"/>
      <w:i/>
      <w:iCs/>
      <w:color w:val="808080" w:themeColor="text1" w:themeTint="7F"/>
      <w:sz w:val="24"/>
    </w:rPr>
  </w:style>
  <w:style w:type="character" w:styleId="Kraftigfremhvning">
    <w:name w:val="Intense Emphasis"/>
    <w:basedOn w:val="Standardskrifttypeiafsnit"/>
    <w:uiPriority w:val="21"/>
    <w:qFormat/>
    <w:rsid w:val="00B402BA"/>
    <w:rPr>
      <w:rFonts w:ascii="Verdana" w:hAnsi="Verdana"/>
      <w:b/>
      <w:bCs/>
      <w:i/>
      <w:iCs/>
      <w:color w:val="auto"/>
      <w:sz w:val="24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99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rsid w:val="00292B86"/>
    <w:pPr>
      <w:tabs>
        <w:tab w:val="right" w:pos="6804"/>
      </w:tabs>
      <w:spacing w:before="240" w:after="60"/>
      <w:ind w:right="1418"/>
    </w:pPr>
    <w:rPr>
      <w:b/>
    </w:rPr>
  </w:style>
  <w:style w:type="paragraph" w:styleId="Indholdsfortegnelse2">
    <w:name w:val="toc 2"/>
    <w:basedOn w:val="Normal"/>
    <w:next w:val="Normal"/>
    <w:uiPriority w:val="39"/>
    <w:rsid w:val="00894070"/>
    <w:pPr>
      <w:tabs>
        <w:tab w:val="right" w:pos="6804"/>
      </w:tabs>
      <w:spacing w:after="60"/>
      <w:ind w:right="1418"/>
    </w:pPr>
  </w:style>
  <w:style w:type="paragraph" w:styleId="Indholdsfortegnelse3">
    <w:name w:val="toc 3"/>
    <w:basedOn w:val="Normal"/>
    <w:next w:val="Normal"/>
    <w:uiPriority w:val="39"/>
    <w:rsid w:val="00894070"/>
    <w:pPr>
      <w:tabs>
        <w:tab w:val="right" w:pos="6804"/>
      </w:tabs>
      <w:spacing w:after="60"/>
      <w:ind w:left="567" w:right="1418"/>
    </w:pPr>
  </w:style>
  <w:style w:type="paragraph" w:styleId="Indholdsfortegnelse4">
    <w:name w:val="toc 4"/>
    <w:basedOn w:val="Normal"/>
    <w:next w:val="Normal"/>
    <w:uiPriority w:val="39"/>
    <w:rsid w:val="00894070"/>
    <w:pPr>
      <w:tabs>
        <w:tab w:val="right" w:pos="6804"/>
      </w:tabs>
      <w:spacing w:after="60"/>
      <w:ind w:left="1134" w:right="1418"/>
    </w:pPr>
  </w:style>
  <w:style w:type="paragraph" w:styleId="Indholdsfortegnelse5">
    <w:name w:val="toc 5"/>
    <w:basedOn w:val="Normal"/>
    <w:next w:val="Normal"/>
    <w:uiPriority w:val="39"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rsid w:val="000F7420"/>
    <w:pPr>
      <w:spacing w:after="0" w:line="360" w:lineRule="auto"/>
    </w:pPr>
    <w:rPr>
      <w:b/>
      <w:caps/>
      <w:color w:val="43B02A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qFormat/>
    <w:rsid w:val="006A3AD6"/>
    <w:pPr>
      <w:numPr>
        <w:numId w:val="1"/>
      </w:numPr>
      <w:spacing w:after="60"/>
    </w:pPr>
  </w:style>
  <w:style w:type="paragraph" w:styleId="Opstilling-talellerbogst">
    <w:name w:val="List Number"/>
    <w:basedOn w:val="Normal"/>
    <w:qFormat/>
    <w:rsid w:val="00A9446D"/>
    <w:pPr>
      <w:numPr>
        <w:numId w:val="17"/>
      </w:numPr>
      <w:spacing w:after="120" w:line="0" w:lineRule="atLeast"/>
    </w:pPr>
  </w:style>
  <w:style w:type="character" w:styleId="Sidetal">
    <w:name w:val="page number"/>
    <w:basedOn w:val="Standardskrifttypeiafsnit"/>
    <w:rsid w:val="00424709"/>
  </w:style>
  <w:style w:type="paragraph" w:customStyle="1" w:styleId="Template">
    <w:name w:val="Template"/>
    <w:uiPriority w:val="8"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4C1233"/>
    <w:pPr>
      <w:spacing w:before="40" w:after="40" w:line="180" w:lineRule="atLeast"/>
      <w:ind w:left="113" w:right="113"/>
    </w:pPr>
    <w:rPr>
      <w:sz w:val="14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02334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1"/>
    <w:qFormat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rsid w:val="00DC246F"/>
  </w:style>
  <w:style w:type="paragraph" w:customStyle="1" w:styleId="Forside-Emnetekst">
    <w:name w:val="Forside - Emnetekst"/>
    <w:basedOn w:val="Normal"/>
    <w:uiPriority w:val="3"/>
    <w:rsid w:val="001750AE"/>
    <w:pPr>
      <w:spacing w:after="340"/>
    </w:pPr>
    <w:rPr>
      <w:caps/>
      <w:color w:val="43B02A"/>
    </w:rPr>
  </w:style>
  <w:style w:type="paragraph" w:customStyle="1" w:styleId="Forside-Titel">
    <w:name w:val="Forside - Titel"/>
    <w:basedOn w:val="Normal"/>
    <w:uiPriority w:val="3"/>
    <w:rsid w:val="00A661E2"/>
    <w:pPr>
      <w:spacing w:after="320" w:line="960" w:lineRule="exact"/>
    </w:pPr>
    <w:rPr>
      <w:b/>
      <w:caps/>
      <w:sz w:val="80"/>
    </w:rPr>
  </w:style>
  <w:style w:type="paragraph" w:customStyle="1" w:styleId="Forside-Versionsnummer">
    <w:name w:val="Forside - Versionsnummer"/>
    <w:basedOn w:val="Normal"/>
    <w:uiPriority w:val="3"/>
    <w:rsid w:val="001750AE"/>
    <w:rPr>
      <w:sz w:val="16"/>
    </w:rPr>
  </w:style>
  <w:style w:type="character" w:customStyle="1" w:styleId="HeaderOverskrift">
    <w:name w:val="Header Overskrift"/>
    <w:basedOn w:val="Standardskrifttypeiafsnit"/>
    <w:uiPriority w:val="99"/>
    <w:semiHidden/>
    <w:qFormat/>
    <w:rsid w:val="00A753A4"/>
    <w:rPr>
      <w:b/>
      <w:caps/>
      <w:color w:val="43B02A"/>
    </w:rPr>
  </w:style>
  <w:style w:type="character" w:styleId="Hyperlink">
    <w:name w:val="Hyperlink"/>
    <w:basedOn w:val="Standardskrifttypeiafsnit"/>
    <w:uiPriority w:val="99"/>
    <w:unhideWhenUsed/>
    <w:rsid w:val="0096357B"/>
    <w:rPr>
      <w:color w:val="0000FF" w:themeColor="hyperlink"/>
      <w:u w:val="single"/>
    </w:rPr>
  </w:style>
  <w:style w:type="table" w:customStyle="1" w:styleId="KMDTabel1">
    <w:name w:val="KMD Tabel 1"/>
    <w:basedOn w:val="Tabel-Normal"/>
    <w:uiPriority w:val="99"/>
    <w:rsid w:val="0094399D"/>
    <w:pPr>
      <w:spacing w:line="240" w:lineRule="auto"/>
    </w:pPr>
    <w:rPr>
      <w:sz w:val="14"/>
    </w:rPr>
    <w:tblPr>
      <w:tblStyleRowBandSize w:val="1"/>
      <w:tblStyleColBandSize w:val="1"/>
      <w:tblBorders>
        <w:insideH w:val="single" w:sz="4" w:space="0" w:color="auto"/>
      </w:tblBorders>
    </w:tblPr>
    <w:tcPr>
      <w:vAlign w:val="center"/>
    </w:tcPr>
    <w:tblStylePr w:type="firstRow">
      <w:tblPr/>
      <w:tcPr>
        <w:shd w:val="clear" w:color="auto" w:fill="43B02A"/>
      </w:tcPr>
    </w:tblStylePr>
    <w:tblStylePr w:type="lastRow">
      <w:tblPr/>
      <w:tcPr>
        <w:tcBorders>
          <w:top w:val="single" w:sz="12" w:space="0" w:color="43B02A"/>
          <w:bottom w:val="single" w:sz="12" w:space="0" w:color="43B02A"/>
        </w:tcBorders>
      </w:tcPr>
    </w:tblStylePr>
    <w:tblStylePr w:type="firstCol">
      <w:tblPr/>
      <w:tcPr>
        <w:shd w:val="clear" w:color="auto" w:fill="EFEFF2"/>
      </w:tcPr>
    </w:tblStylePr>
    <w:tblStylePr w:type="lastCol">
      <w:tblPr/>
      <w:tcPr>
        <w:shd w:val="clear" w:color="auto" w:fill="EFEFF2"/>
      </w:tcPr>
    </w:tblStylePr>
    <w:tblStylePr w:type="band2Vert">
      <w:tblPr/>
      <w:tcPr>
        <w:shd w:val="clear" w:color="auto" w:fill="EFEFF2"/>
      </w:tcPr>
    </w:tblStylePr>
    <w:tblStylePr w:type="band2Horz">
      <w:tblPr/>
      <w:tcPr>
        <w:shd w:val="clear" w:color="auto" w:fill="EFEFF2"/>
      </w:tcPr>
    </w:tblStylePr>
  </w:style>
  <w:style w:type="paragraph" w:customStyle="1" w:styleId="Tabel-Titel">
    <w:name w:val="Tabel - Titel"/>
    <w:basedOn w:val="Tabel"/>
    <w:next w:val="Tabel-Tal"/>
    <w:uiPriority w:val="4"/>
    <w:rsid w:val="004C1233"/>
    <w:pPr>
      <w:spacing w:before="60" w:after="60"/>
    </w:pPr>
    <w:rPr>
      <w:b/>
      <w:caps/>
      <w:color w:val="FFFFFF"/>
      <w:sz w:val="18"/>
    </w:rPr>
  </w:style>
  <w:style w:type="paragraph" w:customStyle="1" w:styleId="Tabel-Kolonnetitel-Venstre">
    <w:name w:val="Tabel - Kolonnetitel - Venstre"/>
    <w:basedOn w:val="Tabel-Titel"/>
    <w:uiPriority w:val="4"/>
    <w:rsid w:val="003013F3"/>
    <w:rPr>
      <w:b w:val="0"/>
      <w:caps w:val="0"/>
      <w:sz w:val="14"/>
    </w:rPr>
  </w:style>
  <w:style w:type="paragraph" w:customStyle="1" w:styleId="Tabel-TalCentreret">
    <w:name w:val="Tabel - Tal Centreret"/>
    <w:basedOn w:val="Tabel-Tal"/>
    <w:uiPriority w:val="4"/>
    <w:rsid w:val="00802334"/>
    <w:pPr>
      <w:jc w:val="center"/>
    </w:pPr>
  </w:style>
  <w:style w:type="paragraph" w:customStyle="1" w:styleId="Tabel-TalTotalCentreret">
    <w:name w:val="Tabel - Tal Total Centreret"/>
    <w:basedOn w:val="Tabel-TalTotal"/>
    <w:uiPriority w:val="4"/>
    <w:rsid w:val="00802334"/>
    <w:pPr>
      <w:jc w:val="center"/>
    </w:pPr>
  </w:style>
  <w:style w:type="paragraph" w:styleId="Markeringsbobletekst">
    <w:name w:val="Balloon Text"/>
    <w:basedOn w:val="Normal"/>
    <w:link w:val="MarkeringsbobletekstTegn"/>
    <w:semiHidden/>
    <w:rsid w:val="00802334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2334"/>
    <w:rPr>
      <w:rFonts w:ascii="Segoe UI" w:hAnsi="Segoe UI" w:cs="Segoe UI"/>
    </w:rPr>
  </w:style>
  <w:style w:type="paragraph" w:styleId="Bibliografi">
    <w:name w:val="Bibliography"/>
    <w:basedOn w:val="Normal"/>
    <w:next w:val="Normal"/>
    <w:uiPriority w:val="99"/>
    <w:semiHidden/>
    <w:unhideWhenUsed/>
    <w:rsid w:val="00230974"/>
  </w:style>
  <w:style w:type="paragraph" w:styleId="Brdtekst">
    <w:name w:val="Body Text"/>
    <w:basedOn w:val="Normal"/>
    <w:link w:val="BrdtekstTegn"/>
    <w:rsid w:val="0023097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230974"/>
  </w:style>
  <w:style w:type="paragraph" w:styleId="Brdtekst2">
    <w:name w:val="Body Text 2"/>
    <w:basedOn w:val="Normal"/>
    <w:link w:val="Brdtekst2Tegn"/>
    <w:rsid w:val="0023097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30974"/>
  </w:style>
  <w:style w:type="paragraph" w:styleId="Brdtekst3">
    <w:name w:val="Body Text 3"/>
    <w:basedOn w:val="Normal"/>
    <w:link w:val="Brdtekst3Tegn"/>
    <w:rsid w:val="0023097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30974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3097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30974"/>
  </w:style>
  <w:style w:type="paragraph" w:styleId="Brdtekstindrykning">
    <w:name w:val="Body Text Indent"/>
    <w:basedOn w:val="Normal"/>
    <w:link w:val="BrdtekstindrykningTegn"/>
    <w:uiPriority w:val="99"/>
    <w:semiHidden/>
    <w:rsid w:val="0023097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30974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3097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30974"/>
  </w:style>
  <w:style w:type="paragraph" w:styleId="Brdtekstindrykning2">
    <w:name w:val="Body Text Indent 2"/>
    <w:basedOn w:val="Normal"/>
    <w:link w:val="Brdtekstindrykning2Tegn"/>
    <w:uiPriority w:val="99"/>
    <w:semiHidden/>
    <w:rsid w:val="0023097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30974"/>
  </w:style>
  <w:style w:type="paragraph" w:styleId="Brdtekstindrykning3">
    <w:name w:val="Body Text Indent 3"/>
    <w:basedOn w:val="Normal"/>
    <w:link w:val="Brdtekstindrykning3Tegn"/>
    <w:uiPriority w:val="99"/>
    <w:semiHidden/>
    <w:rsid w:val="0023097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30974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23097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30974"/>
  </w:style>
  <w:style w:type="table" w:styleId="Farvetgitter">
    <w:name w:val="Colorful Grid"/>
    <w:basedOn w:val="Tabel-Normal"/>
    <w:uiPriority w:val="73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3097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23097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3097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3097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30974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23097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3097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3097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3097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3097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3097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3097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30974"/>
  </w:style>
  <w:style w:type="character" w:customStyle="1" w:styleId="DatoTegn">
    <w:name w:val="Dato Tegn"/>
    <w:basedOn w:val="Standardskrifttypeiafsnit"/>
    <w:link w:val="Dato"/>
    <w:uiPriority w:val="99"/>
    <w:semiHidden/>
    <w:rsid w:val="00230974"/>
  </w:style>
  <w:style w:type="paragraph" w:styleId="Dokumentoversigt">
    <w:name w:val="Document Map"/>
    <w:basedOn w:val="Normal"/>
    <w:link w:val="DokumentoversigtTegn"/>
    <w:semiHidden/>
    <w:rsid w:val="00230974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30974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3097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30974"/>
  </w:style>
  <w:style w:type="character" w:styleId="Fremhv">
    <w:name w:val="Emphasis"/>
    <w:basedOn w:val="Standardskrifttypeiafsnit"/>
    <w:qFormat/>
    <w:rsid w:val="00B402BA"/>
    <w:rPr>
      <w:rFonts w:ascii="Verdana" w:hAnsi="Verdana"/>
      <w:b/>
      <w:i w:val="0"/>
      <w:iCs/>
      <w:color w:val="43AC2A"/>
      <w:sz w:val="24"/>
    </w:rPr>
  </w:style>
  <w:style w:type="paragraph" w:styleId="Modtageradresse0">
    <w:name w:val="envelope address"/>
    <w:basedOn w:val="Normal"/>
    <w:uiPriority w:val="99"/>
    <w:semiHidden/>
    <w:rsid w:val="0023097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fsenderadresse">
    <w:name w:val="envelope return"/>
    <w:basedOn w:val="Normal"/>
    <w:uiPriority w:val="99"/>
    <w:semiHidden/>
    <w:rsid w:val="00230974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230974"/>
    <w:rPr>
      <w:color w:val="800080" w:themeColor="followedHyperlink"/>
      <w:u w:val="single"/>
    </w:rPr>
  </w:style>
  <w:style w:type="character" w:styleId="Fodnotehenvisning">
    <w:name w:val="footnote reference"/>
    <w:basedOn w:val="Standardskrifttypeiafsnit"/>
    <w:semiHidden/>
    <w:rsid w:val="00230974"/>
    <w:rPr>
      <w:vertAlign w:val="superscript"/>
    </w:rPr>
  </w:style>
  <w:style w:type="table" w:styleId="Gittertabel1-lys">
    <w:name w:val="Grid Table 1 Light"/>
    <w:basedOn w:val="Tabel-Normal"/>
    <w:uiPriority w:val="46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30974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30974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30974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30974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30974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30974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30974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30974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30974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30974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30974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30974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30974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30974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30974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30974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30974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30974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30974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230974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230974"/>
  </w:style>
  <w:style w:type="paragraph" w:styleId="HTML-adresse">
    <w:name w:val="HTML Address"/>
    <w:basedOn w:val="Normal"/>
    <w:link w:val="HTML-adresseTegn"/>
    <w:uiPriority w:val="99"/>
    <w:semiHidden/>
    <w:rsid w:val="0023097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30974"/>
    <w:rPr>
      <w:i/>
      <w:iCs/>
    </w:rPr>
  </w:style>
  <w:style w:type="character" w:styleId="HTML-citat">
    <w:name w:val="HTML Cite"/>
    <w:basedOn w:val="Standardskrifttypeiafsnit"/>
    <w:uiPriority w:val="99"/>
    <w:semiHidden/>
    <w:rsid w:val="0023097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30974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3097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30974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30974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30974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230974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30974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30974"/>
    <w:rPr>
      <w:i/>
      <w:iCs/>
    </w:rPr>
  </w:style>
  <w:style w:type="paragraph" w:styleId="Indeks1">
    <w:name w:val="index 1"/>
    <w:basedOn w:val="Normal"/>
    <w:next w:val="Normal"/>
    <w:autoRedefine/>
    <w:semiHidden/>
    <w:rsid w:val="00230974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semiHidden/>
    <w:rsid w:val="00230974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semiHidden/>
    <w:rsid w:val="00230974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semiHidden/>
    <w:rsid w:val="00230974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semiHidden/>
    <w:rsid w:val="00230974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semiHidden/>
    <w:rsid w:val="00230974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semiHidden/>
    <w:rsid w:val="00230974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semiHidden/>
    <w:rsid w:val="00230974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semiHidden/>
    <w:rsid w:val="00230974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semiHidden/>
    <w:rsid w:val="00230974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23097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30974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30974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30974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30974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30974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30974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30974"/>
  </w:style>
  <w:style w:type="paragraph" w:styleId="Liste">
    <w:name w:val="List"/>
    <w:basedOn w:val="Normal"/>
    <w:uiPriority w:val="99"/>
    <w:semiHidden/>
    <w:rsid w:val="0023097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3097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3097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3097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30974"/>
    <w:pPr>
      <w:ind w:left="1415" w:hanging="283"/>
      <w:contextualSpacing/>
    </w:pPr>
  </w:style>
  <w:style w:type="paragraph" w:styleId="Opstilling-punkttegn2">
    <w:name w:val="List Bullet 2"/>
    <w:basedOn w:val="Normal"/>
    <w:rsid w:val="00230974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230974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230974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23097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3097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3097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3097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3097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30974"/>
    <w:pPr>
      <w:spacing w:after="120"/>
      <w:ind w:left="1415"/>
      <w:contextualSpacing/>
    </w:pPr>
  </w:style>
  <w:style w:type="paragraph" w:styleId="Opstilling-talellerbogst2">
    <w:name w:val="List Number 2"/>
    <w:basedOn w:val="Normal"/>
    <w:rsid w:val="00230974"/>
    <w:pPr>
      <w:numPr>
        <w:numId w:val="6"/>
      </w:numPr>
      <w:contextualSpacing/>
    </w:pPr>
  </w:style>
  <w:style w:type="paragraph" w:styleId="Opstilling-talellerbogst3">
    <w:name w:val="List Number 3"/>
    <w:basedOn w:val="Normal"/>
    <w:rsid w:val="00230974"/>
    <w:pPr>
      <w:numPr>
        <w:numId w:val="7"/>
      </w:numPr>
      <w:contextualSpacing/>
    </w:pPr>
  </w:style>
  <w:style w:type="paragraph" w:styleId="Opstilling-talellerbogst4">
    <w:name w:val="List Number 4"/>
    <w:basedOn w:val="Normal"/>
    <w:rsid w:val="00230974"/>
    <w:pPr>
      <w:numPr>
        <w:numId w:val="8"/>
      </w:numPr>
      <w:contextualSpacing/>
    </w:pPr>
  </w:style>
  <w:style w:type="paragraph" w:styleId="Opstilling-talellerbogst5">
    <w:name w:val="List Number 5"/>
    <w:basedOn w:val="Normal"/>
    <w:rsid w:val="00230974"/>
    <w:pPr>
      <w:numPr>
        <w:numId w:val="9"/>
      </w:numPr>
      <w:contextualSpacing/>
    </w:pPr>
  </w:style>
  <w:style w:type="paragraph" w:styleId="Listeafsnit">
    <w:name w:val="List Paragraph"/>
    <w:basedOn w:val="Normal"/>
    <w:uiPriority w:val="34"/>
    <w:rsid w:val="00230974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23097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3097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3097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3097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3097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3097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3097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3097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3097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3097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3097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3097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3097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3097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30974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30974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30974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30974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30974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30974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30974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30974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30974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30974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30974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30974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2309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30974"/>
    <w:rPr>
      <w:rFonts w:ascii="Consolas" w:hAnsi="Consolas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3097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3097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3097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3097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3097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3097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3097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3097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3097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3097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3097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3097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3097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3097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3097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3097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unhideWhenUsed/>
    <w:rsid w:val="00230974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2309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309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230974"/>
    <w:rPr>
      <w:rFonts w:ascii="Times New Roman" w:hAnsi="Times New Roman" w:cs="Times New Roman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3097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30974"/>
  </w:style>
  <w:style w:type="table" w:styleId="Almindeligtabel1">
    <w:name w:val="Plain Table 1"/>
    <w:basedOn w:val="Tabel-Normal"/>
    <w:uiPriority w:val="41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30974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3097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3097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30974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23097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30974"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3097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30974"/>
  </w:style>
  <w:style w:type="character" w:styleId="SmartHyperlink">
    <w:name w:val="Smart Hyperlink"/>
    <w:basedOn w:val="Standardskrifttypeiafsnit"/>
    <w:uiPriority w:val="99"/>
    <w:semiHidden/>
    <w:unhideWhenUsed/>
    <w:rsid w:val="00230974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2309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309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309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309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309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309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309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2309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309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309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309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309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309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309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309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2309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2309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2309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309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309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309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309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309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309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309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3097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2309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309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309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309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nhideWhenUsed/>
    <w:rsid w:val="002309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309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309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309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nhideWhenUsed/>
    <w:rsid w:val="002309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2309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309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309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2309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309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230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309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309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309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230974"/>
    <w:rPr>
      <w:color w:val="808080"/>
      <w:shd w:val="clear" w:color="auto" w:fill="E6E6E6"/>
    </w:rPr>
  </w:style>
  <w:style w:type="paragraph" w:customStyle="1" w:styleId="Underrubrik">
    <w:name w:val="Underrubrik"/>
    <w:basedOn w:val="Forside-Versionsnummer"/>
    <w:uiPriority w:val="3"/>
    <w:rsid w:val="003013F3"/>
    <w:pPr>
      <w:framePr w:wrap="around" w:vAnchor="page" w:hAnchor="page" w:xAlign="center" w:y="8336"/>
      <w:suppressOverlap/>
    </w:pPr>
    <w:rPr>
      <w:b/>
      <w:lang w:val="en-US"/>
    </w:rPr>
  </w:style>
  <w:style w:type="paragraph" w:customStyle="1" w:styleId="Tabel-Kolonnetitel-Hjre">
    <w:name w:val="Tabel - Kolonnetitel - Højre"/>
    <w:basedOn w:val="Tabel-Kolonnetitel-Venstre"/>
    <w:uiPriority w:val="4"/>
    <w:rsid w:val="003013F3"/>
    <w:pPr>
      <w:jc w:val="right"/>
    </w:pPr>
  </w:style>
  <w:style w:type="paragraph" w:customStyle="1" w:styleId="SamllinjerS">
    <w:name w:val="Saml linjer (S)"/>
    <w:basedOn w:val="Normal"/>
    <w:rsid w:val="00BB0E23"/>
    <w:pPr>
      <w:keepNext/>
      <w:keepLines/>
      <w:spacing w:line="240" w:lineRule="auto"/>
    </w:pPr>
    <w:rPr>
      <w:rFonts w:eastAsia="Times New Roman" w:cs="Times New Roman"/>
      <w:sz w:val="20"/>
      <w:szCs w:val="20"/>
      <w:lang w:eastAsia="da-DK"/>
    </w:rPr>
  </w:style>
  <w:style w:type="paragraph" w:customStyle="1" w:styleId="FigurtekstI">
    <w:name w:val="Figurtekst (I)"/>
    <w:basedOn w:val="Normal"/>
    <w:rsid w:val="00BB0E23"/>
    <w:pPr>
      <w:keepNext/>
      <w:keepLines/>
      <w:spacing w:line="240" w:lineRule="auto"/>
      <w:ind w:left="851" w:right="851"/>
    </w:pPr>
    <w:rPr>
      <w:rFonts w:eastAsia="Times New Roman" w:cs="Times New Roman"/>
      <w:szCs w:val="20"/>
      <w:lang w:eastAsia="da-DK"/>
    </w:rPr>
  </w:style>
  <w:style w:type="paragraph" w:customStyle="1" w:styleId="KildekodeK">
    <w:name w:val="Kildekode (K)"/>
    <w:basedOn w:val="Normal"/>
    <w:rsid w:val="00BB0E23"/>
    <w:pPr>
      <w:keepNext/>
      <w:keepLines/>
      <w:tabs>
        <w:tab w:val="left" w:pos="993"/>
        <w:tab w:val="left" w:pos="1134"/>
        <w:tab w:val="left" w:pos="1276"/>
        <w:tab w:val="left" w:pos="1418"/>
        <w:tab w:val="left" w:pos="1560"/>
        <w:tab w:val="left" w:pos="1701"/>
        <w:tab w:val="left" w:pos="1843"/>
        <w:tab w:val="left" w:pos="1985"/>
        <w:tab w:val="left" w:pos="2127"/>
        <w:tab w:val="left" w:pos="2268"/>
        <w:tab w:val="left" w:pos="2410"/>
        <w:tab w:val="left" w:pos="2552"/>
        <w:tab w:val="left" w:pos="2694"/>
        <w:tab w:val="left" w:pos="2835"/>
        <w:tab w:val="left" w:pos="2977"/>
        <w:tab w:val="left" w:pos="3119"/>
        <w:tab w:val="left" w:pos="3261"/>
        <w:tab w:val="left" w:pos="3402"/>
      </w:tabs>
      <w:spacing w:line="240" w:lineRule="auto"/>
      <w:ind w:left="851"/>
    </w:pPr>
    <w:rPr>
      <w:rFonts w:ascii="LinePrinter" w:eastAsia="Times New Roman" w:hAnsi="LinePrinter" w:cs="Times New Roman"/>
      <w:sz w:val="17"/>
      <w:szCs w:val="20"/>
      <w:lang w:eastAsia="da-DK"/>
    </w:rPr>
  </w:style>
  <w:style w:type="paragraph" w:customStyle="1" w:styleId="a">
    <w:rsid w:val="00BB0E23"/>
  </w:style>
  <w:style w:type="paragraph" w:customStyle="1" w:styleId="TypografiTitelLigemargenerFr12pkt">
    <w:name w:val="Typografi Titel + Lige margener Før:  12 pkt."/>
    <w:basedOn w:val="Titel"/>
    <w:next w:val="Normal"/>
    <w:rsid w:val="00BB0E23"/>
    <w:pPr>
      <w:spacing w:before="240" w:after="120" w:line="240" w:lineRule="auto"/>
      <w:contextualSpacing w:val="0"/>
      <w:jc w:val="both"/>
    </w:pPr>
    <w:rPr>
      <w:rFonts w:eastAsia="Times New Roman" w:cs="Times New Roman"/>
      <w:bCs/>
      <w:sz w:val="32"/>
      <w:szCs w:val="20"/>
      <w:lang w:eastAsia="da-DK"/>
    </w:rPr>
  </w:style>
  <w:style w:type="paragraph" w:customStyle="1" w:styleId="Punktopstilling3">
    <w:name w:val="Punktopstilling 3"/>
    <w:basedOn w:val="Normal"/>
    <w:rsid w:val="00BB0E23"/>
    <w:pPr>
      <w:numPr>
        <w:numId w:val="10"/>
      </w:numPr>
      <w:spacing w:line="240" w:lineRule="auto"/>
    </w:pPr>
    <w:rPr>
      <w:rFonts w:eastAsia="Times New Roman" w:cs="Times New Roman"/>
      <w:sz w:val="20"/>
      <w:szCs w:val="20"/>
      <w:lang w:eastAsia="da-DK"/>
    </w:rPr>
  </w:style>
  <w:style w:type="paragraph" w:customStyle="1" w:styleId="Brdtext">
    <w:name w:val="Brødtext"/>
    <w:basedOn w:val="Normal"/>
    <w:autoRedefine/>
    <w:rsid w:val="00BB0E23"/>
    <w:pPr>
      <w:tabs>
        <w:tab w:val="left" w:pos="3420"/>
      </w:tabs>
      <w:spacing w:after="100" w:afterAutospacing="1" w:line="240" w:lineRule="auto"/>
    </w:pPr>
    <w:rPr>
      <w:rFonts w:eastAsia="Times New Roman" w:cs="Times New Roman"/>
      <w:sz w:val="20"/>
      <w:szCs w:val="20"/>
      <w:lang w:eastAsia="da-DK"/>
    </w:rPr>
  </w:style>
  <w:style w:type="paragraph" w:customStyle="1" w:styleId="KMDTekst">
    <w:name w:val="KMD Tekst"/>
    <w:basedOn w:val="Normal"/>
    <w:rsid w:val="00BB0E23"/>
    <w:pPr>
      <w:spacing w:after="180" w:line="240" w:lineRule="auto"/>
      <w:ind w:left="74"/>
    </w:pPr>
    <w:rPr>
      <w:rFonts w:eastAsia="Times New Roman" w:cs="Times New Roman"/>
      <w:bCs/>
      <w:color w:val="58575B"/>
      <w:sz w:val="20"/>
      <w:szCs w:val="20"/>
      <w:lang w:eastAsia="da-DK"/>
    </w:rPr>
  </w:style>
  <w:style w:type="numbering" w:styleId="111111">
    <w:name w:val="Outline List 2"/>
    <w:basedOn w:val="Ingenoversigt"/>
    <w:rsid w:val="00BB0E23"/>
    <w:pPr>
      <w:numPr>
        <w:numId w:val="16"/>
      </w:numPr>
    </w:pPr>
  </w:style>
  <w:style w:type="paragraph" w:customStyle="1" w:styleId="Default">
    <w:name w:val="Default"/>
    <w:basedOn w:val="Normal"/>
    <w:rsid w:val="00BB0E23"/>
    <w:pPr>
      <w:autoSpaceDE w:val="0"/>
      <w:autoSpaceDN w:val="0"/>
      <w:spacing w:line="240" w:lineRule="auto"/>
    </w:pPr>
    <w:rPr>
      <w:rFonts w:eastAsia="Calibri" w:cs="Times New Roman"/>
      <w:color w:val="000000"/>
      <w:szCs w:val="24"/>
      <w:lang w:eastAsia="da-DK"/>
    </w:rPr>
  </w:style>
  <w:style w:type="numbering" w:styleId="1ai">
    <w:name w:val="Outline List 1"/>
    <w:basedOn w:val="Ingenoversigt"/>
    <w:rsid w:val="00BB0E23"/>
    <w:pPr>
      <w:numPr>
        <w:numId w:val="11"/>
      </w:numPr>
    </w:pPr>
  </w:style>
  <w:style w:type="character" w:customStyle="1" w:styleId="menutekst">
    <w:name w:val="menutekst"/>
    <w:basedOn w:val="Standardskrifttypeiafsnit"/>
    <w:rsid w:val="009865E2"/>
  </w:style>
  <w:style w:type="paragraph" w:customStyle="1" w:styleId="whs2">
    <w:name w:val="whs2"/>
    <w:basedOn w:val="Normal"/>
    <w:rsid w:val="0098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paragraph" w:customStyle="1" w:styleId="tip">
    <w:name w:val="tip"/>
    <w:basedOn w:val="Normal"/>
    <w:rsid w:val="0098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customStyle="1" w:styleId="misspell-word">
    <w:name w:val="misspell-word"/>
    <w:basedOn w:val="Standardskrifttypeiafsnit"/>
    <w:rsid w:val="00BA020C"/>
  </w:style>
  <w:style w:type="paragraph" w:styleId="Korrektur">
    <w:name w:val="Revision"/>
    <w:hidden/>
    <w:uiPriority w:val="99"/>
    <w:semiHidden/>
    <w:rsid w:val="00040124"/>
    <w:pPr>
      <w:spacing w:line="240" w:lineRule="auto"/>
    </w:pPr>
  </w:style>
  <w:style w:type="numbering" w:customStyle="1" w:styleId="BasisOpstillingNummer">
    <w:name w:val="Basis_Opstilling_Nummer"/>
    <w:basedOn w:val="Ingenoversigt"/>
    <w:semiHidden/>
    <w:rsid w:val="008A621B"/>
    <w:pPr>
      <w:numPr>
        <w:numId w:val="12"/>
      </w:numPr>
    </w:pPr>
  </w:style>
  <w:style w:type="numbering" w:customStyle="1" w:styleId="BasisOpstillingPunkt">
    <w:name w:val="Basis_Opstilling_Punkt"/>
    <w:basedOn w:val="Ingenoversigt"/>
    <w:semiHidden/>
    <w:rsid w:val="00D22B48"/>
    <w:pPr>
      <w:numPr>
        <w:numId w:val="13"/>
      </w:numPr>
    </w:pPr>
  </w:style>
  <w:style w:type="paragraph" w:customStyle="1" w:styleId="whs1">
    <w:name w:val="whs1"/>
    <w:basedOn w:val="Normal"/>
    <w:rsid w:val="00D22B48"/>
    <w:pPr>
      <w:spacing w:before="90" w:after="90" w:line="240" w:lineRule="auto"/>
    </w:pPr>
    <w:rPr>
      <w:rFonts w:eastAsia="Times New Roman" w:cs="Times New Roman"/>
      <w:lang w:eastAsia="da-DK"/>
    </w:rPr>
  </w:style>
  <w:style w:type="paragraph" w:customStyle="1" w:styleId="obs">
    <w:name w:val="obs"/>
    <w:basedOn w:val="Normal"/>
    <w:rsid w:val="00DA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paragraph" w:customStyle="1" w:styleId="Style1">
    <w:name w:val="Style1"/>
    <w:basedOn w:val="obs"/>
    <w:rsid w:val="00DF7584"/>
    <w:pPr>
      <w:p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pBdr>
      <w:shd w:val="clear" w:color="auto" w:fill="DCDCDC"/>
      <w:spacing w:before="90" w:beforeAutospacing="0" w:after="90" w:afterAutospacing="0"/>
      <w:ind w:left="1080" w:right="1080"/>
    </w:pPr>
    <w:rPr>
      <w:rFonts w:ascii="Verdana" w:hAnsi="Verdana"/>
      <w:b/>
      <w:bCs/>
      <w:color w:val="000000"/>
      <w:sz w:val="20"/>
      <w:szCs w:val="18"/>
      <w:vertAlign w:val="subscript"/>
    </w:rPr>
  </w:style>
  <w:style w:type="paragraph" w:customStyle="1" w:styleId="paragraph">
    <w:name w:val="paragraph"/>
    <w:basedOn w:val="Normal"/>
    <w:rsid w:val="004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customStyle="1" w:styleId="eop">
    <w:name w:val="eop"/>
    <w:basedOn w:val="Standardskrifttypeiafsnit"/>
    <w:rsid w:val="004E18B7"/>
  </w:style>
  <w:style w:type="numbering" w:customStyle="1" w:styleId="BasisOpstillingPunktTabel">
    <w:name w:val="Basis_Opstilling_Punkt_Tabel"/>
    <w:basedOn w:val="Ingenoversigt"/>
    <w:semiHidden/>
    <w:rsid w:val="004E18B7"/>
    <w:pPr>
      <w:numPr>
        <w:numId w:val="14"/>
      </w:numPr>
    </w:pPr>
  </w:style>
  <w:style w:type="paragraph" w:customStyle="1" w:styleId="Tabel-opstilling-punkttegn">
    <w:name w:val="Tabel - opstilling - punkttegn"/>
    <w:basedOn w:val="Tabel"/>
    <w:qFormat/>
    <w:rsid w:val="00D43352"/>
    <w:pPr>
      <w:spacing w:before="60" w:after="60" w:line="206" w:lineRule="exact"/>
      <w:ind w:left="0" w:right="0"/>
    </w:pPr>
    <w:rPr>
      <w:rFonts w:eastAsia="Times New Roman" w:cs="Times New Roman"/>
      <w:kern w:val="20"/>
      <w:sz w:val="16"/>
      <w:szCs w:val="24"/>
    </w:rPr>
  </w:style>
  <w:style w:type="paragraph" w:customStyle="1" w:styleId="Tabel-opstilling-punkttegn2">
    <w:name w:val="Tabel - opstilling - punkttegn 2"/>
    <w:basedOn w:val="Tabel"/>
    <w:rsid w:val="004E18B7"/>
    <w:pPr>
      <w:spacing w:before="60" w:after="60" w:line="206" w:lineRule="exact"/>
      <w:ind w:left="1440" w:right="57" w:hanging="360"/>
    </w:pPr>
    <w:rPr>
      <w:rFonts w:eastAsia="Times New Roman" w:cs="Times New Roman"/>
      <w:kern w:val="20"/>
      <w:sz w:val="16"/>
      <w:szCs w:val="24"/>
    </w:rPr>
  </w:style>
  <w:style w:type="character" w:customStyle="1" w:styleId="ui-provider">
    <w:name w:val="ui-provider"/>
    <w:basedOn w:val="Standardskrifttypeiafsnit"/>
    <w:rsid w:val="004E18B7"/>
  </w:style>
  <w:style w:type="character" w:customStyle="1" w:styleId="urtxtstd10">
    <w:name w:val="urtxtstd10"/>
    <w:basedOn w:val="Standardskrifttypeiafsnit"/>
    <w:rsid w:val="004E18B7"/>
  </w:style>
  <w:style w:type="character" w:customStyle="1" w:styleId="urtxtvalign">
    <w:name w:val="urtxtvalign"/>
    <w:basedOn w:val="Standardskrifttypeiafsnit"/>
    <w:rsid w:val="004E18B7"/>
  </w:style>
  <w:style w:type="paragraph" w:customStyle="1" w:styleId="header3">
    <w:name w:val="header3"/>
    <w:basedOn w:val="Normal"/>
    <w:link w:val="header3Tegn"/>
    <w:qFormat/>
    <w:rsid w:val="005D7B80"/>
    <w:rPr>
      <w:b/>
      <w:bCs/>
      <w:caps/>
      <w:sz w:val="28"/>
      <w:szCs w:val="28"/>
    </w:rPr>
  </w:style>
  <w:style w:type="character" w:customStyle="1" w:styleId="header3Tegn">
    <w:name w:val="header3 Tegn"/>
    <w:basedOn w:val="Standardskrifttypeiafsnit"/>
    <w:link w:val="header3"/>
    <w:rsid w:val="005D7B80"/>
    <w:rPr>
      <w:b/>
      <w:bCs/>
      <w:caps/>
      <w:sz w:val="28"/>
      <w:szCs w:val="28"/>
    </w:rPr>
  </w:style>
  <w:style w:type="paragraph" w:customStyle="1" w:styleId="header4">
    <w:name w:val="header4"/>
    <w:basedOn w:val="header3"/>
    <w:link w:val="header4Tegn"/>
    <w:qFormat/>
    <w:rsid w:val="005D7B80"/>
    <w:rPr>
      <w:sz w:val="24"/>
      <w:szCs w:val="24"/>
    </w:rPr>
  </w:style>
  <w:style w:type="character" w:customStyle="1" w:styleId="header4Tegn">
    <w:name w:val="header4 Tegn"/>
    <w:basedOn w:val="header3Tegn"/>
    <w:link w:val="header4"/>
    <w:rsid w:val="005D7B80"/>
    <w:rPr>
      <w:b/>
      <w:bCs/>
      <w:caps/>
      <w:sz w:val="24"/>
      <w:szCs w:val="24"/>
    </w:rPr>
  </w:style>
  <w:style w:type="character" w:customStyle="1" w:styleId="normaltextrun">
    <w:name w:val="normaltextrun"/>
    <w:basedOn w:val="Standardskrifttypeiafsnit"/>
    <w:rsid w:val="00EA1B7B"/>
  </w:style>
  <w:style w:type="paragraph" w:customStyle="1" w:styleId="tabeloverskrift">
    <w:name w:val="tabeloverskrift"/>
    <w:basedOn w:val="Normal"/>
    <w:link w:val="tabeloverskriftChar"/>
    <w:qFormat/>
    <w:rsid w:val="00C414CD"/>
    <w:rPr>
      <w:b/>
      <w:bCs/>
      <w:caps/>
    </w:rPr>
  </w:style>
  <w:style w:type="character" w:customStyle="1" w:styleId="tabeloverskriftChar">
    <w:name w:val="tabeloverskrift Char"/>
    <w:basedOn w:val="Standardskrifttypeiafsnit"/>
    <w:link w:val="tabeloverskrift"/>
    <w:rsid w:val="00C414CD"/>
    <w:rPr>
      <w:b/>
      <w:bCs/>
      <w:caps/>
      <w:sz w:val="24"/>
    </w:rPr>
  </w:style>
  <w:style w:type="character" w:customStyle="1" w:styleId="wacimagecontainer">
    <w:name w:val="wacimagecontainer"/>
    <w:basedOn w:val="Standardskrifttypeiafsnit"/>
    <w:rsid w:val="00EF6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3229">
          <w:marLeft w:val="112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146">
          <w:marLeft w:val="38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793">
          <w:marLeft w:val="38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969">
          <w:marLeft w:val="38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223">
          <w:marLeft w:val="38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3582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5458">
          <w:marLeft w:val="38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105">
          <w:marLeft w:val="38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1266">
          <w:marLeft w:val="141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576">
          <w:marLeft w:val="141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104">
          <w:marLeft w:val="141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52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79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02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64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275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463">
          <w:marLeft w:val="141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1535">
          <w:marLeft w:val="389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985">
          <w:marLeft w:val="389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180">
          <w:marLeft w:val="389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565">
          <w:marLeft w:val="749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333">
          <w:marLeft w:val="749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121">
          <w:marLeft w:val="389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2109">
          <w:marLeft w:val="389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6909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089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3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1114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629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1789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2819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49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059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196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2959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815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130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0949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086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300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853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60270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744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852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737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7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6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1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6050">
          <w:marLeft w:val="38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380">
          <w:marLeft w:val="38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969">
          <w:marLeft w:val="38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460">
          <w:marLeft w:val="38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564">
          <w:marLeft w:val="38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8397">
          <w:marLeft w:val="38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920">
          <w:marLeft w:val="38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214">
          <w:marLeft w:val="38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204">
          <w:marLeft w:val="38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8895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648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324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816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099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705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275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283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070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468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438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262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805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6983">
          <w:marLeft w:val="1123"/>
          <w:marRight w:val="0"/>
          <w:marTop w:val="9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378">
          <w:marLeft w:val="749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973">
          <w:marLeft w:val="1123"/>
          <w:marRight w:val="0"/>
          <w:marTop w:val="9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966">
          <w:marLeft w:val="749"/>
          <w:marRight w:val="0"/>
          <w:marTop w:val="9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364">
          <w:marLeft w:val="749"/>
          <w:marRight w:val="0"/>
          <w:marTop w:val="9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327">
          <w:marLeft w:val="749"/>
          <w:marRight w:val="0"/>
          <w:marTop w:val="9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668">
          <w:marLeft w:val="749"/>
          <w:marRight w:val="0"/>
          <w:marTop w:val="9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692">
          <w:marLeft w:val="749"/>
          <w:marRight w:val="0"/>
          <w:marTop w:val="9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189">
          <w:marLeft w:val="749"/>
          <w:marRight w:val="0"/>
          <w:marTop w:val="9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9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62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162">
          <w:marLeft w:val="112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523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666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001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311">
          <w:marLeft w:val="38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937">
          <w:marLeft w:val="38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776">
          <w:marLeft w:val="38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6802">
          <w:marLeft w:val="38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0686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043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733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702">
          <w:marLeft w:val="64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121">
          <w:marLeft w:val="64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416">
          <w:marLeft w:val="64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83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8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5266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612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639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23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556">
          <w:marLeft w:val="38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861">
          <w:marLeft w:val="38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197">
          <w:marLeft w:val="38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241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1777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8505">
          <w:marLeft w:val="285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7845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187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592">
          <w:marLeft w:val="112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293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888">
          <w:marLeft w:val="74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2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6281">
          <w:marLeft w:val="749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804">
          <w:marLeft w:val="749"/>
          <w:marRight w:val="0"/>
          <w:marTop w:val="9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652">
          <w:marLeft w:val="749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977">
          <w:marLeft w:val="749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6irj\OneDrive%20-%20KMD\Skrivebord\Wor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928148C-C11C-4E3D-A53A-B447743252CB}">
  <we:reference id="04d7153e-0fd8-46d1-a413-289b61d1d1a5" version="1.0.0.7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2017-09-05T00:00:00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9573600-6b18-49c7-a202-c15b2a3f76a4" xsi:nil="true"/>
    <lcf76f155ced4ddcb4097134ff3c332f xmlns="0d153190-6f0c-4049-8815-f3288730bef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797801BF74C408C383D6E53389756" ma:contentTypeVersion="18" ma:contentTypeDescription="Opret et nyt dokument." ma:contentTypeScope="" ma:versionID="6832d90e99364951bd9ae1d300f59056">
  <xsd:schema xmlns:xsd="http://www.w3.org/2001/XMLSchema" xmlns:xs="http://www.w3.org/2001/XMLSchema" xmlns:p="http://schemas.microsoft.com/office/2006/metadata/properties" xmlns:ns1="http://schemas.microsoft.com/sharepoint/v3" xmlns:ns2="0d153190-6f0c-4049-8815-f3288730befb" xmlns:ns3="b9573600-6b18-49c7-a202-c15b2a3f76a4" targetNamespace="http://schemas.microsoft.com/office/2006/metadata/properties" ma:root="true" ma:fieldsID="41f876ca231e917b43a1557c15617164" ns1:_="" ns2:_="" ns3:_="">
    <xsd:import namespace="http://schemas.microsoft.com/sharepoint/v3"/>
    <xsd:import namespace="0d153190-6f0c-4049-8815-f3288730befb"/>
    <xsd:import namespace="b9573600-6b18-49c7-a202-c15b2a3f7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3190-6f0c-4049-8815-f3288730b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fd18684a-6a22-4bf0-b34a-354162ab3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73600-6b18-49c7-a202-c15b2a3f7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775394d-5a9c-4659-b9da-2a58065a70f5}" ma:internalName="TaxCatchAll" ma:showField="CatchAllData" ma:web="b9573600-6b18-49c7-a202-c15b2a3f7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4FF3FC-BEC4-4BC2-A5C4-2179C962D5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9573600-6b18-49c7-a202-c15b2a3f76a4"/>
    <ds:schemaRef ds:uri="0d153190-6f0c-4049-8815-f3288730befb"/>
  </ds:schemaRefs>
</ds:datastoreItem>
</file>

<file path=customXml/itemProps3.xml><?xml version="1.0" encoding="utf-8"?>
<ds:datastoreItem xmlns:ds="http://schemas.openxmlformats.org/officeDocument/2006/customXml" ds:itemID="{DE2FFFD2-93BD-40B5-B295-740EB0B466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5437C8-3205-418E-921B-F82D6C9664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CB045D-8FD4-4980-AC86-5C8284063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153190-6f0c-4049-8815-f3288730befb"/>
    <ds:schemaRef ds:uri="b9573600-6b18-49c7-a202-c15b2a3f7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Word-template.dotx</Template>
  <TotalTime>1</TotalTime>
  <Pages>1</Pages>
  <Words>69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Kategori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Kategori</dc:title>
  <dc:subject/>
  <dc:creator>Ida Rishøj Jensen (IRJ)</dc:creator>
  <cp:keywords/>
  <cp:lastModifiedBy>Søren Winther (SWP)</cp:lastModifiedBy>
  <cp:revision>2</cp:revision>
  <cp:lastPrinted>2019-04-11T21:49:00Z</cp:lastPrinted>
  <dcterms:created xsi:type="dcterms:W3CDTF">2024-05-15T11:50:00Z</dcterms:created>
  <dcterms:modified xsi:type="dcterms:W3CDTF">2024-05-15T11:50:00Z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D:\Tortoise\KMD.templates\misc\Vejledning</vt:lpwstr>
  </property>
  <property fmtid="{D5CDD505-2E9C-101B-9397-08002B2CF9AE}" pid="3" name="MSIP_Label_fad1bf97-4b98-4e5c-84f4-bbc497191520_SiteId">
    <vt:lpwstr>1e2ad6d6-274f-43e8-89ef-d36d65bb83b5</vt:lpwstr>
  </property>
  <property fmtid="{D5CDD505-2E9C-101B-9397-08002B2CF9AE}" pid="4" name="ContentTypeId">
    <vt:lpwstr>0x010100283797801BF74C408C383D6E53389756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  <property fmtid="{D5CDD505-2E9C-101B-9397-08002B2CF9AE}" pid="12" name="MSIP_Label_fad1bf97-4b98-4e5c-84f4-bbc497191520_Enabled">
    <vt:lpwstr>true</vt:lpwstr>
  </property>
  <property fmtid="{D5CDD505-2E9C-101B-9397-08002B2CF9AE}" pid="13" name="MSIP_Label_fad1bf97-4b98-4e5c-84f4-bbc497191520_Method">
    <vt:lpwstr>Standard</vt:lpwstr>
  </property>
  <property fmtid="{D5CDD505-2E9C-101B-9397-08002B2CF9AE}" pid="14" name="MSIP_Label_fad1bf97-4b98-4e5c-84f4-bbc497191520_Name">
    <vt:lpwstr>fad1bf97-4b98-4e5c-84f4-bbc497191520</vt:lpwstr>
  </property>
  <property fmtid="{D5CDD505-2E9C-101B-9397-08002B2CF9AE}" pid="15" name="MSIP_Label_fad1bf97-4b98-4e5c-84f4-bbc497191520_ContentBits">
    <vt:lpwstr>2</vt:lpwstr>
  </property>
  <property fmtid="{D5CDD505-2E9C-101B-9397-08002B2CF9AE}" pid="16" name="MSIP_Label_fad1bf97-4b98-4e5c-84f4-bbc497191520_SetDate">
    <vt:lpwstr>2023-03-30T08:35:43Z</vt:lpwstr>
  </property>
  <property fmtid="{D5CDD505-2E9C-101B-9397-08002B2CF9AE}" pid="17" name="MSIP_Label_fad1bf97-4b98-4e5c-84f4-bbc497191520_ActionId">
    <vt:lpwstr>9051bab0-90b5-43d4-b8e4-bc7e08cb73c6</vt:lpwstr>
  </property>
</Properties>
</file>