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74EB7" w14:textId="2B321C23" w:rsidR="007F2582" w:rsidRPr="00B81F5D" w:rsidRDefault="00B81F5D" w:rsidP="000D6071">
      <w:pPr>
        <w:pStyle w:val="Heading1"/>
        <w:spacing w:before="0" w:after="0"/>
        <w:rPr>
          <w:rFonts w:ascii="Verdana Pro Black" w:hAnsi="Verdana Pro Black"/>
          <w:color w:val="43B02A"/>
          <w:sz w:val="36"/>
          <w:szCs w:val="24"/>
        </w:rPr>
      </w:pPr>
      <w:r w:rsidRPr="00B81F5D">
        <w:rPr>
          <w:rFonts w:ascii="Verdana Pro Black" w:hAnsi="Verdana Pro Black"/>
          <w:sz w:val="36"/>
          <w:szCs w:val="24"/>
        </w:rPr>
        <w:t>nødvendig</w:t>
      </w:r>
      <w:r w:rsidR="009E3A40" w:rsidRPr="00B81F5D">
        <w:rPr>
          <w:rFonts w:ascii="Verdana Pro Black" w:hAnsi="Verdana Pro Black"/>
          <w:color w:val="43B02A"/>
          <w:sz w:val="36"/>
          <w:szCs w:val="24"/>
        </w:rPr>
        <w:t xml:space="preserve"> information </w:t>
      </w:r>
      <w:r w:rsidRPr="00B81F5D">
        <w:rPr>
          <w:rFonts w:ascii="Verdana Pro Black" w:hAnsi="Verdana Pro Black"/>
          <w:color w:val="43B02A"/>
          <w:sz w:val="36"/>
          <w:szCs w:val="24"/>
        </w:rPr>
        <w:t xml:space="preserve">ved support i relation til </w:t>
      </w:r>
      <w:r w:rsidR="00287CFF">
        <w:rPr>
          <w:rFonts w:ascii="Verdana Pro Black" w:hAnsi="Verdana Pro Black"/>
          <w:color w:val="43B02A"/>
          <w:sz w:val="36"/>
          <w:szCs w:val="24"/>
        </w:rPr>
        <w:t>Snitflader</w:t>
      </w:r>
    </w:p>
    <w:p w14:paraId="79F70D73" w14:textId="77777777" w:rsidR="00B81F5D" w:rsidRPr="00B81F5D" w:rsidRDefault="00B81F5D" w:rsidP="000D6071">
      <w:pPr>
        <w:pStyle w:val="Heading2"/>
        <w:spacing w:line="360" w:lineRule="auto"/>
        <w:rPr>
          <w:b w:val="0"/>
          <w:bCs w:val="0"/>
          <w:caps w:val="0"/>
          <w:sz w:val="22"/>
          <w:szCs w:val="22"/>
        </w:rPr>
      </w:pPr>
    </w:p>
    <w:p w14:paraId="156F106C" w14:textId="0184D29B" w:rsidR="001E5B67" w:rsidRPr="00D56BEC" w:rsidRDefault="001E5B67" w:rsidP="001E5B67">
      <w:pPr>
        <w:pStyle w:val="Heading2"/>
        <w:spacing w:line="360" w:lineRule="auto"/>
        <w:rPr>
          <w:caps w:val="0"/>
          <w:sz w:val="22"/>
          <w:szCs w:val="22"/>
        </w:rPr>
      </w:pPr>
      <w:r>
        <w:rPr>
          <w:caps w:val="0"/>
          <w:sz w:val="22"/>
          <w:szCs w:val="22"/>
        </w:rPr>
        <w:t>Instrukser</w:t>
      </w:r>
    </w:p>
    <w:p w14:paraId="4BBA3E0E" w14:textId="7C5BD68A" w:rsidR="00287CFF" w:rsidRPr="00287CFF" w:rsidRDefault="00287CFF" w:rsidP="00287CFF">
      <w:r w:rsidRPr="00287CFF">
        <w:t>Denne skabelon skal udfyldes i forbindelse med supporthenvendelser, der vedrører integration fra tredjepartssystemer til KMD Opus Personale</w:t>
      </w:r>
      <w:r>
        <w:t xml:space="preserve"> via standardsnitflader på KMD Opus Personale. </w:t>
      </w:r>
    </w:p>
    <w:p w14:paraId="38FD0AA9" w14:textId="3C75244F" w:rsidR="00287CFF" w:rsidRDefault="00287CFF" w:rsidP="00287CFF">
      <w:r w:rsidRPr="00287CFF">
        <w:t>Det anbefales, at kunden anmoder leverandøren af tredjepartssystemet om at bistå med udfyldningen af skabelonen for de dele, som kunden ikke selv kan udfylde.</w:t>
      </w:r>
    </w:p>
    <w:p w14:paraId="20B8D13D" w14:textId="1E9A60D6" w:rsidR="009D1DC7" w:rsidRPr="00B81F5D" w:rsidRDefault="00287CFF" w:rsidP="00B81F5D">
      <w:r>
        <w:t xml:space="preserve">Se yderligere information sidst i dette dokument for yderligere baggrund. </w:t>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1985"/>
        <w:gridCol w:w="7649"/>
      </w:tblGrid>
      <w:tr w:rsidR="002A6C60" w:rsidRPr="0051048E" w14:paraId="1291112F" w14:textId="77777777" w:rsidTr="00334EFE">
        <w:trPr>
          <w:trHeight w:val="510"/>
        </w:trPr>
        <w:tc>
          <w:tcPr>
            <w:tcW w:w="9634" w:type="dxa"/>
            <w:gridSpan w:val="2"/>
            <w:tcBorders>
              <w:top w:val="nil"/>
              <w:left w:val="nil"/>
              <w:bottom w:val="nil"/>
              <w:right w:val="nil"/>
            </w:tcBorders>
            <w:shd w:val="clear" w:color="auto" w:fill="43B02A"/>
            <w:vAlign w:val="center"/>
          </w:tcPr>
          <w:p w14:paraId="5BF64A66" w14:textId="51D2A0B9" w:rsidR="002A6C60" w:rsidRPr="002A6C60" w:rsidRDefault="00B81F5D" w:rsidP="002A6C60">
            <w:pPr>
              <w:pStyle w:val="header3"/>
              <w:spacing w:after="0" w:line="240" w:lineRule="auto"/>
              <w:rPr>
                <w:rFonts w:ascii="Verdana Pro Black" w:hAnsi="Verdana Pro Black"/>
                <w:b w:val="0"/>
                <w:bCs w:val="0"/>
                <w:color w:val="43B02A"/>
                <w:sz w:val="22"/>
                <w:szCs w:val="22"/>
              </w:rPr>
            </w:pPr>
            <w:r>
              <w:rPr>
                <w:rFonts w:ascii="Verdana Pro Black" w:hAnsi="Verdana Pro Black"/>
                <w:b w:val="0"/>
                <w:bCs w:val="0"/>
                <w:color w:val="FFFFFF" w:themeColor="background1"/>
                <w:sz w:val="18"/>
                <w:szCs w:val="18"/>
              </w:rPr>
              <w:t>Generel information (</w:t>
            </w:r>
            <w:r w:rsidR="002A6C60" w:rsidRPr="000D6071">
              <w:rPr>
                <w:rFonts w:ascii="Verdana Pro Black" w:hAnsi="Verdana Pro Black"/>
                <w:b w:val="0"/>
                <w:bCs w:val="0"/>
                <w:color w:val="FFFFFF" w:themeColor="background1"/>
                <w:sz w:val="18"/>
                <w:szCs w:val="18"/>
              </w:rPr>
              <w:t>General information</w:t>
            </w:r>
            <w:r>
              <w:rPr>
                <w:rFonts w:ascii="Verdana Pro Black" w:hAnsi="Verdana Pro Black"/>
                <w:b w:val="0"/>
                <w:bCs w:val="0"/>
                <w:color w:val="FFFFFF" w:themeColor="background1"/>
                <w:sz w:val="18"/>
                <w:szCs w:val="18"/>
              </w:rPr>
              <w:t>)</w:t>
            </w:r>
          </w:p>
        </w:tc>
      </w:tr>
      <w:tr w:rsidR="004F04AC" w:rsidRPr="0051048E" w14:paraId="03444ADA" w14:textId="77777777" w:rsidTr="00334EFE">
        <w:trPr>
          <w:trHeight w:val="510"/>
        </w:trPr>
        <w:tc>
          <w:tcPr>
            <w:tcW w:w="1985" w:type="dxa"/>
            <w:tcBorders>
              <w:top w:val="nil"/>
            </w:tcBorders>
            <w:vAlign w:val="center"/>
          </w:tcPr>
          <w:p w14:paraId="6E8AB92C" w14:textId="50DCDC62" w:rsidR="00287CFF" w:rsidRPr="0051048E" w:rsidRDefault="00334EFE" w:rsidP="00D22A4F">
            <w:pPr>
              <w:spacing w:after="0" w:line="240" w:lineRule="auto"/>
              <w:rPr>
                <w:b/>
                <w:bCs/>
                <w:caps/>
                <w:sz w:val="16"/>
                <w:szCs w:val="16"/>
              </w:rPr>
            </w:pPr>
            <w:r>
              <w:rPr>
                <w:b/>
                <w:bCs/>
                <w:caps/>
                <w:sz w:val="16"/>
                <w:szCs w:val="16"/>
              </w:rPr>
              <w:t>KUNDE/</w:t>
            </w:r>
            <w:r>
              <w:rPr>
                <w:b/>
                <w:bCs/>
                <w:caps/>
                <w:sz w:val="16"/>
                <w:szCs w:val="16"/>
              </w:rPr>
              <w:br/>
              <w:t>CUstomer</w:t>
            </w:r>
          </w:p>
        </w:tc>
        <w:tc>
          <w:tcPr>
            <w:tcW w:w="7649" w:type="dxa"/>
            <w:tcBorders>
              <w:top w:val="nil"/>
            </w:tcBorders>
            <w:vAlign w:val="center"/>
          </w:tcPr>
          <w:p w14:paraId="5AEED0B5" w14:textId="5C68A16C" w:rsidR="004F04AC" w:rsidRPr="0051048E" w:rsidRDefault="004F04AC" w:rsidP="00D22A4F">
            <w:pPr>
              <w:spacing w:line="240" w:lineRule="auto"/>
            </w:pPr>
          </w:p>
        </w:tc>
      </w:tr>
      <w:tr w:rsidR="009D1DC7" w:rsidRPr="0051048E" w14:paraId="22C481E6" w14:textId="77777777" w:rsidTr="00334EFE">
        <w:trPr>
          <w:trHeight w:val="510"/>
        </w:trPr>
        <w:tc>
          <w:tcPr>
            <w:tcW w:w="1985" w:type="dxa"/>
            <w:vAlign w:val="center"/>
          </w:tcPr>
          <w:p w14:paraId="1E13B226" w14:textId="1D4B9C98" w:rsidR="00B81F5D" w:rsidRPr="00943B21" w:rsidRDefault="00334EFE" w:rsidP="00D22A4F">
            <w:pPr>
              <w:spacing w:after="0" w:line="240" w:lineRule="auto"/>
              <w:rPr>
                <w:b/>
                <w:bCs/>
                <w:caps/>
                <w:sz w:val="16"/>
                <w:szCs w:val="16"/>
              </w:rPr>
            </w:pPr>
            <w:r>
              <w:rPr>
                <w:b/>
                <w:bCs/>
                <w:caps/>
                <w:sz w:val="16"/>
                <w:szCs w:val="16"/>
              </w:rPr>
              <w:t>DAte</w:t>
            </w:r>
          </w:p>
        </w:tc>
        <w:tc>
          <w:tcPr>
            <w:tcW w:w="7649" w:type="dxa"/>
            <w:vAlign w:val="center"/>
          </w:tcPr>
          <w:p w14:paraId="74A616C5" w14:textId="77777777" w:rsidR="009D1DC7" w:rsidRPr="00D22A4F" w:rsidRDefault="009D1DC7" w:rsidP="00D22A4F">
            <w:pPr>
              <w:spacing w:line="240" w:lineRule="auto"/>
              <w:rPr>
                <w:sz w:val="20"/>
              </w:rPr>
            </w:pPr>
          </w:p>
        </w:tc>
      </w:tr>
    </w:tbl>
    <w:p w14:paraId="69FB77CA" w14:textId="77777777" w:rsidR="00A603D1" w:rsidRDefault="00A603D1" w:rsidP="00A603D1"/>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1985"/>
        <w:gridCol w:w="7649"/>
      </w:tblGrid>
      <w:tr w:rsidR="00822B59" w:rsidRPr="00B81F5D" w14:paraId="0C291AE4" w14:textId="77777777" w:rsidTr="00334EFE">
        <w:trPr>
          <w:trHeight w:val="510"/>
        </w:trPr>
        <w:tc>
          <w:tcPr>
            <w:tcW w:w="9634" w:type="dxa"/>
            <w:gridSpan w:val="2"/>
            <w:tcBorders>
              <w:top w:val="nil"/>
              <w:left w:val="nil"/>
              <w:bottom w:val="nil"/>
              <w:right w:val="nil"/>
            </w:tcBorders>
            <w:shd w:val="clear" w:color="auto" w:fill="43B02A"/>
            <w:vAlign w:val="center"/>
          </w:tcPr>
          <w:p w14:paraId="4E396D76" w14:textId="4428EF53" w:rsidR="00822B59" w:rsidRPr="00B81F5D" w:rsidRDefault="00B81F5D" w:rsidP="00C02F25">
            <w:pPr>
              <w:pStyle w:val="header3"/>
              <w:spacing w:after="0" w:line="240" w:lineRule="auto"/>
              <w:rPr>
                <w:rFonts w:ascii="Verdana Pro Black" w:hAnsi="Verdana Pro Black"/>
                <w:b w:val="0"/>
                <w:bCs w:val="0"/>
                <w:color w:val="43B02A"/>
                <w:sz w:val="22"/>
                <w:szCs w:val="22"/>
                <w:lang w:val="en-US"/>
              </w:rPr>
            </w:pPr>
            <w:r w:rsidRPr="00334EFE">
              <w:rPr>
                <w:rFonts w:ascii="Verdana Pro Black" w:hAnsi="Verdana Pro Black"/>
                <w:b w:val="0"/>
                <w:bCs w:val="0"/>
                <w:color w:val="FFFFFF" w:themeColor="background1"/>
                <w:sz w:val="18"/>
                <w:szCs w:val="18"/>
              </w:rPr>
              <w:t>leverandørkontakt</w:t>
            </w:r>
            <w:r w:rsidRPr="00B81F5D">
              <w:rPr>
                <w:rFonts w:ascii="Verdana Pro Black" w:hAnsi="Verdana Pro Black"/>
                <w:b w:val="0"/>
                <w:bCs w:val="0"/>
                <w:color w:val="FFFFFF" w:themeColor="background1"/>
                <w:sz w:val="18"/>
                <w:szCs w:val="18"/>
                <w:lang w:val="en-US"/>
              </w:rPr>
              <w:t xml:space="preserve"> </w:t>
            </w:r>
            <w:r>
              <w:rPr>
                <w:rFonts w:ascii="Verdana Pro Black" w:hAnsi="Verdana Pro Black"/>
                <w:b w:val="0"/>
                <w:bCs w:val="0"/>
                <w:color w:val="FFFFFF" w:themeColor="background1"/>
                <w:sz w:val="18"/>
                <w:szCs w:val="18"/>
                <w:lang w:val="en-US"/>
              </w:rPr>
              <w:t>(</w:t>
            </w:r>
            <w:r w:rsidR="00822B59" w:rsidRPr="00B81F5D">
              <w:rPr>
                <w:rFonts w:ascii="Verdana Pro Black" w:hAnsi="Verdana Pro Black"/>
                <w:b w:val="0"/>
                <w:bCs w:val="0"/>
                <w:color w:val="FFFFFF" w:themeColor="background1"/>
                <w:sz w:val="18"/>
                <w:szCs w:val="18"/>
                <w:lang w:val="en-US"/>
              </w:rPr>
              <w:t>supplier contact</w:t>
            </w:r>
            <w:r>
              <w:rPr>
                <w:rFonts w:ascii="Verdana Pro Black" w:hAnsi="Verdana Pro Black"/>
                <w:b w:val="0"/>
                <w:bCs w:val="0"/>
                <w:color w:val="FFFFFF" w:themeColor="background1"/>
                <w:sz w:val="18"/>
                <w:szCs w:val="18"/>
                <w:lang w:val="en-US"/>
              </w:rPr>
              <w:t>)</w:t>
            </w:r>
          </w:p>
        </w:tc>
      </w:tr>
      <w:tr w:rsidR="00822B59" w:rsidRPr="0051048E" w14:paraId="4D5EC9AF" w14:textId="77777777" w:rsidTr="00334EFE">
        <w:trPr>
          <w:trHeight w:val="510"/>
        </w:trPr>
        <w:tc>
          <w:tcPr>
            <w:tcW w:w="1985" w:type="dxa"/>
            <w:tcBorders>
              <w:top w:val="nil"/>
            </w:tcBorders>
            <w:vAlign w:val="center"/>
          </w:tcPr>
          <w:p w14:paraId="1FF95A32" w14:textId="29A602C5" w:rsidR="00822B59" w:rsidRPr="0051048E" w:rsidRDefault="00822B59" w:rsidP="00D22A4F">
            <w:pPr>
              <w:spacing w:after="0" w:line="240" w:lineRule="auto"/>
              <w:rPr>
                <w:b/>
                <w:bCs/>
                <w:caps/>
                <w:sz w:val="18"/>
              </w:rPr>
            </w:pPr>
            <w:r w:rsidRPr="00943B21">
              <w:rPr>
                <w:b/>
                <w:bCs/>
                <w:caps/>
                <w:sz w:val="18"/>
              </w:rPr>
              <w:t>na</w:t>
            </w:r>
            <w:r w:rsidR="00B81F5D">
              <w:rPr>
                <w:b/>
                <w:bCs/>
                <w:caps/>
                <w:sz w:val="18"/>
              </w:rPr>
              <w:t>vn</w:t>
            </w:r>
            <w:r w:rsidR="00334EFE">
              <w:rPr>
                <w:b/>
                <w:bCs/>
                <w:caps/>
                <w:sz w:val="18"/>
              </w:rPr>
              <w:t>/</w:t>
            </w:r>
            <w:r w:rsidR="00334EFE">
              <w:rPr>
                <w:b/>
                <w:bCs/>
                <w:caps/>
                <w:sz w:val="18"/>
              </w:rPr>
              <w:br/>
            </w:r>
            <w:r w:rsidR="00B81F5D">
              <w:rPr>
                <w:b/>
                <w:bCs/>
                <w:caps/>
                <w:sz w:val="18"/>
              </w:rPr>
              <w:t>name</w:t>
            </w:r>
          </w:p>
        </w:tc>
        <w:tc>
          <w:tcPr>
            <w:tcW w:w="7649" w:type="dxa"/>
            <w:tcBorders>
              <w:top w:val="nil"/>
            </w:tcBorders>
            <w:vAlign w:val="center"/>
          </w:tcPr>
          <w:p w14:paraId="3C0600F0" w14:textId="77777777" w:rsidR="00822B59" w:rsidRPr="0051048E" w:rsidRDefault="00822B59" w:rsidP="00D22A4F">
            <w:pPr>
              <w:spacing w:line="240" w:lineRule="auto"/>
            </w:pPr>
          </w:p>
        </w:tc>
      </w:tr>
      <w:tr w:rsidR="00822B59" w:rsidRPr="0051048E" w14:paraId="45E314DE" w14:textId="77777777" w:rsidTr="00334EFE">
        <w:trPr>
          <w:trHeight w:val="510"/>
        </w:trPr>
        <w:tc>
          <w:tcPr>
            <w:tcW w:w="1985" w:type="dxa"/>
            <w:vAlign w:val="center"/>
          </w:tcPr>
          <w:p w14:paraId="486C17E3" w14:textId="29B241EF" w:rsidR="00822B59" w:rsidRPr="0051048E" w:rsidRDefault="00822B59" w:rsidP="00D22A4F">
            <w:pPr>
              <w:spacing w:after="0" w:line="240" w:lineRule="auto"/>
              <w:rPr>
                <w:b/>
                <w:bCs/>
                <w:sz w:val="18"/>
              </w:rPr>
            </w:pPr>
            <w:r w:rsidRPr="00943B21">
              <w:rPr>
                <w:b/>
                <w:bCs/>
                <w:caps/>
                <w:sz w:val="18"/>
              </w:rPr>
              <w:t>E-mail:</w:t>
            </w:r>
          </w:p>
        </w:tc>
        <w:tc>
          <w:tcPr>
            <w:tcW w:w="7649" w:type="dxa"/>
            <w:vAlign w:val="center"/>
          </w:tcPr>
          <w:p w14:paraId="75DD4D15" w14:textId="77777777" w:rsidR="00822B59" w:rsidRPr="0051048E" w:rsidRDefault="00822B59" w:rsidP="00D22A4F">
            <w:pPr>
              <w:spacing w:line="240" w:lineRule="auto"/>
              <w:rPr>
                <w:sz w:val="20"/>
              </w:rPr>
            </w:pPr>
          </w:p>
        </w:tc>
      </w:tr>
      <w:tr w:rsidR="00822B59" w:rsidRPr="0051048E" w14:paraId="2F296693" w14:textId="77777777" w:rsidTr="00334EFE">
        <w:trPr>
          <w:trHeight w:val="510"/>
        </w:trPr>
        <w:tc>
          <w:tcPr>
            <w:tcW w:w="1985" w:type="dxa"/>
            <w:vAlign w:val="center"/>
          </w:tcPr>
          <w:p w14:paraId="33A45467" w14:textId="01D8485A" w:rsidR="00822B59" w:rsidRPr="00943B21" w:rsidRDefault="00B81F5D" w:rsidP="00D22A4F">
            <w:pPr>
              <w:spacing w:after="0" w:line="240" w:lineRule="auto"/>
              <w:rPr>
                <w:b/>
                <w:bCs/>
                <w:caps/>
                <w:sz w:val="18"/>
              </w:rPr>
            </w:pPr>
            <w:r>
              <w:rPr>
                <w:b/>
                <w:bCs/>
                <w:caps/>
                <w:sz w:val="18"/>
              </w:rPr>
              <w:t>telefo</w:t>
            </w:r>
            <w:r w:rsidR="00334EFE">
              <w:rPr>
                <w:b/>
                <w:bCs/>
                <w:caps/>
                <w:sz w:val="18"/>
              </w:rPr>
              <w:t>NE/Phone</w:t>
            </w:r>
          </w:p>
        </w:tc>
        <w:tc>
          <w:tcPr>
            <w:tcW w:w="7649" w:type="dxa"/>
            <w:vAlign w:val="center"/>
          </w:tcPr>
          <w:p w14:paraId="4246BF65" w14:textId="77777777" w:rsidR="00822B59" w:rsidRPr="00D22A4F" w:rsidRDefault="00822B59" w:rsidP="00D22A4F">
            <w:pPr>
              <w:spacing w:line="240" w:lineRule="auto"/>
              <w:rPr>
                <w:sz w:val="20"/>
              </w:rPr>
            </w:pPr>
          </w:p>
        </w:tc>
      </w:tr>
    </w:tbl>
    <w:p w14:paraId="4216F682" w14:textId="5EDC2D4F" w:rsidR="00334EFE" w:rsidRDefault="00334EFE" w:rsidP="00A603D1"/>
    <w:p w14:paraId="3FC30DF6" w14:textId="77777777" w:rsidR="00334EFE" w:rsidRDefault="00334EFE">
      <w:pPr>
        <w:spacing w:after="0"/>
      </w:pPr>
      <w:r>
        <w:br w:type="page"/>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6851D5" w:rsidRPr="0051048E" w14:paraId="1EE0E7C1" w14:textId="77777777" w:rsidTr="00334EFE">
        <w:trPr>
          <w:trHeight w:val="510"/>
        </w:trPr>
        <w:tc>
          <w:tcPr>
            <w:tcW w:w="9634" w:type="dxa"/>
            <w:gridSpan w:val="2"/>
            <w:tcBorders>
              <w:top w:val="nil"/>
              <w:left w:val="nil"/>
              <w:bottom w:val="nil"/>
              <w:right w:val="nil"/>
            </w:tcBorders>
            <w:shd w:val="clear" w:color="auto" w:fill="43B02A"/>
            <w:vAlign w:val="center"/>
          </w:tcPr>
          <w:p w14:paraId="570CBDF9" w14:textId="3695331A" w:rsidR="006851D5" w:rsidRPr="002A6C60" w:rsidRDefault="00B81F5D" w:rsidP="00C02F25">
            <w:pPr>
              <w:pStyle w:val="header3"/>
              <w:spacing w:after="0" w:line="240" w:lineRule="auto"/>
              <w:rPr>
                <w:rFonts w:ascii="Verdana Pro Black" w:hAnsi="Verdana Pro Black"/>
                <w:b w:val="0"/>
                <w:bCs w:val="0"/>
                <w:color w:val="43B02A"/>
                <w:sz w:val="22"/>
                <w:szCs w:val="22"/>
              </w:rPr>
            </w:pPr>
            <w:r w:rsidRPr="00B81F5D">
              <w:rPr>
                <w:rFonts w:ascii="Verdana Pro Black" w:hAnsi="Verdana Pro Black"/>
                <w:b w:val="0"/>
                <w:bCs w:val="0"/>
                <w:color w:val="FFFFFF" w:themeColor="background1"/>
                <w:sz w:val="22"/>
                <w:szCs w:val="22"/>
              </w:rPr>
              <w:lastRenderedPageBreak/>
              <w:t>snitflade</w:t>
            </w:r>
            <w:r>
              <w:rPr>
                <w:rFonts w:ascii="Verdana Pro Black" w:hAnsi="Verdana Pro Black"/>
                <w:b w:val="0"/>
                <w:bCs w:val="0"/>
                <w:color w:val="FFFFFF" w:themeColor="background1"/>
                <w:sz w:val="22"/>
                <w:szCs w:val="22"/>
              </w:rPr>
              <w:t xml:space="preserve"> / interface</w:t>
            </w:r>
          </w:p>
        </w:tc>
      </w:tr>
      <w:tr w:rsidR="00B81F5D" w:rsidRPr="00334EFE" w14:paraId="5CAC0CC6" w14:textId="77777777" w:rsidTr="00334EFE">
        <w:trPr>
          <w:trHeight w:val="737"/>
        </w:trPr>
        <w:tc>
          <w:tcPr>
            <w:tcW w:w="3544" w:type="dxa"/>
            <w:tcBorders>
              <w:top w:val="nil"/>
            </w:tcBorders>
            <w:vAlign w:val="center"/>
          </w:tcPr>
          <w:p w14:paraId="04D23723" w14:textId="5D2899AD" w:rsidR="00B81F5D" w:rsidRDefault="00B81F5D" w:rsidP="00D22A4F">
            <w:pPr>
              <w:spacing w:after="0" w:line="240" w:lineRule="auto"/>
              <w:rPr>
                <w:b/>
                <w:bCs/>
                <w:caps/>
                <w:sz w:val="16"/>
                <w:szCs w:val="16"/>
              </w:rPr>
            </w:pPr>
            <w:r>
              <w:rPr>
                <w:b/>
                <w:bCs/>
                <w:caps/>
                <w:sz w:val="16"/>
                <w:szCs w:val="16"/>
              </w:rPr>
              <w:t>Standardsnitfla</w:t>
            </w:r>
            <w:r w:rsidR="00334EFE">
              <w:rPr>
                <w:b/>
                <w:bCs/>
                <w:caps/>
                <w:sz w:val="16"/>
                <w:szCs w:val="16"/>
              </w:rPr>
              <w:t>DE/</w:t>
            </w:r>
            <w:r w:rsidR="00334EFE">
              <w:rPr>
                <w:b/>
                <w:bCs/>
                <w:caps/>
                <w:sz w:val="16"/>
                <w:szCs w:val="16"/>
              </w:rPr>
              <w:br/>
              <w:t>STANDARDINTERFACES</w:t>
            </w:r>
          </w:p>
          <w:p w14:paraId="72616A5D" w14:textId="77777777" w:rsidR="00B81F5D" w:rsidRDefault="00B81F5D" w:rsidP="00D22A4F">
            <w:pPr>
              <w:spacing w:after="0" w:line="240" w:lineRule="auto"/>
              <w:rPr>
                <w:b/>
                <w:bCs/>
                <w:caps/>
                <w:sz w:val="16"/>
                <w:szCs w:val="16"/>
              </w:rPr>
            </w:pPr>
          </w:p>
          <w:p w14:paraId="51BD8A31" w14:textId="1F8903DC" w:rsidR="00B81F5D" w:rsidRDefault="00B81F5D" w:rsidP="00B81F5D">
            <w:pPr>
              <w:spacing w:after="0" w:line="240" w:lineRule="auto"/>
              <w:rPr>
                <w:i/>
                <w:iCs/>
                <w:caps/>
                <w:sz w:val="16"/>
                <w:szCs w:val="16"/>
              </w:rPr>
            </w:pPr>
            <w:r w:rsidRPr="00B81F5D">
              <w:rPr>
                <w:i/>
                <w:iCs/>
                <w:caps/>
                <w:sz w:val="16"/>
                <w:szCs w:val="16"/>
              </w:rPr>
              <w:t xml:space="preserve">angiv navn på </w:t>
            </w:r>
            <w:r>
              <w:rPr>
                <w:i/>
                <w:iCs/>
                <w:caps/>
                <w:sz w:val="16"/>
                <w:szCs w:val="16"/>
              </w:rPr>
              <w:t xml:space="preserve">den eller de </w:t>
            </w:r>
            <w:r w:rsidRPr="00B81F5D">
              <w:rPr>
                <w:i/>
                <w:iCs/>
                <w:caps/>
                <w:sz w:val="16"/>
                <w:szCs w:val="16"/>
              </w:rPr>
              <w:t>standardsnitflade</w:t>
            </w:r>
            <w:r>
              <w:rPr>
                <w:i/>
                <w:iCs/>
                <w:caps/>
                <w:sz w:val="16"/>
                <w:szCs w:val="16"/>
              </w:rPr>
              <w:t>r henvendelsen drejer sig om</w:t>
            </w:r>
            <w:r w:rsidR="00334EFE">
              <w:rPr>
                <w:i/>
                <w:iCs/>
                <w:caps/>
                <w:sz w:val="16"/>
                <w:szCs w:val="16"/>
              </w:rPr>
              <w:t>.</w:t>
            </w:r>
            <w:r w:rsidR="00334EFE">
              <w:rPr>
                <w:i/>
                <w:iCs/>
                <w:caps/>
                <w:sz w:val="16"/>
                <w:szCs w:val="16"/>
              </w:rPr>
              <w:br/>
            </w:r>
            <w:r w:rsidR="00334EFE">
              <w:rPr>
                <w:i/>
                <w:iCs/>
                <w:caps/>
                <w:sz w:val="16"/>
                <w:szCs w:val="16"/>
              </w:rPr>
              <w:br/>
              <w:t xml:space="preserve">Anvend navngivningen fra denne side: </w:t>
            </w:r>
            <w:hyperlink r:id="rId12" w:history="1">
              <w:r w:rsidR="00334EFE" w:rsidRPr="00B23483">
                <w:rPr>
                  <w:rStyle w:val="Hyperlink"/>
                  <w:i/>
                  <w:iCs/>
                  <w:caps/>
                  <w:sz w:val="16"/>
                  <w:szCs w:val="16"/>
                </w:rPr>
                <w:t>https://opusintegration.kmd.dk/area/opus-personal-api</w:t>
              </w:r>
            </w:hyperlink>
          </w:p>
          <w:p w14:paraId="0949DFAB" w14:textId="54D43040" w:rsidR="00B81F5D" w:rsidRPr="00334EFE" w:rsidRDefault="00B81F5D" w:rsidP="00B81F5D">
            <w:pPr>
              <w:spacing w:after="0" w:line="240" w:lineRule="auto"/>
              <w:rPr>
                <w:b/>
                <w:bCs/>
                <w:caps/>
                <w:sz w:val="16"/>
                <w:szCs w:val="16"/>
              </w:rPr>
            </w:pPr>
          </w:p>
        </w:tc>
        <w:tc>
          <w:tcPr>
            <w:tcW w:w="6090" w:type="dxa"/>
            <w:tcBorders>
              <w:top w:val="nil"/>
            </w:tcBorders>
            <w:vAlign w:val="center"/>
          </w:tcPr>
          <w:p w14:paraId="72164D9A" w14:textId="54B45F90" w:rsidR="00B81F5D" w:rsidRPr="00334EFE" w:rsidRDefault="00B81F5D" w:rsidP="00B81F5D">
            <w:pPr>
              <w:spacing w:line="240" w:lineRule="auto"/>
            </w:pPr>
          </w:p>
        </w:tc>
      </w:tr>
      <w:tr w:rsidR="00943B21" w:rsidRPr="00334EFE" w14:paraId="51AA4370" w14:textId="77777777" w:rsidTr="00334EFE">
        <w:trPr>
          <w:trHeight w:val="737"/>
        </w:trPr>
        <w:tc>
          <w:tcPr>
            <w:tcW w:w="3544" w:type="dxa"/>
            <w:tcBorders>
              <w:top w:val="nil"/>
            </w:tcBorders>
            <w:vAlign w:val="center"/>
          </w:tcPr>
          <w:p w14:paraId="683CFAEB" w14:textId="77777777" w:rsidR="00B81F5D" w:rsidRPr="00334EFE" w:rsidRDefault="00B81F5D" w:rsidP="00B81F5D">
            <w:pPr>
              <w:spacing w:after="0" w:line="240" w:lineRule="auto"/>
              <w:rPr>
                <w:b/>
                <w:bCs/>
                <w:caps/>
                <w:sz w:val="16"/>
                <w:szCs w:val="16"/>
              </w:rPr>
            </w:pPr>
          </w:p>
          <w:p w14:paraId="0C3C87C5" w14:textId="0672F56C" w:rsidR="00B81F5D" w:rsidRDefault="00B81F5D" w:rsidP="00B81F5D">
            <w:pPr>
              <w:spacing w:after="0" w:line="240" w:lineRule="auto"/>
              <w:rPr>
                <w:b/>
                <w:bCs/>
                <w:caps/>
                <w:sz w:val="16"/>
                <w:szCs w:val="16"/>
              </w:rPr>
            </w:pPr>
            <w:r>
              <w:rPr>
                <w:b/>
                <w:bCs/>
                <w:caps/>
                <w:sz w:val="16"/>
                <w:szCs w:val="16"/>
              </w:rPr>
              <w:t>Standardintegration</w:t>
            </w:r>
            <w:r>
              <w:rPr>
                <w:b/>
                <w:bCs/>
                <w:caps/>
                <w:sz w:val="16"/>
                <w:szCs w:val="16"/>
              </w:rPr>
              <w:br/>
            </w:r>
          </w:p>
          <w:p w14:paraId="77E853B3" w14:textId="67450288" w:rsidR="00B81F5D" w:rsidRDefault="00B81F5D" w:rsidP="00B81F5D">
            <w:pPr>
              <w:spacing w:after="0" w:line="240" w:lineRule="auto"/>
              <w:rPr>
                <w:i/>
                <w:iCs/>
                <w:caps/>
                <w:sz w:val="16"/>
                <w:szCs w:val="16"/>
              </w:rPr>
            </w:pPr>
            <w:r w:rsidRPr="00B81F5D">
              <w:rPr>
                <w:i/>
                <w:iCs/>
                <w:caps/>
                <w:sz w:val="16"/>
                <w:szCs w:val="16"/>
              </w:rPr>
              <w:t>Angiv ID på standardintegration</w:t>
            </w:r>
            <w:r w:rsidR="00334EFE">
              <w:rPr>
                <w:i/>
                <w:iCs/>
                <w:caps/>
                <w:sz w:val="16"/>
                <w:szCs w:val="16"/>
              </w:rPr>
              <w:t xml:space="preserve"> fra et tredjepartssystem</w:t>
            </w:r>
            <w:r w:rsidRPr="00B81F5D">
              <w:rPr>
                <w:i/>
                <w:iCs/>
                <w:caps/>
                <w:sz w:val="16"/>
                <w:szCs w:val="16"/>
              </w:rPr>
              <w:t xml:space="preserve">, hvis der er tale om </w:t>
            </w:r>
            <w:r w:rsidR="00334EFE">
              <w:rPr>
                <w:i/>
                <w:iCs/>
                <w:caps/>
                <w:sz w:val="16"/>
                <w:szCs w:val="16"/>
              </w:rPr>
              <w:t>en sådan.</w:t>
            </w:r>
            <w:r w:rsidR="00334EFE">
              <w:rPr>
                <w:i/>
                <w:iCs/>
                <w:caps/>
                <w:sz w:val="16"/>
                <w:szCs w:val="16"/>
              </w:rPr>
              <w:br/>
            </w:r>
          </w:p>
          <w:p w14:paraId="6D8181CD" w14:textId="42BB81EA" w:rsidR="00334EFE" w:rsidRDefault="00334EFE" w:rsidP="00B81F5D">
            <w:pPr>
              <w:spacing w:after="0" w:line="240" w:lineRule="auto"/>
              <w:rPr>
                <w:i/>
                <w:iCs/>
                <w:caps/>
                <w:sz w:val="16"/>
                <w:szCs w:val="16"/>
              </w:rPr>
            </w:pPr>
            <w:r w:rsidRPr="00334EFE">
              <w:rPr>
                <w:i/>
                <w:iCs/>
                <w:caps/>
                <w:sz w:val="16"/>
                <w:szCs w:val="16"/>
              </w:rPr>
              <w:t xml:space="preserve">Anvend id’er fra </w:t>
            </w:r>
            <w:hyperlink r:id="rId13" w:history="1">
              <w:r w:rsidRPr="00B23483">
                <w:rPr>
                  <w:rStyle w:val="Hyperlink"/>
                  <w:i/>
                  <w:iCs/>
                  <w:caps/>
                  <w:sz w:val="16"/>
                  <w:szCs w:val="16"/>
                </w:rPr>
                <w:t>https://opusintegration.kmd.dk/area/opus-personal-api/standardintegration</w:t>
              </w:r>
            </w:hyperlink>
          </w:p>
          <w:p w14:paraId="352798FA" w14:textId="3E860E00" w:rsidR="00B81F5D" w:rsidRPr="00334EFE" w:rsidRDefault="00B81F5D" w:rsidP="00B81F5D">
            <w:pPr>
              <w:spacing w:after="0" w:line="240" w:lineRule="auto"/>
              <w:rPr>
                <w:i/>
                <w:iCs/>
                <w:caps/>
                <w:sz w:val="16"/>
                <w:szCs w:val="16"/>
              </w:rPr>
            </w:pPr>
          </w:p>
        </w:tc>
        <w:tc>
          <w:tcPr>
            <w:tcW w:w="6090" w:type="dxa"/>
            <w:tcBorders>
              <w:top w:val="nil"/>
            </w:tcBorders>
            <w:vAlign w:val="center"/>
          </w:tcPr>
          <w:p w14:paraId="4B247BB2" w14:textId="77777777" w:rsidR="006851D5" w:rsidRPr="00334EFE" w:rsidRDefault="006851D5" w:rsidP="00D22A4F">
            <w:pPr>
              <w:spacing w:line="240" w:lineRule="auto"/>
            </w:pPr>
          </w:p>
        </w:tc>
      </w:tr>
    </w:tbl>
    <w:p w14:paraId="1543BB20" w14:textId="77777777" w:rsidR="00A603D1" w:rsidRDefault="00A603D1" w:rsidP="00A603D1"/>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160285" w:rsidRPr="0051048E" w14:paraId="5B852C17" w14:textId="77777777" w:rsidTr="007C2C95">
        <w:trPr>
          <w:trHeight w:val="510"/>
        </w:trPr>
        <w:tc>
          <w:tcPr>
            <w:tcW w:w="9634" w:type="dxa"/>
            <w:gridSpan w:val="2"/>
            <w:tcBorders>
              <w:top w:val="nil"/>
              <w:left w:val="nil"/>
              <w:bottom w:val="nil"/>
              <w:right w:val="nil"/>
            </w:tcBorders>
            <w:shd w:val="clear" w:color="auto" w:fill="43B02A"/>
            <w:vAlign w:val="center"/>
          </w:tcPr>
          <w:p w14:paraId="14E620CE" w14:textId="344D3D3A" w:rsidR="00160285" w:rsidRPr="002A6C60" w:rsidRDefault="00160285" w:rsidP="007C2C95">
            <w:pPr>
              <w:pStyle w:val="header3"/>
              <w:spacing w:after="0" w:line="240" w:lineRule="auto"/>
              <w:rPr>
                <w:rFonts w:ascii="Verdana Pro Black" w:hAnsi="Verdana Pro Black"/>
                <w:b w:val="0"/>
                <w:bCs w:val="0"/>
                <w:color w:val="43B02A"/>
                <w:sz w:val="22"/>
                <w:szCs w:val="22"/>
              </w:rPr>
            </w:pPr>
            <w:r>
              <w:rPr>
                <w:rFonts w:ascii="Verdana Pro Black" w:hAnsi="Verdana Pro Black"/>
                <w:b w:val="0"/>
                <w:bCs w:val="0"/>
                <w:color w:val="FFFFFF" w:themeColor="background1"/>
                <w:sz w:val="22"/>
                <w:szCs w:val="22"/>
              </w:rPr>
              <w:t>Beskrivelse (hvis relevant)</w:t>
            </w:r>
          </w:p>
        </w:tc>
      </w:tr>
      <w:tr w:rsidR="00160285" w:rsidRPr="00334EFE" w14:paraId="508BA53D" w14:textId="77777777" w:rsidTr="007C2C95">
        <w:trPr>
          <w:trHeight w:val="737"/>
        </w:trPr>
        <w:tc>
          <w:tcPr>
            <w:tcW w:w="3544" w:type="dxa"/>
            <w:tcBorders>
              <w:top w:val="nil"/>
            </w:tcBorders>
            <w:vAlign w:val="center"/>
          </w:tcPr>
          <w:p w14:paraId="0FECDA7C" w14:textId="15093F75" w:rsidR="00160285" w:rsidRDefault="00160285" w:rsidP="00160285">
            <w:pPr>
              <w:spacing w:after="0" w:line="240" w:lineRule="auto"/>
              <w:rPr>
                <w:b/>
                <w:bCs/>
                <w:caps/>
                <w:sz w:val="16"/>
                <w:szCs w:val="16"/>
              </w:rPr>
            </w:pPr>
            <w:r>
              <w:rPr>
                <w:b/>
                <w:bCs/>
                <w:caps/>
                <w:sz w:val="16"/>
                <w:szCs w:val="16"/>
              </w:rPr>
              <w:t>forvente</w:t>
            </w:r>
            <w:r>
              <w:rPr>
                <w:b/>
                <w:bCs/>
                <w:caps/>
                <w:sz w:val="16"/>
                <w:szCs w:val="16"/>
              </w:rPr>
              <w:t>t</w:t>
            </w:r>
            <w:r>
              <w:rPr>
                <w:b/>
                <w:bCs/>
                <w:caps/>
                <w:sz w:val="16"/>
                <w:szCs w:val="16"/>
              </w:rPr>
              <w:t xml:space="preserve"> udfald?</w:t>
            </w:r>
            <w:r>
              <w:rPr>
                <w:b/>
                <w:bCs/>
                <w:caps/>
                <w:sz w:val="16"/>
                <w:szCs w:val="16"/>
              </w:rPr>
              <w:br/>
              <w:t>/ expected behaviour</w:t>
            </w:r>
            <w:r>
              <w:rPr>
                <w:b/>
                <w:bCs/>
                <w:caps/>
                <w:sz w:val="16"/>
                <w:szCs w:val="16"/>
              </w:rPr>
              <w:br/>
            </w:r>
          </w:p>
          <w:p w14:paraId="22D65AAC" w14:textId="67A46806" w:rsidR="00160285" w:rsidRPr="00160285" w:rsidRDefault="00160285" w:rsidP="00160285">
            <w:pPr>
              <w:spacing w:after="0" w:line="240" w:lineRule="auto"/>
              <w:rPr>
                <w:caps/>
                <w:sz w:val="16"/>
                <w:szCs w:val="16"/>
              </w:rPr>
            </w:pPr>
            <w:r w:rsidRPr="00160285">
              <w:rPr>
                <w:caps/>
                <w:sz w:val="16"/>
                <w:szCs w:val="16"/>
              </w:rPr>
              <w:t>Beskriv detaljeret hvad det forventede udfald</w:t>
            </w:r>
            <w:r>
              <w:rPr>
                <w:caps/>
                <w:sz w:val="16"/>
                <w:szCs w:val="16"/>
              </w:rPr>
              <w:t>.</w:t>
            </w:r>
          </w:p>
          <w:p w14:paraId="3B2ABE62" w14:textId="77777777" w:rsidR="00160285" w:rsidRPr="00334EFE" w:rsidRDefault="00160285" w:rsidP="00160285">
            <w:pPr>
              <w:spacing w:after="0" w:line="240" w:lineRule="auto"/>
              <w:rPr>
                <w:b/>
                <w:bCs/>
                <w:caps/>
                <w:sz w:val="16"/>
                <w:szCs w:val="16"/>
              </w:rPr>
            </w:pPr>
          </w:p>
        </w:tc>
        <w:tc>
          <w:tcPr>
            <w:tcW w:w="6090" w:type="dxa"/>
            <w:tcBorders>
              <w:top w:val="nil"/>
            </w:tcBorders>
            <w:vAlign w:val="center"/>
          </w:tcPr>
          <w:p w14:paraId="71D697D4" w14:textId="77777777" w:rsidR="00160285" w:rsidRPr="00334EFE" w:rsidRDefault="00160285" w:rsidP="007C2C95">
            <w:pPr>
              <w:spacing w:line="240" w:lineRule="auto"/>
            </w:pPr>
          </w:p>
        </w:tc>
      </w:tr>
      <w:tr w:rsidR="00160285" w:rsidRPr="00334EFE" w14:paraId="3B195C28" w14:textId="77777777" w:rsidTr="007C2C95">
        <w:trPr>
          <w:trHeight w:val="737"/>
        </w:trPr>
        <w:tc>
          <w:tcPr>
            <w:tcW w:w="3544" w:type="dxa"/>
            <w:tcBorders>
              <w:top w:val="nil"/>
            </w:tcBorders>
            <w:vAlign w:val="center"/>
          </w:tcPr>
          <w:p w14:paraId="1F04B2C0" w14:textId="533892D6" w:rsidR="00160285" w:rsidRDefault="00160285" w:rsidP="00160285">
            <w:pPr>
              <w:spacing w:after="0" w:line="240" w:lineRule="auto"/>
              <w:rPr>
                <w:i/>
                <w:iCs/>
                <w:caps/>
                <w:sz w:val="16"/>
                <w:szCs w:val="16"/>
              </w:rPr>
            </w:pPr>
            <w:r>
              <w:rPr>
                <w:b/>
                <w:bCs/>
                <w:caps/>
                <w:sz w:val="16"/>
                <w:szCs w:val="16"/>
              </w:rPr>
              <w:t xml:space="preserve">Faktiske udfald / </w:t>
            </w:r>
            <w:r>
              <w:rPr>
                <w:b/>
                <w:bCs/>
                <w:caps/>
                <w:sz w:val="16"/>
                <w:szCs w:val="16"/>
              </w:rPr>
              <w:br/>
              <w:t>actual behaviour</w:t>
            </w:r>
          </w:p>
          <w:p w14:paraId="33FF2031" w14:textId="77777777" w:rsidR="00160285" w:rsidRDefault="00160285" w:rsidP="00160285">
            <w:pPr>
              <w:spacing w:after="0" w:line="240" w:lineRule="auto"/>
              <w:rPr>
                <w:i/>
                <w:iCs/>
                <w:caps/>
                <w:sz w:val="16"/>
                <w:szCs w:val="16"/>
              </w:rPr>
            </w:pPr>
          </w:p>
          <w:p w14:paraId="5D82C2CD" w14:textId="16B7A425" w:rsidR="00160285" w:rsidRPr="00160285" w:rsidRDefault="00160285" w:rsidP="00160285">
            <w:pPr>
              <w:spacing w:after="0" w:line="240" w:lineRule="auto"/>
              <w:rPr>
                <w:caps/>
                <w:sz w:val="16"/>
                <w:szCs w:val="16"/>
              </w:rPr>
            </w:pPr>
            <w:r w:rsidRPr="00160285">
              <w:rPr>
                <w:caps/>
                <w:sz w:val="16"/>
                <w:szCs w:val="16"/>
              </w:rPr>
              <w:t xml:space="preserve">Beskriv detaljeret hvad det </w:t>
            </w:r>
            <w:r>
              <w:rPr>
                <w:caps/>
                <w:sz w:val="16"/>
                <w:szCs w:val="16"/>
              </w:rPr>
              <w:t>faktiske</w:t>
            </w:r>
            <w:r w:rsidRPr="00160285">
              <w:rPr>
                <w:caps/>
                <w:sz w:val="16"/>
                <w:szCs w:val="16"/>
              </w:rPr>
              <w:t xml:space="preserve"> udfald</w:t>
            </w:r>
            <w:r>
              <w:rPr>
                <w:caps/>
                <w:sz w:val="16"/>
                <w:szCs w:val="16"/>
              </w:rPr>
              <w:t xml:space="preserve"> var. </w:t>
            </w:r>
          </w:p>
          <w:p w14:paraId="165D9A52" w14:textId="166F8A6D" w:rsidR="00160285" w:rsidRPr="00334EFE" w:rsidRDefault="00160285" w:rsidP="00160285">
            <w:pPr>
              <w:spacing w:after="0" w:line="240" w:lineRule="auto"/>
              <w:rPr>
                <w:i/>
                <w:iCs/>
                <w:caps/>
                <w:sz w:val="16"/>
                <w:szCs w:val="16"/>
              </w:rPr>
            </w:pPr>
          </w:p>
        </w:tc>
        <w:tc>
          <w:tcPr>
            <w:tcW w:w="6090" w:type="dxa"/>
            <w:tcBorders>
              <w:top w:val="nil"/>
            </w:tcBorders>
            <w:vAlign w:val="center"/>
          </w:tcPr>
          <w:p w14:paraId="1FF5FDE1" w14:textId="77777777" w:rsidR="00160285" w:rsidRPr="00334EFE" w:rsidRDefault="00160285" w:rsidP="007C2C95">
            <w:pPr>
              <w:spacing w:line="240" w:lineRule="auto"/>
            </w:pPr>
          </w:p>
        </w:tc>
      </w:tr>
    </w:tbl>
    <w:p w14:paraId="03326739" w14:textId="1ABBD221" w:rsidR="00160285" w:rsidRDefault="0012551E" w:rsidP="0012551E">
      <w:pPr>
        <w:spacing w:after="0"/>
      </w:pPr>
      <w:r>
        <w:br/>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160285" w:rsidRPr="0051048E" w14:paraId="3DC2E0A7" w14:textId="77777777" w:rsidTr="007C2C95">
        <w:trPr>
          <w:trHeight w:val="510"/>
        </w:trPr>
        <w:tc>
          <w:tcPr>
            <w:tcW w:w="9634" w:type="dxa"/>
            <w:gridSpan w:val="2"/>
            <w:tcBorders>
              <w:top w:val="nil"/>
              <w:left w:val="nil"/>
              <w:bottom w:val="nil"/>
              <w:right w:val="nil"/>
            </w:tcBorders>
            <w:shd w:val="clear" w:color="auto" w:fill="43B02A"/>
            <w:vAlign w:val="center"/>
          </w:tcPr>
          <w:p w14:paraId="3DB0ABFD" w14:textId="57FFC595" w:rsidR="00160285" w:rsidRPr="002A6C60" w:rsidRDefault="00160285" w:rsidP="007C2C95">
            <w:pPr>
              <w:pStyle w:val="header3"/>
              <w:spacing w:after="0" w:line="240" w:lineRule="auto"/>
              <w:rPr>
                <w:rFonts w:ascii="Verdana Pro Black" w:hAnsi="Verdana Pro Black"/>
                <w:b w:val="0"/>
                <w:bCs w:val="0"/>
                <w:color w:val="43B02A"/>
                <w:sz w:val="22"/>
                <w:szCs w:val="22"/>
              </w:rPr>
            </w:pPr>
            <w:r>
              <w:rPr>
                <w:rFonts w:ascii="Verdana Pro Black" w:hAnsi="Verdana Pro Black"/>
                <w:b w:val="0"/>
                <w:bCs w:val="0"/>
                <w:color w:val="FFFFFF" w:themeColor="background1"/>
                <w:sz w:val="22"/>
                <w:szCs w:val="22"/>
              </w:rPr>
              <w:t>Detaljer om anvendelse af snitflade</w:t>
            </w:r>
          </w:p>
        </w:tc>
      </w:tr>
      <w:tr w:rsidR="00160285" w:rsidRPr="00334EFE" w14:paraId="66DE78F2" w14:textId="77777777" w:rsidTr="007C2C95">
        <w:trPr>
          <w:trHeight w:val="737"/>
        </w:trPr>
        <w:tc>
          <w:tcPr>
            <w:tcW w:w="3544" w:type="dxa"/>
            <w:tcBorders>
              <w:top w:val="nil"/>
            </w:tcBorders>
            <w:vAlign w:val="center"/>
          </w:tcPr>
          <w:p w14:paraId="2286624D" w14:textId="7078566F" w:rsidR="00160285" w:rsidRDefault="00160285" w:rsidP="00160285">
            <w:pPr>
              <w:spacing w:after="0" w:line="240" w:lineRule="auto"/>
              <w:rPr>
                <w:b/>
                <w:bCs/>
                <w:caps/>
                <w:sz w:val="16"/>
                <w:szCs w:val="16"/>
              </w:rPr>
            </w:pPr>
            <w:r w:rsidRPr="00160285">
              <w:rPr>
                <w:b/>
                <w:bCs/>
                <w:caps/>
                <w:sz w:val="16"/>
                <w:szCs w:val="16"/>
              </w:rPr>
              <w:t>Operation</w:t>
            </w:r>
          </w:p>
          <w:p w14:paraId="6C0B5821" w14:textId="77777777" w:rsidR="00160285" w:rsidRPr="00160285" w:rsidRDefault="00160285" w:rsidP="00160285">
            <w:pPr>
              <w:spacing w:after="0" w:line="240" w:lineRule="auto"/>
              <w:rPr>
                <w:b/>
                <w:bCs/>
                <w:caps/>
                <w:sz w:val="16"/>
                <w:szCs w:val="16"/>
              </w:rPr>
            </w:pPr>
          </w:p>
          <w:p w14:paraId="7415FEFC" w14:textId="56B41A8C" w:rsidR="00160285" w:rsidRPr="00160285" w:rsidRDefault="00160285" w:rsidP="00160285">
            <w:pPr>
              <w:spacing w:after="0" w:line="240" w:lineRule="auto"/>
              <w:rPr>
                <w:i/>
                <w:iCs/>
                <w:caps/>
                <w:sz w:val="16"/>
                <w:szCs w:val="16"/>
              </w:rPr>
            </w:pPr>
            <w:r w:rsidRPr="00160285">
              <w:rPr>
                <w:i/>
                <w:iCs/>
                <w:caps/>
                <w:sz w:val="16"/>
                <w:szCs w:val="16"/>
              </w:rPr>
              <w:t>(Den operation d</w:t>
            </w:r>
            <w:r w:rsidRPr="00160285">
              <w:rPr>
                <w:i/>
                <w:iCs/>
                <w:caps/>
                <w:sz w:val="16"/>
                <w:szCs w:val="16"/>
              </w:rPr>
              <w:t>er anvendes i kaldet på standardsnitfalden</w:t>
            </w:r>
            <w:r w:rsidRPr="00160285">
              <w:rPr>
                <w:i/>
                <w:iCs/>
                <w:caps/>
                <w:sz w:val="16"/>
                <w:szCs w:val="16"/>
              </w:rPr>
              <w:t xml:space="preserve"> eks. </w:t>
            </w:r>
            <w:r w:rsidRPr="00160285">
              <w:rPr>
                <w:i/>
                <w:iCs/>
                <w:caps/>
                <w:sz w:val="16"/>
                <w:szCs w:val="16"/>
              </w:rPr>
              <w:t>update-</w:t>
            </w:r>
            <w:r w:rsidRPr="00160285">
              <w:rPr>
                <w:i/>
                <w:iCs/>
                <w:caps/>
                <w:sz w:val="16"/>
                <w:szCs w:val="16"/>
              </w:rPr>
              <w:t>ontime</w:t>
            </w:r>
            <w:r w:rsidRPr="00160285">
              <w:rPr>
                <w:i/>
                <w:iCs/>
                <w:caps/>
                <w:sz w:val="16"/>
                <w:szCs w:val="16"/>
              </w:rPr>
              <w:t>-payment</w:t>
            </w:r>
            <w:r w:rsidRPr="00160285">
              <w:rPr>
                <w:i/>
                <w:iCs/>
                <w:caps/>
                <w:sz w:val="16"/>
                <w:szCs w:val="16"/>
              </w:rPr>
              <w:t>)</w:t>
            </w:r>
          </w:p>
        </w:tc>
        <w:tc>
          <w:tcPr>
            <w:tcW w:w="6090" w:type="dxa"/>
            <w:tcBorders>
              <w:top w:val="nil"/>
            </w:tcBorders>
            <w:vAlign w:val="center"/>
          </w:tcPr>
          <w:p w14:paraId="0AE3F945" w14:textId="77777777" w:rsidR="00160285" w:rsidRPr="00334EFE" w:rsidRDefault="00160285" w:rsidP="007C2C95">
            <w:pPr>
              <w:spacing w:line="240" w:lineRule="auto"/>
            </w:pPr>
          </w:p>
        </w:tc>
      </w:tr>
      <w:tr w:rsidR="00160285" w:rsidRPr="00160285" w14:paraId="1F7F2445" w14:textId="77777777" w:rsidTr="007C2C95">
        <w:trPr>
          <w:trHeight w:val="737"/>
        </w:trPr>
        <w:tc>
          <w:tcPr>
            <w:tcW w:w="3544" w:type="dxa"/>
            <w:tcBorders>
              <w:top w:val="nil"/>
            </w:tcBorders>
            <w:vAlign w:val="center"/>
          </w:tcPr>
          <w:p w14:paraId="36A0EC4A" w14:textId="77777777" w:rsidR="00160285" w:rsidRPr="00160285" w:rsidRDefault="00160285" w:rsidP="00160285">
            <w:pPr>
              <w:spacing w:after="0" w:line="240" w:lineRule="auto"/>
              <w:rPr>
                <w:b/>
                <w:bCs/>
                <w:caps/>
                <w:sz w:val="16"/>
                <w:szCs w:val="16"/>
              </w:rPr>
            </w:pPr>
            <w:r w:rsidRPr="00160285">
              <w:rPr>
                <w:b/>
                <w:bCs/>
                <w:caps/>
                <w:sz w:val="16"/>
                <w:szCs w:val="16"/>
              </w:rPr>
              <w:t>certifikat:</w:t>
            </w:r>
          </w:p>
          <w:p w14:paraId="569591AC" w14:textId="32EFCED6" w:rsidR="00160285" w:rsidRPr="00160285" w:rsidRDefault="00160285" w:rsidP="00160285">
            <w:pPr>
              <w:spacing w:after="0" w:line="240" w:lineRule="auto"/>
              <w:rPr>
                <w:i/>
                <w:iCs/>
                <w:sz w:val="16"/>
                <w:szCs w:val="16"/>
              </w:rPr>
            </w:pPr>
          </w:p>
          <w:p w14:paraId="43025591" w14:textId="33790079" w:rsidR="00160285" w:rsidRPr="00160285" w:rsidRDefault="00160285" w:rsidP="00160285">
            <w:pPr>
              <w:spacing w:after="0" w:line="240" w:lineRule="auto"/>
              <w:rPr>
                <w:i/>
                <w:iCs/>
                <w:caps/>
                <w:sz w:val="16"/>
                <w:szCs w:val="16"/>
                <w:lang w:val="en-US"/>
              </w:rPr>
            </w:pPr>
            <w:r w:rsidRPr="00160285">
              <w:rPr>
                <w:i/>
                <w:iCs/>
                <w:caps/>
                <w:sz w:val="16"/>
                <w:szCs w:val="16"/>
              </w:rPr>
              <w:t>(</w:t>
            </w:r>
            <w:r>
              <w:rPr>
                <w:i/>
                <w:iCs/>
                <w:caps/>
                <w:sz w:val="16"/>
                <w:szCs w:val="16"/>
              </w:rPr>
              <w:t>Hvis problemet relaterer sig til adgange, så an</w:t>
            </w:r>
            <w:r w:rsidRPr="00160285">
              <w:rPr>
                <w:i/>
                <w:iCs/>
                <w:caps/>
                <w:sz w:val="16"/>
                <w:szCs w:val="16"/>
              </w:rPr>
              <w:t xml:space="preserve">giv hvilket </w:t>
            </w:r>
            <w:r w:rsidRPr="00160285">
              <w:rPr>
                <w:i/>
                <w:iCs/>
                <w:caps/>
                <w:sz w:val="16"/>
                <w:szCs w:val="16"/>
              </w:rPr>
              <w:lastRenderedPageBreak/>
              <w:t xml:space="preserve">certifikat der anvendes. </w:t>
            </w:r>
            <w:r w:rsidRPr="00160285">
              <w:rPr>
                <w:i/>
                <w:iCs/>
                <w:caps/>
                <w:sz w:val="16"/>
                <w:szCs w:val="16"/>
                <w:lang w:val="en-US"/>
              </w:rPr>
              <w:t>An</w:t>
            </w:r>
            <w:r>
              <w:rPr>
                <w:i/>
                <w:iCs/>
                <w:caps/>
                <w:sz w:val="16"/>
                <w:szCs w:val="16"/>
                <w:lang w:val="en-US"/>
              </w:rPr>
              <w:t>giv</w:t>
            </w:r>
            <w:r w:rsidRPr="00160285">
              <w:rPr>
                <w:i/>
                <w:iCs/>
                <w:caps/>
                <w:sz w:val="16"/>
                <w:szCs w:val="16"/>
                <w:lang w:val="en-US"/>
              </w:rPr>
              <w:t xml:space="preserve"> Subject og validity of Certificate)</w:t>
            </w:r>
          </w:p>
          <w:p w14:paraId="45591A07" w14:textId="77777777" w:rsidR="00160285" w:rsidRPr="00160285" w:rsidRDefault="00160285" w:rsidP="00160285">
            <w:pPr>
              <w:spacing w:after="0" w:line="240" w:lineRule="auto"/>
              <w:rPr>
                <w:b/>
                <w:bCs/>
                <w:caps/>
                <w:sz w:val="16"/>
                <w:szCs w:val="16"/>
                <w:lang w:val="en-US"/>
              </w:rPr>
            </w:pPr>
          </w:p>
        </w:tc>
        <w:tc>
          <w:tcPr>
            <w:tcW w:w="6090" w:type="dxa"/>
            <w:tcBorders>
              <w:top w:val="nil"/>
            </w:tcBorders>
            <w:vAlign w:val="center"/>
          </w:tcPr>
          <w:p w14:paraId="06485204" w14:textId="77777777" w:rsidR="00160285" w:rsidRPr="00160285" w:rsidRDefault="00160285" w:rsidP="007C2C95">
            <w:pPr>
              <w:spacing w:line="240" w:lineRule="auto"/>
              <w:rPr>
                <w:lang w:val="en-US"/>
              </w:rPr>
            </w:pPr>
          </w:p>
        </w:tc>
      </w:tr>
      <w:tr w:rsidR="0012551E" w:rsidRPr="0012551E" w14:paraId="29816E38" w14:textId="77777777" w:rsidTr="007C2C95">
        <w:trPr>
          <w:trHeight w:val="737"/>
        </w:trPr>
        <w:tc>
          <w:tcPr>
            <w:tcW w:w="3544" w:type="dxa"/>
            <w:tcBorders>
              <w:top w:val="nil"/>
            </w:tcBorders>
            <w:vAlign w:val="center"/>
          </w:tcPr>
          <w:p w14:paraId="0566BF2F" w14:textId="77777777" w:rsidR="0012551E" w:rsidRPr="0012551E" w:rsidRDefault="0012551E" w:rsidP="0012551E">
            <w:pPr>
              <w:spacing w:after="0" w:line="240" w:lineRule="auto"/>
              <w:rPr>
                <w:i/>
                <w:iCs/>
                <w:sz w:val="16"/>
                <w:szCs w:val="16"/>
              </w:rPr>
            </w:pPr>
            <w:r w:rsidRPr="0012551E">
              <w:rPr>
                <w:b/>
                <w:bCs/>
                <w:caps/>
                <w:sz w:val="16"/>
                <w:szCs w:val="16"/>
              </w:rPr>
              <w:t>request/PAyLOAD:</w:t>
            </w:r>
          </w:p>
          <w:p w14:paraId="51C12D3D" w14:textId="77777777" w:rsidR="0012551E" w:rsidRPr="0012551E" w:rsidRDefault="0012551E" w:rsidP="0012551E">
            <w:pPr>
              <w:spacing w:after="0" w:line="240" w:lineRule="auto"/>
              <w:rPr>
                <w:i/>
                <w:iCs/>
                <w:sz w:val="16"/>
                <w:szCs w:val="16"/>
              </w:rPr>
            </w:pPr>
          </w:p>
          <w:p w14:paraId="7AF15BB7" w14:textId="77777777" w:rsidR="0012551E" w:rsidRPr="0012551E" w:rsidRDefault="0012551E" w:rsidP="0012551E">
            <w:pPr>
              <w:spacing w:after="0" w:line="240" w:lineRule="auto"/>
              <w:rPr>
                <w:i/>
                <w:iCs/>
                <w:caps/>
                <w:sz w:val="16"/>
                <w:szCs w:val="16"/>
              </w:rPr>
            </w:pPr>
            <w:r>
              <w:rPr>
                <w:i/>
                <w:iCs/>
                <w:caps/>
                <w:sz w:val="16"/>
                <w:szCs w:val="16"/>
              </w:rPr>
              <w:t>INDSÆT DEN FULDE PAYLOAD/REQUEST der afsendes fra det kaldende system</w:t>
            </w:r>
          </w:p>
          <w:p w14:paraId="7BD76483" w14:textId="77777777" w:rsidR="0012551E" w:rsidRPr="0012551E" w:rsidRDefault="0012551E" w:rsidP="0012551E">
            <w:pPr>
              <w:spacing w:after="0" w:line="240" w:lineRule="auto"/>
              <w:rPr>
                <w:b/>
                <w:bCs/>
                <w:caps/>
                <w:sz w:val="16"/>
                <w:szCs w:val="16"/>
              </w:rPr>
            </w:pPr>
          </w:p>
        </w:tc>
        <w:tc>
          <w:tcPr>
            <w:tcW w:w="6090" w:type="dxa"/>
            <w:tcBorders>
              <w:top w:val="nil"/>
            </w:tcBorders>
            <w:vAlign w:val="center"/>
          </w:tcPr>
          <w:p w14:paraId="1137ECBB" w14:textId="77777777" w:rsidR="0012551E" w:rsidRPr="0012551E" w:rsidRDefault="0012551E" w:rsidP="0012551E">
            <w:pPr>
              <w:spacing w:line="240" w:lineRule="auto"/>
            </w:pPr>
          </w:p>
        </w:tc>
      </w:tr>
      <w:tr w:rsidR="0012551E" w:rsidRPr="0012551E" w14:paraId="3E5B7B30" w14:textId="77777777" w:rsidTr="007C2C95">
        <w:trPr>
          <w:trHeight w:val="737"/>
        </w:trPr>
        <w:tc>
          <w:tcPr>
            <w:tcW w:w="3544" w:type="dxa"/>
            <w:tcBorders>
              <w:top w:val="nil"/>
            </w:tcBorders>
            <w:vAlign w:val="center"/>
          </w:tcPr>
          <w:p w14:paraId="18588487" w14:textId="77777777" w:rsidR="0012551E" w:rsidRPr="0012551E" w:rsidRDefault="0012551E" w:rsidP="0012551E">
            <w:pPr>
              <w:spacing w:after="0" w:line="240" w:lineRule="auto"/>
              <w:rPr>
                <w:i/>
                <w:iCs/>
                <w:sz w:val="16"/>
                <w:szCs w:val="16"/>
              </w:rPr>
            </w:pPr>
            <w:r>
              <w:rPr>
                <w:b/>
                <w:bCs/>
                <w:caps/>
                <w:sz w:val="16"/>
                <w:szCs w:val="16"/>
              </w:rPr>
              <w:t>RESPONSE</w:t>
            </w:r>
            <w:r w:rsidRPr="0012551E">
              <w:rPr>
                <w:b/>
                <w:bCs/>
                <w:caps/>
                <w:sz w:val="16"/>
                <w:szCs w:val="16"/>
              </w:rPr>
              <w:t>/PAyLOAD:</w:t>
            </w:r>
          </w:p>
          <w:p w14:paraId="16E0EB10" w14:textId="77777777" w:rsidR="0012551E" w:rsidRPr="0012551E" w:rsidRDefault="0012551E" w:rsidP="0012551E">
            <w:pPr>
              <w:spacing w:after="0" w:line="240" w:lineRule="auto"/>
              <w:rPr>
                <w:i/>
                <w:iCs/>
                <w:sz w:val="16"/>
                <w:szCs w:val="16"/>
              </w:rPr>
            </w:pPr>
          </w:p>
          <w:p w14:paraId="4DA68B3F" w14:textId="77777777" w:rsidR="0012551E" w:rsidRPr="0012551E" w:rsidRDefault="0012551E" w:rsidP="0012551E">
            <w:pPr>
              <w:spacing w:after="0" w:line="240" w:lineRule="auto"/>
              <w:rPr>
                <w:i/>
                <w:iCs/>
                <w:caps/>
                <w:sz w:val="16"/>
                <w:szCs w:val="16"/>
              </w:rPr>
            </w:pPr>
            <w:r>
              <w:rPr>
                <w:i/>
                <w:iCs/>
                <w:caps/>
                <w:sz w:val="16"/>
                <w:szCs w:val="16"/>
              </w:rPr>
              <w:t>INDSÆT DEt FULDE tekniske svar der modtage fra KMD OPus personale</w:t>
            </w:r>
          </w:p>
          <w:p w14:paraId="656E1B3B" w14:textId="77777777" w:rsidR="0012551E" w:rsidRPr="0012551E" w:rsidRDefault="0012551E" w:rsidP="0012551E">
            <w:pPr>
              <w:spacing w:after="0" w:line="240" w:lineRule="auto"/>
              <w:rPr>
                <w:b/>
                <w:bCs/>
                <w:caps/>
                <w:sz w:val="16"/>
                <w:szCs w:val="16"/>
              </w:rPr>
            </w:pPr>
          </w:p>
        </w:tc>
        <w:tc>
          <w:tcPr>
            <w:tcW w:w="6090" w:type="dxa"/>
            <w:tcBorders>
              <w:top w:val="nil"/>
            </w:tcBorders>
            <w:vAlign w:val="center"/>
          </w:tcPr>
          <w:p w14:paraId="4C178BD0" w14:textId="77777777" w:rsidR="0012551E" w:rsidRPr="0012551E" w:rsidRDefault="0012551E" w:rsidP="0012551E">
            <w:pPr>
              <w:spacing w:line="240" w:lineRule="auto"/>
            </w:pPr>
          </w:p>
        </w:tc>
      </w:tr>
      <w:tr w:rsidR="0012551E" w:rsidRPr="0012551E" w14:paraId="6CA1C0AB" w14:textId="77777777" w:rsidTr="007C2C95">
        <w:trPr>
          <w:trHeight w:val="737"/>
        </w:trPr>
        <w:tc>
          <w:tcPr>
            <w:tcW w:w="3544" w:type="dxa"/>
            <w:tcBorders>
              <w:top w:val="nil"/>
            </w:tcBorders>
            <w:vAlign w:val="center"/>
          </w:tcPr>
          <w:p w14:paraId="0938BFD7" w14:textId="77777777" w:rsidR="0012551E" w:rsidRDefault="0012551E" w:rsidP="0012551E">
            <w:pPr>
              <w:spacing w:after="0" w:line="240" w:lineRule="auto"/>
              <w:rPr>
                <w:b/>
                <w:bCs/>
                <w:caps/>
                <w:sz w:val="16"/>
                <w:szCs w:val="16"/>
              </w:rPr>
            </w:pPr>
            <w:r>
              <w:rPr>
                <w:b/>
                <w:bCs/>
                <w:caps/>
                <w:sz w:val="16"/>
                <w:szCs w:val="16"/>
              </w:rPr>
              <w:t>Timestamp</w:t>
            </w:r>
          </w:p>
          <w:p w14:paraId="5691A4FF" w14:textId="3513F17A" w:rsidR="0012551E" w:rsidRPr="0012551E" w:rsidRDefault="0012551E" w:rsidP="0012551E">
            <w:pPr>
              <w:spacing w:after="0" w:line="240" w:lineRule="auto"/>
              <w:rPr>
                <w:b/>
                <w:bCs/>
                <w:i/>
                <w:iCs/>
                <w:caps/>
                <w:sz w:val="16"/>
                <w:szCs w:val="16"/>
              </w:rPr>
            </w:pPr>
            <w:r>
              <w:rPr>
                <w:b/>
                <w:bCs/>
                <w:caps/>
                <w:sz w:val="16"/>
                <w:szCs w:val="16"/>
              </w:rPr>
              <w:br/>
            </w:r>
            <w:r w:rsidRPr="0012551E">
              <w:rPr>
                <w:i/>
                <w:iCs/>
                <w:caps/>
                <w:sz w:val="16"/>
                <w:szCs w:val="16"/>
              </w:rPr>
              <w:t xml:space="preserve">INDSÆT Det nøjagtige tidspunkt </w:t>
            </w:r>
            <w:r>
              <w:rPr>
                <w:i/>
                <w:iCs/>
                <w:caps/>
                <w:sz w:val="16"/>
                <w:szCs w:val="16"/>
              </w:rPr>
              <w:t xml:space="preserve">for </w:t>
            </w:r>
            <w:r w:rsidRPr="0012551E">
              <w:rPr>
                <w:i/>
                <w:iCs/>
                <w:caps/>
                <w:sz w:val="16"/>
                <w:szCs w:val="16"/>
              </w:rPr>
              <w:t>forespørgsler</w:t>
            </w:r>
            <w:r>
              <w:rPr>
                <w:i/>
                <w:iCs/>
                <w:caps/>
                <w:sz w:val="16"/>
                <w:szCs w:val="16"/>
              </w:rPr>
              <w:t>, således vi hos KMD kan kontroller logfiler</w:t>
            </w:r>
          </w:p>
        </w:tc>
        <w:tc>
          <w:tcPr>
            <w:tcW w:w="6090" w:type="dxa"/>
            <w:tcBorders>
              <w:top w:val="nil"/>
            </w:tcBorders>
            <w:vAlign w:val="center"/>
          </w:tcPr>
          <w:p w14:paraId="2C73AC32" w14:textId="77777777" w:rsidR="0012551E" w:rsidRPr="0012551E" w:rsidRDefault="0012551E" w:rsidP="0012551E">
            <w:pPr>
              <w:spacing w:line="240" w:lineRule="auto"/>
            </w:pPr>
          </w:p>
        </w:tc>
      </w:tr>
      <w:tr w:rsidR="0012551E" w:rsidRPr="0012551E" w14:paraId="58E1534E" w14:textId="77777777" w:rsidTr="007C2C95">
        <w:trPr>
          <w:trHeight w:val="737"/>
        </w:trPr>
        <w:tc>
          <w:tcPr>
            <w:tcW w:w="3544" w:type="dxa"/>
            <w:tcBorders>
              <w:top w:val="nil"/>
            </w:tcBorders>
            <w:vAlign w:val="center"/>
          </w:tcPr>
          <w:p w14:paraId="47D0A858" w14:textId="77777777" w:rsidR="0012551E" w:rsidRPr="0012551E" w:rsidRDefault="0012551E" w:rsidP="0012551E">
            <w:pPr>
              <w:spacing w:after="0" w:line="240" w:lineRule="auto"/>
              <w:rPr>
                <w:b/>
                <w:bCs/>
                <w:caps/>
                <w:sz w:val="16"/>
                <w:szCs w:val="16"/>
              </w:rPr>
            </w:pPr>
            <w:r w:rsidRPr="0012551E">
              <w:rPr>
                <w:b/>
                <w:bCs/>
                <w:caps/>
                <w:sz w:val="16"/>
                <w:szCs w:val="16"/>
              </w:rPr>
              <w:t>Reproducerbart</w:t>
            </w:r>
            <w:r>
              <w:rPr>
                <w:b/>
                <w:bCs/>
                <w:caps/>
                <w:sz w:val="16"/>
                <w:szCs w:val="16"/>
              </w:rPr>
              <w:t xml:space="preserve"> over tid</w:t>
            </w:r>
          </w:p>
          <w:p w14:paraId="2AD72178" w14:textId="77777777" w:rsidR="0012551E" w:rsidRPr="0012551E" w:rsidRDefault="0012551E" w:rsidP="0012551E">
            <w:pPr>
              <w:spacing w:after="0" w:line="240" w:lineRule="auto"/>
              <w:rPr>
                <w:i/>
                <w:iCs/>
                <w:caps/>
                <w:sz w:val="16"/>
                <w:szCs w:val="16"/>
              </w:rPr>
            </w:pPr>
          </w:p>
          <w:p w14:paraId="14695D67" w14:textId="1A2BC8D8" w:rsidR="0012551E" w:rsidRPr="0012551E" w:rsidRDefault="0012551E" w:rsidP="0012551E">
            <w:pPr>
              <w:spacing w:after="0" w:line="240" w:lineRule="auto"/>
              <w:rPr>
                <w:b/>
                <w:bCs/>
                <w:caps/>
                <w:sz w:val="16"/>
                <w:szCs w:val="16"/>
              </w:rPr>
            </w:pPr>
            <w:r>
              <w:rPr>
                <w:i/>
                <w:iCs/>
                <w:caps/>
                <w:sz w:val="16"/>
                <w:szCs w:val="16"/>
              </w:rPr>
              <w:t xml:space="preserve">I dekoblede arkitekturer vil der altid være udfald fra tid til anden. beskriv hvor mange gange der har været forsøgt og med hvilke intervaller. </w:t>
            </w:r>
          </w:p>
        </w:tc>
        <w:tc>
          <w:tcPr>
            <w:tcW w:w="6090" w:type="dxa"/>
            <w:tcBorders>
              <w:top w:val="nil"/>
            </w:tcBorders>
            <w:vAlign w:val="center"/>
          </w:tcPr>
          <w:p w14:paraId="293106DF" w14:textId="77777777" w:rsidR="0012551E" w:rsidRPr="0012551E" w:rsidRDefault="0012551E" w:rsidP="0012551E">
            <w:pPr>
              <w:spacing w:line="240" w:lineRule="auto"/>
            </w:pPr>
          </w:p>
        </w:tc>
      </w:tr>
      <w:tr w:rsidR="0012551E" w:rsidRPr="0012551E" w14:paraId="23FFE694" w14:textId="77777777" w:rsidTr="007C2C95">
        <w:trPr>
          <w:trHeight w:val="737"/>
        </w:trPr>
        <w:tc>
          <w:tcPr>
            <w:tcW w:w="3544" w:type="dxa"/>
            <w:tcBorders>
              <w:top w:val="nil"/>
            </w:tcBorders>
            <w:vAlign w:val="center"/>
          </w:tcPr>
          <w:p w14:paraId="31DC6F59" w14:textId="0ECF211D" w:rsidR="0012551E" w:rsidRPr="0012551E" w:rsidRDefault="0012551E" w:rsidP="0012551E">
            <w:pPr>
              <w:spacing w:after="0" w:line="240" w:lineRule="auto"/>
              <w:rPr>
                <w:b/>
                <w:bCs/>
                <w:caps/>
                <w:sz w:val="16"/>
                <w:szCs w:val="16"/>
              </w:rPr>
            </w:pPr>
            <w:r w:rsidRPr="0012551E">
              <w:rPr>
                <w:b/>
                <w:bCs/>
                <w:caps/>
                <w:sz w:val="16"/>
                <w:szCs w:val="16"/>
              </w:rPr>
              <w:t>Reproducerbart</w:t>
            </w:r>
            <w:r>
              <w:rPr>
                <w:b/>
                <w:bCs/>
                <w:caps/>
                <w:sz w:val="16"/>
                <w:szCs w:val="16"/>
              </w:rPr>
              <w:t xml:space="preserve"> </w:t>
            </w:r>
            <w:r>
              <w:rPr>
                <w:b/>
                <w:bCs/>
                <w:caps/>
                <w:sz w:val="16"/>
                <w:szCs w:val="16"/>
              </w:rPr>
              <w:t>på tværs af klienter</w:t>
            </w:r>
          </w:p>
          <w:p w14:paraId="70A86BB7" w14:textId="77777777" w:rsidR="0012551E" w:rsidRPr="0012551E" w:rsidRDefault="0012551E" w:rsidP="0012551E">
            <w:pPr>
              <w:spacing w:after="0" w:line="240" w:lineRule="auto"/>
              <w:rPr>
                <w:i/>
                <w:iCs/>
                <w:caps/>
                <w:sz w:val="16"/>
                <w:szCs w:val="16"/>
              </w:rPr>
            </w:pPr>
          </w:p>
          <w:p w14:paraId="16CC626B" w14:textId="78BB7037" w:rsidR="0012551E" w:rsidRPr="0012551E" w:rsidRDefault="0012551E" w:rsidP="0012551E">
            <w:pPr>
              <w:spacing w:after="0" w:line="240" w:lineRule="auto"/>
              <w:rPr>
                <w:b/>
                <w:bCs/>
                <w:caps/>
                <w:sz w:val="16"/>
                <w:szCs w:val="16"/>
              </w:rPr>
            </w:pPr>
            <w:r>
              <w:rPr>
                <w:i/>
                <w:iCs/>
                <w:caps/>
                <w:sz w:val="16"/>
                <w:szCs w:val="16"/>
              </w:rPr>
              <w:t xml:space="preserve">Kan fejlen reproduceres på tværs af klienter/kunder.Denne oplysning er vigti for at udlede om det er en generel fejl eller en klientspecifik fejl. </w:t>
            </w:r>
          </w:p>
        </w:tc>
        <w:tc>
          <w:tcPr>
            <w:tcW w:w="6090" w:type="dxa"/>
            <w:tcBorders>
              <w:top w:val="nil"/>
            </w:tcBorders>
            <w:vAlign w:val="center"/>
          </w:tcPr>
          <w:p w14:paraId="39E8688E" w14:textId="77777777" w:rsidR="0012551E" w:rsidRPr="0012551E" w:rsidRDefault="0012551E" w:rsidP="0012551E">
            <w:pPr>
              <w:spacing w:line="240" w:lineRule="auto"/>
            </w:pPr>
          </w:p>
        </w:tc>
      </w:tr>
      <w:tr w:rsidR="0012551E" w:rsidRPr="0012551E" w14:paraId="5ABE06DF" w14:textId="77777777" w:rsidTr="007C2C95">
        <w:trPr>
          <w:trHeight w:val="737"/>
        </w:trPr>
        <w:tc>
          <w:tcPr>
            <w:tcW w:w="3544" w:type="dxa"/>
            <w:tcBorders>
              <w:top w:val="nil"/>
            </w:tcBorders>
            <w:vAlign w:val="center"/>
          </w:tcPr>
          <w:p w14:paraId="0D3D8934" w14:textId="40FC0185" w:rsidR="0012551E" w:rsidRPr="0012551E" w:rsidRDefault="0012551E" w:rsidP="0012551E">
            <w:pPr>
              <w:spacing w:after="0" w:line="240" w:lineRule="auto"/>
              <w:rPr>
                <w:b/>
                <w:bCs/>
                <w:caps/>
                <w:sz w:val="16"/>
                <w:szCs w:val="16"/>
              </w:rPr>
            </w:pPr>
            <w:r w:rsidRPr="0012551E">
              <w:rPr>
                <w:b/>
                <w:bCs/>
                <w:caps/>
                <w:sz w:val="16"/>
                <w:szCs w:val="16"/>
              </w:rPr>
              <w:t>Reproducerbart</w:t>
            </w:r>
            <w:r>
              <w:rPr>
                <w:b/>
                <w:bCs/>
                <w:caps/>
                <w:sz w:val="16"/>
                <w:szCs w:val="16"/>
              </w:rPr>
              <w:t xml:space="preserve"> på </w:t>
            </w:r>
            <w:r>
              <w:rPr>
                <w:b/>
                <w:bCs/>
                <w:caps/>
                <w:sz w:val="16"/>
                <w:szCs w:val="16"/>
              </w:rPr>
              <w:t>ex-test</w:t>
            </w:r>
          </w:p>
          <w:p w14:paraId="0CC53881" w14:textId="77777777" w:rsidR="0012551E" w:rsidRPr="0012551E" w:rsidRDefault="0012551E" w:rsidP="0012551E">
            <w:pPr>
              <w:spacing w:after="0" w:line="240" w:lineRule="auto"/>
              <w:rPr>
                <w:i/>
                <w:iCs/>
                <w:caps/>
                <w:sz w:val="16"/>
                <w:szCs w:val="16"/>
              </w:rPr>
            </w:pPr>
          </w:p>
          <w:p w14:paraId="44F0507C" w14:textId="72796071" w:rsidR="0012551E" w:rsidRPr="0012551E" w:rsidRDefault="0012551E" w:rsidP="0012551E">
            <w:pPr>
              <w:spacing w:after="0" w:line="240" w:lineRule="auto"/>
              <w:rPr>
                <w:b/>
                <w:bCs/>
                <w:caps/>
                <w:sz w:val="16"/>
                <w:szCs w:val="16"/>
              </w:rPr>
            </w:pPr>
            <w:r>
              <w:rPr>
                <w:i/>
                <w:iCs/>
                <w:caps/>
                <w:sz w:val="16"/>
                <w:szCs w:val="16"/>
              </w:rPr>
              <w:t xml:space="preserve">Kan fejlen reproduceres på </w:t>
            </w:r>
            <w:r>
              <w:rPr>
                <w:i/>
                <w:iCs/>
                <w:caps/>
                <w:sz w:val="16"/>
                <w:szCs w:val="16"/>
              </w:rPr>
              <w:t>det eksterne test-miljø (hvis dette anvendes)</w:t>
            </w:r>
          </w:p>
        </w:tc>
        <w:tc>
          <w:tcPr>
            <w:tcW w:w="6090" w:type="dxa"/>
            <w:tcBorders>
              <w:top w:val="nil"/>
            </w:tcBorders>
            <w:vAlign w:val="center"/>
          </w:tcPr>
          <w:p w14:paraId="524C78AB" w14:textId="77777777" w:rsidR="0012551E" w:rsidRPr="0012551E" w:rsidRDefault="0012551E" w:rsidP="0012551E">
            <w:pPr>
              <w:spacing w:line="240" w:lineRule="auto"/>
            </w:pPr>
          </w:p>
        </w:tc>
      </w:tr>
    </w:tbl>
    <w:p w14:paraId="59FE676B" w14:textId="1041FB39" w:rsidR="00287CFF" w:rsidRDefault="00287CFF" w:rsidP="00A603D1"/>
    <w:p w14:paraId="4E4F7354" w14:textId="77777777" w:rsidR="00287CFF" w:rsidRDefault="00287CFF">
      <w:pPr>
        <w:spacing w:after="0"/>
      </w:pPr>
      <w:r>
        <w:br w:type="page"/>
      </w:r>
    </w:p>
    <w:p w14:paraId="296BE4D0" w14:textId="7556A158" w:rsidR="00287CFF" w:rsidRPr="00D56BEC" w:rsidRDefault="00287CFF" w:rsidP="00287CFF">
      <w:pPr>
        <w:pStyle w:val="Heading2"/>
        <w:spacing w:line="360" w:lineRule="auto"/>
        <w:rPr>
          <w:caps w:val="0"/>
          <w:sz w:val="22"/>
          <w:szCs w:val="22"/>
        </w:rPr>
      </w:pPr>
      <w:r>
        <w:rPr>
          <w:caps w:val="0"/>
          <w:sz w:val="22"/>
          <w:szCs w:val="22"/>
        </w:rPr>
        <w:lastRenderedPageBreak/>
        <w:t>Baggrundsinformation</w:t>
      </w:r>
    </w:p>
    <w:p w14:paraId="2B35C626" w14:textId="3B69E2E8" w:rsidR="00287CFF" w:rsidRDefault="00287CFF" w:rsidP="00287CFF">
      <w:r w:rsidRPr="00B81F5D">
        <w:t xml:space="preserve">Det er ofte komplekst og besværligt at udrede fejl </w:t>
      </w:r>
      <w:r>
        <w:t xml:space="preserve">og problemer </w:t>
      </w:r>
      <w:r w:rsidRPr="00B81F5D">
        <w:t xml:space="preserve">i relation til integration mellem IT-løsninger. </w:t>
      </w:r>
      <w:r>
        <w:t>D</w:t>
      </w:r>
      <w:r w:rsidRPr="00B81F5D">
        <w:t>et</w:t>
      </w:r>
      <w:r>
        <w:t xml:space="preserve"> kan være</w:t>
      </w:r>
      <w:r w:rsidRPr="00B81F5D">
        <w:t xml:space="preserve"> uklart, hvor </w:t>
      </w:r>
      <w:r>
        <w:t xml:space="preserve">problemet </w:t>
      </w:r>
      <w:r w:rsidRPr="00B81F5D">
        <w:t>rent faktisk er henne - og om der overhovedet er tale om fejl, eller blot misforståelser rent forretningsmæssigt.</w:t>
      </w:r>
      <w:r>
        <w:t xml:space="preserve"> </w:t>
      </w:r>
    </w:p>
    <w:p w14:paraId="48FF5754" w14:textId="1FBAB57A" w:rsidR="00287CFF" w:rsidRDefault="00287CFF" w:rsidP="00287CFF">
      <w:r>
        <w:t xml:space="preserve">Udredning af evt. problemer i relation til integration mellem IT-løsninger </w:t>
      </w:r>
      <w:r>
        <w:t>indebærer følgende dele og interessenter.</w:t>
      </w:r>
    </w:p>
    <w:p w14:paraId="06C5FBD9" w14:textId="77777777" w:rsidR="00287CFF" w:rsidRDefault="00287CFF" w:rsidP="00287CFF">
      <w:r>
        <w:rPr>
          <w:noProof/>
        </w:rPr>
        <w:drawing>
          <wp:inline distT="0" distB="0" distL="0" distR="0" wp14:anchorId="37C4E645" wp14:editId="25115CBB">
            <wp:extent cx="6114638" cy="2842243"/>
            <wp:effectExtent l="0" t="0" r="0" b="0"/>
            <wp:docPr id="1277723323"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23323" name="Picture 1" descr="A computer screen shot of a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9361" cy="2849086"/>
                    </a:xfrm>
                    <a:prstGeom prst="rect">
                      <a:avLst/>
                    </a:prstGeom>
                    <a:noFill/>
                  </pic:spPr>
                </pic:pic>
              </a:graphicData>
            </a:graphic>
          </wp:inline>
        </w:drawing>
      </w:r>
    </w:p>
    <w:p w14:paraId="5FFDD532" w14:textId="31E855D2" w:rsidR="00287CFF" w:rsidRDefault="00287CFF" w:rsidP="00287CFF">
      <w:r>
        <w:t>D</w:t>
      </w:r>
      <w:r>
        <w:t xml:space="preserve">er er ingen som har fuld synlighed eller indsigt i alle led i kæden. </w:t>
      </w:r>
      <w:r>
        <w:t xml:space="preserve">Supporten på KMD Opus Personale ved normalt ikke noget om det integrerende system, og bruger af det integrerende system ved normalt ikke noget om KMD Opus Personale. </w:t>
      </w:r>
    </w:p>
    <w:p w14:paraId="7343705A" w14:textId="77777777" w:rsidR="00287CFF" w:rsidRDefault="00287CFF" w:rsidP="00287CFF">
      <w:r>
        <w:t xml:space="preserve">Når der konstateres et problem i et integrerende system, er det vigtigt at det først konstateres, om det skyldes forhold i det integrerende system. </w:t>
      </w:r>
      <w:r>
        <w:t>Det kan være den anden leverandør anvender eks. anvender forkert certifikat</w:t>
      </w:r>
      <w:r>
        <w:t xml:space="preserve"> til systemkommunikation</w:t>
      </w:r>
      <w:r>
        <w:t>.</w:t>
      </w:r>
      <w:r>
        <w:t xml:space="preserve"> Første led er således altid at kontakte supporten (eller andre ansvarlige) for det integrerende system og bede dem om at afklare hvad problemet er. </w:t>
      </w:r>
    </w:p>
    <w:p w14:paraId="6C0B8032" w14:textId="25970D9C" w:rsidR="00B81F5D" w:rsidRPr="00A603D1" w:rsidRDefault="00287CFF" w:rsidP="00A603D1">
      <w:r>
        <w:t xml:space="preserve">Er der tale om en teknisk fejl i kommunikationen mellem snitfladen etableret i det integrerende system og snitfladen etableret i KMD Opus Personale, så er det essentielt at leverandøren leverer fyldestgørende oplysninger om fejlmeddelelser de modtager, samt tekniske oplysninger om hvad de har forsøgt at sende til snitfladen på KMD Opus Personale. </w:t>
      </w:r>
    </w:p>
    <w:sectPr w:rsidR="00B81F5D" w:rsidRPr="00A603D1" w:rsidSect="000D65C1">
      <w:headerReference w:type="even" r:id="rId15"/>
      <w:headerReference w:type="default" r:id="rId16"/>
      <w:footerReference w:type="default" r:id="rId17"/>
      <w:pgSz w:w="11906" w:h="16838" w:code="9"/>
      <w:pgMar w:top="1701" w:right="1416" w:bottom="1701" w:left="1134" w:header="703" w:footer="7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62E8" w14:textId="77777777" w:rsidR="00BD2440" w:rsidRDefault="00BD2440" w:rsidP="009E4B94">
      <w:pPr>
        <w:spacing w:line="240" w:lineRule="auto"/>
      </w:pPr>
      <w:r>
        <w:separator/>
      </w:r>
    </w:p>
  </w:endnote>
  <w:endnote w:type="continuationSeparator" w:id="0">
    <w:p w14:paraId="2E422D24" w14:textId="77777777" w:rsidR="00BD2440" w:rsidRDefault="00BD2440" w:rsidP="009E4B94">
      <w:pPr>
        <w:spacing w:line="240" w:lineRule="auto"/>
      </w:pPr>
      <w:r>
        <w:continuationSeparator/>
      </w:r>
    </w:p>
  </w:endnote>
  <w:endnote w:type="continuationNotice" w:id="1">
    <w:p w14:paraId="643BDAAC" w14:textId="77777777" w:rsidR="00BD2440" w:rsidRDefault="00BD24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Verdana Pro Black">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ED79" w14:textId="6FCC7E63" w:rsidR="00237E12" w:rsidRPr="00681D83" w:rsidRDefault="00DB061F" w:rsidP="005D28A5">
    <w:pPr>
      <w:pStyle w:val="Footer"/>
      <w:tabs>
        <w:tab w:val="clear" w:pos="284"/>
        <w:tab w:val="left" w:pos="0"/>
      </w:tabs>
    </w:pPr>
    <w:r>
      <w:rPr>
        <w:noProof/>
      </w:rPr>
      <mc:AlternateContent>
        <mc:Choice Requires="wps">
          <w:drawing>
            <wp:anchor distT="0" distB="0" distL="114300" distR="114300" simplePos="0" relativeHeight="251658244" behindDoc="0" locked="0" layoutInCell="0" allowOverlap="1" wp14:anchorId="5733E384" wp14:editId="7CAC1531">
              <wp:simplePos x="0" y="0"/>
              <wp:positionH relativeFrom="page">
                <wp:posOffset>0</wp:posOffset>
              </wp:positionH>
              <wp:positionV relativeFrom="page">
                <wp:posOffset>10229215</wp:posOffset>
              </wp:positionV>
              <wp:extent cx="7560310" cy="271780"/>
              <wp:effectExtent l="0" t="0" r="0" b="13970"/>
              <wp:wrapNone/>
              <wp:docPr id="31755" name="Tekstfelt 31755" descr="{&quot;HashCode&quot;:-18539869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1CBEF" w14:textId="77777777" w:rsidR="00DB061F" w:rsidRPr="00DB061F" w:rsidRDefault="00DB061F" w:rsidP="005D28A5">
                          <w:pPr>
                            <w:jc w:val="both"/>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33E384" id="_x0000_t202" coordsize="21600,21600" o:spt="202" path="m,l,21600r21600,l21600,xe">
              <v:stroke joinstyle="miter"/>
              <v:path gradientshapeok="t" o:connecttype="rect"/>
            </v:shapetype>
            <v:shape id="Tekstfelt 31755" o:spid="_x0000_s1026" type="#_x0000_t202" alt="{&quot;HashCode&quot;:-1853986943,&quot;Height&quot;:841.0,&quot;Width&quot;:595.0,&quot;Placement&quot;:&quot;Footer&quot;,&quot;Index&quot;:&quot;Primary&quot;,&quot;Section&quot;:1,&quot;Top&quot;:0.0,&quot;Left&quot;:0.0}" style="position:absolute;margin-left:0;margin-top:805.45pt;width:595.3pt;height:21.4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" o:allowincell="f" filled="f" stroked="f" strokeweight=".5pt">
              <v:textbox inset="20pt,0,,0">
                <w:txbxContent>
                  <w:p w14:paraId="1CB1CBEF" w14:textId="77777777" w:rsidR="00DB061F" w:rsidRPr="00DB061F" w:rsidRDefault="00DB061F" w:rsidP="005D28A5">
                    <w:pPr>
                      <w:jc w:val="both"/>
                      <w:rPr>
                        <w:color w:val="000000"/>
                        <w:sz w:val="20"/>
                      </w:rPr>
                    </w:pPr>
                  </w:p>
                </w:txbxContent>
              </v:textbox>
              <w10:wrap anchorx="page" anchory="page"/>
            </v:shape>
          </w:pict>
        </mc:Fallback>
      </mc:AlternateContent>
    </w:r>
    <w:r w:rsidR="001567EA">
      <w:rPr>
        <w:noProof/>
      </w:rPr>
      <mc:AlternateContent>
        <mc:Choice Requires="wps">
          <w:drawing>
            <wp:anchor distT="0" distB="0" distL="114300" distR="114300" simplePos="0" relativeHeight="251658242" behindDoc="0" locked="0" layoutInCell="0" allowOverlap="1" wp14:anchorId="70B5FB9F" wp14:editId="108308A9">
              <wp:simplePos x="0" y="0"/>
              <wp:positionH relativeFrom="page">
                <wp:posOffset>0</wp:posOffset>
              </wp:positionH>
              <wp:positionV relativeFrom="page">
                <wp:posOffset>10229215</wp:posOffset>
              </wp:positionV>
              <wp:extent cx="7560310" cy="271780"/>
              <wp:effectExtent l="0" t="0" r="0" b="13970"/>
              <wp:wrapNone/>
              <wp:docPr id="898485942" name="Tekstfelt 898485942" descr="{&quot;HashCode&quot;:-18539869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5BAFA" w14:textId="77777777" w:rsidR="001567EA" w:rsidRPr="001567EA" w:rsidRDefault="001567EA" w:rsidP="001567EA">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0B5FB9F" id="Tekstfelt 898485942" o:spid="_x0000_s1027" type="#_x0000_t202" alt="{&quot;HashCode&quot;:-1853986943,&quot;Height&quot;:841.0,&quot;Width&quot;:595.0,&quot;Placement&quot;:&quot;Footer&quot;,&quot;Index&quot;:&quot;Primary&quot;,&quot;Section&quot;:1,&quot;Top&quot;:0.0,&quot;Left&quot;:0.0}" style="position:absolute;margin-left:0;margin-top:805.45pt;width:595.3pt;height:21.4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" o:allowincell="f" filled="f" stroked="f" strokeweight=".5pt">
              <v:textbox inset="20pt,0,,0">
                <w:txbxContent>
                  <w:p w14:paraId="70D5BAFA" w14:textId="77777777" w:rsidR="001567EA" w:rsidRPr="001567EA" w:rsidRDefault="001567EA" w:rsidP="001567EA">
                    <w:pPr>
                      <w:rPr>
                        <w:color w:val="000000"/>
                        <w:sz w:val="20"/>
                      </w:rPr>
                    </w:pPr>
                  </w:p>
                </w:txbxContent>
              </v:textbox>
              <w10:wrap anchorx="page" anchory="page"/>
            </v:shape>
          </w:pict>
        </mc:Fallback>
      </mc:AlternateContent>
    </w:r>
    <w:r w:rsidR="003B606F">
      <w:rPr>
        <w:noProof/>
      </w:rPr>
      <mc:AlternateContent>
        <mc:Choice Requires="wps">
          <w:drawing>
            <wp:anchor distT="0" distB="0" distL="114300" distR="114300" simplePos="0" relativeHeight="251658241" behindDoc="0" locked="0" layoutInCell="0" allowOverlap="1" wp14:anchorId="0DF005A7" wp14:editId="4C158B5E">
              <wp:simplePos x="0" y="0"/>
              <wp:positionH relativeFrom="page">
                <wp:posOffset>0</wp:posOffset>
              </wp:positionH>
              <wp:positionV relativeFrom="page">
                <wp:posOffset>10229850</wp:posOffset>
              </wp:positionV>
              <wp:extent cx="7560310" cy="271780"/>
              <wp:effectExtent l="0" t="0" r="0" b="13970"/>
              <wp:wrapNone/>
              <wp:docPr id="1036180523" name="Tekstfelt 1036180523" descr="{&quot;HashCode&quot;:-18539869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6E929" w14:textId="77777777" w:rsidR="00F17FD0" w:rsidRPr="005D0D46" w:rsidRDefault="00F17FD0" w:rsidP="005D0D46">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DF005A7" id="Tekstfelt 1036180523" o:spid="_x0000_s1028" type="#_x0000_t202" alt="{&quot;HashCode&quot;:-1853986943,&quot;Height&quot;:841.0,&quot;Width&quot;:595.0,&quot;Placement&quot;:&quot;Footer&quot;,&quot;Index&quot;:&quot;Primary&quot;,&quot;Section&quot;:1,&quot;Top&quot;:0.0,&quot;Left&quot;:0.0}" style="position:absolute;margin-left:0;margin-top:805.5pt;width:595.3pt;height:21.4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" o:allowincell="f" filled="f" stroked="f" strokeweight=".5pt">
              <v:textbox inset="20pt,0,,0">
                <w:txbxContent>
                  <w:p w14:paraId="1E56E929" w14:textId="77777777" w:rsidR="00F17FD0" w:rsidRPr="005D0D46" w:rsidRDefault="00F17FD0" w:rsidP="005D0D46">
                    <w:pPr>
                      <w:rPr>
                        <w:color w:val="000000"/>
                        <w:sz w:val="20"/>
                      </w:rPr>
                    </w:pPr>
                  </w:p>
                </w:txbxContent>
              </v:textbox>
              <w10:wrap anchorx="page" anchory="page"/>
            </v:shape>
          </w:pict>
        </mc:Fallback>
      </mc:AlternateContent>
    </w:r>
    <w:r w:rsidR="00237E12">
      <w:t>©KMD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876F" w14:textId="77777777" w:rsidR="00BD2440" w:rsidRDefault="00BD2440" w:rsidP="009E4B94">
      <w:pPr>
        <w:spacing w:line="240" w:lineRule="auto"/>
      </w:pPr>
      <w:r>
        <w:separator/>
      </w:r>
    </w:p>
  </w:footnote>
  <w:footnote w:type="continuationSeparator" w:id="0">
    <w:p w14:paraId="7CBB96E9" w14:textId="77777777" w:rsidR="00BD2440" w:rsidRDefault="00BD2440" w:rsidP="009E4B94">
      <w:pPr>
        <w:spacing w:line="240" w:lineRule="auto"/>
      </w:pPr>
      <w:r>
        <w:continuationSeparator/>
      </w:r>
    </w:p>
  </w:footnote>
  <w:footnote w:type="continuationNotice" w:id="1">
    <w:p w14:paraId="70ED8358" w14:textId="77777777" w:rsidR="00BD2440" w:rsidRDefault="00BD24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08EA" w14:textId="77777777" w:rsidR="00621940" w:rsidRDefault="00621940">
    <w:pPr>
      <w:pStyle w:val="Header"/>
    </w:pPr>
  </w:p>
  <w:p w14:paraId="282DAAFD" w14:textId="77777777" w:rsidR="004E18B7" w:rsidRDefault="004E1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406C" w14:textId="77777777" w:rsidR="00237E12" w:rsidRPr="00A753A4" w:rsidRDefault="00237E12" w:rsidP="00A753A4">
    <w:pPr>
      <w:pStyle w:val="Header"/>
    </w:pPr>
    <w:r>
      <w:rPr>
        <w:noProof/>
      </w:rPr>
      <w:drawing>
        <wp:anchor distT="0" distB="0" distL="114300" distR="114300" simplePos="0" relativeHeight="251658243" behindDoc="0" locked="1" layoutInCell="1" allowOverlap="1" wp14:anchorId="536C2902" wp14:editId="776E22A4">
          <wp:simplePos x="0" y="0"/>
          <wp:positionH relativeFrom="page">
            <wp:posOffset>5765800</wp:posOffset>
          </wp:positionH>
          <wp:positionV relativeFrom="page">
            <wp:posOffset>446405</wp:posOffset>
          </wp:positionV>
          <wp:extent cx="1080000" cy="241200"/>
          <wp:effectExtent l="0" t="0" r="6350" b="6985"/>
          <wp:wrapSquare wrapText="bothSides"/>
          <wp:docPr id="2134642483" name="Billede 213464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D 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24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1266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628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6453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4468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105F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234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9E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B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68F63E18"/>
    <w:lvl w:ilvl="0">
      <w:start w:val="1"/>
      <w:numFmt w:val="decimal"/>
      <w:lvlText w:val="%1."/>
      <w:lvlJc w:val="left"/>
      <w:pPr>
        <w:ind w:left="432" w:hanging="432"/>
      </w:pPr>
      <w:rPr>
        <w:rFonts w:hint="default"/>
        <w:b/>
        <w:bCs/>
        <w:color w:val="auto"/>
      </w:rPr>
    </w:lvl>
    <w:lvl w:ilvl="1">
      <w:start w:val="1"/>
      <w:numFmt w:val="decimal"/>
      <w:lvlText w:val="%1.%2"/>
      <w:lvlJc w:val="left"/>
      <w:pPr>
        <w:ind w:left="1163" w:hanging="737"/>
      </w:pPr>
      <w:rPr>
        <w:rFonts w:hint="default"/>
      </w:rPr>
    </w:lvl>
    <w:lvl w:ilvl="2">
      <w:start w:val="1"/>
      <w:numFmt w:val="decimal"/>
      <w:lvlText w:val="%1.%2.%3"/>
      <w:lvlJc w:val="left"/>
      <w:pPr>
        <w:ind w:left="567" w:hanging="283"/>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A0A62C6"/>
    <w:multiLevelType w:val="multilevel"/>
    <w:tmpl w:val="B616D908"/>
    <w:styleLink w:val="111111"/>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A65EC6"/>
    <w:multiLevelType w:val="multilevel"/>
    <w:tmpl w:val="57E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F4E86"/>
    <w:multiLevelType w:val="multilevel"/>
    <w:tmpl w:val="9E022506"/>
    <w:lvl w:ilvl="0">
      <w:start w:val="1"/>
      <w:numFmt w:val="bullet"/>
      <w:lvlText w:val=""/>
      <w:lvlJc w:val="left"/>
      <w:pPr>
        <w:tabs>
          <w:tab w:val="num" w:pos="720"/>
        </w:tabs>
        <w:ind w:left="720" w:hanging="360"/>
      </w:pPr>
      <w:rPr>
        <w:rFonts w:ascii="Wingdings" w:hAnsi="Wingdings" w:hint="default"/>
        <w:color w:val="43AC2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191090"/>
    <w:multiLevelType w:val="hybridMultilevel"/>
    <w:tmpl w:val="BBA64E9A"/>
    <w:styleLink w:val="BasisOpstillingPunktTabel"/>
    <w:lvl w:ilvl="0" w:tplc="56CAE01A">
      <w:start w:val="1"/>
      <w:numFmt w:val="bullet"/>
      <w:lvlText w:val=""/>
      <w:lvlJc w:val="left"/>
      <w:pPr>
        <w:ind w:left="720" w:hanging="360"/>
      </w:pPr>
      <w:rPr>
        <w:rFonts w:ascii="Wingdings" w:hAnsi="Wingdings" w:hint="default"/>
        <w:color w:val="43B02A"/>
        <w:u w:color="43B0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CE68D4"/>
    <w:multiLevelType w:val="multilevel"/>
    <w:tmpl w:val="65DAE56C"/>
    <w:styleLink w:val="BasisOpstillingPunk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4377C"/>
    <w:multiLevelType w:val="multilevel"/>
    <w:tmpl w:val="95E28EF8"/>
    <w:styleLink w:val="BasisOpstillingNummer"/>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30668"/>
    <w:multiLevelType w:val="hybridMultilevel"/>
    <w:tmpl w:val="ED9CFF7E"/>
    <w:lvl w:ilvl="0" w:tplc="9454FF0A">
      <w:start w:val="1"/>
      <w:numFmt w:val="bullet"/>
      <w:pStyle w:val="Punktopstilling3"/>
      <w:lvlText w:val=""/>
      <w:lvlJc w:val="left"/>
      <w:pPr>
        <w:tabs>
          <w:tab w:val="num" w:pos="360"/>
        </w:tabs>
        <w:ind w:left="360" w:hanging="360"/>
      </w:pPr>
      <w:rPr>
        <w:rFonts w:ascii="Symbol" w:hAnsi="Symbol" w:hint="default"/>
      </w:rPr>
    </w:lvl>
    <w:lvl w:ilvl="1" w:tplc="A642A39C" w:tentative="1">
      <w:start w:val="1"/>
      <w:numFmt w:val="bullet"/>
      <w:lvlText w:val="o"/>
      <w:lvlJc w:val="left"/>
      <w:pPr>
        <w:tabs>
          <w:tab w:val="num" w:pos="1440"/>
        </w:tabs>
        <w:ind w:left="1440" w:hanging="360"/>
      </w:pPr>
      <w:rPr>
        <w:rFonts w:ascii="Courier New" w:hAnsi="Courier New" w:cs="Courier New" w:hint="default"/>
      </w:rPr>
    </w:lvl>
    <w:lvl w:ilvl="2" w:tplc="3EBAD440" w:tentative="1">
      <w:start w:val="1"/>
      <w:numFmt w:val="bullet"/>
      <w:lvlText w:val=""/>
      <w:lvlJc w:val="left"/>
      <w:pPr>
        <w:tabs>
          <w:tab w:val="num" w:pos="2160"/>
        </w:tabs>
        <w:ind w:left="2160" w:hanging="360"/>
      </w:pPr>
      <w:rPr>
        <w:rFonts w:ascii="Wingdings" w:hAnsi="Wingdings" w:hint="default"/>
      </w:rPr>
    </w:lvl>
    <w:lvl w:ilvl="3" w:tplc="33268272" w:tentative="1">
      <w:start w:val="1"/>
      <w:numFmt w:val="bullet"/>
      <w:lvlText w:val=""/>
      <w:lvlJc w:val="left"/>
      <w:pPr>
        <w:tabs>
          <w:tab w:val="num" w:pos="2880"/>
        </w:tabs>
        <w:ind w:left="2880" w:hanging="360"/>
      </w:pPr>
      <w:rPr>
        <w:rFonts w:ascii="Symbol" w:hAnsi="Symbol" w:hint="default"/>
      </w:rPr>
    </w:lvl>
    <w:lvl w:ilvl="4" w:tplc="E864C154" w:tentative="1">
      <w:start w:val="1"/>
      <w:numFmt w:val="bullet"/>
      <w:lvlText w:val="o"/>
      <w:lvlJc w:val="left"/>
      <w:pPr>
        <w:tabs>
          <w:tab w:val="num" w:pos="3600"/>
        </w:tabs>
        <w:ind w:left="3600" w:hanging="360"/>
      </w:pPr>
      <w:rPr>
        <w:rFonts w:ascii="Courier New" w:hAnsi="Courier New" w:cs="Courier New" w:hint="default"/>
      </w:rPr>
    </w:lvl>
    <w:lvl w:ilvl="5" w:tplc="6BBCA37A" w:tentative="1">
      <w:start w:val="1"/>
      <w:numFmt w:val="bullet"/>
      <w:lvlText w:val=""/>
      <w:lvlJc w:val="left"/>
      <w:pPr>
        <w:tabs>
          <w:tab w:val="num" w:pos="4320"/>
        </w:tabs>
        <w:ind w:left="4320" w:hanging="360"/>
      </w:pPr>
      <w:rPr>
        <w:rFonts w:ascii="Wingdings" w:hAnsi="Wingdings" w:hint="default"/>
      </w:rPr>
    </w:lvl>
    <w:lvl w:ilvl="6" w:tplc="2500FA26" w:tentative="1">
      <w:start w:val="1"/>
      <w:numFmt w:val="bullet"/>
      <w:lvlText w:val=""/>
      <w:lvlJc w:val="left"/>
      <w:pPr>
        <w:tabs>
          <w:tab w:val="num" w:pos="5040"/>
        </w:tabs>
        <w:ind w:left="5040" w:hanging="360"/>
      </w:pPr>
      <w:rPr>
        <w:rFonts w:ascii="Symbol" w:hAnsi="Symbol" w:hint="default"/>
      </w:rPr>
    </w:lvl>
    <w:lvl w:ilvl="7" w:tplc="1FE632E2" w:tentative="1">
      <w:start w:val="1"/>
      <w:numFmt w:val="bullet"/>
      <w:lvlText w:val="o"/>
      <w:lvlJc w:val="left"/>
      <w:pPr>
        <w:tabs>
          <w:tab w:val="num" w:pos="5760"/>
        </w:tabs>
        <w:ind w:left="5760" w:hanging="360"/>
      </w:pPr>
      <w:rPr>
        <w:rFonts w:ascii="Courier New" w:hAnsi="Courier New" w:cs="Courier New" w:hint="default"/>
      </w:rPr>
    </w:lvl>
    <w:lvl w:ilvl="8" w:tplc="51BAA2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53167"/>
    <w:multiLevelType w:val="hybridMultilevel"/>
    <w:tmpl w:val="056E84F2"/>
    <w:lvl w:ilvl="0" w:tplc="6F06CA76">
      <w:start w:val="1"/>
      <w:numFmt w:val="bullet"/>
      <w:lvlText w:val="›"/>
      <w:lvlJc w:val="left"/>
      <w:pPr>
        <w:ind w:left="720" w:hanging="360"/>
      </w:pPr>
      <w:rPr>
        <w:rFonts w:ascii="Verdana" w:hAnsi="Verdana" w:hint="default"/>
        <w:color w:val="43B02A"/>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D4E7A1D"/>
    <w:multiLevelType w:val="hybridMultilevel"/>
    <w:tmpl w:val="ABA0C99E"/>
    <w:styleLink w:val="1ai"/>
    <w:lvl w:ilvl="0" w:tplc="85E63AA4">
      <w:start w:val="1"/>
      <w:numFmt w:val="bullet"/>
      <w:lvlText w:val=""/>
      <w:lvlJc w:val="left"/>
      <w:pPr>
        <w:ind w:left="644" w:hanging="360"/>
      </w:pPr>
      <w:rPr>
        <w:rFonts w:ascii="Wingdings" w:hAnsi="Wingdings" w:hint="default"/>
        <w:color w:val="43B02A"/>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7E20588C"/>
    <w:multiLevelType w:val="multilevel"/>
    <w:tmpl w:val="6084387A"/>
    <w:lvl w:ilvl="0">
      <w:start w:val="1"/>
      <w:numFmt w:val="decimal"/>
      <w:pStyle w:val="ListNumber"/>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9" w15:restartNumberingAfterBreak="0">
    <w:nsid w:val="7FB354B8"/>
    <w:multiLevelType w:val="multilevel"/>
    <w:tmpl w:val="B9CC4EA8"/>
    <w:lvl w:ilvl="0">
      <w:start w:val="1"/>
      <w:numFmt w:val="bullet"/>
      <w:pStyle w:val="ListBullet"/>
      <w:lvlText w:val=""/>
      <w:lvlJc w:val="left"/>
      <w:pPr>
        <w:ind w:left="284" w:hanging="284"/>
      </w:pPr>
      <w:rPr>
        <w:rFonts w:ascii="Wingdings" w:hAnsi="Wingdings" w:hint="default"/>
        <w:color w:val="43B02A"/>
      </w:rPr>
    </w:lvl>
    <w:lvl w:ilvl="1">
      <w:start w:val="1"/>
      <w:numFmt w:val="bullet"/>
      <w:lvlText w:val=""/>
      <w:lvlJc w:val="left"/>
      <w:pPr>
        <w:ind w:left="568" w:hanging="284"/>
      </w:pPr>
      <w:rPr>
        <w:rFonts w:ascii="Wingdings" w:hAnsi="Wingdings" w:hint="default"/>
        <w:color w:val="43B02A"/>
      </w:rPr>
    </w:lvl>
    <w:lvl w:ilvl="2">
      <w:start w:val="1"/>
      <w:numFmt w:val="bullet"/>
      <w:lvlText w:val=""/>
      <w:lvlJc w:val="left"/>
      <w:pPr>
        <w:ind w:left="852" w:hanging="284"/>
      </w:pPr>
      <w:rPr>
        <w:rFonts w:ascii="Wingdings" w:hAnsi="Wingdings" w:hint="default"/>
        <w:color w:val="43B02A"/>
      </w:rPr>
    </w:lvl>
    <w:lvl w:ilvl="3">
      <w:start w:val="1"/>
      <w:numFmt w:val="bullet"/>
      <w:lvlText w:val=""/>
      <w:lvlJc w:val="left"/>
      <w:pPr>
        <w:ind w:left="1136" w:hanging="284"/>
      </w:pPr>
      <w:rPr>
        <w:rFonts w:ascii="Wingdings" w:hAnsi="Wingdings" w:hint="default"/>
        <w:color w:val="43B02A"/>
      </w:rPr>
    </w:lvl>
    <w:lvl w:ilvl="4">
      <w:start w:val="1"/>
      <w:numFmt w:val="bullet"/>
      <w:lvlText w:val=""/>
      <w:lvlJc w:val="left"/>
      <w:pPr>
        <w:ind w:left="1420" w:hanging="284"/>
      </w:pPr>
      <w:rPr>
        <w:rFonts w:ascii="Wingdings" w:hAnsi="Wingdings" w:hint="default"/>
        <w:color w:val="43B02A"/>
      </w:rPr>
    </w:lvl>
    <w:lvl w:ilvl="5">
      <w:start w:val="1"/>
      <w:numFmt w:val="bullet"/>
      <w:lvlText w:val=""/>
      <w:lvlJc w:val="left"/>
      <w:pPr>
        <w:ind w:left="1704" w:hanging="284"/>
      </w:pPr>
      <w:rPr>
        <w:rFonts w:ascii="Wingdings" w:hAnsi="Wingdings" w:hint="default"/>
        <w:color w:val="43B02A"/>
      </w:rPr>
    </w:lvl>
    <w:lvl w:ilvl="6">
      <w:start w:val="1"/>
      <w:numFmt w:val="bullet"/>
      <w:lvlText w:val=""/>
      <w:lvlJc w:val="left"/>
      <w:pPr>
        <w:ind w:left="1988" w:hanging="284"/>
      </w:pPr>
      <w:rPr>
        <w:rFonts w:ascii="Wingdings" w:hAnsi="Wingdings" w:hint="default"/>
        <w:color w:val="43B02A"/>
      </w:rPr>
    </w:lvl>
    <w:lvl w:ilvl="7">
      <w:start w:val="1"/>
      <w:numFmt w:val="bullet"/>
      <w:lvlText w:val=""/>
      <w:lvlJc w:val="left"/>
      <w:pPr>
        <w:ind w:left="2272" w:hanging="284"/>
      </w:pPr>
      <w:rPr>
        <w:rFonts w:ascii="Wingdings" w:hAnsi="Wingdings" w:hint="default"/>
        <w:color w:val="43B02A"/>
      </w:rPr>
    </w:lvl>
    <w:lvl w:ilvl="8">
      <w:start w:val="1"/>
      <w:numFmt w:val="bullet"/>
      <w:lvlText w:val=""/>
      <w:lvlJc w:val="left"/>
      <w:pPr>
        <w:ind w:left="2556" w:hanging="284"/>
      </w:pPr>
      <w:rPr>
        <w:rFonts w:ascii="Wingdings" w:hAnsi="Wingdings" w:hint="default"/>
        <w:color w:val="43B02A"/>
      </w:rPr>
    </w:lvl>
  </w:abstractNum>
  <w:num w:numId="1" w16cid:durableId="1043748389">
    <w:abstractNumId w:val="19"/>
  </w:num>
  <w:num w:numId="2" w16cid:durableId="479344974">
    <w:abstractNumId w:val="7"/>
  </w:num>
  <w:num w:numId="3" w16cid:durableId="229386706">
    <w:abstractNumId w:val="6"/>
  </w:num>
  <w:num w:numId="4" w16cid:durableId="1535927328">
    <w:abstractNumId w:val="5"/>
  </w:num>
  <w:num w:numId="5" w16cid:durableId="1744251291">
    <w:abstractNumId w:val="4"/>
  </w:num>
  <w:num w:numId="6" w16cid:durableId="1150486257">
    <w:abstractNumId w:val="3"/>
  </w:num>
  <w:num w:numId="7" w16cid:durableId="780540107">
    <w:abstractNumId w:val="2"/>
  </w:num>
  <w:num w:numId="8" w16cid:durableId="1862477233">
    <w:abstractNumId w:val="1"/>
  </w:num>
  <w:num w:numId="9" w16cid:durableId="961616587">
    <w:abstractNumId w:val="0"/>
  </w:num>
  <w:num w:numId="10" w16cid:durableId="763452532">
    <w:abstractNumId w:val="15"/>
  </w:num>
  <w:num w:numId="11" w16cid:durableId="727612843">
    <w:abstractNumId w:val="17"/>
  </w:num>
  <w:num w:numId="12" w16cid:durableId="1494685740">
    <w:abstractNumId w:val="14"/>
  </w:num>
  <w:num w:numId="13" w16cid:durableId="1510868862">
    <w:abstractNumId w:val="13"/>
  </w:num>
  <w:num w:numId="14" w16cid:durableId="1757097590">
    <w:abstractNumId w:val="12"/>
  </w:num>
  <w:num w:numId="15" w16cid:durableId="448400269">
    <w:abstractNumId w:val="8"/>
  </w:num>
  <w:num w:numId="16" w16cid:durableId="832988499">
    <w:abstractNumId w:val="9"/>
  </w:num>
  <w:num w:numId="17" w16cid:durableId="757216719">
    <w:abstractNumId w:val="18"/>
  </w:num>
  <w:num w:numId="18" w16cid:durableId="264120117">
    <w:abstractNumId w:val="10"/>
  </w:num>
  <w:num w:numId="19" w16cid:durableId="617101243">
    <w:abstractNumId w:val="11"/>
  </w:num>
  <w:num w:numId="20" w16cid:durableId="17401283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C1"/>
    <w:rsid w:val="000000AF"/>
    <w:rsid w:val="000002A8"/>
    <w:rsid w:val="00000737"/>
    <w:rsid w:val="00000A12"/>
    <w:rsid w:val="00000AAF"/>
    <w:rsid w:val="00000DBF"/>
    <w:rsid w:val="00000E91"/>
    <w:rsid w:val="0000122A"/>
    <w:rsid w:val="00001255"/>
    <w:rsid w:val="000017B9"/>
    <w:rsid w:val="00001ECC"/>
    <w:rsid w:val="000027BB"/>
    <w:rsid w:val="00002A8F"/>
    <w:rsid w:val="00002CDE"/>
    <w:rsid w:val="00002E14"/>
    <w:rsid w:val="00002E97"/>
    <w:rsid w:val="00002EA9"/>
    <w:rsid w:val="00002EC7"/>
    <w:rsid w:val="00003318"/>
    <w:rsid w:val="00003346"/>
    <w:rsid w:val="000036AE"/>
    <w:rsid w:val="00003B40"/>
    <w:rsid w:val="00003BF6"/>
    <w:rsid w:val="00003C62"/>
    <w:rsid w:val="00004023"/>
    <w:rsid w:val="00004185"/>
    <w:rsid w:val="0000457B"/>
    <w:rsid w:val="000046DF"/>
    <w:rsid w:val="000046F8"/>
    <w:rsid w:val="00004865"/>
    <w:rsid w:val="00004C78"/>
    <w:rsid w:val="00004FD1"/>
    <w:rsid w:val="00005006"/>
    <w:rsid w:val="00005087"/>
    <w:rsid w:val="000050B2"/>
    <w:rsid w:val="0000549E"/>
    <w:rsid w:val="0000574C"/>
    <w:rsid w:val="00005A43"/>
    <w:rsid w:val="00005C8D"/>
    <w:rsid w:val="0000630A"/>
    <w:rsid w:val="000068B1"/>
    <w:rsid w:val="00006929"/>
    <w:rsid w:val="00006C8E"/>
    <w:rsid w:val="00006FE5"/>
    <w:rsid w:val="00007364"/>
    <w:rsid w:val="000075C0"/>
    <w:rsid w:val="00007783"/>
    <w:rsid w:val="00007BF0"/>
    <w:rsid w:val="00007BFF"/>
    <w:rsid w:val="00007D94"/>
    <w:rsid w:val="00011A38"/>
    <w:rsid w:val="00012145"/>
    <w:rsid w:val="00012251"/>
    <w:rsid w:val="000129B0"/>
    <w:rsid w:val="00012B1E"/>
    <w:rsid w:val="00012BD0"/>
    <w:rsid w:val="00012F4C"/>
    <w:rsid w:val="0001315A"/>
    <w:rsid w:val="00013455"/>
    <w:rsid w:val="00013628"/>
    <w:rsid w:val="0001382D"/>
    <w:rsid w:val="000139E1"/>
    <w:rsid w:val="00013BAE"/>
    <w:rsid w:val="00013CC3"/>
    <w:rsid w:val="00013D30"/>
    <w:rsid w:val="00013FCD"/>
    <w:rsid w:val="00014223"/>
    <w:rsid w:val="0001422A"/>
    <w:rsid w:val="0001446A"/>
    <w:rsid w:val="0001446C"/>
    <w:rsid w:val="00014653"/>
    <w:rsid w:val="0001475B"/>
    <w:rsid w:val="000148AB"/>
    <w:rsid w:val="00014E1E"/>
    <w:rsid w:val="00014EB1"/>
    <w:rsid w:val="000152FB"/>
    <w:rsid w:val="00015937"/>
    <w:rsid w:val="0001668E"/>
    <w:rsid w:val="0001695F"/>
    <w:rsid w:val="00016B06"/>
    <w:rsid w:val="00016DDB"/>
    <w:rsid w:val="00016E08"/>
    <w:rsid w:val="00017334"/>
    <w:rsid w:val="000173D4"/>
    <w:rsid w:val="00017CD0"/>
    <w:rsid w:val="00017CF8"/>
    <w:rsid w:val="00017E07"/>
    <w:rsid w:val="0002085E"/>
    <w:rsid w:val="00020A46"/>
    <w:rsid w:val="00020CE9"/>
    <w:rsid w:val="00020E62"/>
    <w:rsid w:val="00021134"/>
    <w:rsid w:val="0002114E"/>
    <w:rsid w:val="00021974"/>
    <w:rsid w:val="00021ACF"/>
    <w:rsid w:val="00021ADF"/>
    <w:rsid w:val="00021AEB"/>
    <w:rsid w:val="00022741"/>
    <w:rsid w:val="000229B5"/>
    <w:rsid w:val="00022EB0"/>
    <w:rsid w:val="00022EE9"/>
    <w:rsid w:val="00022FD9"/>
    <w:rsid w:val="0002316E"/>
    <w:rsid w:val="000231A8"/>
    <w:rsid w:val="000236C1"/>
    <w:rsid w:val="000238BB"/>
    <w:rsid w:val="0002393F"/>
    <w:rsid w:val="0002394F"/>
    <w:rsid w:val="000239CF"/>
    <w:rsid w:val="00023A88"/>
    <w:rsid w:val="00023BCF"/>
    <w:rsid w:val="00023DC7"/>
    <w:rsid w:val="00023EBF"/>
    <w:rsid w:val="00023F1A"/>
    <w:rsid w:val="000240F2"/>
    <w:rsid w:val="000244F4"/>
    <w:rsid w:val="000247FB"/>
    <w:rsid w:val="000248CC"/>
    <w:rsid w:val="00024D66"/>
    <w:rsid w:val="000251A3"/>
    <w:rsid w:val="000253F2"/>
    <w:rsid w:val="00025515"/>
    <w:rsid w:val="0002573C"/>
    <w:rsid w:val="00025A5E"/>
    <w:rsid w:val="00025D0A"/>
    <w:rsid w:val="00025FAA"/>
    <w:rsid w:val="00026235"/>
    <w:rsid w:val="000268CB"/>
    <w:rsid w:val="00027827"/>
    <w:rsid w:val="00027AF1"/>
    <w:rsid w:val="00027D89"/>
    <w:rsid w:val="00027FE4"/>
    <w:rsid w:val="000300F4"/>
    <w:rsid w:val="000303FB"/>
    <w:rsid w:val="000304FB"/>
    <w:rsid w:val="00030B27"/>
    <w:rsid w:val="00030FA2"/>
    <w:rsid w:val="000313ED"/>
    <w:rsid w:val="000315C3"/>
    <w:rsid w:val="00031958"/>
    <w:rsid w:val="000323EB"/>
    <w:rsid w:val="000329F2"/>
    <w:rsid w:val="00032C89"/>
    <w:rsid w:val="0003335B"/>
    <w:rsid w:val="00033CA9"/>
    <w:rsid w:val="00033DFD"/>
    <w:rsid w:val="00034119"/>
    <w:rsid w:val="000341C2"/>
    <w:rsid w:val="000342F4"/>
    <w:rsid w:val="00034618"/>
    <w:rsid w:val="000348A8"/>
    <w:rsid w:val="00034A16"/>
    <w:rsid w:val="00034C5D"/>
    <w:rsid w:val="00034C91"/>
    <w:rsid w:val="00034EE8"/>
    <w:rsid w:val="0003525D"/>
    <w:rsid w:val="00035292"/>
    <w:rsid w:val="000353D9"/>
    <w:rsid w:val="00035BD5"/>
    <w:rsid w:val="000363E6"/>
    <w:rsid w:val="00036480"/>
    <w:rsid w:val="00036665"/>
    <w:rsid w:val="00036686"/>
    <w:rsid w:val="0003712C"/>
    <w:rsid w:val="00037B15"/>
    <w:rsid w:val="00037E8D"/>
    <w:rsid w:val="00040124"/>
    <w:rsid w:val="000403EF"/>
    <w:rsid w:val="000403FE"/>
    <w:rsid w:val="00040502"/>
    <w:rsid w:val="00040578"/>
    <w:rsid w:val="000408A3"/>
    <w:rsid w:val="00040A95"/>
    <w:rsid w:val="00040C6B"/>
    <w:rsid w:val="00041360"/>
    <w:rsid w:val="00041641"/>
    <w:rsid w:val="00041D6F"/>
    <w:rsid w:val="00041EFE"/>
    <w:rsid w:val="000421EF"/>
    <w:rsid w:val="00042279"/>
    <w:rsid w:val="00042295"/>
    <w:rsid w:val="0004245B"/>
    <w:rsid w:val="0004278C"/>
    <w:rsid w:val="00042954"/>
    <w:rsid w:val="0004296C"/>
    <w:rsid w:val="00042B25"/>
    <w:rsid w:val="00042DC9"/>
    <w:rsid w:val="00043231"/>
    <w:rsid w:val="000434B6"/>
    <w:rsid w:val="000439F8"/>
    <w:rsid w:val="00043B37"/>
    <w:rsid w:val="00043C06"/>
    <w:rsid w:val="00043F46"/>
    <w:rsid w:val="00044273"/>
    <w:rsid w:val="00045127"/>
    <w:rsid w:val="00045919"/>
    <w:rsid w:val="00045A4B"/>
    <w:rsid w:val="00045B04"/>
    <w:rsid w:val="00045D9A"/>
    <w:rsid w:val="00045E37"/>
    <w:rsid w:val="00045F26"/>
    <w:rsid w:val="000460BE"/>
    <w:rsid w:val="00046257"/>
    <w:rsid w:val="00046967"/>
    <w:rsid w:val="000469BA"/>
    <w:rsid w:val="00046CC9"/>
    <w:rsid w:val="00047259"/>
    <w:rsid w:val="000472C7"/>
    <w:rsid w:val="000477B2"/>
    <w:rsid w:val="00047897"/>
    <w:rsid w:val="00047C0D"/>
    <w:rsid w:val="00047CC3"/>
    <w:rsid w:val="000501C8"/>
    <w:rsid w:val="0005069B"/>
    <w:rsid w:val="000506D7"/>
    <w:rsid w:val="000509EB"/>
    <w:rsid w:val="00050BE1"/>
    <w:rsid w:val="00050F13"/>
    <w:rsid w:val="00051938"/>
    <w:rsid w:val="000519B4"/>
    <w:rsid w:val="000519CE"/>
    <w:rsid w:val="00051C67"/>
    <w:rsid w:val="00051DC4"/>
    <w:rsid w:val="00051E4F"/>
    <w:rsid w:val="00052026"/>
    <w:rsid w:val="00052522"/>
    <w:rsid w:val="000529B6"/>
    <w:rsid w:val="00052CC7"/>
    <w:rsid w:val="00052CFC"/>
    <w:rsid w:val="00052F11"/>
    <w:rsid w:val="00052FF6"/>
    <w:rsid w:val="000534C7"/>
    <w:rsid w:val="000538A0"/>
    <w:rsid w:val="00053B04"/>
    <w:rsid w:val="00053CA9"/>
    <w:rsid w:val="00053E17"/>
    <w:rsid w:val="00053F23"/>
    <w:rsid w:val="00053F47"/>
    <w:rsid w:val="00054185"/>
    <w:rsid w:val="000542F3"/>
    <w:rsid w:val="00054366"/>
    <w:rsid w:val="0005454B"/>
    <w:rsid w:val="00054629"/>
    <w:rsid w:val="00054901"/>
    <w:rsid w:val="0005495D"/>
    <w:rsid w:val="00054B75"/>
    <w:rsid w:val="00054BDB"/>
    <w:rsid w:val="00054DCA"/>
    <w:rsid w:val="00054F96"/>
    <w:rsid w:val="00055157"/>
    <w:rsid w:val="00055386"/>
    <w:rsid w:val="00055C98"/>
    <w:rsid w:val="000561A2"/>
    <w:rsid w:val="000562D9"/>
    <w:rsid w:val="000565FC"/>
    <w:rsid w:val="00056BA9"/>
    <w:rsid w:val="00056BDD"/>
    <w:rsid w:val="00056CCA"/>
    <w:rsid w:val="00056EE5"/>
    <w:rsid w:val="000573AB"/>
    <w:rsid w:val="00057410"/>
    <w:rsid w:val="00057544"/>
    <w:rsid w:val="00057709"/>
    <w:rsid w:val="000578ED"/>
    <w:rsid w:val="00057ECC"/>
    <w:rsid w:val="00060213"/>
    <w:rsid w:val="000602EC"/>
    <w:rsid w:val="0006030C"/>
    <w:rsid w:val="000604AC"/>
    <w:rsid w:val="0006053E"/>
    <w:rsid w:val="00060A92"/>
    <w:rsid w:val="00060D64"/>
    <w:rsid w:val="00060D90"/>
    <w:rsid w:val="00060EE0"/>
    <w:rsid w:val="00061119"/>
    <w:rsid w:val="000613CE"/>
    <w:rsid w:val="00061BAF"/>
    <w:rsid w:val="00061BBE"/>
    <w:rsid w:val="00061C80"/>
    <w:rsid w:val="00061CA7"/>
    <w:rsid w:val="00061CE0"/>
    <w:rsid w:val="0006218F"/>
    <w:rsid w:val="0006262F"/>
    <w:rsid w:val="00062914"/>
    <w:rsid w:val="00062CB8"/>
    <w:rsid w:val="00062DCA"/>
    <w:rsid w:val="00062E63"/>
    <w:rsid w:val="00062E91"/>
    <w:rsid w:val="00062F93"/>
    <w:rsid w:val="0006321A"/>
    <w:rsid w:val="000632C2"/>
    <w:rsid w:val="0006358D"/>
    <w:rsid w:val="00063741"/>
    <w:rsid w:val="0006389B"/>
    <w:rsid w:val="00063988"/>
    <w:rsid w:val="00063993"/>
    <w:rsid w:val="00063A3E"/>
    <w:rsid w:val="00063BFA"/>
    <w:rsid w:val="00063E51"/>
    <w:rsid w:val="00063E6D"/>
    <w:rsid w:val="00063E75"/>
    <w:rsid w:val="00063F8D"/>
    <w:rsid w:val="0006411D"/>
    <w:rsid w:val="000643F9"/>
    <w:rsid w:val="00064AA1"/>
    <w:rsid w:val="00064CD9"/>
    <w:rsid w:val="00065407"/>
    <w:rsid w:val="00065493"/>
    <w:rsid w:val="0006572C"/>
    <w:rsid w:val="00065738"/>
    <w:rsid w:val="000658AF"/>
    <w:rsid w:val="00065DBE"/>
    <w:rsid w:val="0006602D"/>
    <w:rsid w:val="000661BB"/>
    <w:rsid w:val="000667E7"/>
    <w:rsid w:val="00066A6E"/>
    <w:rsid w:val="00066B09"/>
    <w:rsid w:val="00066BD3"/>
    <w:rsid w:val="00066DD3"/>
    <w:rsid w:val="0006713E"/>
    <w:rsid w:val="00067259"/>
    <w:rsid w:val="000672E7"/>
    <w:rsid w:val="0006741A"/>
    <w:rsid w:val="000674F3"/>
    <w:rsid w:val="000676D6"/>
    <w:rsid w:val="00067A83"/>
    <w:rsid w:val="00067B66"/>
    <w:rsid w:val="00070580"/>
    <w:rsid w:val="00070635"/>
    <w:rsid w:val="00070C87"/>
    <w:rsid w:val="00070FF9"/>
    <w:rsid w:val="00071000"/>
    <w:rsid w:val="000712DA"/>
    <w:rsid w:val="00071867"/>
    <w:rsid w:val="00071AD8"/>
    <w:rsid w:val="00071AE1"/>
    <w:rsid w:val="00071AE3"/>
    <w:rsid w:val="00071D48"/>
    <w:rsid w:val="0007287C"/>
    <w:rsid w:val="00072A3B"/>
    <w:rsid w:val="00072A9F"/>
    <w:rsid w:val="00072B5E"/>
    <w:rsid w:val="00072C52"/>
    <w:rsid w:val="00072D1F"/>
    <w:rsid w:val="00072FC0"/>
    <w:rsid w:val="00072FF2"/>
    <w:rsid w:val="000731ED"/>
    <w:rsid w:val="000732D2"/>
    <w:rsid w:val="00073512"/>
    <w:rsid w:val="00073A24"/>
    <w:rsid w:val="00073A62"/>
    <w:rsid w:val="00073E7A"/>
    <w:rsid w:val="000741A2"/>
    <w:rsid w:val="000749B4"/>
    <w:rsid w:val="00074C62"/>
    <w:rsid w:val="00074E3A"/>
    <w:rsid w:val="0007511E"/>
    <w:rsid w:val="00075C79"/>
    <w:rsid w:val="00075D2E"/>
    <w:rsid w:val="00075D9C"/>
    <w:rsid w:val="00075EB3"/>
    <w:rsid w:val="0007663E"/>
    <w:rsid w:val="0007668E"/>
    <w:rsid w:val="000767E7"/>
    <w:rsid w:val="000768D3"/>
    <w:rsid w:val="00076A84"/>
    <w:rsid w:val="00076CEC"/>
    <w:rsid w:val="00076D23"/>
    <w:rsid w:val="00076DB2"/>
    <w:rsid w:val="000771B9"/>
    <w:rsid w:val="00077C18"/>
    <w:rsid w:val="00077D64"/>
    <w:rsid w:val="000803BF"/>
    <w:rsid w:val="000809C4"/>
    <w:rsid w:val="00081209"/>
    <w:rsid w:val="00081590"/>
    <w:rsid w:val="000817A0"/>
    <w:rsid w:val="00081A86"/>
    <w:rsid w:val="00081CCE"/>
    <w:rsid w:val="00081FCD"/>
    <w:rsid w:val="0008282C"/>
    <w:rsid w:val="000828D1"/>
    <w:rsid w:val="00082A99"/>
    <w:rsid w:val="00082B71"/>
    <w:rsid w:val="00082BF5"/>
    <w:rsid w:val="00082F3C"/>
    <w:rsid w:val="00083DB2"/>
    <w:rsid w:val="00083E90"/>
    <w:rsid w:val="00084666"/>
    <w:rsid w:val="00084911"/>
    <w:rsid w:val="00084B7A"/>
    <w:rsid w:val="00084CF9"/>
    <w:rsid w:val="00084EB4"/>
    <w:rsid w:val="00084EDB"/>
    <w:rsid w:val="0008567D"/>
    <w:rsid w:val="000856A0"/>
    <w:rsid w:val="0008579B"/>
    <w:rsid w:val="0008583B"/>
    <w:rsid w:val="00085A24"/>
    <w:rsid w:val="00085C2C"/>
    <w:rsid w:val="00085E07"/>
    <w:rsid w:val="00085EC6"/>
    <w:rsid w:val="0008635B"/>
    <w:rsid w:val="00086676"/>
    <w:rsid w:val="00086BE4"/>
    <w:rsid w:val="000877CA"/>
    <w:rsid w:val="00087C02"/>
    <w:rsid w:val="000906A9"/>
    <w:rsid w:val="0009078C"/>
    <w:rsid w:val="000907BB"/>
    <w:rsid w:val="000907C3"/>
    <w:rsid w:val="000908F9"/>
    <w:rsid w:val="00091129"/>
    <w:rsid w:val="0009128B"/>
    <w:rsid w:val="0009128C"/>
    <w:rsid w:val="00091367"/>
    <w:rsid w:val="000913D8"/>
    <w:rsid w:val="00091B5C"/>
    <w:rsid w:val="00091FFE"/>
    <w:rsid w:val="000920CF"/>
    <w:rsid w:val="000923CB"/>
    <w:rsid w:val="00092598"/>
    <w:rsid w:val="0009262A"/>
    <w:rsid w:val="00092768"/>
    <w:rsid w:val="00092813"/>
    <w:rsid w:val="0009281C"/>
    <w:rsid w:val="00092DA3"/>
    <w:rsid w:val="00092F65"/>
    <w:rsid w:val="00093494"/>
    <w:rsid w:val="000934AD"/>
    <w:rsid w:val="0009367C"/>
    <w:rsid w:val="00093872"/>
    <w:rsid w:val="000939B6"/>
    <w:rsid w:val="00094922"/>
    <w:rsid w:val="00094ABD"/>
    <w:rsid w:val="000950A4"/>
    <w:rsid w:val="0009536A"/>
    <w:rsid w:val="000955E0"/>
    <w:rsid w:val="00095966"/>
    <w:rsid w:val="00095E13"/>
    <w:rsid w:val="00096642"/>
    <w:rsid w:val="000966A0"/>
    <w:rsid w:val="000968F0"/>
    <w:rsid w:val="00096A20"/>
    <w:rsid w:val="00096D6A"/>
    <w:rsid w:val="00096D9F"/>
    <w:rsid w:val="0009776A"/>
    <w:rsid w:val="00097930"/>
    <w:rsid w:val="00097A82"/>
    <w:rsid w:val="00097AEE"/>
    <w:rsid w:val="00097B76"/>
    <w:rsid w:val="000A0358"/>
    <w:rsid w:val="000A048F"/>
    <w:rsid w:val="000A064F"/>
    <w:rsid w:val="000A0926"/>
    <w:rsid w:val="000A0CCA"/>
    <w:rsid w:val="000A0E9B"/>
    <w:rsid w:val="000A1000"/>
    <w:rsid w:val="000A18D5"/>
    <w:rsid w:val="000A1F33"/>
    <w:rsid w:val="000A24AD"/>
    <w:rsid w:val="000A2658"/>
    <w:rsid w:val="000A26C8"/>
    <w:rsid w:val="000A2A85"/>
    <w:rsid w:val="000A2AD6"/>
    <w:rsid w:val="000A2F00"/>
    <w:rsid w:val="000A311F"/>
    <w:rsid w:val="000A331B"/>
    <w:rsid w:val="000A34D3"/>
    <w:rsid w:val="000A353F"/>
    <w:rsid w:val="000A3963"/>
    <w:rsid w:val="000A39F8"/>
    <w:rsid w:val="000A3B91"/>
    <w:rsid w:val="000A3D8C"/>
    <w:rsid w:val="000A3E32"/>
    <w:rsid w:val="000A3F46"/>
    <w:rsid w:val="000A43E8"/>
    <w:rsid w:val="000A43FF"/>
    <w:rsid w:val="000A48F5"/>
    <w:rsid w:val="000A4C10"/>
    <w:rsid w:val="000A4F1A"/>
    <w:rsid w:val="000A50EF"/>
    <w:rsid w:val="000A55AA"/>
    <w:rsid w:val="000A5914"/>
    <w:rsid w:val="000A5973"/>
    <w:rsid w:val="000A5B94"/>
    <w:rsid w:val="000A5BC2"/>
    <w:rsid w:val="000A62F3"/>
    <w:rsid w:val="000A6469"/>
    <w:rsid w:val="000A658E"/>
    <w:rsid w:val="000A69C1"/>
    <w:rsid w:val="000A69F9"/>
    <w:rsid w:val="000A7001"/>
    <w:rsid w:val="000A7024"/>
    <w:rsid w:val="000A74FB"/>
    <w:rsid w:val="000A777C"/>
    <w:rsid w:val="000A78A5"/>
    <w:rsid w:val="000A7AA6"/>
    <w:rsid w:val="000A7AD3"/>
    <w:rsid w:val="000A7DF6"/>
    <w:rsid w:val="000A7EF0"/>
    <w:rsid w:val="000B0003"/>
    <w:rsid w:val="000B0250"/>
    <w:rsid w:val="000B07A7"/>
    <w:rsid w:val="000B09BB"/>
    <w:rsid w:val="000B0DFC"/>
    <w:rsid w:val="000B0ECD"/>
    <w:rsid w:val="000B1109"/>
    <w:rsid w:val="000B11BF"/>
    <w:rsid w:val="000B1AD9"/>
    <w:rsid w:val="000B1B11"/>
    <w:rsid w:val="000B1C14"/>
    <w:rsid w:val="000B1EEC"/>
    <w:rsid w:val="000B21DF"/>
    <w:rsid w:val="000B2489"/>
    <w:rsid w:val="000B2501"/>
    <w:rsid w:val="000B261A"/>
    <w:rsid w:val="000B2945"/>
    <w:rsid w:val="000B2CD0"/>
    <w:rsid w:val="000B2D1D"/>
    <w:rsid w:val="000B2DE3"/>
    <w:rsid w:val="000B2F4D"/>
    <w:rsid w:val="000B3464"/>
    <w:rsid w:val="000B3BBC"/>
    <w:rsid w:val="000B426C"/>
    <w:rsid w:val="000B42F0"/>
    <w:rsid w:val="000B464A"/>
    <w:rsid w:val="000B490C"/>
    <w:rsid w:val="000B4A78"/>
    <w:rsid w:val="000B4BE3"/>
    <w:rsid w:val="000B5335"/>
    <w:rsid w:val="000B55D3"/>
    <w:rsid w:val="000B5892"/>
    <w:rsid w:val="000B5AA1"/>
    <w:rsid w:val="000B5C23"/>
    <w:rsid w:val="000B6051"/>
    <w:rsid w:val="000B623E"/>
    <w:rsid w:val="000B68F5"/>
    <w:rsid w:val="000B6D67"/>
    <w:rsid w:val="000B6EBF"/>
    <w:rsid w:val="000B7188"/>
    <w:rsid w:val="000B7470"/>
    <w:rsid w:val="000B773A"/>
    <w:rsid w:val="000B7E3B"/>
    <w:rsid w:val="000B7E46"/>
    <w:rsid w:val="000B7EA5"/>
    <w:rsid w:val="000C0068"/>
    <w:rsid w:val="000C016B"/>
    <w:rsid w:val="000C0493"/>
    <w:rsid w:val="000C0855"/>
    <w:rsid w:val="000C09E9"/>
    <w:rsid w:val="000C0B31"/>
    <w:rsid w:val="000C1916"/>
    <w:rsid w:val="000C1B24"/>
    <w:rsid w:val="000C25F0"/>
    <w:rsid w:val="000C2DD2"/>
    <w:rsid w:val="000C3119"/>
    <w:rsid w:val="000C3168"/>
    <w:rsid w:val="000C3224"/>
    <w:rsid w:val="000C32F8"/>
    <w:rsid w:val="000C3A6F"/>
    <w:rsid w:val="000C3BE2"/>
    <w:rsid w:val="000C3D73"/>
    <w:rsid w:val="000C3F76"/>
    <w:rsid w:val="000C43B1"/>
    <w:rsid w:val="000C46C3"/>
    <w:rsid w:val="000C4746"/>
    <w:rsid w:val="000C474C"/>
    <w:rsid w:val="000C4E9B"/>
    <w:rsid w:val="000C4EF1"/>
    <w:rsid w:val="000C5993"/>
    <w:rsid w:val="000C59DC"/>
    <w:rsid w:val="000C5A2B"/>
    <w:rsid w:val="000C61A8"/>
    <w:rsid w:val="000C624E"/>
    <w:rsid w:val="000C62BB"/>
    <w:rsid w:val="000C62C0"/>
    <w:rsid w:val="000C637D"/>
    <w:rsid w:val="000C65DB"/>
    <w:rsid w:val="000C6BD7"/>
    <w:rsid w:val="000C6CD2"/>
    <w:rsid w:val="000C720C"/>
    <w:rsid w:val="000C720F"/>
    <w:rsid w:val="000C74A4"/>
    <w:rsid w:val="000C7798"/>
    <w:rsid w:val="000C7C7E"/>
    <w:rsid w:val="000D0372"/>
    <w:rsid w:val="000D0861"/>
    <w:rsid w:val="000D0980"/>
    <w:rsid w:val="000D0C0C"/>
    <w:rsid w:val="000D0DFE"/>
    <w:rsid w:val="000D12CD"/>
    <w:rsid w:val="000D1630"/>
    <w:rsid w:val="000D18D7"/>
    <w:rsid w:val="000D1D6C"/>
    <w:rsid w:val="000D22D3"/>
    <w:rsid w:val="000D23B9"/>
    <w:rsid w:val="000D288D"/>
    <w:rsid w:val="000D292B"/>
    <w:rsid w:val="000D31B3"/>
    <w:rsid w:val="000D32EB"/>
    <w:rsid w:val="000D34CC"/>
    <w:rsid w:val="000D3704"/>
    <w:rsid w:val="000D376F"/>
    <w:rsid w:val="000D37BC"/>
    <w:rsid w:val="000D3976"/>
    <w:rsid w:val="000D3B1F"/>
    <w:rsid w:val="000D3B70"/>
    <w:rsid w:val="000D3D9E"/>
    <w:rsid w:val="000D3E37"/>
    <w:rsid w:val="000D4082"/>
    <w:rsid w:val="000D41A6"/>
    <w:rsid w:val="000D475B"/>
    <w:rsid w:val="000D48F1"/>
    <w:rsid w:val="000D497A"/>
    <w:rsid w:val="000D4A4D"/>
    <w:rsid w:val="000D4CF5"/>
    <w:rsid w:val="000D4D7F"/>
    <w:rsid w:val="000D4F96"/>
    <w:rsid w:val="000D526B"/>
    <w:rsid w:val="000D54C6"/>
    <w:rsid w:val="000D5B87"/>
    <w:rsid w:val="000D5C58"/>
    <w:rsid w:val="000D6071"/>
    <w:rsid w:val="000D61CC"/>
    <w:rsid w:val="000D629A"/>
    <w:rsid w:val="000D65C1"/>
    <w:rsid w:val="000D66AD"/>
    <w:rsid w:val="000D6AC1"/>
    <w:rsid w:val="000D6EE4"/>
    <w:rsid w:val="000D7330"/>
    <w:rsid w:val="000D7461"/>
    <w:rsid w:val="000D7488"/>
    <w:rsid w:val="000D7552"/>
    <w:rsid w:val="000D7742"/>
    <w:rsid w:val="000D7BF9"/>
    <w:rsid w:val="000D7CF0"/>
    <w:rsid w:val="000E00E1"/>
    <w:rsid w:val="000E0AC7"/>
    <w:rsid w:val="000E0B5C"/>
    <w:rsid w:val="000E0D2F"/>
    <w:rsid w:val="000E0FBE"/>
    <w:rsid w:val="000E1032"/>
    <w:rsid w:val="000E112F"/>
    <w:rsid w:val="000E1B4B"/>
    <w:rsid w:val="000E1BD9"/>
    <w:rsid w:val="000E2156"/>
    <w:rsid w:val="000E2365"/>
    <w:rsid w:val="000E23F8"/>
    <w:rsid w:val="000E2662"/>
    <w:rsid w:val="000E2681"/>
    <w:rsid w:val="000E284E"/>
    <w:rsid w:val="000E2894"/>
    <w:rsid w:val="000E28D8"/>
    <w:rsid w:val="000E2CFF"/>
    <w:rsid w:val="000E2D2A"/>
    <w:rsid w:val="000E30F9"/>
    <w:rsid w:val="000E3109"/>
    <w:rsid w:val="000E3792"/>
    <w:rsid w:val="000E38C5"/>
    <w:rsid w:val="000E3C79"/>
    <w:rsid w:val="000E3E60"/>
    <w:rsid w:val="000E3E8E"/>
    <w:rsid w:val="000E3F4F"/>
    <w:rsid w:val="000E3F6C"/>
    <w:rsid w:val="000E4080"/>
    <w:rsid w:val="000E452B"/>
    <w:rsid w:val="000E4B05"/>
    <w:rsid w:val="000E5A8D"/>
    <w:rsid w:val="000E5CF5"/>
    <w:rsid w:val="000E61E7"/>
    <w:rsid w:val="000E6625"/>
    <w:rsid w:val="000E67F4"/>
    <w:rsid w:val="000E6926"/>
    <w:rsid w:val="000E6952"/>
    <w:rsid w:val="000E6955"/>
    <w:rsid w:val="000E6BC2"/>
    <w:rsid w:val="000E6C09"/>
    <w:rsid w:val="000E6E72"/>
    <w:rsid w:val="000E6E8E"/>
    <w:rsid w:val="000E73C7"/>
    <w:rsid w:val="000E759C"/>
    <w:rsid w:val="000E76A6"/>
    <w:rsid w:val="000E7B10"/>
    <w:rsid w:val="000E7DCB"/>
    <w:rsid w:val="000E7F92"/>
    <w:rsid w:val="000F0067"/>
    <w:rsid w:val="000F00C7"/>
    <w:rsid w:val="000F058D"/>
    <w:rsid w:val="000F09ED"/>
    <w:rsid w:val="000F0AA5"/>
    <w:rsid w:val="000F0AD5"/>
    <w:rsid w:val="000F0DD9"/>
    <w:rsid w:val="000F0E39"/>
    <w:rsid w:val="000F0F51"/>
    <w:rsid w:val="000F1012"/>
    <w:rsid w:val="000F140A"/>
    <w:rsid w:val="000F1737"/>
    <w:rsid w:val="000F182D"/>
    <w:rsid w:val="000F19B3"/>
    <w:rsid w:val="000F1C61"/>
    <w:rsid w:val="000F2025"/>
    <w:rsid w:val="000F2378"/>
    <w:rsid w:val="000F24D4"/>
    <w:rsid w:val="000F2CE7"/>
    <w:rsid w:val="000F3B52"/>
    <w:rsid w:val="000F434C"/>
    <w:rsid w:val="000F43A3"/>
    <w:rsid w:val="000F44AC"/>
    <w:rsid w:val="000F45D8"/>
    <w:rsid w:val="000F4700"/>
    <w:rsid w:val="000F4802"/>
    <w:rsid w:val="000F4BF4"/>
    <w:rsid w:val="000F5241"/>
    <w:rsid w:val="000F52BD"/>
    <w:rsid w:val="000F531E"/>
    <w:rsid w:val="000F587F"/>
    <w:rsid w:val="000F5F25"/>
    <w:rsid w:val="000F611A"/>
    <w:rsid w:val="000F6526"/>
    <w:rsid w:val="000F6577"/>
    <w:rsid w:val="000F661E"/>
    <w:rsid w:val="000F6635"/>
    <w:rsid w:val="000F6792"/>
    <w:rsid w:val="000F6844"/>
    <w:rsid w:val="000F6F3C"/>
    <w:rsid w:val="000F6F7E"/>
    <w:rsid w:val="000F7140"/>
    <w:rsid w:val="000F72B4"/>
    <w:rsid w:val="000F7420"/>
    <w:rsid w:val="000F7445"/>
    <w:rsid w:val="000F7992"/>
    <w:rsid w:val="000F7B73"/>
    <w:rsid w:val="00100503"/>
    <w:rsid w:val="00100CEA"/>
    <w:rsid w:val="00100E82"/>
    <w:rsid w:val="001010D3"/>
    <w:rsid w:val="00101697"/>
    <w:rsid w:val="00101810"/>
    <w:rsid w:val="00101F7C"/>
    <w:rsid w:val="0010212A"/>
    <w:rsid w:val="001026AC"/>
    <w:rsid w:val="001033BD"/>
    <w:rsid w:val="00103602"/>
    <w:rsid w:val="001036A9"/>
    <w:rsid w:val="00103878"/>
    <w:rsid w:val="001038F1"/>
    <w:rsid w:val="00103B31"/>
    <w:rsid w:val="00103C1E"/>
    <w:rsid w:val="00103E32"/>
    <w:rsid w:val="00103F58"/>
    <w:rsid w:val="00104008"/>
    <w:rsid w:val="001041E4"/>
    <w:rsid w:val="0010435B"/>
    <w:rsid w:val="00104797"/>
    <w:rsid w:val="00104967"/>
    <w:rsid w:val="00104B48"/>
    <w:rsid w:val="001050BC"/>
    <w:rsid w:val="001056FE"/>
    <w:rsid w:val="00106173"/>
    <w:rsid w:val="00106192"/>
    <w:rsid w:val="001062BC"/>
    <w:rsid w:val="00106838"/>
    <w:rsid w:val="001069E1"/>
    <w:rsid w:val="00106C3C"/>
    <w:rsid w:val="00106CF4"/>
    <w:rsid w:val="00107113"/>
    <w:rsid w:val="001076A8"/>
    <w:rsid w:val="00107796"/>
    <w:rsid w:val="00107C62"/>
    <w:rsid w:val="00107C67"/>
    <w:rsid w:val="00107F23"/>
    <w:rsid w:val="00110008"/>
    <w:rsid w:val="001101C9"/>
    <w:rsid w:val="00110931"/>
    <w:rsid w:val="0011096B"/>
    <w:rsid w:val="001109CC"/>
    <w:rsid w:val="001109EF"/>
    <w:rsid w:val="00110B83"/>
    <w:rsid w:val="00110E73"/>
    <w:rsid w:val="00110FBE"/>
    <w:rsid w:val="001112FF"/>
    <w:rsid w:val="0011135F"/>
    <w:rsid w:val="0011162C"/>
    <w:rsid w:val="00111676"/>
    <w:rsid w:val="00111681"/>
    <w:rsid w:val="0011172F"/>
    <w:rsid w:val="00111B74"/>
    <w:rsid w:val="0011202A"/>
    <w:rsid w:val="00112371"/>
    <w:rsid w:val="00112822"/>
    <w:rsid w:val="00112DCA"/>
    <w:rsid w:val="0011301E"/>
    <w:rsid w:val="00113220"/>
    <w:rsid w:val="001132A4"/>
    <w:rsid w:val="0011338A"/>
    <w:rsid w:val="001133E1"/>
    <w:rsid w:val="0011380B"/>
    <w:rsid w:val="00113A1A"/>
    <w:rsid w:val="00113ABA"/>
    <w:rsid w:val="00113E72"/>
    <w:rsid w:val="00113E8B"/>
    <w:rsid w:val="00113FB0"/>
    <w:rsid w:val="00113FE0"/>
    <w:rsid w:val="001140C1"/>
    <w:rsid w:val="001142A1"/>
    <w:rsid w:val="0011432C"/>
    <w:rsid w:val="001145DB"/>
    <w:rsid w:val="00114E57"/>
    <w:rsid w:val="001150FE"/>
    <w:rsid w:val="00116193"/>
    <w:rsid w:val="0011644A"/>
    <w:rsid w:val="00116C68"/>
    <w:rsid w:val="001173C9"/>
    <w:rsid w:val="0011744D"/>
    <w:rsid w:val="001175E2"/>
    <w:rsid w:val="00117699"/>
    <w:rsid w:val="00117A7A"/>
    <w:rsid w:val="00117AC5"/>
    <w:rsid w:val="00117D98"/>
    <w:rsid w:val="00120082"/>
    <w:rsid w:val="00120110"/>
    <w:rsid w:val="0012031F"/>
    <w:rsid w:val="001205CD"/>
    <w:rsid w:val="001205D5"/>
    <w:rsid w:val="001207A1"/>
    <w:rsid w:val="00120BFA"/>
    <w:rsid w:val="00120DBB"/>
    <w:rsid w:val="0012204C"/>
    <w:rsid w:val="00122816"/>
    <w:rsid w:val="00122E01"/>
    <w:rsid w:val="00122E49"/>
    <w:rsid w:val="001230F4"/>
    <w:rsid w:val="00123337"/>
    <w:rsid w:val="00123360"/>
    <w:rsid w:val="00123596"/>
    <w:rsid w:val="001236DA"/>
    <w:rsid w:val="0012378D"/>
    <w:rsid w:val="00123B91"/>
    <w:rsid w:val="00123CD3"/>
    <w:rsid w:val="00123D65"/>
    <w:rsid w:val="00123F90"/>
    <w:rsid w:val="001242ED"/>
    <w:rsid w:val="00124496"/>
    <w:rsid w:val="0012450B"/>
    <w:rsid w:val="00124A32"/>
    <w:rsid w:val="00124D48"/>
    <w:rsid w:val="00124EE7"/>
    <w:rsid w:val="00125294"/>
    <w:rsid w:val="00125472"/>
    <w:rsid w:val="00125509"/>
    <w:rsid w:val="0012551E"/>
    <w:rsid w:val="001256C8"/>
    <w:rsid w:val="00125871"/>
    <w:rsid w:val="00125BDA"/>
    <w:rsid w:val="00125CF9"/>
    <w:rsid w:val="00126613"/>
    <w:rsid w:val="001268D5"/>
    <w:rsid w:val="00126A67"/>
    <w:rsid w:val="00126B1B"/>
    <w:rsid w:val="00126F1D"/>
    <w:rsid w:val="00126F4C"/>
    <w:rsid w:val="00127722"/>
    <w:rsid w:val="0012792C"/>
    <w:rsid w:val="001279C8"/>
    <w:rsid w:val="00127B17"/>
    <w:rsid w:val="00127E76"/>
    <w:rsid w:val="00127F30"/>
    <w:rsid w:val="00130121"/>
    <w:rsid w:val="0013032C"/>
    <w:rsid w:val="00130488"/>
    <w:rsid w:val="00130498"/>
    <w:rsid w:val="0013058B"/>
    <w:rsid w:val="00130E48"/>
    <w:rsid w:val="00130F44"/>
    <w:rsid w:val="001310E6"/>
    <w:rsid w:val="00131300"/>
    <w:rsid w:val="00131333"/>
    <w:rsid w:val="0013165F"/>
    <w:rsid w:val="00131877"/>
    <w:rsid w:val="001318A1"/>
    <w:rsid w:val="00131964"/>
    <w:rsid w:val="00131D9D"/>
    <w:rsid w:val="00131DBC"/>
    <w:rsid w:val="00131E42"/>
    <w:rsid w:val="001320FB"/>
    <w:rsid w:val="001323CD"/>
    <w:rsid w:val="0013244F"/>
    <w:rsid w:val="001325DB"/>
    <w:rsid w:val="00132A4D"/>
    <w:rsid w:val="00132DD6"/>
    <w:rsid w:val="0013303F"/>
    <w:rsid w:val="00133213"/>
    <w:rsid w:val="00133460"/>
    <w:rsid w:val="00133586"/>
    <w:rsid w:val="0013371E"/>
    <w:rsid w:val="00133F4A"/>
    <w:rsid w:val="0013408A"/>
    <w:rsid w:val="00134131"/>
    <w:rsid w:val="001347A4"/>
    <w:rsid w:val="0013490B"/>
    <w:rsid w:val="00134AEF"/>
    <w:rsid w:val="00135661"/>
    <w:rsid w:val="0013566A"/>
    <w:rsid w:val="001356B9"/>
    <w:rsid w:val="001359E5"/>
    <w:rsid w:val="00135A28"/>
    <w:rsid w:val="00135AFE"/>
    <w:rsid w:val="00135C2B"/>
    <w:rsid w:val="00135C41"/>
    <w:rsid w:val="00135C4B"/>
    <w:rsid w:val="00135CAD"/>
    <w:rsid w:val="00135CD1"/>
    <w:rsid w:val="00135CD6"/>
    <w:rsid w:val="0013602A"/>
    <w:rsid w:val="00136065"/>
    <w:rsid w:val="00136093"/>
    <w:rsid w:val="00136182"/>
    <w:rsid w:val="001361F9"/>
    <w:rsid w:val="00136722"/>
    <w:rsid w:val="00136A92"/>
    <w:rsid w:val="00136B8F"/>
    <w:rsid w:val="00137173"/>
    <w:rsid w:val="001371A6"/>
    <w:rsid w:val="0013726E"/>
    <w:rsid w:val="00137A39"/>
    <w:rsid w:val="00137DC5"/>
    <w:rsid w:val="00137F67"/>
    <w:rsid w:val="00140174"/>
    <w:rsid w:val="001401EF"/>
    <w:rsid w:val="00140332"/>
    <w:rsid w:val="00140433"/>
    <w:rsid w:val="001405E6"/>
    <w:rsid w:val="00140682"/>
    <w:rsid w:val="00140A76"/>
    <w:rsid w:val="00140BB5"/>
    <w:rsid w:val="00141A92"/>
    <w:rsid w:val="00141C29"/>
    <w:rsid w:val="00141EE6"/>
    <w:rsid w:val="00142209"/>
    <w:rsid w:val="0014224C"/>
    <w:rsid w:val="001423F4"/>
    <w:rsid w:val="001423FC"/>
    <w:rsid w:val="00142EE0"/>
    <w:rsid w:val="001432D5"/>
    <w:rsid w:val="0014337C"/>
    <w:rsid w:val="00143727"/>
    <w:rsid w:val="00143904"/>
    <w:rsid w:val="00143B8D"/>
    <w:rsid w:val="00143BBA"/>
    <w:rsid w:val="00143C80"/>
    <w:rsid w:val="00143E5C"/>
    <w:rsid w:val="00144100"/>
    <w:rsid w:val="00144144"/>
    <w:rsid w:val="001441FF"/>
    <w:rsid w:val="001445B5"/>
    <w:rsid w:val="001448E7"/>
    <w:rsid w:val="00144965"/>
    <w:rsid w:val="0014498F"/>
    <w:rsid w:val="00144C4B"/>
    <w:rsid w:val="00144E86"/>
    <w:rsid w:val="00145197"/>
    <w:rsid w:val="0014594B"/>
    <w:rsid w:val="00145A19"/>
    <w:rsid w:val="00145BAB"/>
    <w:rsid w:val="00145BCE"/>
    <w:rsid w:val="00145C9E"/>
    <w:rsid w:val="001464AC"/>
    <w:rsid w:val="0014665E"/>
    <w:rsid w:val="00146BDA"/>
    <w:rsid w:val="00146D3E"/>
    <w:rsid w:val="001472B4"/>
    <w:rsid w:val="001472CF"/>
    <w:rsid w:val="00147318"/>
    <w:rsid w:val="00147751"/>
    <w:rsid w:val="001478C1"/>
    <w:rsid w:val="00147C7C"/>
    <w:rsid w:val="001504C9"/>
    <w:rsid w:val="00150697"/>
    <w:rsid w:val="001507F7"/>
    <w:rsid w:val="00150C79"/>
    <w:rsid w:val="00150EFC"/>
    <w:rsid w:val="00151130"/>
    <w:rsid w:val="00151138"/>
    <w:rsid w:val="001511C9"/>
    <w:rsid w:val="00151792"/>
    <w:rsid w:val="001518D8"/>
    <w:rsid w:val="0015207A"/>
    <w:rsid w:val="001520F4"/>
    <w:rsid w:val="00152363"/>
    <w:rsid w:val="00152498"/>
    <w:rsid w:val="00152697"/>
    <w:rsid w:val="00152735"/>
    <w:rsid w:val="00152A12"/>
    <w:rsid w:val="00152AEA"/>
    <w:rsid w:val="00153260"/>
    <w:rsid w:val="001533DD"/>
    <w:rsid w:val="001535EF"/>
    <w:rsid w:val="00153770"/>
    <w:rsid w:val="00153D33"/>
    <w:rsid w:val="00153FEA"/>
    <w:rsid w:val="00154094"/>
    <w:rsid w:val="001541B1"/>
    <w:rsid w:val="00154488"/>
    <w:rsid w:val="00154503"/>
    <w:rsid w:val="001548F0"/>
    <w:rsid w:val="00154D1D"/>
    <w:rsid w:val="00154D1E"/>
    <w:rsid w:val="00154D2B"/>
    <w:rsid w:val="00155013"/>
    <w:rsid w:val="00155102"/>
    <w:rsid w:val="00155298"/>
    <w:rsid w:val="001557B7"/>
    <w:rsid w:val="001559C9"/>
    <w:rsid w:val="00155BDD"/>
    <w:rsid w:val="001561D0"/>
    <w:rsid w:val="0015637D"/>
    <w:rsid w:val="001563A5"/>
    <w:rsid w:val="001567EA"/>
    <w:rsid w:val="00156B2B"/>
    <w:rsid w:val="00156B5C"/>
    <w:rsid w:val="00156E51"/>
    <w:rsid w:val="001573E8"/>
    <w:rsid w:val="0015775C"/>
    <w:rsid w:val="00157AFB"/>
    <w:rsid w:val="00157B1B"/>
    <w:rsid w:val="00157B1C"/>
    <w:rsid w:val="00157E1A"/>
    <w:rsid w:val="00160105"/>
    <w:rsid w:val="00160285"/>
    <w:rsid w:val="001605AC"/>
    <w:rsid w:val="001607BC"/>
    <w:rsid w:val="00160A1D"/>
    <w:rsid w:val="00160C16"/>
    <w:rsid w:val="00160E6E"/>
    <w:rsid w:val="00160EC5"/>
    <w:rsid w:val="00160EEB"/>
    <w:rsid w:val="0016116F"/>
    <w:rsid w:val="00161379"/>
    <w:rsid w:val="001617B9"/>
    <w:rsid w:val="00162128"/>
    <w:rsid w:val="00162297"/>
    <w:rsid w:val="00162429"/>
    <w:rsid w:val="00162441"/>
    <w:rsid w:val="00162448"/>
    <w:rsid w:val="001626AD"/>
    <w:rsid w:val="00162C15"/>
    <w:rsid w:val="00162DBB"/>
    <w:rsid w:val="00162DE5"/>
    <w:rsid w:val="00163C55"/>
    <w:rsid w:val="00163C60"/>
    <w:rsid w:val="00163CDC"/>
    <w:rsid w:val="001640AE"/>
    <w:rsid w:val="001640DB"/>
    <w:rsid w:val="00164235"/>
    <w:rsid w:val="00164331"/>
    <w:rsid w:val="001643CC"/>
    <w:rsid w:val="001644BC"/>
    <w:rsid w:val="00164600"/>
    <w:rsid w:val="0016496C"/>
    <w:rsid w:val="00164A84"/>
    <w:rsid w:val="00164CCD"/>
    <w:rsid w:val="00164F4E"/>
    <w:rsid w:val="00165147"/>
    <w:rsid w:val="00165150"/>
    <w:rsid w:val="001658B7"/>
    <w:rsid w:val="001658C6"/>
    <w:rsid w:val="00165930"/>
    <w:rsid w:val="001659F8"/>
    <w:rsid w:val="00165BC1"/>
    <w:rsid w:val="00165FAB"/>
    <w:rsid w:val="00166126"/>
    <w:rsid w:val="0016618C"/>
    <w:rsid w:val="00166496"/>
    <w:rsid w:val="00166690"/>
    <w:rsid w:val="00166A8F"/>
    <w:rsid w:val="00166ADB"/>
    <w:rsid w:val="001675E2"/>
    <w:rsid w:val="00167820"/>
    <w:rsid w:val="00167A21"/>
    <w:rsid w:val="00167C10"/>
    <w:rsid w:val="00167DE9"/>
    <w:rsid w:val="00167E14"/>
    <w:rsid w:val="00170BB6"/>
    <w:rsid w:val="00171993"/>
    <w:rsid w:val="00171EF0"/>
    <w:rsid w:val="00172198"/>
    <w:rsid w:val="0017255F"/>
    <w:rsid w:val="0017281D"/>
    <w:rsid w:val="001729A8"/>
    <w:rsid w:val="00172C0B"/>
    <w:rsid w:val="00172D7B"/>
    <w:rsid w:val="0017302E"/>
    <w:rsid w:val="00173086"/>
    <w:rsid w:val="001730EE"/>
    <w:rsid w:val="001731C5"/>
    <w:rsid w:val="001738AE"/>
    <w:rsid w:val="00173AFB"/>
    <w:rsid w:val="00173ECE"/>
    <w:rsid w:val="0017426E"/>
    <w:rsid w:val="001742B2"/>
    <w:rsid w:val="00174501"/>
    <w:rsid w:val="001747EE"/>
    <w:rsid w:val="001748AD"/>
    <w:rsid w:val="001748AF"/>
    <w:rsid w:val="00174A0C"/>
    <w:rsid w:val="00174D79"/>
    <w:rsid w:val="00174E3A"/>
    <w:rsid w:val="00174FFC"/>
    <w:rsid w:val="00175043"/>
    <w:rsid w:val="001750AE"/>
    <w:rsid w:val="001750BD"/>
    <w:rsid w:val="00175483"/>
    <w:rsid w:val="00175514"/>
    <w:rsid w:val="00175713"/>
    <w:rsid w:val="00175850"/>
    <w:rsid w:val="00175873"/>
    <w:rsid w:val="00175AF9"/>
    <w:rsid w:val="00175B0E"/>
    <w:rsid w:val="00175B83"/>
    <w:rsid w:val="00175FE3"/>
    <w:rsid w:val="00175FE4"/>
    <w:rsid w:val="00176455"/>
    <w:rsid w:val="0017661B"/>
    <w:rsid w:val="00176713"/>
    <w:rsid w:val="00176B09"/>
    <w:rsid w:val="00176D8E"/>
    <w:rsid w:val="00177429"/>
    <w:rsid w:val="001774EE"/>
    <w:rsid w:val="00177526"/>
    <w:rsid w:val="00177740"/>
    <w:rsid w:val="001779C5"/>
    <w:rsid w:val="00177FF6"/>
    <w:rsid w:val="00180397"/>
    <w:rsid w:val="001804EF"/>
    <w:rsid w:val="00180FD6"/>
    <w:rsid w:val="00181B07"/>
    <w:rsid w:val="00181E0A"/>
    <w:rsid w:val="00182018"/>
    <w:rsid w:val="00182177"/>
    <w:rsid w:val="00182651"/>
    <w:rsid w:val="00182C56"/>
    <w:rsid w:val="00182CFB"/>
    <w:rsid w:val="00183797"/>
    <w:rsid w:val="001837DE"/>
    <w:rsid w:val="00183BD4"/>
    <w:rsid w:val="00183BE2"/>
    <w:rsid w:val="00184082"/>
    <w:rsid w:val="0018411D"/>
    <w:rsid w:val="00184304"/>
    <w:rsid w:val="00184314"/>
    <w:rsid w:val="001843C9"/>
    <w:rsid w:val="00184452"/>
    <w:rsid w:val="00184756"/>
    <w:rsid w:val="00184A94"/>
    <w:rsid w:val="00184F4B"/>
    <w:rsid w:val="00185243"/>
    <w:rsid w:val="0018536F"/>
    <w:rsid w:val="00185491"/>
    <w:rsid w:val="001856DA"/>
    <w:rsid w:val="00185757"/>
    <w:rsid w:val="00185A41"/>
    <w:rsid w:val="00185DE3"/>
    <w:rsid w:val="00185E1E"/>
    <w:rsid w:val="001862D8"/>
    <w:rsid w:val="0018635C"/>
    <w:rsid w:val="001863ED"/>
    <w:rsid w:val="0018646C"/>
    <w:rsid w:val="00186647"/>
    <w:rsid w:val="001866BE"/>
    <w:rsid w:val="0018673F"/>
    <w:rsid w:val="00187259"/>
    <w:rsid w:val="0018736C"/>
    <w:rsid w:val="0018762D"/>
    <w:rsid w:val="0018769A"/>
    <w:rsid w:val="00187BE2"/>
    <w:rsid w:val="0019069B"/>
    <w:rsid w:val="00190791"/>
    <w:rsid w:val="00190961"/>
    <w:rsid w:val="00191057"/>
    <w:rsid w:val="001913FE"/>
    <w:rsid w:val="001914E5"/>
    <w:rsid w:val="0019157D"/>
    <w:rsid w:val="0019171E"/>
    <w:rsid w:val="0019197D"/>
    <w:rsid w:val="00191A5A"/>
    <w:rsid w:val="00191A9B"/>
    <w:rsid w:val="00191B4C"/>
    <w:rsid w:val="00191F5D"/>
    <w:rsid w:val="001926C0"/>
    <w:rsid w:val="00192DFD"/>
    <w:rsid w:val="001930D8"/>
    <w:rsid w:val="0019342A"/>
    <w:rsid w:val="001936B8"/>
    <w:rsid w:val="0019378E"/>
    <w:rsid w:val="0019381D"/>
    <w:rsid w:val="00193A33"/>
    <w:rsid w:val="00193E7A"/>
    <w:rsid w:val="00193EFA"/>
    <w:rsid w:val="001940D6"/>
    <w:rsid w:val="001941B0"/>
    <w:rsid w:val="001941B9"/>
    <w:rsid w:val="00194254"/>
    <w:rsid w:val="0019462C"/>
    <w:rsid w:val="0019468D"/>
    <w:rsid w:val="001949CD"/>
    <w:rsid w:val="00194DB1"/>
    <w:rsid w:val="00194EDD"/>
    <w:rsid w:val="001951DF"/>
    <w:rsid w:val="00195306"/>
    <w:rsid w:val="00195725"/>
    <w:rsid w:val="00195810"/>
    <w:rsid w:val="00195907"/>
    <w:rsid w:val="00195D12"/>
    <w:rsid w:val="00195EE4"/>
    <w:rsid w:val="00196072"/>
    <w:rsid w:val="0019639E"/>
    <w:rsid w:val="00196437"/>
    <w:rsid w:val="00196641"/>
    <w:rsid w:val="00196805"/>
    <w:rsid w:val="0019699D"/>
    <w:rsid w:val="00196BCB"/>
    <w:rsid w:val="00196D97"/>
    <w:rsid w:val="00196E95"/>
    <w:rsid w:val="00197260"/>
    <w:rsid w:val="001973BF"/>
    <w:rsid w:val="00197741"/>
    <w:rsid w:val="00197ADC"/>
    <w:rsid w:val="00197CD2"/>
    <w:rsid w:val="001A00F4"/>
    <w:rsid w:val="001A0176"/>
    <w:rsid w:val="001A0279"/>
    <w:rsid w:val="001A051C"/>
    <w:rsid w:val="001A0999"/>
    <w:rsid w:val="001A0B79"/>
    <w:rsid w:val="001A0D0D"/>
    <w:rsid w:val="001A115B"/>
    <w:rsid w:val="001A1302"/>
    <w:rsid w:val="001A1505"/>
    <w:rsid w:val="001A17B5"/>
    <w:rsid w:val="001A1A5B"/>
    <w:rsid w:val="001A1E67"/>
    <w:rsid w:val="001A1FBE"/>
    <w:rsid w:val="001A20A7"/>
    <w:rsid w:val="001A2410"/>
    <w:rsid w:val="001A27EB"/>
    <w:rsid w:val="001A2C44"/>
    <w:rsid w:val="001A2E6A"/>
    <w:rsid w:val="001A3217"/>
    <w:rsid w:val="001A324D"/>
    <w:rsid w:val="001A33FF"/>
    <w:rsid w:val="001A3534"/>
    <w:rsid w:val="001A3620"/>
    <w:rsid w:val="001A37D0"/>
    <w:rsid w:val="001A3A32"/>
    <w:rsid w:val="001A3F20"/>
    <w:rsid w:val="001A4495"/>
    <w:rsid w:val="001A45DA"/>
    <w:rsid w:val="001A4732"/>
    <w:rsid w:val="001A4845"/>
    <w:rsid w:val="001A48FD"/>
    <w:rsid w:val="001A4FBD"/>
    <w:rsid w:val="001A5274"/>
    <w:rsid w:val="001A6664"/>
    <w:rsid w:val="001A6860"/>
    <w:rsid w:val="001A686F"/>
    <w:rsid w:val="001A6AF3"/>
    <w:rsid w:val="001A7664"/>
    <w:rsid w:val="001A77AB"/>
    <w:rsid w:val="001A7AFB"/>
    <w:rsid w:val="001B0128"/>
    <w:rsid w:val="001B01B9"/>
    <w:rsid w:val="001B06CB"/>
    <w:rsid w:val="001B07B9"/>
    <w:rsid w:val="001B0C06"/>
    <w:rsid w:val="001B0E07"/>
    <w:rsid w:val="001B0F7F"/>
    <w:rsid w:val="001B10DA"/>
    <w:rsid w:val="001B1845"/>
    <w:rsid w:val="001B1AA4"/>
    <w:rsid w:val="001B2095"/>
    <w:rsid w:val="001B20D6"/>
    <w:rsid w:val="001B2463"/>
    <w:rsid w:val="001B29D3"/>
    <w:rsid w:val="001B2B9F"/>
    <w:rsid w:val="001B2C61"/>
    <w:rsid w:val="001B2E25"/>
    <w:rsid w:val="001B30E9"/>
    <w:rsid w:val="001B38E1"/>
    <w:rsid w:val="001B38E3"/>
    <w:rsid w:val="001B3DD9"/>
    <w:rsid w:val="001B3DFC"/>
    <w:rsid w:val="001B40FD"/>
    <w:rsid w:val="001B41A2"/>
    <w:rsid w:val="001B42AF"/>
    <w:rsid w:val="001B43E7"/>
    <w:rsid w:val="001B462D"/>
    <w:rsid w:val="001B4791"/>
    <w:rsid w:val="001B484C"/>
    <w:rsid w:val="001B4EEF"/>
    <w:rsid w:val="001B4F0D"/>
    <w:rsid w:val="001B508D"/>
    <w:rsid w:val="001B50E5"/>
    <w:rsid w:val="001B5220"/>
    <w:rsid w:val="001B53B0"/>
    <w:rsid w:val="001B57B7"/>
    <w:rsid w:val="001B5873"/>
    <w:rsid w:val="001B59ED"/>
    <w:rsid w:val="001B5DB4"/>
    <w:rsid w:val="001B5F5F"/>
    <w:rsid w:val="001B615E"/>
    <w:rsid w:val="001B61D5"/>
    <w:rsid w:val="001B620F"/>
    <w:rsid w:val="001B63EB"/>
    <w:rsid w:val="001B6472"/>
    <w:rsid w:val="001B6579"/>
    <w:rsid w:val="001B65FA"/>
    <w:rsid w:val="001B6C3B"/>
    <w:rsid w:val="001B709E"/>
    <w:rsid w:val="001B70C8"/>
    <w:rsid w:val="001B72CD"/>
    <w:rsid w:val="001B773B"/>
    <w:rsid w:val="001B7979"/>
    <w:rsid w:val="001B7B08"/>
    <w:rsid w:val="001B7BF5"/>
    <w:rsid w:val="001B7DD7"/>
    <w:rsid w:val="001B7E5F"/>
    <w:rsid w:val="001C05ED"/>
    <w:rsid w:val="001C0697"/>
    <w:rsid w:val="001C0F7D"/>
    <w:rsid w:val="001C10B1"/>
    <w:rsid w:val="001C1123"/>
    <w:rsid w:val="001C17A8"/>
    <w:rsid w:val="001C19D9"/>
    <w:rsid w:val="001C1AD5"/>
    <w:rsid w:val="001C1EA9"/>
    <w:rsid w:val="001C2052"/>
    <w:rsid w:val="001C206F"/>
    <w:rsid w:val="001C2623"/>
    <w:rsid w:val="001C294E"/>
    <w:rsid w:val="001C30AE"/>
    <w:rsid w:val="001C3250"/>
    <w:rsid w:val="001C32C0"/>
    <w:rsid w:val="001C330D"/>
    <w:rsid w:val="001C36A2"/>
    <w:rsid w:val="001C3714"/>
    <w:rsid w:val="001C376F"/>
    <w:rsid w:val="001C3906"/>
    <w:rsid w:val="001C3968"/>
    <w:rsid w:val="001C3A10"/>
    <w:rsid w:val="001C3A7D"/>
    <w:rsid w:val="001C3A8B"/>
    <w:rsid w:val="001C3AD8"/>
    <w:rsid w:val="001C43A2"/>
    <w:rsid w:val="001C4530"/>
    <w:rsid w:val="001C4874"/>
    <w:rsid w:val="001C4A6A"/>
    <w:rsid w:val="001C4D10"/>
    <w:rsid w:val="001C5079"/>
    <w:rsid w:val="001C529E"/>
    <w:rsid w:val="001C5386"/>
    <w:rsid w:val="001C56B2"/>
    <w:rsid w:val="001C5900"/>
    <w:rsid w:val="001C5B80"/>
    <w:rsid w:val="001C6247"/>
    <w:rsid w:val="001C64B1"/>
    <w:rsid w:val="001C65E3"/>
    <w:rsid w:val="001C7036"/>
    <w:rsid w:val="001C71FB"/>
    <w:rsid w:val="001C734D"/>
    <w:rsid w:val="001C739E"/>
    <w:rsid w:val="001C7B2D"/>
    <w:rsid w:val="001C7D2E"/>
    <w:rsid w:val="001D00FC"/>
    <w:rsid w:val="001D01B7"/>
    <w:rsid w:val="001D03FB"/>
    <w:rsid w:val="001D04E4"/>
    <w:rsid w:val="001D0A06"/>
    <w:rsid w:val="001D0FE9"/>
    <w:rsid w:val="001D1089"/>
    <w:rsid w:val="001D1343"/>
    <w:rsid w:val="001D1356"/>
    <w:rsid w:val="001D1719"/>
    <w:rsid w:val="001D173E"/>
    <w:rsid w:val="001D18CD"/>
    <w:rsid w:val="001D1D64"/>
    <w:rsid w:val="001D27FC"/>
    <w:rsid w:val="001D296F"/>
    <w:rsid w:val="001D323B"/>
    <w:rsid w:val="001D3680"/>
    <w:rsid w:val="001D3A5F"/>
    <w:rsid w:val="001D3F1F"/>
    <w:rsid w:val="001D40D8"/>
    <w:rsid w:val="001D4688"/>
    <w:rsid w:val="001D4989"/>
    <w:rsid w:val="001D4BCC"/>
    <w:rsid w:val="001D52DB"/>
    <w:rsid w:val="001D5746"/>
    <w:rsid w:val="001D5DEA"/>
    <w:rsid w:val="001D6047"/>
    <w:rsid w:val="001D6173"/>
    <w:rsid w:val="001D6249"/>
    <w:rsid w:val="001D6479"/>
    <w:rsid w:val="001D64BE"/>
    <w:rsid w:val="001D68C4"/>
    <w:rsid w:val="001D6A69"/>
    <w:rsid w:val="001D6CF3"/>
    <w:rsid w:val="001D6E9D"/>
    <w:rsid w:val="001D6FC8"/>
    <w:rsid w:val="001D728C"/>
    <w:rsid w:val="001D7508"/>
    <w:rsid w:val="001D751C"/>
    <w:rsid w:val="001D7579"/>
    <w:rsid w:val="001D7A8C"/>
    <w:rsid w:val="001D7AD4"/>
    <w:rsid w:val="001E086B"/>
    <w:rsid w:val="001E08AF"/>
    <w:rsid w:val="001E0EDB"/>
    <w:rsid w:val="001E1411"/>
    <w:rsid w:val="001E14CB"/>
    <w:rsid w:val="001E16C8"/>
    <w:rsid w:val="001E1761"/>
    <w:rsid w:val="001E1D53"/>
    <w:rsid w:val="001E20B0"/>
    <w:rsid w:val="001E230B"/>
    <w:rsid w:val="001E235F"/>
    <w:rsid w:val="001E2D72"/>
    <w:rsid w:val="001E2FEB"/>
    <w:rsid w:val="001E338D"/>
    <w:rsid w:val="001E33FE"/>
    <w:rsid w:val="001E3600"/>
    <w:rsid w:val="001E36CA"/>
    <w:rsid w:val="001E3CE5"/>
    <w:rsid w:val="001E3E6B"/>
    <w:rsid w:val="001E42C7"/>
    <w:rsid w:val="001E4524"/>
    <w:rsid w:val="001E4681"/>
    <w:rsid w:val="001E4BE9"/>
    <w:rsid w:val="001E4BFF"/>
    <w:rsid w:val="001E4C0D"/>
    <w:rsid w:val="001E5145"/>
    <w:rsid w:val="001E5264"/>
    <w:rsid w:val="001E53D3"/>
    <w:rsid w:val="001E577B"/>
    <w:rsid w:val="001E5A2F"/>
    <w:rsid w:val="001E5B67"/>
    <w:rsid w:val="001E5CE3"/>
    <w:rsid w:val="001E5D21"/>
    <w:rsid w:val="001E6087"/>
    <w:rsid w:val="001E6254"/>
    <w:rsid w:val="001E62BB"/>
    <w:rsid w:val="001E63C4"/>
    <w:rsid w:val="001E641F"/>
    <w:rsid w:val="001E690D"/>
    <w:rsid w:val="001E6C7F"/>
    <w:rsid w:val="001E6D8C"/>
    <w:rsid w:val="001E6E1B"/>
    <w:rsid w:val="001E6EFE"/>
    <w:rsid w:val="001E717A"/>
    <w:rsid w:val="001E71E2"/>
    <w:rsid w:val="001E75EA"/>
    <w:rsid w:val="001E79E6"/>
    <w:rsid w:val="001E7D9C"/>
    <w:rsid w:val="001E7FDB"/>
    <w:rsid w:val="001F0319"/>
    <w:rsid w:val="001F079A"/>
    <w:rsid w:val="001F09F9"/>
    <w:rsid w:val="001F0A0A"/>
    <w:rsid w:val="001F0EA0"/>
    <w:rsid w:val="001F10AB"/>
    <w:rsid w:val="001F1441"/>
    <w:rsid w:val="001F1490"/>
    <w:rsid w:val="001F15B6"/>
    <w:rsid w:val="001F1762"/>
    <w:rsid w:val="001F1C56"/>
    <w:rsid w:val="001F1D1F"/>
    <w:rsid w:val="001F1F9E"/>
    <w:rsid w:val="001F245B"/>
    <w:rsid w:val="001F2A6E"/>
    <w:rsid w:val="001F2F3D"/>
    <w:rsid w:val="001F3550"/>
    <w:rsid w:val="001F3F8A"/>
    <w:rsid w:val="001F4170"/>
    <w:rsid w:val="001F4417"/>
    <w:rsid w:val="001F4548"/>
    <w:rsid w:val="001F4815"/>
    <w:rsid w:val="001F4857"/>
    <w:rsid w:val="001F504C"/>
    <w:rsid w:val="001F536F"/>
    <w:rsid w:val="001F5539"/>
    <w:rsid w:val="001F57C2"/>
    <w:rsid w:val="001F59BF"/>
    <w:rsid w:val="001F5A65"/>
    <w:rsid w:val="001F5CD6"/>
    <w:rsid w:val="001F5D40"/>
    <w:rsid w:val="001F5EED"/>
    <w:rsid w:val="001F5FEE"/>
    <w:rsid w:val="001F6141"/>
    <w:rsid w:val="001F6379"/>
    <w:rsid w:val="001F6648"/>
    <w:rsid w:val="001F695B"/>
    <w:rsid w:val="001F6A8B"/>
    <w:rsid w:val="001F6C35"/>
    <w:rsid w:val="001F6E1A"/>
    <w:rsid w:val="001F6FA6"/>
    <w:rsid w:val="001F71D0"/>
    <w:rsid w:val="001F7406"/>
    <w:rsid w:val="001F77BE"/>
    <w:rsid w:val="001F7864"/>
    <w:rsid w:val="001F7B35"/>
    <w:rsid w:val="002004F3"/>
    <w:rsid w:val="00200786"/>
    <w:rsid w:val="002007E8"/>
    <w:rsid w:val="002008A9"/>
    <w:rsid w:val="00200ABF"/>
    <w:rsid w:val="00200B02"/>
    <w:rsid w:val="00200FF7"/>
    <w:rsid w:val="00201547"/>
    <w:rsid w:val="00201563"/>
    <w:rsid w:val="00201723"/>
    <w:rsid w:val="00201973"/>
    <w:rsid w:val="00201C58"/>
    <w:rsid w:val="00201DDE"/>
    <w:rsid w:val="00202119"/>
    <w:rsid w:val="002023BB"/>
    <w:rsid w:val="002023F8"/>
    <w:rsid w:val="00202542"/>
    <w:rsid w:val="00202588"/>
    <w:rsid w:val="002026DA"/>
    <w:rsid w:val="002026F1"/>
    <w:rsid w:val="00202755"/>
    <w:rsid w:val="002028E0"/>
    <w:rsid w:val="00202D1A"/>
    <w:rsid w:val="00203330"/>
    <w:rsid w:val="00203403"/>
    <w:rsid w:val="00203417"/>
    <w:rsid w:val="00203463"/>
    <w:rsid w:val="002037A6"/>
    <w:rsid w:val="002038DE"/>
    <w:rsid w:val="00203AA6"/>
    <w:rsid w:val="00203AD2"/>
    <w:rsid w:val="00203B62"/>
    <w:rsid w:val="00204296"/>
    <w:rsid w:val="002043BC"/>
    <w:rsid w:val="00204560"/>
    <w:rsid w:val="002045DB"/>
    <w:rsid w:val="00204974"/>
    <w:rsid w:val="002049AE"/>
    <w:rsid w:val="00204C19"/>
    <w:rsid w:val="00204F82"/>
    <w:rsid w:val="0020518E"/>
    <w:rsid w:val="00205753"/>
    <w:rsid w:val="00205AB2"/>
    <w:rsid w:val="00205CDB"/>
    <w:rsid w:val="00205D7C"/>
    <w:rsid w:val="00206791"/>
    <w:rsid w:val="0020693A"/>
    <w:rsid w:val="00207067"/>
    <w:rsid w:val="0020766E"/>
    <w:rsid w:val="00207D46"/>
    <w:rsid w:val="0021003E"/>
    <w:rsid w:val="002105FD"/>
    <w:rsid w:val="00210875"/>
    <w:rsid w:val="00210BA2"/>
    <w:rsid w:val="00210D54"/>
    <w:rsid w:val="00210DE7"/>
    <w:rsid w:val="00211147"/>
    <w:rsid w:val="00211292"/>
    <w:rsid w:val="00211487"/>
    <w:rsid w:val="0021173D"/>
    <w:rsid w:val="00211E48"/>
    <w:rsid w:val="00211F00"/>
    <w:rsid w:val="00212442"/>
    <w:rsid w:val="00212562"/>
    <w:rsid w:val="00212733"/>
    <w:rsid w:val="00212A5A"/>
    <w:rsid w:val="00212E25"/>
    <w:rsid w:val="00213763"/>
    <w:rsid w:val="00213790"/>
    <w:rsid w:val="00214209"/>
    <w:rsid w:val="00214CC8"/>
    <w:rsid w:val="00214ED2"/>
    <w:rsid w:val="002151C9"/>
    <w:rsid w:val="00215229"/>
    <w:rsid w:val="0021527B"/>
    <w:rsid w:val="002152D1"/>
    <w:rsid w:val="002153F5"/>
    <w:rsid w:val="002155BB"/>
    <w:rsid w:val="002157AA"/>
    <w:rsid w:val="00215C97"/>
    <w:rsid w:val="002161CA"/>
    <w:rsid w:val="0021683B"/>
    <w:rsid w:val="00216A2F"/>
    <w:rsid w:val="00216D13"/>
    <w:rsid w:val="00216D77"/>
    <w:rsid w:val="0021717F"/>
    <w:rsid w:val="00217389"/>
    <w:rsid w:val="002173E1"/>
    <w:rsid w:val="002174DC"/>
    <w:rsid w:val="0021769E"/>
    <w:rsid w:val="00217703"/>
    <w:rsid w:val="00217798"/>
    <w:rsid w:val="0021783A"/>
    <w:rsid w:val="00217E60"/>
    <w:rsid w:val="00217F93"/>
    <w:rsid w:val="002207FE"/>
    <w:rsid w:val="002208C3"/>
    <w:rsid w:val="002208F9"/>
    <w:rsid w:val="00220924"/>
    <w:rsid w:val="00220AFD"/>
    <w:rsid w:val="00220DB9"/>
    <w:rsid w:val="00221017"/>
    <w:rsid w:val="00221306"/>
    <w:rsid w:val="0022137F"/>
    <w:rsid w:val="00221466"/>
    <w:rsid w:val="00221C33"/>
    <w:rsid w:val="00221E34"/>
    <w:rsid w:val="0022214F"/>
    <w:rsid w:val="00222339"/>
    <w:rsid w:val="00222402"/>
    <w:rsid w:val="002225A1"/>
    <w:rsid w:val="002228FE"/>
    <w:rsid w:val="002233CC"/>
    <w:rsid w:val="002234D5"/>
    <w:rsid w:val="002242D6"/>
    <w:rsid w:val="002243C7"/>
    <w:rsid w:val="002246FF"/>
    <w:rsid w:val="00224914"/>
    <w:rsid w:val="00224939"/>
    <w:rsid w:val="00224976"/>
    <w:rsid w:val="00224A40"/>
    <w:rsid w:val="0022513F"/>
    <w:rsid w:val="00225561"/>
    <w:rsid w:val="00225582"/>
    <w:rsid w:val="00225ACF"/>
    <w:rsid w:val="00225CC0"/>
    <w:rsid w:val="00225DC3"/>
    <w:rsid w:val="00225F5F"/>
    <w:rsid w:val="0022625B"/>
    <w:rsid w:val="00226503"/>
    <w:rsid w:val="0022650F"/>
    <w:rsid w:val="002266CE"/>
    <w:rsid w:val="00226732"/>
    <w:rsid w:val="002268EA"/>
    <w:rsid w:val="00226A9F"/>
    <w:rsid w:val="00226C66"/>
    <w:rsid w:val="00226F3C"/>
    <w:rsid w:val="0022700E"/>
    <w:rsid w:val="00227F4B"/>
    <w:rsid w:val="0023013F"/>
    <w:rsid w:val="00230271"/>
    <w:rsid w:val="00230527"/>
    <w:rsid w:val="002305A7"/>
    <w:rsid w:val="00230697"/>
    <w:rsid w:val="00230974"/>
    <w:rsid w:val="00230A9C"/>
    <w:rsid w:val="00230B07"/>
    <w:rsid w:val="00230BD8"/>
    <w:rsid w:val="00230D1D"/>
    <w:rsid w:val="00230DE2"/>
    <w:rsid w:val="00230E06"/>
    <w:rsid w:val="00231073"/>
    <w:rsid w:val="0023191F"/>
    <w:rsid w:val="00231C68"/>
    <w:rsid w:val="00232211"/>
    <w:rsid w:val="002322F1"/>
    <w:rsid w:val="00232524"/>
    <w:rsid w:val="00232B1E"/>
    <w:rsid w:val="00232FD1"/>
    <w:rsid w:val="002336F6"/>
    <w:rsid w:val="00233A7A"/>
    <w:rsid w:val="00233F36"/>
    <w:rsid w:val="002341A5"/>
    <w:rsid w:val="002348D0"/>
    <w:rsid w:val="00234A1E"/>
    <w:rsid w:val="00234A6A"/>
    <w:rsid w:val="0023507B"/>
    <w:rsid w:val="002356F5"/>
    <w:rsid w:val="00235879"/>
    <w:rsid w:val="00235BCF"/>
    <w:rsid w:val="00235BFA"/>
    <w:rsid w:val="00235EB9"/>
    <w:rsid w:val="00236010"/>
    <w:rsid w:val="00236315"/>
    <w:rsid w:val="002363C6"/>
    <w:rsid w:val="0023695C"/>
    <w:rsid w:val="00236A0F"/>
    <w:rsid w:val="00236A43"/>
    <w:rsid w:val="00236B17"/>
    <w:rsid w:val="00236D8C"/>
    <w:rsid w:val="00236ECB"/>
    <w:rsid w:val="00237136"/>
    <w:rsid w:val="002371BC"/>
    <w:rsid w:val="0023759B"/>
    <w:rsid w:val="00237635"/>
    <w:rsid w:val="0023776A"/>
    <w:rsid w:val="00237E12"/>
    <w:rsid w:val="00237F3C"/>
    <w:rsid w:val="00240101"/>
    <w:rsid w:val="00240181"/>
    <w:rsid w:val="002402F9"/>
    <w:rsid w:val="00240AE3"/>
    <w:rsid w:val="00240CE4"/>
    <w:rsid w:val="00240F19"/>
    <w:rsid w:val="002412C4"/>
    <w:rsid w:val="00241431"/>
    <w:rsid w:val="0024153F"/>
    <w:rsid w:val="002415CE"/>
    <w:rsid w:val="0024164A"/>
    <w:rsid w:val="00241795"/>
    <w:rsid w:val="0024196E"/>
    <w:rsid w:val="00241C6E"/>
    <w:rsid w:val="00241F8F"/>
    <w:rsid w:val="00242084"/>
    <w:rsid w:val="0024222B"/>
    <w:rsid w:val="002425A2"/>
    <w:rsid w:val="00242741"/>
    <w:rsid w:val="00242BDF"/>
    <w:rsid w:val="00243076"/>
    <w:rsid w:val="00243440"/>
    <w:rsid w:val="0024359E"/>
    <w:rsid w:val="00243692"/>
    <w:rsid w:val="002438AC"/>
    <w:rsid w:val="0024398C"/>
    <w:rsid w:val="002439DF"/>
    <w:rsid w:val="00243CBA"/>
    <w:rsid w:val="00243E17"/>
    <w:rsid w:val="002442B5"/>
    <w:rsid w:val="0024433F"/>
    <w:rsid w:val="00244671"/>
    <w:rsid w:val="002446C0"/>
    <w:rsid w:val="0024482F"/>
    <w:rsid w:val="00244D70"/>
    <w:rsid w:val="00244DFD"/>
    <w:rsid w:val="00244FF0"/>
    <w:rsid w:val="00245441"/>
    <w:rsid w:val="002458EC"/>
    <w:rsid w:val="00245CE2"/>
    <w:rsid w:val="00245D2D"/>
    <w:rsid w:val="00245F6B"/>
    <w:rsid w:val="00246471"/>
    <w:rsid w:val="0024649A"/>
    <w:rsid w:val="00246B00"/>
    <w:rsid w:val="00246C56"/>
    <w:rsid w:val="00246CB2"/>
    <w:rsid w:val="002473A9"/>
    <w:rsid w:val="0024744E"/>
    <w:rsid w:val="00247A2F"/>
    <w:rsid w:val="00247AC4"/>
    <w:rsid w:val="00247BFE"/>
    <w:rsid w:val="00247DC8"/>
    <w:rsid w:val="00250237"/>
    <w:rsid w:val="002506CB"/>
    <w:rsid w:val="002508D0"/>
    <w:rsid w:val="00250A53"/>
    <w:rsid w:val="00250ABC"/>
    <w:rsid w:val="002510C7"/>
    <w:rsid w:val="0025148B"/>
    <w:rsid w:val="00251775"/>
    <w:rsid w:val="002518D4"/>
    <w:rsid w:val="00251A5E"/>
    <w:rsid w:val="0025216A"/>
    <w:rsid w:val="002525CE"/>
    <w:rsid w:val="00252B91"/>
    <w:rsid w:val="00252E58"/>
    <w:rsid w:val="002534C1"/>
    <w:rsid w:val="0025393E"/>
    <w:rsid w:val="00253B40"/>
    <w:rsid w:val="00253BB3"/>
    <w:rsid w:val="00253DE0"/>
    <w:rsid w:val="00254162"/>
    <w:rsid w:val="00254357"/>
    <w:rsid w:val="002543EF"/>
    <w:rsid w:val="00254E5A"/>
    <w:rsid w:val="0025504A"/>
    <w:rsid w:val="0025527D"/>
    <w:rsid w:val="00255315"/>
    <w:rsid w:val="00255A72"/>
    <w:rsid w:val="00255B44"/>
    <w:rsid w:val="00256168"/>
    <w:rsid w:val="00256287"/>
    <w:rsid w:val="00256514"/>
    <w:rsid w:val="00256835"/>
    <w:rsid w:val="00256A5B"/>
    <w:rsid w:val="00256BC1"/>
    <w:rsid w:val="00256CFC"/>
    <w:rsid w:val="00256D31"/>
    <w:rsid w:val="00256E7E"/>
    <w:rsid w:val="00256EFD"/>
    <w:rsid w:val="00257A12"/>
    <w:rsid w:val="00257AA6"/>
    <w:rsid w:val="002600EE"/>
    <w:rsid w:val="0026082A"/>
    <w:rsid w:val="0026082D"/>
    <w:rsid w:val="00260A9E"/>
    <w:rsid w:val="00260AC4"/>
    <w:rsid w:val="00260CD3"/>
    <w:rsid w:val="00260DAC"/>
    <w:rsid w:val="00260EFC"/>
    <w:rsid w:val="00261031"/>
    <w:rsid w:val="0026123E"/>
    <w:rsid w:val="00261405"/>
    <w:rsid w:val="00261C94"/>
    <w:rsid w:val="00261DA1"/>
    <w:rsid w:val="00261DB2"/>
    <w:rsid w:val="00261F85"/>
    <w:rsid w:val="00261FC4"/>
    <w:rsid w:val="00262338"/>
    <w:rsid w:val="00262617"/>
    <w:rsid w:val="00262655"/>
    <w:rsid w:val="0026268E"/>
    <w:rsid w:val="002627E4"/>
    <w:rsid w:val="00262893"/>
    <w:rsid w:val="00262908"/>
    <w:rsid w:val="00262910"/>
    <w:rsid w:val="0026296A"/>
    <w:rsid w:val="00262EA2"/>
    <w:rsid w:val="00262F84"/>
    <w:rsid w:val="002630AD"/>
    <w:rsid w:val="002637A2"/>
    <w:rsid w:val="00263A24"/>
    <w:rsid w:val="0026450B"/>
    <w:rsid w:val="00264622"/>
    <w:rsid w:val="00264E29"/>
    <w:rsid w:val="00264E4A"/>
    <w:rsid w:val="002652FC"/>
    <w:rsid w:val="0026546D"/>
    <w:rsid w:val="00265A53"/>
    <w:rsid w:val="002661B0"/>
    <w:rsid w:val="002663E4"/>
    <w:rsid w:val="00266598"/>
    <w:rsid w:val="0026699B"/>
    <w:rsid w:val="00266A67"/>
    <w:rsid w:val="00266A9A"/>
    <w:rsid w:val="00266B56"/>
    <w:rsid w:val="00267942"/>
    <w:rsid w:val="00267A40"/>
    <w:rsid w:val="00267A79"/>
    <w:rsid w:val="00267F3B"/>
    <w:rsid w:val="00270590"/>
    <w:rsid w:val="002705D7"/>
    <w:rsid w:val="0027066B"/>
    <w:rsid w:val="002706A9"/>
    <w:rsid w:val="002706FD"/>
    <w:rsid w:val="002707A5"/>
    <w:rsid w:val="002707E6"/>
    <w:rsid w:val="002709E0"/>
    <w:rsid w:val="00270B8E"/>
    <w:rsid w:val="00270CCF"/>
    <w:rsid w:val="00270FB0"/>
    <w:rsid w:val="00270FE0"/>
    <w:rsid w:val="0027113D"/>
    <w:rsid w:val="00271670"/>
    <w:rsid w:val="00271718"/>
    <w:rsid w:val="00271790"/>
    <w:rsid w:val="0027193E"/>
    <w:rsid w:val="00271CAE"/>
    <w:rsid w:val="00271E61"/>
    <w:rsid w:val="00271EF3"/>
    <w:rsid w:val="0027243D"/>
    <w:rsid w:val="0027275F"/>
    <w:rsid w:val="00272B11"/>
    <w:rsid w:val="00272C9A"/>
    <w:rsid w:val="002730CE"/>
    <w:rsid w:val="002731E5"/>
    <w:rsid w:val="0027321F"/>
    <w:rsid w:val="00273365"/>
    <w:rsid w:val="002736FF"/>
    <w:rsid w:val="0027377E"/>
    <w:rsid w:val="00273ECB"/>
    <w:rsid w:val="00273F0A"/>
    <w:rsid w:val="00273F58"/>
    <w:rsid w:val="00273FF1"/>
    <w:rsid w:val="0027425D"/>
    <w:rsid w:val="002744F7"/>
    <w:rsid w:val="002745A1"/>
    <w:rsid w:val="002746E0"/>
    <w:rsid w:val="00274D12"/>
    <w:rsid w:val="002757DC"/>
    <w:rsid w:val="0027592C"/>
    <w:rsid w:val="00275A20"/>
    <w:rsid w:val="00275D5D"/>
    <w:rsid w:val="00276084"/>
    <w:rsid w:val="0027639E"/>
    <w:rsid w:val="00276502"/>
    <w:rsid w:val="00276625"/>
    <w:rsid w:val="002767E8"/>
    <w:rsid w:val="00276BC5"/>
    <w:rsid w:val="00277124"/>
    <w:rsid w:val="00277271"/>
    <w:rsid w:val="002772DF"/>
    <w:rsid w:val="002774C7"/>
    <w:rsid w:val="00277579"/>
    <w:rsid w:val="00277693"/>
    <w:rsid w:val="002776DD"/>
    <w:rsid w:val="00277824"/>
    <w:rsid w:val="0027792B"/>
    <w:rsid w:val="0027793C"/>
    <w:rsid w:val="00277AB5"/>
    <w:rsid w:val="00277AF2"/>
    <w:rsid w:val="00277D60"/>
    <w:rsid w:val="0028010B"/>
    <w:rsid w:val="002801C5"/>
    <w:rsid w:val="00280B84"/>
    <w:rsid w:val="00280CD2"/>
    <w:rsid w:val="00281047"/>
    <w:rsid w:val="00281206"/>
    <w:rsid w:val="00281251"/>
    <w:rsid w:val="00281392"/>
    <w:rsid w:val="002819BB"/>
    <w:rsid w:val="00281A9E"/>
    <w:rsid w:val="00281AD1"/>
    <w:rsid w:val="00281C64"/>
    <w:rsid w:val="00281D62"/>
    <w:rsid w:val="00281ED3"/>
    <w:rsid w:val="0028211A"/>
    <w:rsid w:val="00282A0C"/>
    <w:rsid w:val="00282B32"/>
    <w:rsid w:val="00282CCA"/>
    <w:rsid w:val="002832C7"/>
    <w:rsid w:val="002836EA"/>
    <w:rsid w:val="00283893"/>
    <w:rsid w:val="00283935"/>
    <w:rsid w:val="00283C59"/>
    <w:rsid w:val="00283FA0"/>
    <w:rsid w:val="00284AAC"/>
    <w:rsid w:val="00284B12"/>
    <w:rsid w:val="00284D4E"/>
    <w:rsid w:val="00284E4A"/>
    <w:rsid w:val="002850E9"/>
    <w:rsid w:val="0028552C"/>
    <w:rsid w:val="00285B00"/>
    <w:rsid w:val="00285DE7"/>
    <w:rsid w:val="00285F28"/>
    <w:rsid w:val="00286153"/>
    <w:rsid w:val="00286403"/>
    <w:rsid w:val="0028664C"/>
    <w:rsid w:val="002870D9"/>
    <w:rsid w:val="002872C8"/>
    <w:rsid w:val="002875F3"/>
    <w:rsid w:val="00287804"/>
    <w:rsid w:val="002878E2"/>
    <w:rsid w:val="00287CFF"/>
    <w:rsid w:val="00287E98"/>
    <w:rsid w:val="00290AFA"/>
    <w:rsid w:val="00290CE0"/>
    <w:rsid w:val="00290F4A"/>
    <w:rsid w:val="0029120E"/>
    <w:rsid w:val="00291394"/>
    <w:rsid w:val="0029153B"/>
    <w:rsid w:val="00291612"/>
    <w:rsid w:val="00291943"/>
    <w:rsid w:val="00291A10"/>
    <w:rsid w:val="0029215C"/>
    <w:rsid w:val="00292208"/>
    <w:rsid w:val="00292626"/>
    <w:rsid w:val="00292703"/>
    <w:rsid w:val="00292872"/>
    <w:rsid w:val="00292B46"/>
    <w:rsid w:val="00292B86"/>
    <w:rsid w:val="00292E93"/>
    <w:rsid w:val="00292F2F"/>
    <w:rsid w:val="002934A2"/>
    <w:rsid w:val="00293A30"/>
    <w:rsid w:val="00293BC6"/>
    <w:rsid w:val="00294B31"/>
    <w:rsid w:val="00294CC6"/>
    <w:rsid w:val="00294E9C"/>
    <w:rsid w:val="00294F1B"/>
    <w:rsid w:val="00294F9A"/>
    <w:rsid w:val="00295343"/>
    <w:rsid w:val="00295481"/>
    <w:rsid w:val="002957E5"/>
    <w:rsid w:val="00295B9F"/>
    <w:rsid w:val="002960B0"/>
    <w:rsid w:val="0029617E"/>
    <w:rsid w:val="0029776A"/>
    <w:rsid w:val="00297846"/>
    <w:rsid w:val="002A002C"/>
    <w:rsid w:val="002A03A2"/>
    <w:rsid w:val="002A0535"/>
    <w:rsid w:val="002A0728"/>
    <w:rsid w:val="002A07E4"/>
    <w:rsid w:val="002A0EB5"/>
    <w:rsid w:val="002A114B"/>
    <w:rsid w:val="002A12C5"/>
    <w:rsid w:val="002A1595"/>
    <w:rsid w:val="002A15B5"/>
    <w:rsid w:val="002A1693"/>
    <w:rsid w:val="002A16F4"/>
    <w:rsid w:val="002A17E4"/>
    <w:rsid w:val="002A1AB3"/>
    <w:rsid w:val="002A1CE6"/>
    <w:rsid w:val="002A2006"/>
    <w:rsid w:val="002A2127"/>
    <w:rsid w:val="002A24E9"/>
    <w:rsid w:val="002A255E"/>
    <w:rsid w:val="002A2A28"/>
    <w:rsid w:val="002A2DA8"/>
    <w:rsid w:val="002A2FA3"/>
    <w:rsid w:val="002A3159"/>
    <w:rsid w:val="002A331C"/>
    <w:rsid w:val="002A3366"/>
    <w:rsid w:val="002A3408"/>
    <w:rsid w:val="002A3EC6"/>
    <w:rsid w:val="002A40A6"/>
    <w:rsid w:val="002A41B8"/>
    <w:rsid w:val="002A4340"/>
    <w:rsid w:val="002A44E6"/>
    <w:rsid w:val="002A4537"/>
    <w:rsid w:val="002A48B6"/>
    <w:rsid w:val="002A4C13"/>
    <w:rsid w:val="002A4DA7"/>
    <w:rsid w:val="002A5025"/>
    <w:rsid w:val="002A510B"/>
    <w:rsid w:val="002A5573"/>
    <w:rsid w:val="002A5EFC"/>
    <w:rsid w:val="002A6305"/>
    <w:rsid w:val="002A69C4"/>
    <w:rsid w:val="002A69E0"/>
    <w:rsid w:val="002A6C60"/>
    <w:rsid w:val="002A6FE3"/>
    <w:rsid w:val="002A7006"/>
    <w:rsid w:val="002A70D8"/>
    <w:rsid w:val="002A7192"/>
    <w:rsid w:val="002A7319"/>
    <w:rsid w:val="002A7BBE"/>
    <w:rsid w:val="002A7BC6"/>
    <w:rsid w:val="002A7E29"/>
    <w:rsid w:val="002B0043"/>
    <w:rsid w:val="002B0065"/>
    <w:rsid w:val="002B020F"/>
    <w:rsid w:val="002B0361"/>
    <w:rsid w:val="002B05FD"/>
    <w:rsid w:val="002B0916"/>
    <w:rsid w:val="002B0935"/>
    <w:rsid w:val="002B093F"/>
    <w:rsid w:val="002B157E"/>
    <w:rsid w:val="002B183F"/>
    <w:rsid w:val="002B1C4C"/>
    <w:rsid w:val="002B1EC6"/>
    <w:rsid w:val="002B22E4"/>
    <w:rsid w:val="002B2479"/>
    <w:rsid w:val="002B250A"/>
    <w:rsid w:val="002B2643"/>
    <w:rsid w:val="002B26DE"/>
    <w:rsid w:val="002B2952"/>
    <w:rsid w:val="002B2A47"/>
    <w:rsid w:val="002B2B61"/>
    <w:rsid w:val="002B2BA3"/>
    <w:rsid w:val="002B3050"/>
    <w:rsid w:val="002B34FA"/>
    <w:rsid w:val="002B37B3"/>
    <w:rsid w:val="002B38B2"/>
    <w:rsid w:val="002B38D0"/>
    <w:rsid w:val="002B3937"/>
    <w:rsid w:val="002B3A55"/>
    <w:rsid w:val="002B40F5"/>
    <w:rsid w:val="002B41BB"/>
    <w:rsid w:val="002B45AB"/>
    <w:rsid w:val="002B4929"/>
    <w:rsid w:val="002B4A02"/>
    <w:rsid w:val="002B4DBD"/>
    <w:rsid w:val="002B4F87"/>
    <w:rsid w:val="002B58F1"/>
    <w:rsid w:val="002B5919"/>
    <w:rsid w:val="002B5B3C"/>
    <w:rsid w:val="002B5C61"/>
    <w:rsid w:val="002B5FC7"/>
    <w:rsid w:val="002B636B"/>
    <w:rsid w:val="002B65DA"/>
    <w:rsid w:val="002B660E"/>
    <w:rsid w:val="002B6C79"/>
    <w:rsid w:val="002B6DC6"/>
    <w:rsid w:val="002B6EAF"/>
    <w:rsid w:val="002B6F30"/>
    <w:rsid w:val="002B75A8"/>
    <w:rsid w:val="002B76ED"/>
    <w:rsid w:val="002B7743"/>
    <w:rsid w:val="002B79BE"/>
    <w:rsid w:val="002B79CF"/>
    <w:rsid w:val="002B7A05"/>
    <w:rsid w:val="002B7B4D"/>
    <w:rsid w:val="002B7E0C"/>
    <w:rsid w:val="002C006A"/>
    <w:rsid w:val="002C06B9"/>
    <w:rsid w:val="002C0A18"/>
    <w:rsid w:val="002C0B28"/>
    <w:rsid w:val="002C0D5A"/>
    <w:rsid w:val="002C0E20"/>
    <w:rsid w:val="002C157A"/>
    <w:rsid w:val="002C1CDA"/>
    <w:rsid w:val="002C1F8F"/>
    <w:rsid w:val="002C2213"/>
    <w:rsid w:val="002C23ED"/>
    <w:rsid w:val="002C240C"/>
    <w:rsid w:val="002C27B7"/>
    <w:rsid w:val="002C291E"/>
    <w:rsid w:val="002C2A9C"/>
    <w:rsid w:val="002C2B1A"/>
    <w:rsid w:val="002C2B78"/>
    <w:rsid w:val="002C2B86"/>
    <w:rsid w:val="002C2DB7"/>
    <w:rsid w:val="002C2F85"/>
    <w:rsid w:val="002C356A"/>
    <w:rsid w:val="002C3835"/>
    <w:rsid w:val="002C3FC5"/>
    <w:rsid w:val="002C4381"/>
    <w:rsid w:val="002C47E3"/>
    <w:rsid w:val="002C485A"/>
    <w:rsid w:val="002C4990"/>
    <w:rsid w:val="002C4AD7"/>
    <w:rsid w:val="002C4C83"/>
    <w:rsid w:val="002C4E74"/>
    <w:rsid w:val="002C4E97"/>
    <w:rsid w:val="002C5297"/>
    <w:rsid w:val="002C57E0"/>
    <w:rsid w:val="002C5928"/>
    <w:rsid w:val="002C5FC9"/>
    <w:rsid w:val="002C604D"/>
    <w:rsid w:val="002C6062"/>
    <w:rsid w:val="002C60ED"/>
    <w:rsid w:val="002C62A0"/>
    <w:rsid w:val="002C6316"/>
    <w:rsid w:val="002C643B"/>
    <w:rsid w:val="002C648D"/>
    <w:rsid w:val="002C6C37"/>
    <w:rsid w:val="002C6EB5"/>
    <w:rsid w:val="002C73C1"/>
    <w:rsid w:val="002C7410"/>
    <w:rsid w:val="002C767F"/>
    <w:rsid w:val="002C7C22"/>
    <w:rsid w:val="002C7D22"/>
    <w:rsid w:val="002C7D81"/>
    <w:rsid w:val="002C7E13"/>
    <w:rsid w:val="002C7FDB"/>
    <w:rsid w:val="002D0186"/>
    <w:rsid w:val="002D024D"/>
    <w:rsid w:val="002D0592"/>
    <w:rsid w:val="002D0760"/>
    <w:rsid w:val="002D0789"/>
    <w:rsid w:val="002D0798"/>
    <w:rsid w:val="002D0EDF"/>
    <w:rsid w:val="002D0EEB"/>
    <w:rsid w:val="002D0EF0"/>
    <w:rsid w:val="002D10B9"/>
    <w:rsid w:val="002D12AB"/>
    <w:rsid w:val="002D193D"/>
    <w:rsid w:val="002D19AF"/>
    <w:rsid w:val="002D19FE"/>
    <w:rsid w:val="002D273F"/>
    <w:rsid w:val="002D27D7"/>
    <w:rsid w:val="002D2914"/>
    <w:rsid w:val="002D2DD4"/>
    <w:rsid w:val="002D2E62"/>
    <w:rsid w:val="002D31A0"/>
    <w:rsid w:val="002D3303"/>
    <w:rsid w:val="002D3342"/>
    <w:rsid w:val="002D36B1"/>
    <w:rsid w:val="002D3998"/>
    <w:rsid w:val="002D3C2B"/>
    <w:rsid w:val="002D3CAC"/>
    <w:rsid w:val="002D425F"/>
    <w:rsid w:val="002D42DE"/>
    <w:rsid w:val="002D4376"/>
    <w:rsid w:val="002D48FE"/>
    <w:rsid w:val="002D4EDB"/>
    <w:rsid w:val="002D506A"/>
    <w:rsid w:val="002D5093"/>
    <w:rsid w:val="002D526E"/>
    <w:rsid w:val="002D5545"/>
    <w:rsid w:val="002D5562"/>
    <w:rsid w:val="002D5614"/>
    <w:rsid w:val="002D5716"/>
    <w:rsid w:val="002D5A86"/>
    <w:rsid w:val="002D5BFE"/>
    <w:rsid w:val="002D5D45"/>
    <w:rsid w:val="002D5D5C"/>
    <w:rsid w:val="002D6203"/>
    <w:rsid w:val="002D621B"/>
    <w:rsid w:val="002D6224"/>
    <w:rsid w:val="002D63FC"/>
    <w:rsid w:val="002D670D"/>
    <w:rsid w:val="002D67B9"/>
    <w:rsid w:val="002D687F"/>
    <w:rsid w:val="002D6959"/>
    <w:rsid w:val="002D6AA7"/>
    <w:rsid w:val="002D70B2"/>
    <w:rsid w:val="002D72AE"/>
    <w:rsid w:val="002D7402"/>
    <w:rsid w:val="002D79E9"/>
    <w:rsid w:val="002D7ADB"/>
    <w:rsid w:val="002D7BD3"/>
    <w:rsid w:val="002D7C1F"/>
    <w:rsid w:val="002D7E46"/>
    <w:rsid w:val="002D7E66"/>
    <w:rsid w:val="002E083F"/>
    <w:rsid w:val="002E08C9"/>
    <w:rsid w:val="002E09BE"/>
    <w:rsid w:val="002E0A04"/>
    <w:rsid w:val="002E0AB6"/>
    <w:rsid w:val="002E0CB2"/>
    <w:rsid w:val="002E0CD5"/>
    <w:rsid w:val="002E103A"/>
    <w:rsid w:val="002E10EF"/>
    <w:rsid w:val="002E13DB"/>
    <w:rsid w:val="002E194F"/>
    <w:rsid w:val="002E1AE4"/>
    <w:rsid w:val="002E1F16"/>
    <w:rsid w:val="002E2668"/>
    <w:rsid w:val="002E27B6"/>
    <w:rsid w:val="002E2909"/>
    <w:rsid w:val="002E2BA6"/>
    <w:rsid w:val="002E2CC9"/>
    <w:rsid w:val="002E2D52"/>
    <w:rsid w:val="002E31EA"/>
    <w:rsid w:val="002E3320"/>
    <w:rsid w:val="002E3351"/>
    <w:rsid w:val="002E3664"/>
    <w:rsid w:val="002E38CA"/>
    <w:rsid w:val="002E3E54"/>
    <w:rsid w:val="002E3F84"/>
    <w:rsid w:val="002E4193"/>
    <w:rsid w:val="002E4262"/>
    <w:rsid w:val="002E4DF2"/>
    <w:rsid w:val="002E4FEB"/>
    <w:rsid w:val="002E5154"/>
    <w:rsid w:val="002E56AC"/>
    <w:rsid w:val="002E5DF2"/>
    <w:rsid w:val="002E622D"/>
    <w:rsid w:val="002E62A8"/>
    <w:rsid w:val="002E63A8"/>
    <w:rsid w:val="002E6589"/>
    <w:rsid w:val="002E669E"/>
    <w:rsid w:val="002E6ABF"/>
    <w:rsid w:val="002E6B84"/>
    <w:rsid w:val="002E7174"/>
    <w:rsid w:val="002E7216"/>
    <w:rsid w:val="002E746D"/>
    <w:rsid w:val="002E74A4"/>
    <w:rsid w:val="002E74E0"/>
    <w:rsid w:val="002E7A1A"/>
    <w:rsid w:val="002E7BED"/>
    <w:rsid w:val="002E7EA9"/>
    <w:rsid w:val="002F0072"/>
    <w:rsid w:val="002F070E"/>
    <w:rsid w:val="002F07C7"/>
    <w:rsid w:val="002F13EB"/>
    <w:rsid w:val="002F1444"/>
    <w:rsid w:val="002F1925"/>
    <w:rsid w:val="002F1D62"/>
    <w:rsid w:val="002F20F4"/>
    <w:rsid w:val="002F21D2"/>
    <w:rsid w:val="002F2516"/>
    <w:rsid w:val="002F2A1F"/>
    <w:rsid w:val="002F2B29"/>
    <w:rsid w:val="002F2E00"/>
    <w:rsid w:val="002F2F70"/>
    <w:rsid w:val="002F31B6"/>
    <w:rsid w:val="002F488D"/>
    <w:rsid w:val="002F48EE"/>
    <w:rsid w:val="002F4CA5"/>
    <w:rsid w:val="002F4CFA"/>
    <w:rsid w:val="002F5036"/>
    <w:rsid w:val="002F5936"/>
    <w:rsid w:val="002F5BFE"/>
    <w:rsid w:val="002F5CF5"/>
    <w:rsid w:val="002F609E"/>
    <w:rsid w:val="002F660F"/>
    <w:rsid w:val="002F684A"/>
    <w:rsid w:val="002F6A97"/>
    <w:rsid w:val="002F6CBE"/>
    <w:rsid w:val="002F6FC0"/>
    <w:rsid w:val="002F70BF"/>
    <w:rsid w:val="002F7AE1"/>
    <w:rsid w:val="002F7C86"/>
    <w:rsid w:val="0030087A"/>
    <w:rsid w:val="00301376"/>
    <w:rsid w:val="003013F3"/>
    <w:rsid w:val="0030141B"/>
    <w:rsid w:val="003014F9"/>
    <w:rsid w:val="0030163F"/>
    <w:rsid w:val="003016E4"/>
    <w:rsid w:val="00301AB8"/>
    <w:rsid w:val="00301FEB"/>
    <w:rsid w:val="00302097"/>
    <w:rsid w:val="003024BD"/>
    <w:rsid w:val="00302871"/>
    <w:rsid w:val="0030298B"/>
    <w:rsid w:val="003029EB"/>
    <w:rsid w:val="00302D8E"/>
    <w:rsid w:val="00302F9F"/>
    <w:rsid w:val="00302FDD"/>
    <w:rsid w:val="0030324E"/>
    <w:rsid w:val="00303338"/>
    <w:rsid w:val="0030358D"/>
    <w:rsid w:val="00303B47"/>
    <w:rsid w:val="00303D49"/>
    <w:rsid w:val="00304484"/>
    <w:rsid w:val="003046C8"/>
    <w:rsid w:val="00304844"/>
    <w:rsid w:val="00304C07"/>
    <w:rsid w:val="00304CCC"/>
    <w:rsid w:val="003051D2"/>
    <w:rsid w:val="00305564"/>
    <w:rsid w:val="003055D8"/>
    <w:rsid w:val="00305705"/>
    <w:rsid w:val="003058F2"/>
    <w:rsid w:val="00305AD1"/>
    <w:rsid w:val="00305C99"/>
    <w:rsid w:val="00305E0F"/>
    <w:rsid w:val="00306289"/>
    <w:rsid w:val="003069AA"/>
    <w:rsid w:val="00306ACD"/>
    <w:rsid w:val="00306B2E"/>
    <w:rsid w:val="00306C92"/>
    <w:rsid w:val="00306CB1"/>
    <w:rsid w:val="00306F5F"/>
    <w:rsid w:val="0030714C"/>
    <w:rsid w:val="0030773C"/>
    <w:rsid w:val="00307744"/>
    <w:rsid w:val="00307E1B"/>
    <w:rsid w:val="00310238"/>
    <w:rsid w:val="00310479"/>
    <w:rsid w:val="00310606"/>
    <w:rsid w:val="0031063E"/>
    <w:rsid w:val="00310702"/>
    <w:rsid w:val="0031130D"/>
    <w:rsid w:val="00311ABB"/>
    <w:rsid w:val="00311FCD"/>
    <w:rsid w:val="00311FFB"/>
    <w:rsid w:val="00312C85"/>
    <w:rsid w:val="00312CBE"/>
    <w:rsid w:val="00312CDE"/>
    <w:rsid w:val="0031301B"/>
    <w:rsid w:val="0031312B"/>
    <w:rsid w:val="003139FB"/>
    <w:rsid w:val="003142B9"/>
    <w:rsid w:val="00314378"/>
    <w:rsid w:val="00314482"/>
    <w:rsid w:val="003145A5"/>
    <w:rsid w:val="003149B4"/>
    <w:rsid w:val="00315482"/>
    <w:rsid w:val="003154D1"/>
    <w:rsid w:val="0031594D"/>
    <w:rsid w:val="00315A59"/>
    <w:rsid w:val="00315A5B"/>
    <w:rsid w:val="00315D46"/>
    <w:rsid w:val="00315F33"/>
    <w:rsid w:val="00315FD9"/>
    <w:rsid w:val="00316430"/>
    <w:rsid w:val="003164B3"/>
    <w:rsid w:val="00316636"/>
    <w:rsid w:val="00316ABB"/>
    <w:rsid w:val="00316AC4"/>
    <w:rsid w:val="00316B8A"/>
    <w:rsid w:val="00316CBC"/>
    <w:rsid w:val="0031726C"/>
    <w:rsid w:val="003173EE"/>
    <w:rsid w:val="00317416"/>
    <w:rsid w:val="00317442"/>
    <w:rsid w:val="00317589"/>
    <w:rsid w:val="00317694"/>
    <w:rsid w:val="00317BD3"/>
    <w:rsid w:val="00317F07"/>
    <w:rsid w:val="00320242"/>
    <w:rsid w:val="003203B0"/>
    <w:rsid w:val="0032052E"/>
    <w:rsid w:val="00320D7A"/>
    <w:rsid w:val="00320FA6"/>
    <w:rsid w:val="0032111C"/>
    <w:rsid w:val="0032128A"/>
    <w:rsid w:val="00321311"/>
    <w:rsid w:val="00321408"/>
    <w:rsid w:val="0032158B"/>
    <w:rsid w:val="00321769"/>
    <w:rsid w:val="00321A90"/>
    <w:rsid w:val="00321E77"/>
    <w:rsid w:val="00321FB8"/>
    <w:rsid w:val="003220CB"/>
    <w:rsid w:val="003221AD"/>
    <w:rsid w:val="003225AE"/>
    <w:rsid w:val="00322880"/>
    <w:rsid w:val="00322E25"/>
    <w:rsid w:val="00322FEB"/>
    <w:rsid w:val="00323020"/>
    <w:rsid w:val="003231FE"/>
    <w:rsid w:val="00323459"/>
    <w:rsid w:val="00323792"/>
    <w:rsid w:val="00323ABC"/>
    <w:rsid w:val="00323B6E"/>
    <w:rsid w:val="00323E3F"/>
    <w:rsid w:val="00323EE4"/>
    <w:rsid w:val="00323F5C"/>
    <w:rsid w:val="00324428"/>
    <w:rsid w:val="003244FE"/>
    <w:rsid w:val="003246E0"/>
    <w:rsid w:val="0032489E"/>
    <w:rsid w:val="00324AF6"/>
    <w:rsid w:val="00324DDF"/>
    <w:rsid w:val="00324E12"/>
    <w:rsid w:val="00325B54"/>
    <w:rsid w:val="00325F12"/>
    <w:rsid w:val="00325F3C"/>
    <w:rsid w:val="00325F9F"/>
    <w:rsid w:val="00325FD0"/>
    <w:rsid w:val="003263BA"/>
    <w:rsid w:val="003264AA"/>
    <w:rsid w:val="00326AFF"/>
    <w:rsid w:val="00326DCE"/>
    <w:rsid w:val="00326F8C"/>
    <w:rsid w:val="0032705D"/>
    <w:rsid w:val="003271F4"/>
    <w:rsid w:val="003272AF"/>
    <w:rsid w:val="003275A5"/>
    <w:rsid w:val="003276D6"/>
    <w:rsid w:val="00327823"/>
    <w:rsid w:val="00327865"/>
    <w:rsid w:val="0032786B"/>
    <w:rsid w:val="00327D56"/>
    <w:rsid w:val="00327DA8"/>
    <w:rsid w:val="003302E7"/>
    <w:rsid w:val="00330370"/>
    <w:rsid w:val="003306EA"/>
    <w:rsid w:val="0033120A"/>
    <w:rsid w:val="003312E7"/>
    <w:rsid w:val="0033148D"/>
    <w:rsid w:val="003314A2"/>
    <w:rsid w:val="003316D1"/>
    <w:rsid w:val="00331C0B"/>
    <w:rsid w:val="00331EDC"/>
    <w:rsid w:val="003321CC"/>
    <w:rsid w:val="003324A9"/>
    <w:rsid w:val="003326D8"/>
    <w:rsid w:val="00332795"/>
    <w:rsid w:val="00332973"/>
    <w:rsid w:val="00332DCE"/>
    <w:rsid w:val="00332E90"/>
    <w:rsid w:val="0033341E"/>
    <w:rsid w:val="00333C74"/>
    <w:rsid w:val="00333DF9"/>
    <w:rsid w:val="003340A4"/>
    <w:rsid w:val="0033414F"/>
    <w:rsid w:val="003345EE"/>
    <w:rsid w:val="00334740"/>
    <w:rsid w:val="00334834"/>
    <w:rsid w:val="00334986"/>
    <w:rsid w:val="00334A47"/>
    <w:rsid w:val="00334AC2"/>
    <w:rsid w:val="00334DA7"/>
    <w:rsid w:val="00334EFE"/>
    <w:rsid w:val="0033522F"/>
    <w:rsid w:val="003352E4"/>
    <w:rsid w:val="0033541C"/>
    <w:rsid w:val="0033573B"/>
    <w:rsid w:val="00335C74"/>
    <w:rsid w:val="003364EC"/>
    <w:rsid w:val="00336ADA"/>
    <w:rsid w:val="00336F4E"/>
    <w:rsid w:val="0033717B"/>
    <w:rsid w:val="0033751C"/>
    <w:rsid w:val="00337659"/>
    <w:rsid w:val="00337780"/>
    <w:rsid w:val="00337A8E"/>
    <w:rsid w:val="00337CA3"/>
    <w:rsid w:val="00337D81"/>
    <w:rsid w:val="00340274"/>
    <w:rsid w:val="0034043E"/>
    <w:rsid w:val="00340886"/>
    <w:rsid w:val="003409DB"/>
    <w:rsid w:val="00340B33"/>
    <w:rsid w:val="00340CF0"/>
    <w:rsid w:val="003410AF"/>
    <w:rsid w:val="00341363"/>
    <w:rsid w:val="00341F44"/>
    <w:rsid w:val="0034246B"/>
    <w:rsid w:val="0034278A"/>
    <w:rsid w:val="003428B3"/>
    <w:rsid w:val="00342B67"/>
    <w:rsid w:val="00342C3C"/>
    <w:rsid w:val="00342D8B"/>
    <w:rsid w:val="00343007"/>
    <w:rsid w:val="00343621"/>
    <w:rsid w:val="00343AEB"/>
    <w:rsid w:val="00343C05"/>
    <w:rsid w:val="00343DEE"/>
    <w:rsid w:val="00344A1D"/>
    <w:rsid w:val="00344A5B"/>
    <w:rsid w:val="00344EF0"/>
    <w:rsid w:val="00344FCD"/>
    <w:rsid w:val="00345652"/>
    <w:rsid w:val="00345B87"/>
    <w:rsid w:val="00345F13"/>
    <w:rsid w:val="00346622"/>
    <w:rsid w:val="003468D9"/>
    <w:rsid w:val="00346F2A"/>
    <w:rsid w:val="00346F41"/>
    <w:rsid w:val="00347280"/>
    <w:rsid w:val="003474A5"/>
    <w:rsid w:val="003478CF"/>
    <w:rsid w:val="00347A89"/>
    <w:rsid w:val="00347C13"/>
    <w:rsid w:val="00350322"/>
    <w:rsid w:val="00350398"/>
    <w:rsid w:val="00350400"/>
    <w:rsid w:val="003504E5"/>
    <w:rsid w:val="00350C55"/>
    <w:rsid w:val="00350ED5"/>
    <w:rsid w:val="003510CA"/>
    <w:rsid w:val="00351272"/>
    <w:rsid w:val="0035139E"/>
    <w:rsid w:val="0035156A"/>
    <w:rsid w:val="003518BA"/>
    <w:rsid w:val="003518E9"/>
    <w:rsid w:val="0035209A"/>
    <w:rsid w:val="0035209D"/>
    <w:rsid w:val="003524C6"/>
    <w:rsid w:val="003528FB"/>
    <w:rsid w:val="00352960"/>
    <w:rsid w:val="00352C2B"/>
    <w:rsid w:val="00352E58"/>
    <w:rsid w:val="00352F3F"/>
    <w:rsid w:val="0035314D"/>
    <w:rsid w:val="00353669"/>
    <w:rsid w:val="00353920"/>
    <w:rsid w:val="0035482C"/>
    <w:rsid w:val="00354E27"/>
    <w:rsid w:val="00354ED9"/>
    <w:rsid w:val="0035520C"/>
    <w:rsid w:val="003552DA"/>
    <w:rsid w:val="003556B5"/>
    <w:rsid w:val="00355747"/>
    <w:rsid w:val="00355EF3"/>
    <w:rsid w:val="00355FCF"/>
    <w:rsid w:val="00355FF6"/>
    <w:rsid w:val="00356088"/>
    <w:rsid w:val="003560F5"/>
    <w:rsid w:val="0035622A"/>
    <w:rsid w:val="003565BB"/>
    <w:rsid w:val="003566CB"/>
    <w:rsid w:val="00356AB8"/>
    <w:rsid w:val="00356B2D"/>
    <w:rsid w:val="00356D4D"/>
    <w:rsid w:val="00356E3A"/>
    <w:rsid w:val="00356E90"/>
    <w:rsid w:val="00356ED1"/>
    <w:rsid w:val="00356F44"/>
    <w:rsid w:val="0035716D"/>
    <w:rsid w:val="0035793C"/>
    <w:rsid w:val="00357AA3"/>
    <w:rsid w:val="00357B5D"/>
    <w:rsid w:val="00357CA8"/>
    <w:rsid w:val="00357CCB"/>
    <w:rsid w:val="00357EE9"/>
    <w:rsid w:val="00360170"/>
    <w:rsid w:val="00360175"/>
    <w:rsid w:val="00360744"/>
    <w:rsid w:val="00360920"/>
    <w:rsid w:val="00360CD2"/>
    <w:rsid w:val="00361338"/>
    <w:rsid w:val="0036169B"/>
    <w:rsid w:val="00361995"/>
    <w:rsid w:val="00361C28"/>
    <w:rsid w:val="00361D3B"/>
    <w:rsid w:val="00361F6B"/>
    <w:rsid w:val="00361F84"/>
    <w:rsid w:val="0036208F"/>
    <w:rsid w:val="003623F8"/>
    <w:rsid w:val="00362529"/>
    <w:rsid w:val="00362B7E"/>
    <w:rsid w:val="003637D3"/>
    <w:rsid w:val="003638CF"/>
    <w:rsid w:val="00363A29"/>
    <w:rsid w:val="00363EAB"/>
    <w:rsid w:val="00364166"/>
    <w:rsid w:val="00364178"/>
    <w:rsid w:val="00364327"/>
    <w:rsid w:val="003643E0"/>
    <w:rsid w:val="0036458A"/>
    <w:rsid w:val="003645AF"/>
    <w:rsid w:val="00364808"/>
    <w:rsid w:val="00364860"/>
    <w:rsid w:val="003648EA"/>
    <w:rsid w:val="003649F8"/>
    <w:rsid w:val="00364C25"/>
    <w:rsid w:val="00364F88"/>
    <w:rsid w:val="00365011"/>
    <w:rsid w:val="00365104"/>
    <w:rsid w:val="003658F5"/>
    <w:rsid w:val="00365ACC"/>
    <w:rsid w:val="00365AD7"/>
    <w:rsid w:val="00365E9D"/>
    <w:rsid w:val="00365EF2"/>
    <w:rsid w:val="00365F23"/>
    <w:rsid w:val="00366025"/>
    <w:rsid w:val="003660D8"/>
    <w:rsid w:val="00366313"/>
    <w:rsid w:val="00366314"/>
    <w:rsid w:val="00366C5A"/>
    <w:rsid w:val="00366F7D"/>
    <w:rsid w:val="0036757C"/>
    <w:rsid w:val="003675C3"/>
    <w:rsid w:val="003677A8"/>
    <w:rsid w:val="00367844"/>
    <w:rsid w:val="00367EF9"/>
    <w:rsid w:val="003701BA"/>
    <w:rsid w:val="00370330"/>
    <w:rsid w:val="003703DD"/>
    <w:rsid w:val="00370A28"/>
    <w:rsid w:val="00370B7F"/>
    <w:rsid w:val="00370C8B"/>
    <w:rsid w:val="00370C9D"/>
    <w:rsid w:val="00370F18"/>
    <w:rsid w:val="00371475"/>
    <w:rsid w:val="003717BD"/>
    <w:rsid w:val="003718DC"/>
    <w:rsid w:val="00371BDD"/>
    <w:rsid w:val="00372041"/>
    <w:rsid w:val="003721E2"/>
    <w:rsid w:val="0037239D"/>
    <w:rsid w:val="003723DB"/>
    <w:rsid w:val="003727F5"/>
    <w:rsid w:val="003728B6"/>
    <w:rsid w:val="00372B93"/>
    <w:rsid w:val="00372F00"/>
    <w:rsid w:val="00373369"/>
    <w:rsid w:val="0037343E"/>
    <w:rsid w:val="0037354A"/>
    <w:rsid w:val="00373824"/>
    <w:rsid w:val="00373B06"/>
    <w:rsid w:val="00373ECB"/>
    <w:rsid w:val="00373F11"/>
    <w:rsid w:val="00373FC1"/>
    <w:rsid w:val="0037405D"/>
    <w:rsid w:val="00374481"/>
    <w:rsid w:val="0037473E"/>
    <w:rsid w:val="0037481F"/>
    <w:rsid w:val="00374A91"/>
    <w:rsid w:val="0037501C"/>
    <w:rsid w:val="003751D6"/>
    <w:rsid w:val="0037533B"/>
    <w:rsid w:val="00375733"/>
    <w:rsid w:val="003759DD"/>
    <w:rsid w:val="00375A6B"/>
    <w:rsid w:val="00375CBF"/>
    <w:rsid w:val="00376078"/>
    <w:rsid w:val="00376287"/>
    <w:rsid w:val="00376460"/>
    <w:rsid w:val="003765AC"/>
    <w:rsid w:val="00376AAD"/>
    <w:rsid w:val="00376E56"/>
    <w:rsid w:val="003778A2"/>
    <w:rsid w:val="00377A91"/>
    <w:rsid w:val="00377AE9"/>
    <w:rsid w:val="00377C70"/>
    <w:rsid w:val="00377D84"/>
    <w:rsid w:val="003804CE"/>
    <w:rsid w:val="00380567"/>
    <w:rsid w:val="003807C0"/>
    <w:rsid w:val="00380895"/>
    <w:rsid w:val="00380ADA"/>
    <w:rsid w:val="00380E8D"/>
    <w:rsid w:val="00381073"/>
    <w:rsid w:val="00381310"/>
    <w:rsid w:val="003816C5"/>
    <w:rsid w:val="003817BB"/>
    <w:rsid w:val="003817C5"/>
    <w:rsid w:val="00381849"/>
    <w:rsid w:val="003818E1"/>
    <w:rsid w:val="00382869"/>
    <w:rsid w:val="003829A2"/>
    <w:rsid w:val="00382A88"/>
    <w:rsid w:val="00382B3F"/>
    <w:rsid w:val="00382CB4"/>
    <w:rsid w:val="00382E95"/>
    <w:rsid w:val="003830F0"/>
    <w:rsid w:val="003831F0"/>
    <w:rsid w:val="00383520"/>
    <w:rsid w:val="00383B41"/>
    <w:rsid w:val="00383D57"/>
    <w:rsid w:val="00383D7B"/>
    <w:rsid w:val="00383EB0"/>
    <w:rsid w:val="003841D6"/>
    <w:rsid w:val="0038424A"/>
    <w:rsid w:val="003848A4"/>
    <w:rsid w:val="0038492F"/>
    <w:rsid w:val="00384B2D"/>
    <w:rsid w:val="00384CFA"/>
    <w:rsid w:val="00384F59"/>
    <w:rsid w:val="003857C5"/>
    <w:rsid w:val="00385BAE"/>
    <w:rsid w:val="003863ED"/>
    <w:rsid w:val="003868B6"/>
    <w:rsid w:val="00386AC2"/>
    <w:rsid w:val="00386B4B"/>
    <w:rsid w:val="00386E46"/>
    <w:rsid w:val="00386EC4"/>
    <w:rsid w:val="00386FC0"/>
    <w:rsid w:val="0038700A"/>
    <w:rsid w:val="003870CB"/>
    <w:rsid w:val="00387450"/>
    <w:rsid w:val="003874D5"/>
    <w:rsid w:val="0038752E"/>
    <w:rsid w:val="00387839"/>
    <w:rsid w:val="00387DCA"/>
    <w:rsid w:val="00387EAE"/>
    <w:rsid w:val="00387EE3"/>
    <w:rsid w:val="00390034"/>
    <w:rsid w:val="00390208"/>
    <w:rsid w:val="0039044C"/>
    <w:rsid w:val="003904F5"/>
    <w:rsid w:val="00390F4A"/>
    <w:rsid w:val="003911D9"/>
    <w:rsid w:val="0039187D"/>
    <w:rsid w:val="0039206A"/>
    <w:rsid w:val="00392366"/>
    <w:rsid w:val="0039241A"/>
    <w:rsid w:val="003929BF"/>
    <w:rsid w:val="003929D5"/>
    <w:rsid w:val="00392A27"/>
    <w:rsid w:val="00392B6A"/>
    <w:rsid w:val="00392DC0"/>
    <w:rsid w:val="003932AC"/>
    <w:rsid w:val="003935EF"/>
    <w:rsid w:val="00393759"/>
    <w:rsid w:val="003939B7"/>
    <w:rsid w:val="00393DA3"/>
    <w:rsid w:val="003942A2"/>
    <w:rsid w:val="00394485"/>
    <w:rsid w:val="0039449B"/>
    <w:rsid w:val="00394589"/>
    <w:rsid w:val="00394770"/>
    <w:rsid w:val="00394C68"/>
    <w:rsid w:val="00394EFA"/>
    <w:rsid w:val="003951E6"/>
    <w:rsid w:val="0039530B"/>
    <w:rsid w:val="003957A1"/>
    <w:rsid w:val="0039659F"/>
    <w:rsid w:val="003966F7"/>
    <w:rsid w:val="00396A9D"/>
    <w:rsid w:val="00396FAB"/>
    <w:rsid w:val="003970AD"/>
    <w:rsid w:val="00397161"/>
    <w:rsid w:val="0039728F"/>
    <w:rsid w:val="003972F4"/>
    <w:rsid w:val="003974A2"/>
    <w:rsid w:val="003976ED"/>
    <w:rsid w:val="00397AD9"/>
    <w:rsid w:val="00397CA8"/>
    <w:rsid w:val="00397CEB"/>
    <w:rsid w:val="003A0255"/>
    <w:rsid w:val="003A02C2"/>
    <w:rsid w:val="003A090B"/>
    <w:rsid w:val="003A0CEC"/>
    <w:rsid w:val="003A1281"/>
    <w:rsid w:val="003A12E2"/>
    <w:rsid w:val="003A1D59"/>
    <w:rsid w:val="003A1EA4"/>
    <w:rsid w:val="003A2155"/>
    <w:rsid w:val="003A234A"/>
    <w:rsid w:val="003A2569"/>
    <w:rsid w:val="003A268A"/>
    <w:rsid w:val="003A2818"/>
    <w:rsid w:val="003A2C9A"/>
    <w:rsid w:val="003A2CBD"/>
    <w:rsid w:val="003A303B"/>
    <w:rsid w:val="003A30CF"/>
    <w:rsid w:val="003A32D3"/>
    <w:rsid w:val="003A33D1"/>
    <w:rsid w:val="003A39DA"/>
    <w:rsid w:val="003A3B0F"/>
    <w:rsid w:val="003A3F86"/>
    <w:rsid w:val="003A4072"/>
    <w:rsid w:val="003A42F0"/>
    <w:rsid w:val="003A44FE"/>
    <w:rsid w:val="003A45E4"/>
    <w:rsid w:val="003A4675"/>
    <w:rsid w:val="003A47C3"/>
    <w:rsid w:val="003A483B"/>
    <w:rsid w:val="003A4A78"/>
    <w:rsid w:val="003A4EC5"/>
    <w:rsid w:val="003A4FA7"/>
    <w:rsid w:val="003A51E1"/>
    <w:rsid w:val="003A55C7"/>
    <w:rsid w:val="003A5718"/>
    <w:rsid w:val="003A5826"/>
    <w:rsid w:val="003A595C"/>
    <w:rsid w:val="003A5A5F"/>
    <w:rsid w:val="003A5BCB"/>
    <w:rsid w:val="003A6149"/>
    <w:rsid w:val="003A641A"/>
    <w:rsid w:val="003A6438"/>
    <w:rsid w:val="003A6775"/>
    <w:rsid w:val="003A6AA5"/>
    <w:rsid w:val="003A6B22"/>
    <w:rsid w:val="003A6BBE"/>
    <w:rsid w:val="003A6BE9"/>
    <w:rsid w:val="003A7301"/>
    <w:rsid w:val="003A7690"/>
    <w:rsid w:val="003A7923"/>
    <w:rsid w:val="003B0017"/>
    <w:rsid w:val="003B0583"/>
    <w:rsid w:val="003B05DF"/>
    <w:rsid w:val="003B0E18"/>
    <w:rsid w:val="003B0E2D"/>
    <w:rsid w:val="003B163A"/>
    <w:rsid w:val="003B16AD"/>
    <w:rsid w:val="003B16D3"/>
    <w:rsid w:val="003B1C08"/>
    <w:rsid w:val="003B1E81"/>
    <w:rsid w:val="003B204C"/>
    <w:rsid w:val="003B24FF"/>
    <w:rsid w:val="003B25D4"/>
    <w:rsid w:val="003B25F5"/>
    <w:rsid w:val="003B26F5"/>
    <w:rsid w:val="003B274D"/>
    <w:rsid w:val="003B27EC"/>
    <w:rsid w:val="003B2E5B"/>
    <w:rsid w:val="003B32DA"/>
    <w:rsid w:val="003B35B0"/>
    <w:rsid w:val="003B3618"/>
    <w:rsid w:val="003B39DD"/>
    <w:rsid w:val="003B3E71"/>
    <w:rsid w:val="003B412D"/>
    <w:rsid w:val="003B421F"/>
    <w:rsid w:val="003B47E0"/>
    <w:rsid w:val="003B513B"/>
    <w:rsid w:val="003B5253"/>
    <w:rsid w:val="003B5492"/>
    <w:rsid w:val="003B5730"/>
    <w:rsid w:val="003B5B2F"/>
    <w:rsid w:val="003B606F"/>
    <w:rsid w:val="003B6114"/>
    <w:rsid w:val="003B6210"/>
    <w:rsid w:val="003B6487"/>
    <w:rsid w:val="003B66E8"/>
    <w:rsid w:val="003B68FD"/>
    <w:rsid w:val="003B6A41"/>
    <w:rsid w:val="003B7469"/>
    <w:rsid w:val="003B7A18"/>
    <w:rsid w:val="003B7A40"/>
    <w:rsid w:val="003B7BD9"/>
    <w:rsid w:val="003B7CD1"/>
    <w:rsid w:val="003C039A"/>
    <w:rsid w:val="003C0535"/>
    <w:rsid w:val="003C05AA"/>
    <w:rsid w:val="003C070D"/>
    <w:rsid w:val="003C0BA6"/>
    <w:rsid w:val="003C0F32"/>
    <w:rsid w:val="003C0F90"/>
    <w:rsid w:val="003C107A"/>
    <w:rsid w:val="003C14FA"/>
    <w:rsid w:val="003C172B"/>
    <w:rsid w:val="003C1800"/>
    <w:rsid w:val="003C1E72"/>
    <w:rsid w:val="003C240C"/>
    <w:rsid w:val="003C2758"/>
    <w:rsid w:val="003C2847"/>
    <w:rsid w:val="003C2D32"/>
    <w:rsid w:val="003C3458"/>
    <w:rsid w:val="003C373E"/>
    <w:rsid w:val="003C3745"/>
    <w:rsid w:val="003C39B6"/>
    <w:rsid w:val="003C3CB9"/>
    <w:rsid w:val="003C3FD8"/>
    <w:rsid w:val="003C4458"/>
    <w:rsid w:val="003C4D05"/>
    <w:rsid w:val="003C4F9F"/>
    <w:rsid w:val="003C557C"/>
    <w:rsid w:val="003C565C"/>
    <w:rsid w:val="003C5C21"/>
    <w:rsid w:val="003C60F1"/>
    <w:rsid w:val="003C6313"/>
    <w:rsid w:val="003C6963"/>
    <w:rsid w:val="003C6D2B"/>
    <w:rsid w:val="003C6DC7"/>
    <w:rsid w:val="003C7219"/>
    <w:rsid w:val="003C7262"/>
    <w:rsid w:val="003C75EF"/>
    <w:rsid w:val="003C7794"/>
    <w:rsid w:val="003C799B"/>
    <w:rsid w:val="003C7ABA"/>
    <w:rsid w:val="003C7E34"/>
    <w:rsid w:val="003D0083"/>
    <w:rsid w:val="003D15AE"/>
    <w:rsid w:val="003D16E4"/>
    <w:rsid w:val="003D179A"/>
    <w:rsid w:val="003D1950"/>
    <w:rsid w:val="003D1C28"/>
    <w:rsid w:val="003D1DD6"/>
    <w:rsid w:val="003D1DEB"/>
    <w:rsid w:val="003D1E8F"/>
    <w:rsid w:val="003D2771"/>
    <w:rsid w:val="003D2813"/>
    <w:rsid w:val="003D2A2C"/>
    <w:rsid w:val="003D2A7C"/>
    <w:rsid w:val="003D2D3C"/>
    <w:rsid w:val="003D2ED9"/>
    <w:rsid w:val="003D2FDA"/>
    <w:rsid w:val="003D30A7"/>
    <w:rsid w:val="003D3496"/>
    <w:rsid w:val="003D34C7"/>
    <w:rsid w:val="003D359B"/>
    <w:rsid w:val="003D3745"/>
    <w:rsid w:val="003D37D2"/>
    <w:rsid w:val="003D42BD"/>
    <w:rsid w:val="003D4A75"/>
    <w:rsid w:val="003D4A96"/>
    <w:rsid w:val="003D4C90"/>
    <w:rsid w:val="003D5095"/>
    <w:rsid w:val="003D581B"/>
    <w:rsid w:val="003D5A63"/>
    <w:rsid w:val="003D5C25"/>
    <w:rsid w:val="003D5CF3"/>
    <w:rsid w:val="003D60AB"/>
    <w:rsid w:val="003D63A7"/>
    <w:rsid w:val="003D64B9"/>
    <w:rsid w:val="003D6717"/>
    <w:rsid w:val="003D6B97"/>
    <w:rsid w:val="003D6E64"/>
    <w:rsid w:val="003D6EE5"/>
    <w:rsid w:val="003D6EF8"/>
    <w:rsid w:val="003D6F1D"/>
    <w:rsid w:val="003D6FA1"/>
    <w:rsid w:val="003D6FCF"/>
    <w:rsid w:val="003D7277"/>
    <w:rsid w:val="003D756E"/>
    <w:rsid w:val="003D7624"/>
    <w:rsid w:val="003E0756"/>
    <w:rsid w:val="003E08B0"/>
    <w:rsid w:val="003E09F0"/>
    <w:rsid w:val="003E0B76"/>
    <w:rsid w:val="003E0E47"/>
    <w:rsid w:val="003E0FAA"/>
    <w:rsid w:val="003E0FF1"/>
    <w:rsid w:val="003E12B6"/>
    <w:rsid w:val="003E17D3"/>
    <w:rsid w:val="003E1C33"/>
    <w:rsid w:val="003E1CE3"/>
    <w:rsid w:val="003E20B7"/>
    <w:rsid w:val="003E2170"/>
    <w:rsid w:val="003E21D7"/>
    <w:rsid w:val="003E25E5"/>
    <w:rsid w:val="003E3329"/>
    <w:rsid w:val="003E33F0"/>
    <w:rsid w:val="003E3658"/>
    <w:rsid w:val="003E371A"/>
    <w:rsid w:val="003E3871"/>
    <w:rsid w:val="003E3CE1"/>
    <w:rsid w:val="003E4029"/>
    <w:rsid w:val="003E44D9"/>
    <w:rsid w:val="003E4576"/>
    <w:rsid w:val="003E4917"/>
    <w:rsid w:val="003E4A8C"/>
    <w:rsid w:val="003E4AFB"/>
    <w:rsid w:val="003E4B37"/>
    <w:rsid w:val="003E4F8C"/>
    <w:rsid w:val="003E4FAA"/>
    <w:rsid w:val="003E555D"/>
    <w:rsid w:val="003E56DA"/>
    <w:rsid w:val="003E5AEA"/>
    <w:rsid w:val="003E5C6A"/>
    <w:rsid w:val="003E62D4"/>
    <w:rsid w:val="003E65B9"/>
    <w:rsid w:val="003E668B"/>
    <w:rsid w:val="003E723C"/>
    <w:rsid w:val="003E752B"/>
    <w:rsid w:val="003E7614"/>
    <w:rsid w:val="003E7632"/>
    <w:rsid w:val="003E7A5A"/>
    <w:rsid w:val="003E7B32"/>
    <w:rsid w:val="003E7F01"/>
    <w:rsid w:val="003E7F52"/>
    <w:rsid w:val="003F00BF"/>
    <w:rsid w:val="003F020B"/>
    <w:rsid w:val="003F04E4"/>
    <w:rsid w:val="003F0709"/>
    <w:rsid w:val="003F17DE"/>
    <w:rsid w:val="003F1947"/>
    <w:rsid w:val="003F1AAC"/>
    <w:rsid w:val="003F1C5C"/>
    <w:rsid w:val="003F24BE"/>
    <w:rsid w:val="003F2F32"/>
    <w:rsid w:val="003F3058"/>
    <w:rsid w:val="003F31EF"/>
    <w:rsid w:val="003F32B1"/>
    <w:rsid w:val="003F34C5"/>
    <w:rsid w:val="003F35D0"/>
    <w:rsid w:val="003F3837"/>
    <w:rsid w:val="003F3F23"/>
    <w:rsid w:val="003F3FDF"/>
    <w:rsid w:val="003F4103"/>
    <w:rsid w:val="003F4B45"/>
    <w:rsid w:val="003F4C1A"/>
    <w:rsid w:val="003F53F2"/>
    <w:rsid w:val="003F568E"/>
    <w:rsid w:val="003F5EF6"/>
    <w:rsid w:val="003F6017"/>
    <w:rsid w:val="003F601E"/>
    <w:rsid w:val="003F606A"/>
    <w:rsid w:val="003F638F"/>
    <w:rsid w:val="003F677A"/>
    <w:rsid w:val="003F6B8E"/>
    <w:rsid w:val="003F70D3"/>
    <w:rsid w:val="003F70DD"/>
    <w:rsid w:val="003F748E"/>
    <w:rsid w:val="003F7DA8"/>
    <w:rsid w:val="00400314"/>
    <w:rsid w:val="00400478"/>
    <w:rsid w:val="00400588"/>
    <w:rsid w:val="004005BC"/>
    <w:rsid w:val="00400729"/>
    <w:rsid w:val="00401A17"/>
    <w:rsid w:val="00401B9C"/>
    <w:rsid w:val="00401FBD"/>
    <w:rsid w:val="004022F7"/>
    <w:rsid w:val="00402A22"/>
    <w:rsid w:val="0040312C"/>
    <w:rsid w:val="00403352"/>
    <w:rsid w:val="00403BDE"/>
    <w:rsid w:val="00403E53"/>
    <w:rsid w:val="0040490F"/>
    <w:rsid w:val="00404C6B"/>
    <w:rsid w:val="00404F37"/>
    <w:rsid w:val="00405807"/>
    <w:rsid w:val="004059A3"/>
    <w:rsid w:val="004060BC"/>
    <w:rsid w:val="0040612C"/>
    <w:rsid w:val="00406427"/>
    <w:rsid w:val="0041010E"/>
    <w:rsid w:val="004101DF"/>
    <w:rsid w:val="00410204"/>
    <w:rsid w:val="004102EF"/>
    <w:rsid w:val="00410787"/>
    <w:rsid w:val="0041078D"/>
    <w:rsid w:val="004108AD"/>
    <w:rsid w:val="00411532"/>
    <w:rsid w:val="00411648"/>
    <w:rsid w:val="004116E6"/>
    <w:rsid w:val="004118A3"/>
    <w:rsid w:val="00411AA8"/>
    <w:rsid w:val="00411CCE"/>
    <w:rsid w:val="00411F02"/>
    <w:rsid w:val="00411F6D"/>
    <w:rsid w:val="00412224"/>
    <w:rsid w:val="004124E3"/>
    <w:rsid w:val="00412561"/>
    <w:rsid w:val="004125EA"/>
    <w:rsid w:val="0041275F"/>
    <w:rsid w:val="00412BCF"/>
    <w:rsid w:val="00412E0D"/>
    <w:rsid w:val="00412E95"/>
    <w:rsid w:val="00412F7F"/>
    <w:rsid w:val="00412FFA"/>
    <w:rsid w:val="0041328E"/>
    <w:rsid w:val="00413446"/>
    <w:rsid w:val="0041369C"/>
    <w:rsid w:val="004136DB"/>
    <w:rsid w:val="00413752"/>
    <w:rsid w:val="00413887"/>
    <w:rsid w:val="00413D54"/>
    <w:rsid w:val="00413DD4"/>
    <w:rsid w:val="00413F12"/>
    <w:rsid w:val="004148CB"/>
    <w:rsid w:val="004148ED"/>
    <w:rsid w:val="00414BEC"/>
    <w:rsid w:val="00414EE8"/>
    <w:rsid w:val="00415001"/>
    <w:rsid w:val="00415063"/>
    <w:rsid w:val="00415162"/>
    <w:rsid w:val="004152F1"/>
    <w:rsid w:val="00415410"/>
    <w:rsid w:val="004156AA"/>
    <w:rsid w:val="00415894"/>
    <w:rsid w:val="00415B45"/>
    <w:rsid w:val="00415E29"/>
    <w:rsid w:val="00415E35"/>
    <w:rsid w:val="0041655F"/>
    <w:rsid w:val="0041676D"/>
    <w:rsid w:val="0041690C"/>
    <w:rsid w:val="00416BBD"/>
    <w:rsid w:val="00416CB3"/>
    <w:rsid w:val="00416D7B"/>
    <w:rsid w:val="00416F85"/>
    <w:rsid w:val="004172FD"/>
    <w:rsid w:val="00417622"/>
    <w:rsid w:val="00417712"/>
    <w:rsid w:val="00417781"/>
    <w:rsid w:val="0041791F"/>
    <w:rsid w:val="004179D5"/>
    <w:rsid w:val="00417B14"/>
    <w:rsid w:val="00417FA5"/>
    <w:rsid w:val="00420207"/>
    <w:rsid w:val="00420284"/>
    <w:rsid w:val="00420522"/>
    <w:rsid w:val="00420774"/>
    <w:rsid w:val="00420B8C"/>
    <w:rsid w:val="00420E09"/>
    <w:rsid w:val="00420F26"/>
    <w:rsid w:val="0042144B"/>
    <w:rsid w:val="004215D3"/>
    <w:rsid w:val="00421961"/>
    <w:rsid w:val="00421D8C"/>
    <w:rsid w:val="00421EDB"/>
    <w:rsid w:val="00422039"/>
    <w:rsid w:val="004220A2"/>
    <w:rsid w:val="004221A5"/>
    <w:rsid w:val="00422209"/>
    <w:rsid w:val="00422233"/>
    <w:rsid w:val="00422453"/>
    <w:rsid w:val="004224A2"/>
    <w:rsid w:val="00422609"/>
    <w:rsid w:val="00422743"/>
    <w:rsid w:val="0042298B"/>
    <w:rsid w:val="00422D50"/>
    <w:rsid w:val="00422D7B"/>
    <w:rsid w:val="004230FF"/>
    <w:rsid w:val="004232EC"/>
    <w:rsid w:val="0042367C"/>
    <w:rsid w:val="00423CDE"/>
    <w:rsid w:val="0042402B"/>
    <w:rsid w:val="00424053"/>
    <w:rsid w:val="004241C0"/>
    <w:rsid w:val="004246B1"/>
    <w:rsid w:val="00424709"/>
    <w:rsid w:val="00424AD9"/>
    <w:rsid w:val="00424DC3"/>
    <w:rsid w:val="004259B9"/>
    <w:rsid w:val="00425A8B"/>
    <w:rsid w:val="00425C23"/>
    <w:rsid w:val="00426117"/>
    <w:rsid w:val="004261B0"/>
    <w:rsid w:val="00426A57"/>
    <w:rsid w:val="00426C7A"/>
    <w:rsid w:val="00426CAD"/>
    <w:rsid w:val="0042774D"/>
    <w:rsid w:val="0042784F"/>
    <w:rsid w:val="00427A70"/>
    <w:rsid w:val="00427E4D"/>
    <w:rsid w:val="004301DA"/>
    <w:rsid w:val="004302ED"/>
    <w:rsid w:val="00430307"/>
    <w:rsid w:val="0043063B"/>
    <w:rsid w:val="004309DC"/>
    <w:rsid w:val="00430F4D"/>
    <w:rsid w:val="00430F8B"/>
    <w:rsid w:val="00431127"/>
    <w:rsid w:val="00431661"/>
    <w:rsid w:val="004319B1"/>
    <w:rsid w:val="00431B2D"/>
    <w:rsid w:val="00431E6D"/>
    <w:rsid w:val="004328E1"/>
    <w:rsid w:val="00432F5B"/>
    <w:rsid w:val="0043327A"/>
    <w:rsid w:val="0043364B"/>
    <w:rsid w:val="0043376D"/>
    <w:rsid w:val="00433B68"/>
    <w:rsid w:val="0043449C"/>
    <w:rsid w:val="0043461A"/>
    <w:rsid w:val="00434909"/>
    <w:rsid w:val="00434963"/>
    <w:rsid w:val="0043535C"/>
    <w:rsid w:val="00435953"/>
    <w:rsid w:val="00435960"/>
    <w:rsid w:val="00435E09"/>
    <w:rsid w:val="004361BB"/>
    <w:rsid w:val="00436335"/>
    <w:rsid w:val="00436444"/>
    <w:rsid w:val="00436555"/>
    <w:rsid w:val="00436798"/>
    <w:rsid w:val="00436EBB"/>
    <w:rsid w:val="00436F07"/>
    <w:rsid w:val="00437140"/>
    <w:rsid w:val="004371D5"/>
    <w:rsid w:val="00437336"/>
    <w:rsid w:val="004374FD"/>
    <w:rsid w:val="00437935"/>
    <w:rsid w:val="00437B6B"/>
    <w:rsid w:val="00437E47"/>
    <w:rsid w:val="004400C8"/>
    <w:rsid w:val="00440331"/>
    <w:rsid w:val="00440708"/>
    <w:rsid w:val="004408E5"/>
    <w:rsid w:val="0044098D"/>
    <w:rsid w:val="004409C1"/>
    <w:rsid w:val="00440B32"/>
    <w:rsid w:val="00440C4E"/>
    <w:rsid w:val="00440E76"/>
    <w:rsid w:val="00440FC6"/>
    <w:rsid w:val="0044161B"/>
    <w:rsid w:val="004416B3"/>
    <w:rsid w:val="004416BD"/>
    <w:rsid w:val="00441762"/>
    <w:rsid w:val="004418D6"/>
    <w:rsid w:val="00441C3F"/>
    <w:rsid w:val="004420ED"/>
    <w:rsid w:val="0044234A"/>
    <w:rsid w:val="0044238B"/>
    <w:rsid w:val="00442475"/>
    <w:rsid w:val="00442C77"/>
    <w:rsid w:val="00442F1E"/>
    <w:rsid w:val="00442F91"/>
    <w:rsid w:val="00443394"/>
    <w:rsid w:val="0044343E"/>
    <w:rsid w:val="00443596"/>
    <w:rsid w:val="00443AF1"/>
    <w:rsid w:val="00443C59"/>
    <w:rsid w:val="00443C89"/>
    <w:rsid w:val="00443D4C"/>
    <w:rsid w:val="00443E99"/>
    <w:rsid w:val="00443EF2"/>
    <w:rsid w:val="00444438"/>
    <w:rsid w:val="004446B1"/>
    <w:rsid w:val="00444911"/>
    <w:rsid w:val="00444AA3"/>
    <w:rsid w:val="00445092"/>
    <w:rsid w:val="004451A1"/>
    <w:rsid w:val="00445601"/>
    <w:rsid w:val="00445950"/>
    <w:rsid w:val="00445B28"/>
    <w:rsid w:val="004460A8"/>
    <w:rsid w:val="004461F4"/>
    <w:rsid w:val="004463A0"/>
    <w:rsid w:val="00446AC6"/>
    <w:rsid w:val="00447325"/>
    <w:rsid w:val="00447743"/>
    <w:rsid w:val="004477C1"/>
    <w:rsid w:val="00447C2F"/>
    <w:rsid w:val="00447FE8"/>
    <w:rsid w:val="0045014F"/>
    <w:rsid w:val="004502D2"/>
    <w:rsid w:val="00450557"/>
    <w:rsid w:val="004505A7"/>
    <w:rsid w:val="00450ED4"/>
    <w:rsid w:val="0045132C"/>
    <w:rsid w:val="0045156F"/>
    <w:rsid w:val="00451821"/>
    <w:rsid w:val="00451B2F"/>
    <w:rsid w:val="00451C61"/>
    <w:rsid w:val="00452439"/>
    <w:rsid w:val="00452D66"/>
    <w:rsid w:val="00453B07"/>
    <w:rsid w:val="00453C74"/>
    <w:rsid w:val="00453CD2"/>
    <w:rsid w:val="00453D62"/>
    <w:rsid w:val="00453D94"/>
    <w:rsid w:val="004545AB"/>
    <w:rsid w:val="004547CA"/>
    <w:rsid w:val="00454884"/>
    <w:rsid w:val="00454AA0"/>
    <w:rsid w:val="00454B10"/>
    <w:rsid w:val="00454BE4"/>
    <w:rsid w:val="00455326"/>
    <w:rsid w:val="0045558F"/>
    <w:rsid w:val="00455990"/>
    <w:rsid w:val="004560D5"/>
    <w:rsid w:val="0045654F"/>
    <w:rsid w:val="00456628"/>
    <w:rsid w:val="004569AD"/>
    <w:rsid w:val="00456B53"/>
    <w:rsid w:val="00456CF0"/>
    <w:rsid w:val="00456F1E"/>
    <w:rsid w:val="00457210"/>
    <w:rsid w:val="004572FE"/>
    <w:rsid w:val="00457DE5"/>
    <w:rsid w:val="00457F7D"/>
    <w:rsid w:val="004602AD"/>
    <w:rsid w:val="00460490"/>
    <w:rsid w:val="004604CE"/>
    <w:rsid w:val="00460582"/>
    <w:rsid w:val="004607DA"/>
    <w:rsid w:val="004608C5"/>
    <w:rsid w:val="00460C33"/>
    <w:rsid w:val="00460F1E"/>
    <w:rsid w:val="00461013"/>
    <w:rsid w:val="004611AC"/>
    <w:rsid w:val="004611B0"/>
    <w:rsid w:val="004615D7"/>
    <w:rsid w:val="004615EF"/>
    <w:rsid w:val="00461C62"/>
    <w:rsid w:val="00461CAE"/>
    <w:rsid w:val="00462040"/>
    <w:rsid w:val="0046227C"/>
    <w:rsid w:val="004629E7"/>
    <w:rsid w:val="00462DA4"/>
    <w:rsid w:val="0046333A"/>
    <w:rsid w:val="00463718"/>
    <w:rsid w:val="004637FB"/>
    <w:rsid w:val="00463ADB"/>
    <w:rsid w:val="00463E26"/>
    <w:rsid w:val="0046444F"/>
    <w:rsid w:val="004645CD"/>
    <w:rsid w:val="00464693"/>
    <w:rsid w:val="004647A0"/>
    <w:rsid w:val="004648C2"/>
    <w:rsid w:val="00464A2F"/>
    <w:rsid w:val="00464AF5"/>
    <w:rsid w:val="00464B49"/>
    <w:rsid w:val="00464CC0"/>
    <w:rsid w:val="00464CD7"/>
    <w:rsid w:val="00464D9C"/>
    <w:rsid w:val="00465727"/>
    <w:rsid w:val="0046587A"/>
    <w:rsid w:val="00465D7F"/>
    <w:rsid w:val="00465ECE"/>
    <w:rsid w:val="00466998"/>
    <w:rsid w:val="00466B1F"/>
    <w:rsid w:val="00466C7B"/>
    <w:rsid w:val="00466F32"/>
    <w:rsid w:val="00466FDF"/>
    <w:rsid w:val="0046708B"/>
    <w:rsid w:val="00467A06"/>
    <w:rsid w:val="00467A0A"/>
    <w:rsid w:val="00467E25"/>
    <w:rsid w:val="00470097"/>
    <w:rsid w:val="00470316"/>
    <w:rsid w:val="00470F2E"/>
    <w:rsid w:val="0047108B"/>
    <w:rsid w:val="0047127C"/>
    <w:rsid w:val="0047131B"/>
    <w:rsid w:val="00471379"/>
    <w:rsid w:val="00471632"/>
    <w:rsid w:val="00471777"/>
    <w:rsid w:val="004717CE"/>
    <w:rsid w:val="00471966"/>
    <w:rsid w:val="00471F53"/>
    <w:rsid w:val="00471F91"/>
    <w:rsid w:val="004720D4"/>
    <w:rsid w:val="00472903"/>
    <w:rsid w:val="0047292C"/>
    <w:rsid w:val="00472985"/>
    <w:rsid w:val="0047316F"/>
    <w:rsid w:val="0047326F"/>
    <w:rsid w:val="004737AD"/>
    <w:rsid w:val="0047392E"/>
    <w:rsid w:val="00473BC1"/>
    <w:rsid w:val="00473CE6"/>
    <w:rsid w:val="004740E4"/>
    <w:rsid w:val="0047487B"/>
    <w:rsid w:val="00474D8F"/>
    <w:rsid w:val="00475079"/>
    <w:rsid w:val="00475148"/>
    <w:rsid w:val="00475741"/>
    <w:rsid w:val="0047574A"/>
    <w:rsid w:val="0047597B"/>
    <w:rsid w:val="00475A62"/>
    <w:rsid w:val="00475F09"/>
    <w:rsid w:val="00475F2F"/>
    <w:rsid w:val="00475F3D"/>
    <w:rsid w:val="00475FC0"/>
    <w:rsid w:val="00476068"/>
    <w:rsid w:val="00476149"/>
    <w:rsid w:val="004763F7"/>
    <w:rsid w:val="00476696"/>
    <w:rsid w:val="004768DD"/>
    <w:rsid w:val="00476C40"/>
    <w:rsid w:val="0047717B"/>
    <w:rsid w:val="004772D9"/>
    <w:rsid w:val="00477C5B"/>
    <w:rsid w:val="00477F8C"/>
    <w:rsid w:val="004800A6"/>
    <w:rsid w:val="004805B0"/>
    <w:rsid w:val="004807DA"/>
    <w:rsid w:val="00480CBB"/>
    <w:rsid w:val="0048103B"/>
    <w:rsid w:val="00481217"/>
    <w:rsid w:val="004817E6"/>
    <w:rsid w:val="00481F97"/>
    <w:rsid w:val="00482094"/>
    <w:rsid w:val="004828BC"/>
    <w:rsid w:val="00482B1C"/>
    <w:rsid w:val="00482DA0"/>
    <w:rsid w:val="00482DE4"/>
    <w:rsid w:val="0048336D"/>
    <w:rsid w:val="0048385E"/>
    <w:rsid w:val="004838B4"/>
    <w:rsid w:val="004838C8"/>
    <w:rsid w:val="00483C9A"/>
    <w:rsid w:val="00483DA9"/>
    <w:rsid w:val="00483EC2"/>
    <w:rsid w:val="00483F13"/>
    <w:rsid w:val="004842E4"/>
    <w:rsid w:val="00484C60"/>
    <w:rsid w:val="00485155"/>
    <w:rsid w:val="004853C0"/>
    <w:rsid w:val="00485FC1"/>
    <w:rsid w:val="00486208"/>
    <w:rsid w:val="0048636F"/>
    <w:rsid w:val="004867AC"/>
    <w:rsid w:val="004867B0"/>
    <w:rsid w:val="00486AB0"/>
    <w:rsid w:val="00486C5E"/>
    <w:rsid w:val="00487152"/>
    <w:rsid w:val="004871E5"/>
    <w:rsid w:val="00487519"/>
    <w:rsid w:val="00487841"/>
    <w:rsid w:val="0048786E"/>
    <w:rsid w:val="0048789E"/>
    <w:rsid w:val="00487CD6"/>
    <w:rsid w:val="00487DFC"/>
    <w:rsid w:val="00490550"/>
    <w:rsid w:val="0049091C"/>
    <w:rsid w:val="00490D98"/>
    <w:rsid w:val="00490DF2"/>
    <w:rsid w:val="00490EAD"/>
    <w:rsid w:val="00491059"/>
    <w:rsid w:val="004910B4"/>
    <w:rsid w:val="00491197"/>
    <w:rsid w:val="00491C81"/>
    <w:rsid w:val="00491E8D"/>
    <w:rsid w:val="00491ED7"/>
    <w:rsid w:val="00492152"/>
    <w:rsid w:val="004921B0"/>
    <w:rsid w:val="00492236"/>
    <w:rsid w:val="004922C0"/>
    <w:rsid w:val="004924E7"/>
    <w:rsid w:val="004927F6"/>
    <w:rsid w:val="00492A2E"/>
    <w:rsid w:val="0049302A"/>
    <w:rsid w:val="00493090"/>
    <w:rsid w:val="004930BD"/>
    <w:rsid w:val="0049316D"/>
    <w:rsid w:val="00493416"/>
    <w:rsid w:val="00493A3A"/>
    <w:rsid w:val="00493CB0"/>
    <w:rsid w:val="00493E48"/>
    <w:rsid w:val="00493FC0"/>
    <w:rsid w:val="004940A0"/>
    <w:rsid w:val="004940BF"/>
    <w:rsid w:val="00494319"/>
    <w:rsid w:val="00494CCC"/>
    <w:rsid w:val="00495329"/>
    <w:rsid w:val="004954DA"/>
    <w:rsid w:val="004956A0"/>
    <w:rsid w:val="00495918"/>
    <w:rsid w:val="00495AAF"/>
    <w:rsid w:val="004961C1"/>
    <w:rsid w:val="00496497"/>
    <w:rsid w:val="004964B1"/>
    <w:rsid w:val="004965D0"/>
    <w:rsid w:val="0049671B"/>
    <w:rsid w:val="00496B7C"/>
    <w:rsid w:val="00496E96"/>
    <w:rsid w:val="00496FD6"/>
    <w:rsid w:val="00497713"/>
    <w:rsid w:val="00497996"/>
    <w:rsid w:val="00497AD5"/>
    <w:rsid w:val="004A0140"/>
    <w:rsid w:val="004A025F"/>
    <w:rsid w:val="004A03C8"/>
    <w:rsid w:val="004A04A3"/>
    <w:rsid w:val="004A04B5"/>
    <w:rsid w:val="004A0551"/>
    <w:rsid w:val="004A0651"/>
    <w:rsid w:val="004A0A1A"/>
    <w:rsid w:val="004A0ADD"/>
    <w:rsid w:val="004A0B05"/>
    <w:rsid w:val="004A0E59"/>
    <w:rsid w:val="004A105E"/>
    <w:rsid w:val="004A1073"/>
    <w:rsid w:val="004A1F55"/>
    <w:rsid w:val="004A2166"/>
    <w:rsid w:val="004A2458"/>
    <w:rsid w:val="004A2804"/>
    <w:rsid w:val="004A30EA"/>
    <w:rsid w:val="004A3437"/>
    <w:rsid w:val="004A3A40"/>
    <w:rsid w:val="004A3B43"/>
    <w:rsid w:val="004A3B62"/>
    <w:rsid w:val="004A3B83"/>
    <w:rsid w:val="004A403A"/>
    <w:rsid w:val="004A41EE"/>
    <w:rsid w:val="004A424D"/>
    <w:rsid w:val="004A42FD"/>
    <w:rsid w:val="004A51E5"/>
    <w:rsid w:val="004A5203"/>
    <w:rsid w:val="004A5763"/>
    <w:rsid w:val="004A5771"/>
    <w:rsid w:val="004A58D7"/>
    <w:rsid w:val="004A5ED0"/>
    <w:rsid w:val="004A5FFD"/>
    <w:rsid w:val="004A62D5"/>
    <w:rsid w:val="004A6761"/>
    <w:rsid w:val="004A6A11"/>
    <w:rsid w:val="004A6D2B"/>
    <w:rsid w:val="004A747B"/>
    <w:rsid w:val="004A764C"/>
    <w:rsid w:val="004A7E25"/>
    <w:rsid w:val="004A7FD9"/>
    <w:rsid w:val="004B035B"/>
    <w:rsid w:val="004B04C9"/>
    <w:rsid w:val="004B09EC"/>
    <w:rsid w:val="004B0A82"/>
    <w:rsid w:val="004B12C8"/>
    <w:rsid w:val="004B1DC1"/>
    <w:rsid w:val="004B1F8F"/>
    <w:rsid w:val="004B21BD"/>
    <w:rsid w:val="004B2359"/>
    <w:rsid w:val="004B23FA"/>
    <w:rsid w:val="004B2617"/>
    <w:rsid w:val="004B27F0"/>
    <w:rsid w:val="004B33A3"/>
    <w:rsid w:val="004B39BB"/>
    <w:rsid w:val="004B3C70"/>
    <w:rsid w:val="004B4314"/>
    <w:rsid w:val="004B4330"/>
    <w:rsid w:val="004B439F"/>
    <w:rsid w:val="004B50EF"/>
    <w:rsid w:val="004B55F0"/>
    <w:rsid w:val="004B55FB"/>
    <w:rsid w:val="004B5C19"/>
    <w:rsid w:val="004B5D64"/>
    <w:rsid w:val="004B5D94"/>
    <w:rsid w:val="004B5F95"/>
    <w:rsid w:val="004B617C"/>
    <w:rsid w:val="004B6917"/>
    <w:rsid w:val="004B7025"/>
    <w:rsid w:val="004B7359"/>
    <w:rsid w:val="004B74E0"/>
    <w:rsid w:val="004B7D32"/>
    <w:rsid w:val="004C0111"/>
    <w:rsid w:val="004C01B2"/>
    <w:rsid w:val="004C0513"/>
    <w:rsid w:val="004C0DBA"/>
    <w:rsid w:val="004C0EE7"/>
    <w:rsid w:val="004C1063"/>
    <w:rsid w:val="004C1233"/>
    <w:rsid w:val="004C1299"/>
    <w:rsid w:val="004C146D"/>
    <w:rsid w:val="004C149D"/>
    <w:rsid w:val="004C1533"/>
    <w:rsid w:val="004C154D"/>
    <w:rsid w:val="004C179B"/>
    <w:rsid w:val="004C192C"/>
    <w:rsid w:val="004C194E"/>
    <w:rsid w:val="004C1975"/>
    <w:rsid w:val="004C1A76"/>
    <w:rsid w:val="004C21C1"/>
    <w:rsid w:val="004C22F9"/>
    <w:rsid w:val="004C2B61"/>
    <w:rsid w:val="004C2CC4"/>
    <w:rsid w:val="004C3831"/>
    <w:rsid w:val="004C39AB"/>
    <w:rsid w:val="004C3CA8"/>
    <w:rsid w:val="004C3EB1"/>
    <w:rsid w:val="004C43BA"/>
    <w:rsid w:val="004C496E"/>
    <w:rsid w:val="004C55FC"/>
    <w:rsid w:val="004C579C"/>
    <w:rsid w:val="004C5AA6"/>
    <w:rsid w:val="004C5CD1"/>
    <w:rsid w:val="004C5F20"/>
    <w:rsid w:val="004C6000"/>
    <w:rsid w:val="004C6052"/>
    <w:rsid w:val="004C62E6"/>
    <w:rsid w:val="004C635B"/>
    <w:rsid w:val="004C6AC0"/>
    <w:rsid w:val="004C6AE7"/>
    <w:rsid w:val="004C6B2A"/>
    <w:rsid w:val="004C6CAB"/>
    <w:rsid w:val="004C6DB2"/>
    <w:rsid w:val="004C6E25"/>
    <w:rsid w:val="004C6EE1"/>
    <w:rsid w:val="004C7071"/>
    <w:rsid w:val="004C714A"/>
    <w:rsid w:val="004C7330"/>
    <w:rsid w:val="004C73C4"/>
    <w:rsid w:val="004C74AF"/>
    <w:rsid w:val="004C74D1"/>
    <w:rsid w:val="004C789E"/>
    <w:rsid w:val="004C7BA8"/>
    <w:rsid w:val="004C7C83"/>
    <w:rsid w:val="004C7EE8"/>
    <w:rsid w:val="004D033C"/>
    <w:rsid w:val="004D040F"/>
    <w:rsid w:val="004D04EE"/>
    <w:rsid w:val="004D07AB"/>
    <w:rsid w:val="004D09E1"/>
    <w:rsid w:val="004D0F37"/>
    <w:rsid w:val="004D14D0"/>
    <w:rsid w:val="004D16E2"/>
    <w:rsid w:val="004D1913"/>
    <w:rsid w:val="004D1A46"/>
    <w:rsid w:val="004D1CDA"/>
    <w:rsid w:val="004D1CF3"/>
    <w:rsid w:val="004D1E89"/>
    <w:rsid w:val="004D21A3"/>
    <w:rsid w:val="004D22B7"/>
    <w:rsid w:val="004D2570"/>
    <w:rsid w:val="004D2939"/>
    <w:rsid w:val="004D2F91"/>
    <w:rsid w:val="004D310A"/>
    <w:rsid w:val="004D3453"/>
    <w:rsid w:val="004D3479"/>
    <w:rsid w:val="004D34CC"/>
    <w:rsid w:val="004D3761"/>
    <w:rsid w:val="004D3961"/>
    <w:rsid w:val="004D3C23"/>
    <w:rsid w:val="004D41CC"/>
    <w:rsid w:val="004D42AA"/>
    <w:rsid w:val="004D4725"/>
    <w:rsid w:val="004D4986"/>
    <w:rsid w:val="004D4C7C"/>
    <w:rsid w:val="004D527B"/>
    <w:rsid w:val="004D52E4"/>
    <w:rsid w:val="004D53C5"/>
    <w:rsid w:val="004D570B"/>
    <w:rsid w:val="004D5C05"/>
    <w:rsid w:val="004D6799"/>
    <w:rsid w:val="004D68DA"/>
    <w:rsid w:val="004D6F45"/>
    <w:rsid w:val="004D71F6"/>
    <w:rsid w:val="004D7655"/>
    <w:rsid w:val="004D767C"/>
    <w:rsid w:val="004D79AD"/>
    <w:rsid w:val="004D7E36"/>
    <w:rsid w:val="004E001E"/>
    <w:rsid w:val="004E018C"/>
    <w:rsid w:val="004E0255"/>
    <w:rsid w:val="004E04D1"/>
    <w:rsid w:val="004E078A"/>
    <w:rsid w:val="004E0A69"/>
    <w:rsid w:val="004E0B82"/>
    <w:rsid w:val="004E1081"/>
    <w:rsid w:val="004E13B1"/>
    <w:rsid w:val="004E18B7"/>
    <w:rsid w:val="004E197C"/>
    <w:rsid w:val="004E1B40"/>
    <w:rsid w:val="004E1B5F"/>
    <w:rsid w:val="004E1E52"/>
    <w:rsid w:val="004E1F7A"/>
    <w:rsid w:val="004E212D"/>
    <w:rsid w:val="004E23F8"/>
    <w:rsid w:val="004E266E"/>
    <w:rsid w:val="004E27D7"/>
    <w:rsid w:val="004E2AD9"/>
    <w:rsid w:val="004E30D6"/>
    <w:rsid w:val="004E3566"/>
    <w:rsid w:val="004E359F"/>
    <w:rsid w:val="004E3699"/>
    <w:rsid w:val="004E3818"/>
    <w:rsid w:val="004E38F5"/>
    <w:rsid w:val="004E3BC9"/>
    <w:rsid w:val="004E3BF0"/>
    <w:rsid w:val="004E3E71"/>
    <w:rsid w:val="004E42AC"/>
    <w:rsid w:val="004E43EC"/>
    <w:rsid w:val="004E4408"/>
    <w:rsid w:val="004E4750"/>
    <w:rsid w:val="004E48D1"/>
    <w:rsid w:val="004E4931"/>
    <w:rsid w:val="004E4B31"/>
    <w:rsid w:val="004E4B9D"/>
    <w:rsid w:val="004E4C5F"/>
    <w:rsid w:val="004E4CAB"/>
    <w:rsid w:val="004E4D34"/>
    <w:rsid w:val="004E4D64"/>
    <w:rsid w:val="004E5154"/>
    <w:rsid w:val="004E5209"/>
    <w:rsid w:val="004E5283"/>
    <w:rsid w:val="004E58D0"/>
    <w:rsid w:val="004E5CD7"/>
    <w:rsid w:val="004E5D65"/>
    <w:rsid w:val="004E5FB2"/>
    <w:rsid w:val="004E62C2"/>
    <w:rsid w:val="004E6809"/>
    <w:rsid w:val="004E6BE0"/>
    <w:rsid w:val="004E7118"/>
    <w:rsid w:val="004E77DA"/>
    <w:rsid w:val="004E7888"/>
    <w:rsid w:val="004E78DC"/>
    <w:rsid w:val="004E79D9"/>
    <w:rsid w:val="004E7AA2"/>
    <w:rsid w:val="004E7DF1"/>
    <w:rsid w:val="004F01E5"/>
    <w:rsid w:val="004F04AC"/>
    <w:rsid w:val="004F0C17"/>
    <w:rsid w:val="004F0F6E"/>
    <w:rsid w:val="004F12D4"/>
    <w:rsid w:val="004F1363"/>
    <w:rsid w:val="004F13BB"/>
    <w:rsid w:val="004F1432"/>
    <w:rsid w:val="004F174B"/>
    <w:rsid w:val="004F183B"/>
    <w:rsid w:val="004F1AA3"/>
    <w:rsid w:val="004F1AF0"/>
    <w:rsid w:val="004F1DC7"/>
    <w:rsid w:val="004F1ED7"/>
    <w:rsid w:val="004F202A"/>
    <w:rsid w:val="004F22E0"/>
    <w:rsid w:val="004F232F"/>
    <w:rsid w:val="004F2334"/>
    <w:rsid w:val="004F237F"/>
    <w:rsid w:val="004F2CF6"/>
    <w:rsid w:val="004F2D23"/>
    <w:rsid w:val="004F2D3B"/>
    <w:rsid w:val="004F30C1"/>
    <w:rsid w:val="004F310C"/>
    <w:rsid w:val="004F324C"/>
    <w:rsid w:val="004F343D"/>
    <w:rsid w:val="004F34EA"/>
    <w:rsid w:val="004F39F6"/>
    <w:rsid w:val="004F3A4E"/>
    <w:rsid w:val="004F3C3D"/>
    <w:rsid w:val="004F3F2A"/>
    <w:rsid w:val="004F40E3"/>
    <w:rsid w:val="004F4113"/>
    <w:rsid w:val="004F422E"/>
    <w:rsid w:val="004F42DD"/>
    <w:rsid w:val="004F4973"/>
    <w:rsid w:val="004F4989"/>
    <w:rsid w:val="004F5485"/>
    <w:rsid w:val="004F557E"/>
    <w:rsid w:val="004F5830"/>
    <w:rsid w:val="004F59EE"/>
    <w:rsid w:val="004F5BB3"/>
    <w:rsid w:val="004F5D57"/>
    <w:rsid w:val="004F64D5"/>
    <w:rsid w:val="004F670F"/>
    <w:rsid w:val="004F67C1"/>
    <w:rsid w:val="004F6A2A"/>
    <w:rsid w:val="004F71C3"/>
    <w:rsid w:val="004F71DA"/>
    <w:rsid w:val="004F7233"/>
    <w:rsid w:val="004F72FB"/>
    <w:rsid w:val="004F769C"/>
    <w:rsid w:val="004F78F2"/>
    <w:rsid w:val="004F79CE"/>
    <w:rsid w:val="004F7A1C"/>
    <w:rsid w:val="004F7BD8"/>
    <w:rsid w:val="004F7D5E"/>
    <w:rsid w:val="004F7F19"/>
    <w:rsid w:val="0050013B"/>
    <w:rsid w:val="00500385"/>
    <w:rsid w:val="0050056A"/>
    <w:rsid w:val="00500628"/>
    <w:rsid w:val="005007A0"/>
    <w:rsid w:val="00500ED3"/>
    <w:rsid w:val="005015A4"/>
    <w:rsid w:val="005015BA"/>
    <w:rsid w:val="00501D83"/>
    <w:rsid w:val="00501EE6"/>
    <w:rsid w:val="00501EF6"/>
    <w:rsid w:val="00502112"/>
    <w:rsid w:val="00502468"/>
    <w:rsid w:val="00502788"/>
    <w:rsid w:val="005028CD"/>
    <w:rsid w:val="0050294A"/>
    <w:rsid w:val="00502BE2"/>
    <w:rsid w:val="00502F2D"/>
    <w:rsid w:val="00503148"/>
    <w:rsid w:val="005031AA"/>
    <w:rsid w:val="005037EC"/>
    <w:rsid w:val="00503E9B"/>
    <w:rsid w:val="0050422C"/>
    <w:rsid w:val="005044BD"/>
    <w:rsid w:val="00504555"/>
    <w:rsid w:val="0050462B"/>
    <w:rsid w:val="005050F3"/>
    <w:rsid w:val="00505380"/>
    <w:rsid w:val="0050549F"/>
    <w:rsid w:val="00505704"/>
    <w:rsid w:val="005057BF"/>
    <w:rsid w:val="00505B18"/>
    <w:rsid w:val="005062D3"/>
    <w:rsid w:val="005066A7"/>
    <w:rsid w:val="00506FFD"/>
    <w:rsid w:val="00507050"/>
    <w:rsid w:val="00507073"/>
    <w:rsid w:val="00507151"/>
    <w:rsid w:val="005073EE"/>
    <w:rsid w:val="005074C9"/>
    <w:rsid w:val="005074D0"/>
    <w:rsid w:val="0050763D"/>
    <w:rsid w:val="005078B5"/>
    <w:rsid w:val="0050791F"/>
    <w:rsid w:val="00507DF4"/>
    <w:rsid w:val="00507E09"/>
    <w:rsid w:val="00507E6D"/>
    <w:rsid w:val="00510019"/>
    <w:rsid w:val="005100E3"/>
    <w:rsid w:val="0051012D"/>
    <w:rsid w:val="00510324"/>
    <w:rsid w:val="0051048E"/>
    <w:rsid w:val="005106BE"/>
    <w:rsid w:val="00510886"/>
    <w:rsid w:val="00510ADB"/>
    <w:rsid w:val="00510C39"/>
    <w:rsid w:val="00511166"/>
    <w:rsid w:val="005112DD"/>
    <w:rsid w:val="005117D7"/>
    <w:rsid w:val="00511E5A"/>
    <w:rsid w:val="00512273"/>
    <w:rsid w:val="005124FD"/>
    <w:rsid w:val="0051261A"/>
    <w:rsid w:val="00512839"/>
    <w:rsid w:val="00512BA9"/>
    <w:rsid w:val="00512BE6"/>
    <w:rsid w:val="00512E60"/>
    <w:rsid w:val="00512F1A"/>
    <w:rsid w:val="0051335C"/>
    <w:rsid w:val="005134EF"/>
    <w:rsid w:val="005136E0"/>
    <w:rsid w:val="00513AAF"/>
    <w:rsid w:val="00513E5E"/>
    <w:rsid w:val="00513EE7"/>
    <w:rsid w:val="005147F4"/>
    <w:rsid w:val="005148DD"/>
    <w:rsid w:val="00514991"/>
    <w:rsid w:val="00514AA7"/>
    <w:rsid w:val="005152A8"/>
    <w:rsid w:val="00515483"/>
    <w:rsid w:val="0051552F"/>
    <w:rsid w:val="0051572F"/>
    <w:rsid w:val="00515781"/>
    <w:rsid w:val="0051594B"/>
    <w:rsid w:val="00515ACF"/>
    <w:rsid w:val="00515AD5"/>
    <w:rsid w:val="00515C35"/>
    <w:rsid w:val="00516100"/>
    <w:rsid w:val="00516150"/>
    <w:rsid w:val="005161F6"/>
    <w:rsid w:val="0051634F"/>
    <w:rsid w:val="0051694C"/>
    <w:rsid w:val="005169C6"/>
    <w:rsid w:val="00516FA5"/>
    <w:rsid w:val="0051707A"/>
    <w:rsid w:val="0051740D"/>
    <w:rsid w:val="00517627"/>
    <w:rsid w:val="005178A7"/>
    <w:rsid w:val="005178D2"/>
    <w:rsid w:val="00517D2A"/>
    <w:rsid w:val="00517E5A"/>
    <w:rsid w:val="0052002D"/>
    <w:rsid w:val="00520250"/>
    <w:rsid w:val="00520BAB"/>
    <w:rsid w:val="005211ED"/>
    <w:rsid w:val="00521749"/>
    <w:rsid w:val="00521E70"/>
    <w:rsid w:val="005224A3"/>
    <w:rsid w:val="005224F1"/>
    <w:rsid w:val="005228C7"/>
    <w:rsid w:val="00522974"/>
    <w:rsid w:val="00522A41"/>
    <w:rsid w:val="005236D5"/>
    <w:rsid w:val="0052425C"/>
    <w:rsid w:val="0052458C"/>
    <w:rsid w:val="00524AB9"/>
    <w:rsid w:val="00524C37"/>
    <w:rsid w:val="00524EE0"/>
    <w:rsid w:val="0052516B"/>
    <w:rsid w:val="00525300"/>
    <w:rsid w:val="0052589C"/>
    <w:rsid w:val="0052591F"/>
    <w:rsid w:val="0052598F"/>
    <w:rsid w:val="00525CA5"/>
    <w:rsid w:val="00525E4D"/>
    <w:rsid w:val="00525F12"/>
    <w:rsid w:val="0052607D"/>
    <w:rsid w:val="00526A1E"/>
    <w:rsid w:val="00526DE9"/>
    <w:rsid w:val="005275F7"/>
    <w:rsid w:val="00527A9D"/>
    <w:rsid w:val="005301A4"/>
    <w:rsid w:val="005303AC"/>
    <w:rsid w:val="00530452"/>
    <w:rsid w:val="00530565"/>
    <w:rsid w:val="00530741"/>
    <w:rsid w:val="00530840"/>
    <w:rsid w:val="005309B0"/>
    <w:rsid w:val="00530BFF"/>
    <w:rsid w:val="00530C22"/>
    <w:rsid w:val="00530DAD"/>
    <w:rsid w:val="00531129"/>
    <w:rsid w:val="005315B8"/>
    <w:rsid w:val="005318B7"/>
    <w:rsid w:val="00531901"/>
    <w:rsid w:val="00531AD5"/>
    <w:rsid w:val="00531EE8"/>
    <w:rsid w:val="005320D9"/>
    <w:rsid w:val="00532510"/>
    <w:rsid w:val="005328F9"/>
    <w:rsid w:val="00532A9C"/>
    <w:rsid w:val="00532BEC"/>
    <w:rsid w:val="00532D48"/>
    <w:rsid w:val="00532FCB"/>
    <w:rsid w:val="00532FEC"/>
    <w:rsid w:val="00533414"/>
    <w:rsid w:val="0053346C"/>
    <w:rsid w:val="00533833"/>
    <w:rsid w:val="00533B61"/>
    <w:rsid w:val="00533BD4"/>
    <w:rsid w:val="00533FD0"/>
    <w:rsid w:val="00534688"/>
    <w:rsid w:val="005349D3"/>
    <w:rsid w:val="00535083"/>
    <w:rsid w:val="005350AD"/>
    <w:rsid w:val="00535932"/>
    <w:rsid w:val="00535B6B"/>
    <w:rsid w:val="00535C68"/>
    <w:rsid w:val="00536279"/>
    <w:rsid w:val="0053633D"/>
    <w:rsid w:val="0053646F"/>
    <w:rsid w:val="005368D1"/>
    <w:rsid w:val="00536C11"/>
    <w:rsid w:val="0053704E"/>
    <w:rsid w:val="005370EA"/>
    <w:rsid w:val="00537370"/>
    <w:rsid w:val="0053792B"/>
    <w:rsid w:val="00537CDD"/>
    <w:rsid w:val="00537E1C"/>
    <w:rsid w:val="0054021B"/>
    <w:rsid w:val="0054054C"/>
    <w:rsid w:val="0054062A"/>
    <w:rsid w:val="0054069D"/>
    <w:rsid w:val="005406FF"/>
    <w:rsid w:val="0054091B"/>
    <w:rsid w:val="00540ABB"/>
    <w:rsid w:val="00540B21"/>
    <w:rsid w:val="00540BEC"/>
    <w:rsid w:val="00540C17"/>
    <w:rsid w:val="00540C62"/>
    <w:rsid w:val="0054139D"/>
    <w:rsid w:val="005415B3"/>
    <w:rsid w:val="00541B9C"/>
    <w:rsid w:val="00541D85"/>
    <w:rsid w:val="00541E79"/>
    <w:rsid w:val="00541EA9"/>
    <w:rsid w:val="00541FB8"/>
    <w:rsid w:val="0054234D"/>
    <w:rsid w:val="005423EB"/>
    <w:rsid w:val="00542515"/>
    <w:rsid w:val="00542D46"/>
    <w:rsid w:val="00542EB6"/>
    <w:rsid w:val="005431A5"/>
    <w:rsid w:val="00543240"/>
    <w:rsid w:val="0054343A"/>
    <w:rsid w:val="005436AF"/>
    <w:rsid w:val="00543976"/>
    <w:rsid w:val="00543BB0"/>
    <w:rsid w:val="00543CE3"/>
    <w:rsid w:val="00543D52"/>
    <w:rsid w:val="00543EF2"/>
    <w:rsid w:val="00544345"/>
    <w:rsid w:val="00544433"/>
    <w:rsid w:val="00544628"/>
    <w:rsid w:val="00544B55"/>
    <w:rsid w:val="00544B99"/>
    <w:rsid w:val="00544D25"/>
    <w:rsid w:val="005450A8"/>
    <w:rsid w:val="00545174"/>
    <w:rsid w:val="0054523F"/>
    <w:rsid w:val="0054527A"/>
    <w:rsid w:val="00545617"/>
    <w:rsid w:val="005457E2"/>
    <w:rsid w:val="0054594C"/>
    <w:rsid w:val="00545BB6"/>
    <w:rsid w:val="00545C0C"/>
    <w:rsid w:val="00545D72"/>
    <w:rsid w:val="0054634B"/>
    <w:rsid w:val="00546383"/>
    <w:rsid w:val="00546566"/>
    <w:rsid w:val="00546873"/>
    <w:rsid w:val="0054693D"/>
    <w:rsid w:val="005469CD"/>
    <w:rsid w:val="00546A31"/>
    <w:rsid w:val="00546EE5"/>
    <w:rsid w:val="0054715F"/>
    <w:rsid w:val="00547191"/>
    <w:rsid w:val="0054750B"/>
    <w:rsid w:val="005478CC"/>
    <w:rsid w:val="00547901"/>
    <w:rsid w:val="0055013C"/>
    <w:rsid w:val="005503D5"/>
    <w:rsid w:val="0055044B"/>
    <w:rsid w:val="00550469"/>
    <w:rsid w:val="005504D1"/>
    <w:rsid w:val="00550619"/>
    <w:rsid w:val="005508F2"/>
    <w:rsid w:val="00550AB3"/>
    <w:rsid w:val="00551340"/>
    <w:rsid w:val="005517B2"/>
    <w:rsid w:val="005519C6"/>
    <w:rsid w:val="005519F1"/>
    <w:rsid w:val="00552165"/>
    <w:rsid w:val="0055229B"/>
    <w:rsid w:val="005522AE"/>
    <w:rsid w:val="00552454"/>
    <w:rsid w:val="0055251C"/>
    <w:rsid w:val="005525AC"/>
    <w:rsid w:val="0055267A"/>
    <w:rsid w:val="0055297C"/>
    <w:rsid w:val="005529EB"/>
    <w:rsid w:val="00552F1C"/>
    <w:rsid w:val="00553097"/>
    <w:rsid w:val="00553437"/>
    <w:rsid w:val="005534E8"/>
    <w:rsid w:val="00553558"/>
    <w:rsid w:val="005536B2"/>
    <w:rsid w:val="00553CE9"/>
    <w:rsid w:val="00553D3A"/>
    <w:rsid w:val="00553DEB"/>
    <w:rsid w:val="00554348"/>
    <w:rsid w:val="0055435B"/>
    <w:rsid w:val="0055435C"/>
    <w:rsid w:val="005543A3"/>
    <w:rsid w:val="0055452E"/>
    <w:rsid w:val="005546B2"/>
    <w:rsid w:val="00554B4D"/>
    <w:rsid w:val="0055567C"/>
    <w:rsid w:val="0055579F"/>
    <w:rsid w:val="00555F0F"/>
    <w:rsid w:val="00556043"/>
    <w:rsid w:val="005561E4"/>
    <w:rsid w:val="00556A41"/>
    <w:rsid w:val="00556F6F"/>
    <w:rsid w:val="00557056"/>
    <w:rsid w:val="00557947"/>
    <w:rsid w:val="00557B21"/>
    <w:rsid w:val="00557B44"/>
    <w:rsid w:val="00557CF7"/>
    <w:rsid w:val="00560040"/>
    <w:rsid w:val="005600AC"/>
    <w:rsid w:val="0056027F"/>
    <w:rsid w:val="00560AC3"/>
    <w:rsid w:val="00560C04"/>
    <w:rsid w:val="00560C15"/>
    <w:rsid w:val="005612CD"/>
    <w:rsid w:val="00561768"/>
    <w:rsid w:val="00561A0C"/>
    <w:rsid w:val="00561B53"/>
    <w:rsid w:val="00561B74"/>
    <w:rsid w:val="00561D25"/>
    <w:rsid w:val="00562703"/>
    <w:rsid w:val="00562946"/>
    <w:rsid w:val="005629AD"/>
    <w:rsid w:val="005629C6"/>
    <w:rsid w:val="005629DD"/>
    <w:rsid w:val="00562C8E"/>
    <w:rsid w:val="00562CD3"/>
    <w:rsid w:val="00562D41"/>
    <w:rsid w:val="00562D6A"/>
    <w:rsid w:val="00562EA2"/>
    <w:rsid w:val="00562EF3"/>
    <w:rsid w:val="0056322C"/>
    <w:rsid w:val="005633C0"/>
    <w:rsid w:val="00563778"/>
    <w:rsid w:val="00563DAB"/>
    <w:rsid w:val="00563FF5"/>
    <w:rsid w:val="0056403A"/>
    <w:rsid w:val="005641E2"/>
    <w:rsid w:val="005643C4"/>
    <w:rsid w:val="0056461A"/>
    <w:rsid w:val="0056498C"/>
    <w:rsid w:val="00564CD4"/>
    <w:rsid w:val="00564EC6"/>
    <w:rsid w:val="00565399"/>
    <w:rsid w:val="005653F6"/>
    <w:rsid w:val="005654BF"/>
    <w:rsid w:val="0056572E"/>
    <w:rsid w:val="00565762"/>
    <w:rsid w:val="00565CA0"/>
    <w:rsid w:val="00566124"/>
    <w:rsid w:val="005661D7"/>
    <w:rsid w:val="005665B4"/>
    <w:rsid w:val="0056668A"/>
    <w:rsid w:val="00566803"/>
    <w:rsid w:val="005669FD"/>
    <w:rsid w:val="005672D5"/>
    <w:rsid w:val="005675DF"/>
    <w:rsid w:val="005677A9"/>
    <w:rsid w:val="005679D8"/>
    <w:rsid w:val="00567D37"/>
    <w:rsid w:val="00570086"/>
    <w:rsid w:val="005705F6"/>
    <w:rsid w:val="00570FD9"/>
    <w:rsid w:val="00571075"/>
    <w:rsid w:val="005712DF"/>
    <w:rsid w:val="00571428"/>
    <w:rsid w:val="005714C4"/>
    <w:rsid w:val="00571913"/>
    <w:rsid w:val="00571AA1"/>
    <w:rsid w:val="00571F49"/>
    <w:rsid w:val="00572186"/>
    <w:rsid w:val="00572244"/>
    <w:rsid w:val="0057284D"/>
    <w:rsid w:val="00572B29"/>
    <w:rsid w:val="00572B4D"/>
    <w:rsid w:val="00572E6B"/>
    <w:rsid w:val="00572E83"/>
    <w:rsid w:val="00572F30"/>
    <w:rsid w:val="00572FB6"/>
    <w:rsid w:val="00573017"/>
    <w:rsid w:val="00573116"/>
    <w:rsid w:val="00573913"/>
    <w:rsid w:val="00573C60"/>
    <w:rsid w:val="00573D39"/>
    <w:rsid w:val="00573D64"/>
    <w:rsid w:val="00573DBF"/>
    <w:rsid w:val="00573E0B"/>
    <w:rsid w:val="00573F22"/>
    <w:rsid w:val="0057432D"/>
    <w:rsid w:val="0057442F"/>
    <w:rsid w:val="0057446B"/>
    <w:rsid w:val="00574849"/>
    <w:rsid w:val="00574E06"/>
    <w:rsid w:val="00574FC7"/>
    <w:rsid w:val="005750AD"/>
    <w:rsid w:val="00575355"/>
    <w:rsid w:val="00575A88"/>
    <w:rsid w:val="00575AA4"/>
    <w:rsid w:val="00575B33"/>
    <w:rsid w:val="00575B37"/>
    <w:rsid w:val="00575C7C"/>
    <w:rsid w:val="00575FB0"/>
    <w:rsid w:val="00576115"/>
    <w:rsid w:val="00576116"/>
    <w:rsid w:val="00576654"/>
    <w:rsid w:val="00576AA4"/>
    <w:rsid w:val="00576BBE"/>
    <w:rsid w:val="00576F1A"/>
    <w:rsid w:val="00577AFF"/>
    <w:rsid w:val="00577BD8"/>
    <w:rsid w:val="00577CC3"/>
    <w:rsid w:val="00580183"/>
    <w:rsid w:val="005803E9"/>
    <w:rsid w:val="00580A1C"/>
    <w:rsid w:val="00580A3B"/>
    <w:rsid w:val="00580AFC"/>
    <w:rsid w:val="00580C6F"/>
    <w:rsid w:val="00580D20"/>
    <w:rsid w:val="00580E66"/>
    <w:rsid w:val="00581035"/>
    <w:rsid w:val="0058137F"/>
    <w:rsid w:val="0058191B"/>
    <w:rsid w:val="00581B8C"/>
    <w:rsid w:val="005821A0"/>
    <w:rsid w:val="00582279"/>
    <w:rsid w:val="00582435"/>
    <w:rsid w:val="005828ED"/>
    <w:rsid w:val="00582A1B"/>
    <w:rsid w:val="00582AE7"/>
    <w:rsid w:val="00582E1E"/>
    <w:rsid w:val="00582FF3"/>
    <w:rsid w:val="005830EB"/>
    <w:rsid w:val="005831F7"/>
    <w:rsid w:val="005832C3"/>
    <w:rsid w:val="00583354"/>
    <w:rsid w:val="00583529"/>
    <w:rsid w:val="00583722"/>
    <w:rsid w:val="00583999"/>
    <w:rsid w:val="00583BBE"/>
    <w:rsid w:val="00584142"/>
    <w:rsid w:val="0058420B"/>
    <w:rsid w:val="005843CF"/>
    <w:rsid w:val="00584873"/>
    <w:rsid w:val="00584A25"/>
    <w:rsid w:val="00584D2C"/>
    <w:rsid w:val="00584E26"/>
    <w:rsid w:val="00585078"/>
    <w:rsid w:val="005850EC"/>
    <w:rsid w:val="005851F9"/>
    <w:rsid w:val="005856DE"/>
    <w:rsid w:val="00585946"/>
    <w:rsid w:val="00585B5C"/>
    <w:rsid w:val="00585C9A"/>
    <w:rsid w:val="00585FD3"/>
    <w:rsid w:val="005864C9"/>
    <w:rsid w:val="00586594"/>
    <w:rsid w:val="0058675E"/>
    <w:rsid w:val="00586881"/>
    <w:rsid w:val="005869E5"/>
    <w:rsid w:val="00586CDB"/>
    <w:rsid w:val="00587016"/>
    <w:rsid w:val="0058786F"/>
    <w:rsid w:val="0058792F"/>
    <w:rsid w:val="00587945"/>
    <w:rsid w:val="00587A0C"/>
    <w:rsid w:val="00587CB4"/>
    <w:rsid w:val="00587F9F"/>
    <w:rsid w:val="00590367"/>
    <w:rsid w:val="005903C4"/>
    <w:rsid w:val="00590456"/>
    <w:rsid w:val="00590B19"/>
    <w:rsid w:val="00590BCF"/>
    <w:rsid w:val="0059139B"/>
    <w:rsid w:val="005916F9"/>
    <w:rsid w:val="0059180E"/>
    <w:rsid w:val="00591AF8"/>
    <w:rsid w:val="00591B05"/>
    <w:rsid w:val="00591B7E"/>
    <w:rsid w:val="00591F0A"/>
    <w:rsid w:val="005923C8"/>
    <w:rsid w:val="005923DC"/>
    <w:rsid w:val="00592722"/>
    <w:rsid w:val="0059278D"/>
    <w:rsid w:val="00592AAD"/>
    <w:rsid w:val="00592B6A"/>
    <w:rsid w:val="00592B72"/>
    <w:rsid w:val="00592DAF"/>
    <w:rsid w:val="0059302E"/>
    <w:rsid w:val="00593183"/>
    <w:rsid w:val="00593302"/>
    <w:rsid w:val="00593861"/>
    <w:rsid w:val="00593A2B"/>
    <w:rsid w:val="00594906"/>
    <w:rsid w:val="00594907"/>
    <w:rsid w:val="00594974"/>
    <w:rsid w:val="00594E19"/>
    <w:rsid w:val="00595613"/>
    <w:rsid w:val="005956D1"/>
    <w:rsid w:val="00595A79"/>
    <w:rsid w:val="00595BC6"/>
    <w:rsid w:val="00595BDC"/>
    <w:rsid w:val="00595D62"/>
    <w:rsid w:val="00596266"/>
    <w:rsid w:val="005962D5"/>
    <w:rsid w:val="005964A5"/>
    <w:rsid w:val="00596880"/>
    <w:rsid w:val="00596967"/>
    <w:rsid w:val="005969E5"/>
    <w:rsid w:val="00596A34"/>
    <w:rsid w:val="00596A3A"/>
    <w:rsid w:val="00596C4F"/>
    <w:rsid w:val="00596EBA"/>
    <w:rsid w:val="00596FFB"/>
    <w:rsid w:val="0059718C"/>
    <w:rsid w:val="005973F9"/>
    <w:rsid w:val="00597AC9"/>
    <w:rsid w:val="00597B05"/>
    <w:rsid w:val="00597D93"/>
    <w:rsid w:val="005A0237"/>
    <w:rsid w:val="005A07AF"/>
    <w:rsid w:val="005A07FC"/>
    <w:rsid w:val="005A08A8"/>
    <w:rsid w:val="005A0927"/>
    <w:rsid w:val="005A0B0E"/>
    <w:rsid w:val="005A0DD5"/>
    <w:rsid w:val="005A1076"/>
    <w:rsid w:val="005A10BE"/>
    <w:rsid w:val="005A11AC"/>
    <w:rsid w:val="005A17B7"/>
    <w:rsid w:val="005A1B06"/>
    <w:rsid w:val="005A1D79"/>
    <w:rsid w:val="005A1DF4"/>
    <w:rsid w:val="005A20DF"/>
    <w:rsid w:val="005A2434"/>
    <w:rsid w:val="005A28D4"/>
    <w:rsid w:val="005A2AFF"/>
    <w:rsid w:val="005A2E0F"/>
    <w:rsid w:val="005A2F27"/>
    <w:rsid w:val="005A2F2B"/>
    <w:rsid w:val="005A303B"/>
    <w:rsid w:val="005A32CF"/>
    <w:rsid w:val="005A3496"/>
    <w:rsid w:val="005A38DE"/>
    <w:rsid w:val="005A3AE0"/>
    <w:rsid w:val="005A3D6C"/>
    <w:rsid w:val="005A3E7B"/>
    <w:rsid w:val="005A3F4F"/>
    <w:rsid w:val="005A456E"/>
    <w:rsid w:val="005A4A03"/>
    <w:rsid w:val="005A4B12"/>
    <w:rsid w:val="005A4E23"/>
    <w:rsid w:val="005A4F5D"/>
    <w:rsid w:val="005A51CE"/>
    <w:rsid w:val="005A53EE"/>
    <w:rsid w:val="005A5589"/>
    <w:rsid w:val="005A55AD"/>
    <w:rsid w:val="005A5663"/>
    <w:rsid w:val="005A56B7"/>
    <w:rsid w:val="005A5774"/>
    <w:rsid w:val="005A59D2"/>
    <w:rsid w:val="005A5A46"/>
    <w:rsid w:val="005A5DC0"/>
    <w:rsid w:val="005A6661"/>
    <w:rsid w:val="005A6BF6"/>
    <w:rsid w:val="005A6CB8"/>
    <w:rsid w:val="005A70F6"/>
    <w:rsid w:val="005A72EC"/>
    <w:rsid w:val="005A74DB"/>
    <w:rsid w:val="005A7710"/>
    <w:rsid w:val="005A796D"/>
    <w:rsid w:val="005A7E2A"/>
    <w:rsid w:val="005B0097"/>
    <w:rsid w:val="005B05D5"/>
    <w:rsid w:val="005B07B3"/>
    <w:rsid w:val="005B0B6F"/>
    <w:rsid w:val="005B0CAF"/>
    <w:rsid w:val="005B0F2F"/>
    <w:rsid w:val="005B1425"/>
    <w:rsid w:val="005B15F4"/>
    <w:rsid w:val="005B19F6"/>
    <w:rsid w:val="005B1D82"/>
    <w:rsid w:val="005B22E7"/>
    <w:rsid w:val="005B254E"/>
    <w:rsid w:val="005B2672"/>
    <w:rsid w:val="005B289B"/>
    <w:rsid w:val="005B2A3D"/>
    <w:rsid w:val="005B2E29"/>
    <w:rsid w:val="005B31C2"/>
    <w:rsid w:val="005B3502"/>
    <w:rsid w:val="005B356C"/>
    <w:rsid w:val="005B398E"/>
    <w:rsid w:val="005B3B4B"/>
    <w:rsid w:val="005B3C03"/>
    <w:rsid w:val="005B3CE4"/>
    <w:rsid w:val="005B3E62"/>
    <w:rsid w:val="005B4065"/>
    <w:rsid w:val="005B4255"/>
    <w:rsid w:val="005B458D"/>
    <w:rsid w:val="005B49DB"/>
    <w:rsid w:val="005B4C9B"/>
    <w:rsid w:val="005B4CF6"/>
    <w:rsid w:val="005B4F5C"/>
    <w:rsid w:val="005B53A6"/>
    <w:rsid w:val="005B5A8D"/>
    <w:rsid w:val="005B5EC5"/>
    <w:rsid w:val="005B6426"/>
    <w:rsid w:val="005B6F1D"/>
    <w:rsid w:val="005B7596"/>
    <w:rsid w:val="005B7746"/>
    <w:rsid w:val="005B7915"/>
    <w:rsid w:val="005B7CEE"/>
    <w:rsid w:val="005B7E8F"/>
    <w:rsid w:val="005C0329"/>
    <w:rsid w:val="005C07DC"/>
    <w:rsid w:val="005C081B"/>
    <w:rsid w:val="005C0A19"/>
    <w:rsid w:val="005C0CD7"/>
    <w:rsid w:val="005C0F55"/>
    <w:rsid w:val="005C108E"/>
    <w:rsid w:val="005C12B8"/>
    <w:rsid w:val="005C12FB"/>
    <w:rsid w:val="005C1349"/>
    <w:rsid w:val="005C13DB"/>
    <w:rsid w:val="005C14B2"/>
    <w:rsid w:val="005C159E"/>
    <w:rsid w:val="005C1762"/>
    <w:rsid w:val="005C191C"/>
    <w:rsid w:val="005C1CC8"/>
    <w:rsid w:val="005C1DA0"/>
    <w:rsid w:val="005C24C6"/>
    <w:rsid w:val="005C2735"/>
    <w:rsid w:val="005C27A5"/>
    <w:rsid w:val="005C3278"/>
    <w:rsid w:val="005C3B06"/>
    <w:rsid w:val="005C3BBA"/>
    <w:rsid w:val="005C3C45"/>
    <w:rsid w:val="005C3F92"/>
    <w:rsid w:val="005C40CA"/>
    <w:rsid w:val="005C42BD"/>
    <w:rsid w:val="005C42F4"/>
    <w:rsid w:val="005C47BB"/>
    <w:rsid w:val="005C4A16"/>
    <w:rsid w:val="005C5267"/>
    <w:rsid w:val="005C545D"/>
    <w:rsid w:val="005C5575"/>
    <w:rsid w:val="005C5810"/>
    <w:rsid w:val="005C5DA2"/>
    <w:rsid w:val="005C5EB2"/>
    <w:rsid w:val="005C5F97"/>
    <w:rsid w:val="005C6081"/>
    <w:rsid w:val="005C6224"/>
    <w:rsid w:val="005C6269"/>
    <w:rsid w:val="005C642A"/>
    <w:rsid w:val="005C649B"/>
    <w:rsid w:val="005C65E2"/>
    <w:rsid w:val="005C66AD"/>
    <w:rsid w:val="005C675A"/>
    <w:rsid w:val="005C675D"/>
    <w:rsid w:val="005C6E7A"/>
    <w:rsid w:val="005C6F85"/>
    <w:rsid w:val="005C7416"/>
    <w:rsid w:val="005C75E8"/>
    <w:rsid w:val="005C77DA"/>
    <w:rsid w:val="005C7DE8"/>
    <w:rsid w:val="005C7FF0"/>
    <w:rsid w:val="005D01AF"/>
    <w:rsid w:val="005D0435"/>
    <w:rsid w:val="005D04F2"/>
    <w:rsid w:val="005D0638"/>
    <w:rsid w:val="005D0D46"/>
    <w:rsid w:val="005D0FE7"/>
    <w:rsid w:val="005D12E8"/>
    <w:rsid w:val="005D12F1"/>
    <w:rsid w:val="005D1DAE"/>
    <w:rsid w:val="005D2466"/>
    <w:rsid w:val="005D26BB"/>
    <w:rsid w:val="005D28A5"/>
    <w:rsid w:val="005D291D"/>
    <w:rsid w:val="005D297D"/>
    <w:rsid w:val="005D2AFE"/>
    <w:rsid w:val="005D2B18"/>
    <w:rsid w:val="005D2B46"/>
    <w:rsid w:val="005D2D6F"/>
    <w:rsid w:val="005D340A"/>
    <w:rsid w:val="005D34D8"/>
    <w:rsid w:val="005D37AB"/>
    <w:rsid w:val="005D398E"/>
    <w:rsid w:val="005D3B8D"/>
    <w:rsid w:val="005D3D44"/>
    <w:rsid w:val="005D3DC4"/>
    <w:rsid w:val="005D3FD9"/>
    <w:rsid w:val="005D4328"/>
    <w:rsid w:val="005D4397"/>
    <w:rsid w:val="005D43A4"/>
    <w:rsid w:val="005D4691"/>
    <w:rsid w:val="005D4A30"/>
    <w:rsid w:val="005D4AAB"/>
    <w:rsid w:val="005D4BBA"/>
    <w:rsid w:val="005D4CC6"/>
    <w:rsid w:val="005D4D1C"/>
    <w:rsid w:val="005D4DA1"/>
    <w:rsid w:val="005D4DCD"/>
    <w:rsid w:val="005D506B"/>
    <w:rsid w:val="005D5462"/>
    <w:rsid w:val="005D5BC1"/>
    <w:rsid w:val="005D5D66"/>
    <w:rsid w:val="005D5DA1"/>
    <w:rsid w:val="005D6097"/>
    <w:rsid w:val="005D615F"/>
    <w:rsid w:val="005D63EF"/>
    <w:rsid w:val="005D65A4"/>
    <w:rsid w:val="005D69C6"/>
    <w:rsid w:val="005D6BF8"/>
    <w:rsid w:val="005D6FD6"/>
    <w:rsid w:val="005D7242"/>
    <w:rsid w:val="005D73BB"/>
    <w:rsid w:val="005D74A6"/>
    <w:rsid w:val="005D7728"/>
    <w:rsid w:val="005D7876"/>
    <w:rsid w:val="005D7B80"/>
    <w:rsid w:val="005D7DE3"/>
    <w:rsid w:val="005E0677"/>
    <w:rsid w:val="005E06C5"/>
    <w:rsid w:val="005E0D74"/>
    <w:rsid w:val="005E131E"/>
    <w:rsid w:val="005E19D9"/>
    <w:rsid w:val="005E19E7"/>
    <w:rsid w:val="005E1C01"/>
    <w:rsid w:val="005E2064"/>
    <w:rsid w:val="005E2A2A"/>
    <w:rsid w:val="005E2AB4"/>
    <w:rsid w:val="005E2B91"/>
    <w:rsid w:val="005E2C9E"/>
    <w:rsid w:val="005E2DE1"/>
    <w:rsid w:val="005E2F22"/>
    <w:rsid w:val="005E31E4"/>
    <w:rsid w:val="005E323C"/>
    <w:rsid w:val="005E36AC"/>
    <w:rsid w:val="005E3ABC"/>
    <w:rsid w:val="005E3CA4"/>
    <w:rsid w:val="005E3E27"/>
    <w:rsid w:val="005E3FA9"/>
    <w:rsid w:val="005E406A"/>
    <w:rsid w:val="005E4111"/>
    <w:rsid w:val="005E415A"/>
    <w:rsid w:val="005E46C3"/>
    <w:rsid w:val="005E4F92"/>
    <w:rsid w:val="005E5141"/>
    <w:rsid w:val="005E53E9"/>
    <w:rsid w:val="005E578D"/>
    <w:rsid w:val="005E587E"/>
    <w:rsid w:val="005E5C1F"/>
    <w:rsid w:val="005E5C57"/>
    <w:rsid w:val="005E5C79"/>
    <w:rsid w:val="005E5C8D"/>
    <w:rsid w:val="005E5EF1"/>
    <w:rsid w:val="005E5EFA"/>
    <w:rsid w:val="005E6366"/>
    <w:rsid w:val="005E63B4"/>
    <w:rsid w:val="005E658A"/>
    <w:rsid w:val="005E666C"/>
    <w:rsid w:val="005E66A3"/>
    <w:rsid w:val="005E6933"/>
    <w:rsid w:val="005E6A03"/>
    <w:rsid w:val="005E6D66"/>
    <w:rsid w:val="005E6F16"/>
    <w:rsid w:val="005E73A3"/>
    <w:rsid w:val="005E73C1"/>
    <w:rsid w:val="005E7512"/>
    <w:rsid w:val="005E7727"/>
    <w:rsid w:val="005E782D"/>
    <w:rsid w:val="005E7BFE"/>
    <w:rsid w:val="005E7D8B"/>
    <w:rsid w:val="005F009B"/>
    <w:rsid w:val="005F0130"/>
    <w:rsid w:val="005F02BE"/>
    <w:rsid w:val="005F07C6"/>
    <w:rsid w:val="005F0958"/>
    <w:rsid w:val="005F0F1C"/>
    <w:rsid w:val="005F0F8E"/>
    <w:rsid w:val="005F153A"/>
    <w:rsid w:val="005F1580"/>
    <w:rsid w:val="005F19A5"/>
    <w:rsid w:val="005F1D72"/>
    <w:rsid w:val="005F2074"/>
    <w:rsid w:val="005F231E"/>
    <w:rsid w:val="005F2B7C"/>
    <w:rsid w:val="005F2D10"/>
    <w:rsid w:val="005F2EDC"/>
    <w:rsid w:val="005F3216"/>
    <w:rsid w:val="005F38AE"/>
    <w:rsid w:val="005F3A7D"/>
    <w:rsid w:val="005F3ED8"/>
    <w:rsid w:val="005F4166"/>
    <w:rsid w:val="005F416A"/>
    <w:rsid w:val="005F4694"/>
    <w:rsid w:val="005F46C7"/>
    <w:rsid w:val="005F4BDE"/>
    <w:rsid w:val="005F5258"/>
    <w:rsid w:val="005F5529"/>
    <w:rsid w:val="005F587F"/>
    <w:rsid w:val="005F6A89"/>
    <w:rsid w:val="005F6B57"/>
    <w:rsid w:val="005F73D7"/>
    <w:rsid w:val="005F79A8"/>
    <w:rsid w:val="005F79AF"/>
    <w:rsid w:val="00600028"/>
    <w:rsid w:val="006002D3"/>
    <w:rsid w:val="006004B2"/>
    <w:rsid w:val="006004BC"/>
    <w:rsid w:val="00600724"/>
    <w:rsid w:val="00600DC5"/>
    <w:rsid w:val="00600DEF"/>
    <w:rsid w:val="00601035"/>
    <w:rsid w:val="006019F3"/>
    <w:rsid w:val="00601AFC"/>
    <w:rsid w:val="00601C68"/>
    <w:rsid w:val="00601CDB"/>
    <w:rsid w:val="00602074"/>
    <w:rsid w:val="006025EF"/>
    <w:rsid w:val="00602A35"/>
    <w:rsid w:val="00602D41"/>
    <w:rsid w:val="00602FDB"/>
    <w:rsid w:val="00603041"/>
    <w:rsid w:val="0060311F"/>
    <w:rsid w:val="0060350A"/>
    <w:rsid w:val="00603612"/>
    <w:rsid w:val="0060385D"/>
    <w:rsid w:val="00603A0D"/>
    <w:rsid w:val="00603F82"/>
    <w:rsid w:val="00604095"/>
    <w:rsid w:val="006040F7"/>
    <w:rsid w:val="00604192"/>
    <w:rsid w:val="006046D6"/>
    <w:rsid w:val="006046E5"/>
    <w:rsid w:val="006046FC"/>
    <w:rsid w:val="006048FE"/>
    <w:rsid w:val="00604CE8"/>
    <w:rsid w:val="00604D2B"/>
    <w:rsid w:val="00604F6C"/>
    <w:rsid w:val="006052A5"/>
    <w:rsid w:val="0060558B"/>
    <w:rsid w:val="006057D7"/>
    <w:rsid w:val="0060607E"/>
    <w:rsid w:val="00606089"/>
    <w:rsid w:val="00606558"/>
    <w:rsid w:val="006066C0"/>
    <w:rsid w:val="00606B25"/>
    <w:rsid w:val="00606E2F"/>
    <w:rsid w:val="00606F56"/>
    <w:rsid w:val="00607032"/>
    <w:rsid w:val="00607093"/>
    <w:rsid w:val="00607325"/>
    <w:rsid w:val="00607B0D"/>
    <w:rsid w:val="00607C70"/>
    <w:rsid w:val="00607CE0"/>
    <w:rsid w:val="00607CEC"/>
    <w:rsid w:val="006104D0"/>
    <w:rsid w:val="0061070D"/>
    <w:rsid w:val="006109C4"/>
    <w:rsid w:val="00610A54"/>
    <w:rsid w:val="00610E2A"/>
    <w:rsid w:val="00610E5E"/>
    <w:rsid w:val="006112D0"/>
    <w:rsid w:val="00611536"/>
    <w:rsid w:val="006116B5"/>
    <w:rsid w:val="006118E8"/>
    <w:rsid w:val="00611906"/>
    <w:rsid w:val="0061220C"/>
    <w:rsid w:val="006123C6"/>
    <w:rsid w:val="0061259D"/>
    <w:rsid w:val="006128CC"/>
    <w:rsid w:val="00612958"/>
    <w:rsid w:val="00612D37"/>
    <w:rsid w:val="00613369"/>
    <w:rsid w:val="006137E6"/>
    <w:rsid w:val="006143A0"/>
    <w:rsid w:val="006143DC"/>
    <w:rsid w:val="006145B2"/>
    <w:rsid w:val="0061499D"/>
    <w:rsid w:val="006149A3"/>
    <w:rsid w:val="00614BEF"/>
    <w:rsid w:val="00614E72"/>
    <w:rsid w:val="00614E7F"/>
    <w:rsid w:val="00615109"/>
    <w:rsid w:val="00615565"/>
    <w:rsid w:val="00615840"/>
    <w:rsid w:val="00615846"/>
    <w:rsid w:val="00615954"/>
    <w:rsid w:val="00615AAC"/>
    <w:rsid w:val="00615E5D"/>
    <w:rsid w:val="00615ED0"/>
    <w:rsid w:val="00616082"/>
    <w:rsid w:val="0061628C"/>
    <w:rsid w:val="00616591"/>
    <w:rsid w:val="0061665E"/>
    <w:rsid w:val="00616E3D"/>
    <w:rsid w:val="00616EFA"/>
    <w:rsid w:val="00617138"/>
    <w:rsid w:val="006171BB"/>
    <w:rsid w:val="006175B5"/>
    <w:rsid w:val="006178B1"/>
    <w:rsid w:val="00617DC9"/>
    <w:rsid w:val="0062040D"/>
    <w:rsid w:val="006209BB"/>
    <w:rsid w:val="00620BB3"/>
    <w:rsid w:val="00620FD8"/>
    <w:rsid w:val="00621170"/>
    <w:rsid w:val="00621417"/>
    <w:rsid w:val="00621579"/>
    <w:rsid w:val="006215DB"/>
    <w:rsid w:val="00621940"/>
    <w:rsid w:val="00621E4F"/>
    <w:rsid w:val="00622319"/>
    <w:rsid w:val="006224A2"/>
    <w:rsid w:val="00622576"/>
    <w:rsid w:val="006225CA"/>
    <w:rsid w:val="00622AF0"/>
    <w:rsid w:val="00622C79"/>
    <w:rsid w:val="00622F0F"/>
    <w:rsid w:val="006232FC"/>
    <w:rsid w:val="006233BB"/>
    <w:rsid w:val="0062340B"/>
    <w:rsid w:val="006236C7"/>
    <w:rsid w:val="0062392C"/>
    <w:rsid w:val="00624401"/>
    <w:rsid w:val="006246FD"/>
    <w:rsid w:val="00624936"/>
    <w:rsid w:val="00624C6B"/>
    <w:rsid w:val="00624CC0"/>
    <w:rsid w:val="00624F6C"/>
    <w:rsid w:val="0062511A"/>
    <w:rsid w:val="006251DC"/>
    <w:rsid w:val="0062565B"/>
    <w:rsid w:val="00625745"/>
    <w:rsid w:val="00625811"/>
    <w:rsid w:val="00625A6C"/>
    <w:rsid w:val="00625D45"/>
    <w:rsid w:val="006261CF"/>
    <w:rsid w:val="006262F9"/>
    <w:rsid w:val="00626AD8"/>
    <w:rsid w:val="00626CC4"/>
    <w:rsid w:val="00627254"/>
    <w:rsid w:val="006273BF"/>
    <w:rsid w:val="00627632"/>
    <w:rsid w:val="00627D74"/>
    <w:rsid w:val="006302C8"/>
    <w:rsid w:val="0063035D"/>
    <w:rsid w:val="0063073F"/>
    <w:rsid w:val="006309F8"/>
    <w:rsid w:val="00630BAA"/>
    <w:rsid w:val="00630D53"/>
    <w:rsid w:val="00631041"/>
    <w:rsid w:val="0063105B"/>
    <w:rsid w:val="00631133"/>
    <w:rsid w:val="006313E5"/>
    <w:rsid w:val="00631592"/>
    <w:rsid w:val="00631736"/>
    <w:rsid w:val="00631881"/>
    <w:rsid w:val="006318B2"/>
    <w:rsid w:val="00631AC0"/>
    <w:rsid w:val="00631CE2"/>
    <w:rsid w:val="00631E33"/>
    <w:rsid w:val="006320EB"/>
    <w:rsid w:val="006322C9"/>
    <w:rsid w:val="00632547"/>
    <w:rsid w:val="00632933"/>
    <w:rsid w:val="00632F90"/>
    <w:rsid w:val="00633197"/>
    <w:rsid w:val="00633386"/>
    <w:rsid w:val="00633B1C"/>
    <w:rsid w:val="00633C6C"/>
    <w:rsid w:val="00633DEF"/>
    <w:rsid w:val="00634124"/>
    <w:rsid w:val="006341EE"/>
    <w:rsid w:val="0063420E"/>
    <w:rsid w:val="006342DB"/>
    <w:rsid w:val="006343A8"/>
    <w:rsid w:val="00634432"/>
    <w:rsid w:val="006348FE"/>
    <w:rsid w:val="00634991"/>
    <w:rsid w:val="00634BE3"/>
    <w:rsid w:val="00634CC6"/>
    <w:rsid w:val="00635242"/>
    <w:rsid w:val="0063533D"/>
    <w:rsid w:val="006355B2"/>
    <w:rsid w:val="00635A1F"/>
    <w:rsid w:val="00635A95"/>
    <w:rsid w:val="00635B66"/>
    <w:rsid w:val="00636193"/>
    <w:rsid w:val="0063643C"/>
    <w:rsid w:val="0063690D"/>
    <w:rsid w:val="00636BA3"/>
    <w:rsid w:val="00636C6F"/>
    <w:rsid w:val="006379E7"/>
    <w:rsid w:val="00637A29"/>
    <w:rsid w:val="00637A69"/>
    <w:rsid w:val="00637AE1"/>
    <w:rsid w:val="00637CE2"/>
    <w:rsid w:val="00637D58"/>
    <w:rsid w:val="0064003D"/>
    <w:rsid w:val="006401D5"/>
    <w:rsid w:val="006403A8"/>
    <w:rsid w:val="006406CA"/>
    <w:rsid w:val="006409CA"/>
    <w:rsid w:val="00640A8E"/>
    <w:rsid w:val="00641192"/>
    <w:rsid w:val="0064124F"/>
    <w:rsid w:val="006415A6"/>
    <w:rsid w:val="00641616"/>
    <w:rsid w:val="0064175C"/>
    <w:rsid w:val="00641B0E"/>
    <w:rsid w:val="00641C08"/>
    <w:rsid w:val="00642355"/>
    <w:rsid w:val="00642376"/>
    <w:rsid w:val="006423F2"/>
    <w:rsid w:val="006425B5"/>
    <w:rsid w:val="006425C0"/>
    <w:rsid w:val="00642615"/>
    <w:rsid w:val="0064284A"/>
    <w:rsid w:val="006428D7"/>
    <w:rsid w:val="00642982"/>
    <w:rsid w:val="00642AEA"/>
    <w:rsid w:val="00642B5B"/>
    <w:rsid w:val="00642F66"/>
    <w:rsid w:val="0064345C"/>
    <w:rsid w:val="006439F1"/>
    <w:rsid w:val="00643A1D"/>
    <w:rsid w:val="00643EDD"/>
    <w:rsid w:val="00644408"/>
    <w:rsid w:val="006447A4"/>
    <w:rsid w:val="00644929"/>
    <w:rsid w:val="00644B67"/>
    <w:rsid w:val="00644B6A"/>
    <w:rsid w:val="00645255"/>
    <w:rsid w:val="006456AC"/>
    <w:rsid w:val="00645765"/>
    <w:rsid w:val="0064595E"/>
    <w:rsid w:val="00646195"/>
    <w:rsid w:val="00646D18"/>
    <w:rsid w:val="00647275"/>
    <w:rsid w:val="006474E0"/>
    <w:rsid w:val="00647507"/>
    <w:rsid w:val="0064775E"/>
    <w:rsid w:val="00647962"/>
    <w:rsid w:val="00647A7F"/>
    <w:rsid w:val="00647D64"/>
    <w:rsid w:val="00650B1D"/>
    <w:rsid w:val="00650B21"/>
    <w:rsid w:val="00650E2C"/>
    <w:rsid w:val="0065101A"/>
    <w:rsid w:val="00651253"/>
    <w:rsid w:val="0065131C"/>
    <w:rsid w:val="00651401"/>
    <w:rsid w:val="006518D1"/>
    <w:rsid w:val="00651990"/>
    <w:rsid w:val="00651997"/>
    <w:rsid w:val="00651C05"/>
    <w:rsid w:val="00651C63"/>
    <w:rsid w:val="00651CB4"/>
    <w:rsid w:val="00651DDD"/>
    <w:rsid w:val="00651DE3"/>
    <w:rsid w:val="00651E91"/>
    <w:rsid w:val="006520F6"/>
    <w:rsid w:val="00652164"/>
    <w:rsid w:val="006524C0"/>
    <w:rsid w:val="0065267F"/>
    <w:rsid w:val="0065282D"/>
    <w:rsid w:val="00652AF2"/>
    <w:rsid w:val="00652B65"/>
    <w:rsid w:val="00652BF6"/>
    <w:rsid w:val="0065301C"/>
    <w:rsid w:val="0065348F"/>
    <w:rsid w:val="006534FB"/>
    <w:rsid w:val="00653546"/>
    <w:rsid w:val="006537E7"/>
    <w:rsid w:val="00653A13"/>
    <w:rsid w:val="00653B04"/>
    <w:rsid w:val="0065416C"/>
    <w:rsid w:val="006541BA"/>
    <w:rsid w:val="00654307"/>
    <w:rsid w:val="0065435C"/>
    <w:rsid w:val="00654548"/>
    <w:rsid w:val="006545F1"/>
    <w:rsid w:val="006547BC"/>
    <w:rsid w:val="006549DD"/>
    <w:rsid w:val="00654B7A"/>
    <w:rsid w:val="00654D79"/>
    <w:rsid w:val="00655380"/>
    <w:rsid w:val="006556D3"/>
    <w:rsid w:val="00655736"/>
    <w:rsid w:val="006557B1"/>
    <w:rsid w:val="00655B49"/>
    <w:rsid w:val="00655C75"/>
    <w:rsid w:val="00655CD8"/>
    <w:rsid w:val="00655E3E"/>
    <w:rsid w:val="006560CD"/>
    <w:rsid w:val="00656129"/>
    <w:rsid w:val="00656207"/>
    <w:rsid w:val="006568DA"/>
    <w:rsid w:val="00656A27"/>
    <w:rsid w:val="00656AF2"/>
    <w:rsid w:val="0065704E"/>
    <w:rsid w:val="006570DD"/>
    <w:rsid w:val="00657343"/>
    <w:rsid w:val="006573CE"/>
    <w:rsid w:val="00657424"/>
    <w:rsid w:val="00657428"/>
    <w:rsid w:val="0065758E"/>
    <w:rsid w:val="006575C8"/>
    <w:rsid w:val="00657A7E"/>
    <w:rsid w:val="00657D12"/>
    <w:rsid w:val="00657F62"/>
    <w:rsid w:val="00657FE3"/>
    <w:rsid w:val="00660014"/>
    <w:rsid w:val="00660224"/>
    <w:rsid w:val="006603B7"/>
    <w:rsid w:val="00660653"/>
    <w:rsid w:val="00660815"/>
    <w:rsid w:val="0066090D"/>
    <w:rsid w:val="00660A61"/>
    <w:rsid w:val="00660CDB"/>
    <w:rsid w:val="00660DEE"/>
    <w:rsid w:val="00660E3D"/>
    <w:rsid w:val="00661044"/>
    <w:rsid w:val="006612DE"/>
    <w:rsid w:val="006615C0"/>
    <w:rsid w:val="006617A2"/>
    <w:rsid w:val="00661B72"/>
    <w:rsid w:val="00661CC3"/>
    <w:rsid w:val="00662069"/>
    <w:rsid w:val="00662316"/>
    <w:rsid w:val="00662577"/>
    <w:rsid w:val="00662866"/>
    <w:rsid w:val="006628F4"/>
    <w:rsid w:val="00662AC4"/>
    <w:rsid w:val="00662BE0"/>
    <w:rsid w:val="00662C0F"/>
    <w:rsid w:val="00662C9D"/>
    <w:rsid w:val="00662D56"/>
    <w:rsid w:val="00662E1C"/>
    <w:rsid w:val="00662E39"/>
    <w:rsid w:val="00663199"/>
    <w:rsid w:val="006631A7"/>
    <w:rsid w:val="006633E9"/>
    <w:rsid w:val="006634C4"/>
    <w:rsid w:val="00663503"/>
    <w:rsid w:val="006635DD"/>
    <w:rsid w:val="00663810"/>
    <w:rsid w:val="006639F6"/>
    <w:rsid w:val="00663ACC"/>
    <w:rsid w:val="00663B54"/>
    <w:rsid w:val="00664225"/>
    <w:rsid w:val="0066488A"/>
    <w:rsid w:val="00664BEA"/>
    <w:rsid w:val="006652DF"/>
    <w:rsid w:val="00665442"/>
    <w:rsid w:val="0066546D"/>
    <w:rsid w:val="00665521"/>
    <w:rsid w:val="006658DA"/>
    <w:rsid w:val="00665A57"/>
    <w:rsid w:val="00665E4E"/>
    <w:rsid w:val="00665FE2"/>
    <w:rsid w:val="006661A7"/>
    <w:rsid w:val="006668E3"/>
    <w:rsid w:val="00666FC3"/>
    <w:rsid w:val="00667885"/>
    <w:rsid w:val="00667C6A"/>
    <w:rsid w:val="00667C82"/>
    <w:rsid w:val="00667EBC"/>
    <w:rsid w:val="00667F41"/>
    <w:rsid w:val="00667F56"/>
    <w:rsid w:val="0067017F"/>
    <w:rsid w:val="00670228"/>
    <w:rsid w:val="0067038F"/>
    <w:rsid w:val="006705AF"/>
    <w:rsid w:val="0067060E"/>
    <w:rsid w:val="00670B90"/>
    <w:rsid w:val="00670F94"/>
    <w:rsid w:val="006717A2"/>
    <w:rsid w:val="00671870"/>
    <w:rsid w:val="006719B1"/>
    <w:rsid w:val="00671DB7"/>
    <w:rsid w:val="00671EEC"/>
    <w:rsid w:val="006722E7"/>
    <w:rsid w:val="006724B0"/>
    <w:rsid w:val="006727D7"/>
    <w:rsid w:val="0067298B"/>
    <w:rsid w:val="0067299C"/>
    <w:rsid w:val="00672F05"/>
    <w:rsid w:val="00672FD7"/>
    <w:rsid w:val="0067306C"/>
    <w:rsid w:val="006730FA"/>
    <w:rsid w:val="006732C5"/>
    <w:rsid w:val="006732F0"/>
    <w:rsid w:val="00673684"/>
    <w:rsid w:val="00673EE4"/>
    <w:rsid w:val="00674492"/>
    <w:rsid w:val="006745B7"/>
    <w:rsid w:val="006748BA"/>
    <w:rsid w:val="00674A7B"/>
    <w:rsid w:val="0067531C"/>
    <w:rsid w:val="006756E4"/>
    <w:rsid w:val="0067574E"/>
    <w:rsid w:val="006758F3"/>
    <w:rsid w:val="00675A76"/>
    <w:rsid w:val="00675D9B"/>
    <w:rsid w:val="00675E0F"/>
    <w:rsid w:val="00676A29"/>
    <w:rsid w:val="00676B09"/>
    <w:rsid w:val="00676C54"/>
    <w:rsid w:val="00676F92"/>
    <w:rsid w:val="006772A2"/>
    <w:rsid w:val="006773D7"/>
    <w:rsid w:val="0067785C"/>
    <w:rsid w:val="00677A97"/>
    <w:rsid w:val="00677B7C"/>
    <w:rsid w:val="00677BCE"/>
    <w:rsid w:val="00680577"/>
    <w:rsid w:val="00680DEC"/>
    <w:rsid w:val="00680F8E"/>
    <w:rsid w:val="0068127E"/>
    <w:rsid w:val="00681343"/>
    <w:rsid w:val="00681428"/>
    <w:rsid w:val="00681911"/>
    <w:rsid w:val="00681956"/>
    <w:rsid w:val="00681D83"/>
    <w:rsid w:val="0068209D"/>
    <w:rsid w:val="00682275"/>
    <w:rsid w:val="00682461"/>
    <w:rsid w:val="006829AE"/>
    <w:rsid w:val="00682C79"/>
    <w:rsid w:val="00682D65"/>
    <w:rsid w:val="00682EEF"/>
    <w:rsid w:val="006830E3"/>
    <w:rsid w:val="0068319C"/>
    <w:rsid w:val="00683366"/>
    <w:rsid w:val="0068337D"/>
    <w:rsid w:val="0068343C"/>
    <w:rsid w:val="00683715"/>
    <w:rsid w:val="006837D0"/>
    <w:rsid w:val="006838F4"/>
    <w:rsid w:val="00683B01"/>
    <w:rsid w:val="00683B35"/>
    <w:rsid w:val="006842A2"/>
    <w:rsid w:val="006845E5"/>
    <w:rsid w:val="00684CB2"/>
    <w:rsid w:val="00684E22"/>
    <w:rsid w:val="006850DC"/>
    <w:rsid w:val="006851D5"/>
    <w:rsid w:val="0068541B"/>
    <w:rsid w:val="00685558"/>
    <w:rsid w:val="006855B8"/>
    <w:rsid w:val="0068578A"/>
    <w:rsid w:val="00685A7B"/>
    <w:rsid w:val="006861C4"/>
    <w:rsid w:val="00686555"/>
    <w:rsid w:val="00686A82"/>
    <w:rsid w:val="00686C6C"/>
    <w:rsid w:val="00686C9D"/>
    <w:rsid w:val="00686EE6"/>
    <w:rsid w:val="00686F8B"/>
    <w:rsid w:val="0068708F"/>
    <w:rsid w:val="006870CA"/>
    <w:rsid w:val="006873B6"/>
    <w:rsid w:val="00687929"/>
    <w:rsid w:val="00687BF9"/>
    <w:rsid w:val="00687C7F"/>
    <w:rsid w:val="00687DC4"/>
    <w:rsid w:val="00687DC7"/>
    <w:rsid w:val="006900C2"/>
    <w:rsid w:val="00690272"/>
    <w:rsid w:val="00690A4C"/>
    <w:rsid w:val="00690ADC"/>
    <w:rsid w:val="00690B51"/>
    <w:rsid w:val="00691303"/>
    <w:rsid w:val="006915B0"/>
    <w:rsid w:val="00691662"/>
    <w:rsid w:val="006916C3"/>
    <w:rsid w:val="006917FE"/>
    <w:rsid w:val="00691945"/>
    <w:rsid w:val="00691AA8"/>
    <w:rsid w:val="00692009"/>
    <w:rsid w:val="0069202C"/>
    <w:rsid w:val="006920CB"/>
    <w:rsid w:val="00692247"/>
    <w:rsid w:val="006922F7"/>
    <w:rsid w:val="00692C53"/>
    <w:rsid w:val="00692E61"/>
    <w:rsid w:val="00693559"/>
    <w:rsid w:val="0069389F"/>
    <w:rsid w:val="00693A45"/>
    <w:rsid w:val="00693B10"/>
    <w:rsid w:val="00693CF2"/>
    <w:rsid w:val="00693DD9"/>
    <w:rsid w:val="00693DE1"/>
    <w:rsid w:val="0069405D"/>
    <w:rsid w:val="00694284"/>
    <w:rsid w:val="006942B0"/>
    <w:rsid w:val="00694611"/>
    <w:rsid w:val="00694783"/>
    <w:rsid w:val="00694B43"/>
    <w:rsid w:val="00694B9E"/>
    <w:rsid w:val="00694C9D"/>
    <w:rsid w:val="00694CE3"/>
    <w:rsid w:val="00694CF7"/>
    <w:rsid w:val="00694E42"/>
    <w:rsid w:val="00694E5C"/>
    <w:rsid w:val="00694EE9"/>
    <w:rsid w:val="00694F08"/>
    <w:rsid w:val="00694F3A"/>
    <w:rsid w:val="006955E2"/>
    <w:rsid w:val="00695B90"/>
    <w:rsid w:val="00695C8F"/>
    <w:rsid w:val="00695CF2"/>
    <w:rsid w:val="006960E9"/>
    <w:rsid w:val="00696199"/>
    <w:rsid w:val="006961A4"/>
    <w:rsid w:val="00696207"/>
    <w:rsid w:val="00696640"/>
    <w:rsid w:val="00696742"/>
    <w:rsid w:val="006967BF"/>
    <w:rsid w:val="00696827"/>
    <w:rsid w:val="0069685D"/>
    <w:rsid w:val="006969A8"/>
    <w:rsid w:val="00696A71"/>
    <w:rsid w:val="00696B4E"/>
    <w:rsid w:val="00697221"/>
    <w:rsid w:val="00697D48"/>
    <w:rsid w:val="00697E51"/>
    <w:rsid w:val="00697EA2"/>
    <w:rsid w:val="00697F01"/>
    <w:rsid w:val="00697F09"/>
    <w:rsid w:val="00697F56"/>
    <w:rsid w:val="006A027E"/>
    <w:rsid w:val="006A07E4"/>
    <w:rsid w:val="006A0D90"/>
    <w:rsid w:val="006A0E50"/>
    <w:rsid w:val="006A0EBF"/>
    <w:rsid w:val="006A0FB2"/>
    <w:rsid w:val="006A106E"/>
    <w:rsid w:val="006A1177"/>
    <w:rsid w:val="006A1208"/>
    <w:rsid w:val="006A1290"/>
    <w:rsid w:val="006A15FF"/>
    <w:rsid w:val="006A189F"/>
    <w:rsid w:val="006A1931"/>
    <w:rsid w:val="006A1DCE"/>
    <w:rsid w:val="006A2094"/>
    <w:rsid w:val="006A2102"/>
    <w:rsid w:val="006A2233"/>
    <w:rsid w:val="006A2326"/>
    <w:rsid w:val="006A23A0"/>
    <w:rsid w:val="006A251D"/>
    <w:rsid w:val="006A2C59"/>
    <w:rsid w:val="006A2CF1"/>
    <w:rsid w:val="006A2CFF"/>
    <w:rsid w:val="006A2E44"/>
    <w:rsid w:val="006A3116"/>
    <w:rsid w:val="006A326D"/>
    <w:rsid w:val="006A33CA"/>
    <w:rsid w:val="006A34A0"/>
    <w:rsid w:val="006A3AD6"/>
    <w:rsid w:val="006A3D69"/>
    <w:rsid w:val="006A3F8F"/>
    <w:rsid w:val="006A42DD"/>
    <w:rsid w:val="006A4345"/>
    <w:rsid w:val="006A4407"/>
    <w:rsid w:val="006A4533"/>
    <w:rsid w:val="006A4964"/>
    <w:rsid w:val="006A4A4A"/>
    <w:rsid w:val="006A5203"/>
    <w:rsid w:val="006A5238"/>
    <w:rsid w:val="006A5906"/>
    <w:rsid w:val="006A5939"/>
    <w:rsid w:val="006A5996"/>
    <w:rsid w:val="006A5B66"/>
    <w:rsid w:val="006A5C25"/>
    <w:rsid w:val="006A62C6"/>
    <w:rsid w:val="006A6833"/>
    <w:rsid w:val="006A68F2"/>
    <w:rsid w:val="006A6A9F"/>
    <w:rsid w:val="006A6C0B"/>
    <w:rsid w:val="006A6CE3"/>
    <w:rsid w:val="006A705B"/>
    <w:rsid w:val="006A70B9"/>
    <w:rsid w:val="006A70CB"/>
    <w:rsid w:val="006A712B"/>
    <w:rsid w:val="006A7146"/>
    <w:rsid w:val="006A7164"/>
    <w:rsid w:val="006A718D"/>
    <w:rsid w:val="006A73BD"/>
    <w:rsid w:val="006A7906"/>
    <w:rsid w:val="006A7A48"/>
    <w:rsid w:val="006A7C35"/>
    <w:rsid w:val="006B026F"/>
    <w:rsid w:val="006B0E34"/>
    <w:rsid w:val="006B10A5"/>
    <w:rsid w:val="006B141F"/>
    <w:rsid w:val="006B1506"/>
    <w:rsid w:val="006B15D6"/>
    <w:rsid w:val="006B170B"/>
    <w:rsid w:val="006B1C18"/>
    <w:rsid w:val="006B1C68"/>
    <w:rsid w:val="006B201F"/>
    <w:rsid w:val="006B2393"/>
    <w:rsid w:val="006B2754"/>
    <w:rsid w:val="006B309E"/>
    <w:rsid w:val="006B30A9"/>
    <w:rsid w:val="006B3275"/>
    <w:rsid w:val="006B334F"/>
    <w:rsid w:val="006B346B"/>
    <w:rsid w:val="006B34BB"/>
    <w:rsid w:val="006B358F"/>
    <w:rsid w:val="006B3595"/>
    <w:rsid w:val="006B3866"/>
    <w:rsid w:val="006B3A7A"/>
    <w:rsid w:val="006B3E5E"/>
    <w:rsid w:val="006B3E68"/>
    <w:rsid w:val="006B3EA1"/>
    <w:rsid w:val="006B4059"/>
    <w:rsid w:val="006B4176"/>
    <w:rsid w:val="006B41C4"/>
    <w:rsid w:val="006B420E"/>
    <w:rsid w:val="006B444A"/>
    <w:rsid w:val="006B4A38"/>
    <w:rsid w:val="006B4B65"/>
    <w:rsid w:val="006B5163"/>
    <w:rsid w:val="006B5478"/>
    <w:rsid w:val="006B5532"/>
    <w:rsid w:val="006B576A"/>
    <w:rsid w:val="006B593B"/>
    <w:rsid w:val="006B5974"/>
    <w:rsid w:val="006B5D0A"/>
    <w:rsid w:val="006B60BF"/>
    <w:rsid w:val="006B6381"/>
    <w:rsid w:val="006B63C0"/>
    <w:rsid w:val="006B65A9"/>
    <w:rsid w:val="006B6601"/>
    <w:rsid w:val="006B6622"/>
    <w:rsid w:val="006B6C24"/>
    <w:rsid w:val="006B6DB4"/>
    <w:rsid w:val="006B72CC"/>
    <w:rsid w:val="006B7441"/>
    <w:rsid w:val="006B769E"/>
    <w:rsid w:val="006B79CF"/>
    <w:rsid w:val="006B7B2B"/>
    <w:rsid w:val="006B7B3E"/>
    <w:rsid w:val="006C00FB"/>
    <w:rsid w:val="006C0260"/>
    <w:rsid w:val="006C080F"/>
    <w:rsid w:val="006C0C79"/>
    <w:rsid w:val="006C0CDE"/>
    <w:rsid w:val="006C11FC"/>
    <w:rsid w:val="006C1284"/>
    <w:rsid w:val="006C1407"/>
    <w:rsid w:val="006C15A2"/>
    <w:rsid w:val="006C1AF8"/>
    <w:rsid w:val="006C22FB"/>
    <w:rsid w:val="006C2380"/>
    <w:rsid w:val="006C238E"/>
    <w:rsid w:val="006C2761"/>
    <w:rsid w:val="006C2A06"/>
    <w:rsid w:val="006C30C7"/>
    <w:rsid w:val="006C3340"/>
    <w:rsid w:val="006C3693"/>
    <w:rsid w:val="006C39CB"/>
    <w:rsid w:val="006C3C5F"/>
    <w:rsid w:val="006C3E40"/>
    <w:rsid w:val="006C3F86"/>
    <w:rsid w:val="006C450B"/>
    <w:rsid w:val="006C4768"/>
    <w:rsid w:val="006C481A"/>
    <w:rsid w:val="006C4A15"/>
    <w:rsid w:val="006C4BCD"/>
    <w:rsid w:val="006C50EA"/>
    <w:rsid w:val="006C51A7"/>
    <w:rsid w:val="006C5276"/>
    <w:rsid w:val="006C528C"/>
    <w:rsid w:val="006C53C0"/>
    <w:rsid w:val="006C5511"/>
    <w:rsid w:val="006C5A22"/>
    <w:rsid w:val="006C5A3B"/>
    <w:rsid w:val="006C5D3C"/>
    <w:rsid w:val="006C5EC8"/>
    <w:rsid w:val="006C5F06"/>
    <w:rsid w:val="006C605F"/>
    <w:rsid w:val="006C6BA7"/>
    <w:rsid w:val="006C6DB5"/>
    <w:rsid w:val="006C7411"/>
    <w:rsid w:val="006C7502"/>
    <w:rsid w:val="006C7846"/>
    <w:rsid w:val="006C7A6F"/>
    <w:rsid w:val="006C7A85"/>
    <w:rsid w:val="006C7DD7"/>
    <w:rsid w:val="006C7F3C"/>
    <w:rsid w:val="006C7F6D"/>
    <w:rsid w:val="006D008B"/>
    <w:rsid w:val="006D0260"/>
    <w:rsid w:val="006D0269"/>
    <w:rsid w:val="006D05B8"/>
    <w:rsid w:val="006D062D"/>
    <w:rsid w:val="006D103B"/>
    <w:rsid w:val="006D1196"/>
    <w:rsid w:val="006D1928"/>
    <w:rsid w:val="006D1A13"/>
    <w:rsid w:val="006D20AF"/>
    <w:rsid w:val="006D22EB"/>
    <w:rsid w:val="006D244F"/>
    <w:rsid w:val="006D2529"/>
    <w:rsid w:val="006D2990"/>
    <w:rsid w:val="006D29F8"/>
    <w:rsid w:val="006D2A01"/>
    <w:rsid w:val="006D2E0E"/>
    <w:rsid w:val="006D2F87"/>
    <w:rsid w:val="006D2FAD"/>
    <w:rsid w:val="006D32A1"/>
    <w:rsid w:val="006D337D"/>
    <w:rsid w:val="006D382D"/>
    <w:rsid w:val="006D3A82"/>
    <w:rsid w:val="006D3C49"/>
    <w:rsid w:val="006D4244"/>
    <w:rsid w:val="006D44D1"/>
    <w:rsid w:val="006D45E0"/>
    <w:rsid w:val="006D4A52"/>
    <w:rsid w:val="006D4AC2"/>
    <w:rsid w:val="006D4DED"/>
    <w:rsid w:val="006D4F8D"/>
    <w:rsid w:val="006D5111"/>
    <w:rsid w:val="006D5224"/>
    <w:rsid w:val="006D522E"/>
    <w:rsid w:val="006D565C"/>
    <w:rsid w:val="006D56D3"/>
    <w:rsid w:val="006D5B54"/>
    <w:rsid w:val="006D5B9E"/>
    <w:rsid w:val="006D5C39"/>
    <w:rsid w:val="006D5F87"/>
    <w:rsid w:val="006D5FEA"/>
    <w:rsid w:val="006D6304"/>
    <w:rsid w:val="006D65C4"/>
    <w:rsid w:val="006D6636"/>
    <w:rsid w:val="006D6E11"/>
    <w:rsid w:val="006D702D"/>
    <w:rsid w:val="006D7C5E"/>
    <w:rsid w:val="006D7EDC"/>
    <w:rsid w:val="006E016E"/>
    <w:rsid w:val="006E0191"/>
    <w:rsid w:val="006E04B5"/>
    <w:rsid w:val="006E04F8"/>
    <w:rsid w:val="006E060E"/>
    <w:rsid w:val="006E0756"/>
    <w:rsid w:val="006E0894"/>
    <w:rsid w:val="006E0C48"/>
    <w:rsid w:val="006E0F8D"/>
    <w:rsid w:val="006E1352"/>
    <w:rsid w:val="006E1524"/>
    <w:rsid w:val="006E15A6"/>
    <w:rsid w:val="006E1611"/>
    <w:rsid w:val="006E16D1"/>
    <w:rsid w:val="006E1857"/>
    <w:rsid w:val="006E1F75"/>
    <w:rsid w:val="006E2030"/>
    <w:rsid w:val="006E20C5"/>
    <w:rsid w:val="006E23BF"/>
    <w:rsid w:val="006E26FF"/>
    <w:rsid w:val="006E295D"/>
    <w:rsid w:val="006E29DC"/>
    <w:rsid w:val="006E2BD7"/>
    <w:rsid w:val="006E2EE0"/>
    <w:rsid w:val="006E30B6"/>
    <w:rsid w:val="006E3440"/>
    <w:rsid w:val="006E361E"/>
    <w:rsid w:val="006E3681"/>
    <w:rsid w:val="006E3E42"/>
    <w:rsid w:val="006E3ED1"/>
    <w:rsid w:val="006E404E"/>
    <w:rsid w:val="006E4059"/>
    <w:rsid w:val="006E41B2"/>
    <w:rsid w:val="006E4406"/>
    <w:rsid w:val="006E45B3"/>
    <w:rsid w:val="006E46AA"/>
    <w:rsid w:val="006E49A3"/>
    <w:rsid w:val="006E4ABE"/>
    <w:rsid w:val="006E4B53"/>
    <w:rsid w:val="006E4DE5"/>
    <w:rsid w:val="006E4F75"/>
    <w:rsid w:val="006E583E"/>
    <w:rsid w:val="006E5960"/>
    <w:rsid w:val="006E5D8F"/>
    <w:rsid w:val="006E5EB2"/>
    <w:rsid w:val="006E6333"/>
    <w:rsid w:val="006E64CC"/>
    <w:rsid w:val="006E6B3B"/>
    <w:rsid w:val="006E6D03"/>
    <w:rsid w:val="006E709A"/>
    <w:rsid w:val="006E7484"/>
    <w:rsid w:val="006E7575"/>
    <w:rsid w:val="006E795D"/>
    <w:rsid w:val="006E7A08"/>
    <w:rsid w:val="006E7C9D"/>
    <w:rsid w:val="006E7FA5"/>
    <w:rsid w:val="006F03A6"/>
    <w:rsid w:val="006F0585"/>
    <w:rsid w:val="006F061E"/>
    <w:rsid w:val="006F0A3C"/>
    <w:rsid w:val="006F0BA5"/>
    <w:rsid w:val="006F0CB1"/>
    <w:rsid w:val="006F0FF0"/>
    <w:rsid w:val="006F1539"/>
    <w:rsid w:val="006F167C"/>
    <w:rsid w:val="006F1696"/>
    <w:rsid w:val="006F2102"/>
    <w:rsid w:val="006F247C"/>
    <w:rsid w:val="006F2A41"/>
    <w:rsid w:val="006F2A52"/>
    <w:rsid w:val="006F2B00"/>
    <w:rsid w:val="006F2CF8"/>
    <w:rsid w:val="006F33B1"/>
    <w:rsid w:val="006F363B"/>
    <w:rsid w:val="006F36E1"/>
    <w:rsid w:val="006F3A80"/>
    <w:rsid w:val="006F3FA1"/>
    <w:rsid w:val="006F3FD9"/>
    <w:rsid w:val="006F448C"/>
    <w:rsid w:val="006F4596"/>
    <w:rsid w:val="006F49C2"/>
    <w:rsid w:val="006F4DB6"/>
    <w:rsid w:val="006F5275"/>
    <w:rsid w:val="006F57C2"/>
    <w:rsid w:val="006F5809"/>
    <w:rsid w:val="006F5A98"/>
    <w:rsid w:val="006F5CEA"/>
    <w:rsid w:val="006F5CFB"/>
    <w:rsid w:val="006F5DBF"/>
    <w:rsid w:val="006F6835"/>
    <w:rsid w:val="006F6BF3"/>
    <w:rsid w:val="006F6F8D"/>
    <w:rsid w:val="006F7002"/>
    <w:rsid w:val="006F7158"/>
    <w:rsid w:val="006F7323"/>
    <w:rsid w:val="006F768F"/>
    <w:rsid w:val="006F7920"/>
    <w:rsid w:val="006F7932"/>
    <w:rsid w:val="006F7E03"/>
    <w:rsid w:val="00700157"/>
    <w:rsid w:val="007002C0"/>
    <w:rsid w:val="007004B9"/>
    <w:rsid w:val="007006C4"/>
    <w:rsid w:val="007008BA"/>
    <w:rsid w:val="007008EE"/>
    <w:rsid w:val="00700A18"/>
    <w:rsid w:val="00700CE3"/>
    <w:rsid w:val="00700F00"/>
    <w:rsid w:val="00700F40"/>
    <w:rsid w:val="0070118F"/>
    <w:rsid w:val="007014D8"/>
    <w:rsid w:val="0070164D"/>
    <w:rsid w:val="007019AD"/>
    <w:rsid w:val="00701B9B"/>
    <w:rsid w:val="00701CB3"/>
    <w:rsid w:val="00701D04"/>
    <w:rsid w:val="007020BB"/>
    <w:rsid w:val="00702335"/>
    <w:rsid w:val="007023E0"/>
    <w:rsid w:val="0070259B"/>
    <w:rsid w:val="0070267E"/>
    <w:rsid w:val="007029A4"/>
    <w:rsid w:val="00703292"/>
    <w:rsid w:val="00703430"/>
    <w:rsid w:val="00703443"/>
    <w:rsid w:val="00703D37"/>
    <w:rsid w:val="00703DB8"/>
    <w:rsid w:val="007041C7"/>
    <w:rsid w:val="00704582"/>
    <w:rsid w:val="00704767"/>
    <w:rsid w:val="00704C0E"/>
    <w:rsid w:val="00704E33"/>
    <w:rsid w:val="00705014"/>
    <w:rsid w:val="00705379"/>
    <w:rsid w:val="00705452"/>
    <w:rsid w:val="0070547A"/>
    <w:rsid w:val="0070561C"/>
    <w:rsid w:val="00705B61"/>
    <w:rsid w:val="00705D0C"/>
    <w:rsid w:val="00705DB7"/>
    <w:rsid w:val="00706253"/>
    <w:rsid w:val="007062F5"/>
    <w:rsid w:val="00706427"/>
    <w:rsid w:val="0070682C"/>
    <w:rsid w:val="007069BA"/>
    <w:rsid w:val="00706A84"/>
    <w:rsid w:val="00706AD4"/>
    <w:rsid w:val="00706B10"/>
    <w:rsid w:val="00706BC1"/>
    <w:rsid w:val="00706E32"/>
    <w:rsid w:val="00707005"/>
    <w:rsid w:val="00707051"/>
    <w:rsid w:val="0070724E"/>
    <w:rsid w:val="00707322"/>
    <w:rsid w:val="00707CA1"/>
    <w:rsid w:val="00707EF3"/>
    <w:rsid w:val="00710035"/>
    <w:rsid w:val="007102CE"/>
    <w:rsid w:val="007105D9"/>
    <w:rsid w:val="00710664"/>
    <w:rsid w:val="0071069E"/>
    <w:rsid w:val="007109F9"/>
    <w:rsid w:val="00710A0D"/>
    <w:rsid w:val="00710B4B"/>
    <w:rsid w:val="00710B7D"/>
    <w:rsid w:val="007111C7"/>
    <w:rsid w:val="0071178E"/>
    <w:rsid w:val="00711BF2"/>
    <w:rsid w:val="00711C5A"/>
    <w:rsid w:val="00711CE9"/>
    <w:rsid w:val="00711D4B"/>
    <w:rsid w:val="00711F94"/>
    <w:rsid w:val="00712154"/>
    <w:rsid w:val="0071224C"/>
    <w:rsid w:val="007123F6"/>
    <w:rsid w:val="00712B23"/>
    <w:rsid w:val="00712F8E"/>
    <w:rsid w:val="007130E9"/>
    <w:rsid w:val="0071312C"/>
    <w:rsid w:val="007132F4"/>
    <w:rsid w:val="007135A2"/>
    <w:rsid w:val="0071418A"/>
    <w:rsid w:val="0071433D"/>
    <w:rsid w:val="00714643"/>
    <w:rsid w:val="0071469E"/>
    <w:rsid w:val="0071539F"/>
    <w:rsid w:val="0071557E"/>
    <w:rsid w:val="00715999"/>
    <w:rsid w:val="00715D79"/>
    <w:rsid w:val="00715E40"/>
    <w:rsid w:val="00715F12"/>
    <w:rsid w:val="00715F8B"/>
    <w:rsid w:val="007164E1"/>
    <w:rsid w:val="00716B3A"/>
    <w:rsid w:val="007173A9"/>
    <w:rsid w:val="007174B8"/>
    <w:rsid w:val="0071796B"/>
    <w:rsid w:val="007179C1"/>
    <w:rsid w:val="007201D1"/>
    <w:rsid w:val="00720662"/>
    <w:rsid w:val="007206C7"/>
    <w:rsid w:val="00720DCF"/>
    <w:rsid w:val="00720EC0"/>
    <w:rsid w:val="00721118"/>
    <w:rsid w:val="00721214"/>
    <w:rsid w:val="00721399"/>
    <w:rsid w:val="007216C1"/>
    <w:rsid w:val="0072178C"/>
    <w:rsid w:val="00721812"/>
    <w:rsid w:val="00721BED"/>
    <w:rsid w:val="007221B9"/>
    <w:rsid w:val="0072251D"/>
    <w:rsid w:val="00722559"/>
    <w:rsid w:val="0072257F"/>
    <w:rsid w:val="00722854"/>
    <w:rsid w:val="00722920"/>
    <w:rsid w:val="00722B78"/>
    <w:rsid w:val="00722D0D"/>
    <w:rsid w:val="00723F70"/>
    <w:rsid w:val="007242BF"/>
    <w:rsid w:val="00724909"/>
    <w:rsid w:val="00724EC5"/>
    <w:rsid w:val="00724FE9"/>
    <w:rsid w:val="0072532A"/>
    <w:rsid w:val="007259AA"/>
    <w:rsid w:val="00725AE7"/>
    <w:rsid w:val="00725B93"/>
    <w:rsid w:val="00725F41"/>
    <w:rsid w:val="00725F7C"/>
    <w:rsid w:val="007265C7"/>
    <w:rsid w:val="00726A3A"/>
    <w:rsid w:val="00726BA0"/>
    <w:rsid w:val="00726D82"/>
    <w:rsid w:val="007270C7"/>
    <w:rsid w:val="00727294"/>
    <w:rsid w:val="007272AF"/>
    <w:rsid w:val="00727A45"/>
    <w:rsid w:val="00727C19"/>
    <w:rsid w:val="00727EE2"/>
    <w:rsid w:val="0073051C"/>
    <w:rsid w:val="007307A8"/>
    <w:rsid w:val="007307D9"/>
    <w:rsid w:val="007309A0"/>
    <w:rsid w:val="00730A9A"/>
    <w:rsid w:val="00730AE6"/>
    <w:rsid w:val="007310D0"/>
    <w:rsid w:val="00731829"/>
    <w:rsid w:val="00731CCA"/>
    <w:rsid w:val="00731E41"/>
    <w:rsid w:val="00732000"/>
    <w:rsid w:val="00732230"/>
    <w:rsid w:val="0073266B"/>
    <w:rsid w:val="007327CE"/>
    <w:rsid w:val="00733AED"/>
    <w:rsid w:val="00733C4C"/>
    <w:rsid w:val="00733C99"/>
    <w:rsid w:val="00733D94"/>
    <w:rsid w:val="007341B7"/>
    <w:rsid w:val="007344D9"/>
    <w:rsid w:val="00734770"/>
    <w:rsid w:val="00734B67"/>
    <w:rsid w:val="00734E7F"/>
    <w:rsid w:val="00734EB0"/>
    <w:rsid w:val="00735336"/>
    <w:rsid w:val="007353B8"/>
    <w:rsid w:val="00735C26"/>
    <w:rsid w:val="007362BD"/>
    <w:rsid w:val="00736493"/>
    <w:rsid w:val="007365C9"/>
    <w:rsid w:val="007368F3"/>
    <w:rsid w:val="00736FCA"/>
    <w:rsid w:val="007373EA"/>
    <w:rsid w:val="00737549"/>
    <w:rsid w:val="00737982"/>
    <w:rsid w:val="00737B9C"/>
    <w:rsid w:val="00737CC3"/>
    <w:rsid w:val="0074014A"/>
    <w:rsid w:val="007404B8"/>
    <w:rsid w:val="00740663"/>
    <w:rsid w:val="007406FB"/>
    <w:rsid w:val="007407F6"/>
    <w:rsid w:val="00740865"/>
    <w:rsid w:val="0074088B"/>
    <w:rsid w:val="007408C1"/>
    <w:rsid w:val="00740A80"/>
    <w:rsid w:val="00740B7A"/>
    <w:rsid w:val="00740C20"/>
    <w:rsid w:val="00740CFD"/>
    <w:rsid w:val="00740DB1"/>
    <w:rsid w:val="00740E38"/>
    <w:rsid w:val="00740EA8"/>
    <w:rsid w:val="00740ECD"/>
    <w:rsid w:val="007415DA"/>
    <w:rsid w:val="007416F3"/>
    <w:rsid w:val="00741785"/>
    <w:rsid w:val="00741962"/>
    <w:rsid w:val="0074196D"/>
    <w:rsid w:val="0074198A"/>
    <w:rsid w:val="007419E6"/>
    <w:rsid w:val="00741A51"/>
    <w:rsid w:val="007420FF"/>
    <w:rsid w:val="00742137"/>
    <w:rsid w:val="007421C4"/>
    <w:rsid w:val="00742242"/>
    <w:rsid w:val="00742271"/>
    <w:rsid w:val="007423B3"/>
    <w:rsid w:val="00742628"/>
    <w:rsid w:val="00742AF5"/>
    <w:rsid w:val="00742E23"/>
    <w:rsid w:val="00742E4D"/>
    <w:rsid w:val="00742E58"/>
    <w:rsid w:val="00743648"/>
    <w:rsid w:val="007438BB"/>
    <w:rsid w:val="00743BA5"/>
    <w:rsid w:val="00743D9D"/>
    <w:rsid w:val="00744208"/>
    <w:rsid w:val="0074437E"/>
    <w:rsid w:val="00744499"/>
    <w:rsid w:val="00744604"/>
    <w:rsid w:val="007447E0"/>
    <w:rsid w:val="00744A03"/>
    <w:rsid w:val="00744AF1"/>
    <w:rsid w:val="00744BAA"/>
    <w:rsid w:val="0074521D"/>
    <w:rsid w:val="007452AC"/>
    <w:rsid w:val="0074547C"/>
    <w:rsid w:val="00745494"/>
    <w:rsid w:val="00745498"/>
    <w:rsid w:val="00745592"/>
    <w:rsid w:val="007455A2"/>
    <w:rsid w:val="007456EC"/>
    <w:rsid w:val="00745883"/>
    <w:rsid w:val="00745966"/>
    <w:rsid w:val="007466B3"/>
    <w:rsid w:val="00746710"/>
    <w:rsid w:val="00746731"/>
    <w:rsid w:val="00746EB9"/>
    <w:rsid w:val="0074707A"/>
    <w:rsid w:val="007470B2"/>
    <w:rsid w:val="007470D3"/>
    <w:rsid w:val="007472F7"/>
    <w:rsid w:val="00747BCD"/>
    <w:rsid w:val="00747F60"/>
    <w:rsid w:val="0075057D"/>
    <w:rsid w:val="00750AAA"/>
    <w:rsid w:val="00750BF1"/>
    <w:rsid w:val="00750BFB"/>
    <w:rsid w:val="00750D2D"/>
    <w:rsid w:val="00750F07"/>
    <w:rsid w:val="007511B1"/>
    <w:rsid w:val="007512B3"/>
    <w:rsid w:val="007514C2"/>
    <w:rsid w:val="0075179E"/>
    <w:rsid w:val="007519CD"/>
    <w:rsid w:val="00751A1B"/>
    <w:rsid w:val="00751FA9"/>
    <w:rsid w:val="0075264F"/>
    <w:rsid w:val="00752BA9"/>
    <w:rsid w:val="00752C7D"/>
    <w:rsid w:val="00752CC3"/>
    <w:rsid w:val="00752F37"/>
    <w:rsid w:val="007532C7"/>
    <w:rsid w:val="007533A8"/>
    <w:rsid w:val="0075342B"/>
    <w:rsid w:val="00753485"/>
    <w:rsid w:val="00753514"/>
    <w:rsid w:val="007536AE"/>
    <w:rsid w:val="0075373C"/>
    <w:rsid w:val="00753750"/>
    <w:rsid w:val="0075395C"/>
    <w:rsid w:val="00753990"/>
    <w:rsid w:val="00753F05"/>
    <w:rsid w:val="00753FC3"/>
    <w:rsid w:val="00754656"/>
    <w:rsid w:val="007546AF"/>
    <w:rsid w:val="00754753"/>
    <w:rsid w:val="007547AE"/>
    <w:rsid w:val="007549CC"/>
    <w:rsid w:val="00754D0D"/>
    <w:rsid w:val="00754E88"/>
    <w:rsid w:val="0075570D"/>
    <w:rsid w:val="007558D7"/>
    <w:rsid w:val="007559D5"/>
    <w:rsid w:val="00755A27"/>
    <w:rsid w:val="00755A41"/>
    <w:rsid w:val="00755C0C"/>
    <w:rsid w:val="00756112"/>
    <w:rsid w:val="00756309"/>
    <w:rsid w:val="00756897"/>
    <w:rsid w:val="00756AC6"/>
    <w:rsid w:val="00756C4F"/>
    <w:rsid w:val="00756CC4"/>
    <w:rsid w:val="00756E3A"/>
    <w:rsid w:val="0075710C"/>
    <w:rsid w:val="007571DF"/>
    <w:rsid w:val="007575BF"/>
    <w:rsid w:val="00757644"/>
    <w:rsid w:val="00757773"/>
    <w:rsid w:val="007601B3"/>
    <w:rsid w:val="00760A9E"/>
    <w:rsid w:val="00760F65"/>
    <w:rsid w:val="00761121"/>
    <w:rsid w:val="00761228"/>
    <w:rsid w:val="0076188C"/>
    <w:rsid w:val="0076189E"/>
    <w:rsid w:val="00761B3C"/>
    <w:rsid w:val="00761EB9"/>
    <w:rsid w:val="007622EA"/>
    <w:rsid w:val="00762540"/>
    <w:rsid w:val="00762593"/>
    <w:rsid w:val="0076259D"/>
    <w:rsid w:val="00762680"/>
    <w:rsid w:val="00762AA4"/>
    <w:rsid w:val="00762B70"/>
    <w:rsid w:val="00762BB9"/>
    <w:rsid w:val="00762C80"/>
    <w:rsid w:val="00762C9C"/>
    <w:rsid w:val="007630DD"/>
    <w:rsid w:val="007630E1"/>
    <w:rsid w:val="0076324E"/>
    <w:rsid w:val="0076334C"/>
    <w:rsid w:val="0076378D"/>
    <w:rsid w:val="00763F57"/>
    <w:rsid w:val="00763F77"/>
    <w:rsid w:val="007641C7"/>
    <w:rsid w:val="00764453"/>
    <w:rsid w:val="00764685"/>
    <w:rsid w:val="007647BF"/>
    <w:rsid w:val="00764958"/>
    <w:rsid w:val="00764C4A"/>
    <w:rsid w:val="00765170"/>
    <w:rsid w:val="00765257"/>
    <w:rsid w:val="00765328"/>
    <w:rsid w:val="00765394"/>
    <w:rsid w:val="007657F4"/>
    <w:rsid w:val="00765934"/>
    <w:rsid w:val="00765A77"/>
    <w:rsid w:val="00765D43"/>
    <w:rsid w:val="00765EEA"/>
    <w:rsid w:val="00765EF1"/>
    <w:rsid w:val="00766261"/>
    <w:rsid w:val="007664D1"/>
    <w:rsid w:val="0076661C"/>
    <w:rsid w:val="007667BC"/>
    <w:rsid w:val="0076722A"/>
    <w:rsid w:val="007673C4"/>
    <w:rsid w:val="00767C5E"/>
    <w:rsid w:val="0077047C"/>
    <w:rsid w:val="007705CE"/>
    <w:rsid w:val="00770A3E"/>
    <w:rsid w:val="00770DBE"/>
    <w:rsid w:val="007710AE"/>
    <w:rsid w:val="0077125B"/>
    <w:rsid w:val="007715E7"/>
    <w:rsid w:val="00771EF5"/>
    <w:rsid w:val="0077246E"/>
    <w:rsid w:val="0077249F"/>
    <w:rsid w:val="007726F2"/>
    <w:rsid w:val="00773000"/>
    <w:rsid w:val="007735D9"/>
    <w:rsid w:val="007735E6"/>
    <w:rsid w:val="00773748"/>
    <w:rsid w:val="0077376F"/>
    <w:rsid w:val="0077378A"/>
    <w:rsid w:val="007738A8"/>
    <w:rsid w:val="00773C6B"/>
    <w:rsid w:val="00773CD3"/>
    <w:rsid w:val="00773E4A"/>
    <w:rsid w:val="00773E4C"/>
    <w:rsid w:val="00773FEE"/>
    <w:rsid w:val="00774176"/>
    <w:rsid w:val="0077428C"/>
    <w:rsid w:val="0077451B"/>
    <w:rsid w:val="00774DB6"/>
    <w:rsid w:val="0077509B"/>
    <w:rsid w:val="0077512E"/>
    <w:rsid w:val="0077562D"/>
    <w:rsid w:val="007756FC"/>
    <w:rsid w:val="00775DF0"/>
    <w:rsid w:val="00776250"/>
    <w:rsid w:val="00776800"/>
    <w:rsid w:val="00776989"/>
    <w:rsid w:val="007769E6"/>
    <w:rsid w:val="00776B21"/>
    <w:rsid w:val="00777326"/>
    <w:rsid w:val="00777557"/>
    <w:rsid w:val="007775A5"/>
    <w:rsid w:val="007775B7"/>
    <w:rsid w:val="00777973"/>
    <w:rsid w:val="00777AAD"/>
    <w:rsid w:val="00777D95"/>
    <w:rsid w:val="00777EF8"/>
    <w:rsid w:val="00777F49"/>
    <w:rsid w:val="007806C5"/>
    <w:rsid w:val="00780762"/>
    <w:rsid w:val="00780A23"/>
    <w:rsid w:val="00780EC4"/>
    <w:rsid w:val="00781526"/>
    <w:rsid w:val="007817A3"/>
    <w:rsid w:val="00781A14"/>
    <w:rsid w:val="00781ACD"/>
    <w:rsid w:val="00781C32"/>
    <w:rsid w:val="00781E73"/>
    <w:rsid w:val="00781EE1"/>
    <w:rsid w:val="0078221C"/>
    <w:rsid w:val="007827F2"/>
    <w:rsid w:val="00782B1A"/>
    <w:rsid w:val="00782C0D"/>
    <w:rsid w:val="00782D3A"/>
    <w:rsid w:val="00782D4E"/>
    <w:rsid w:val="00782EA8"/>
    <w:rsid w:val="007836A5"/>
    <w:rsid w:val="00783BA4"/>
    <w:rsid w:val="00783C2E"/>
    <w:rsid w:val="00783FCF"/>
    <w:rsid w:val="007840EB"/>
    <w:rsid w:val="007841A8"/>
    <w:rsid w:val="007843A6"/>
    <w:rsid w:val="007846CB"/>
    <w:rsid w:val="0078492B"/>
    <w:rsid w:val="00784A42"/>
    <w:rsid w:val="00784B8C"/>
    <w:rsid w:val="00784FC9"/>
    <w:rsid w:val="007852C2"/>
    <w:rsid w:val="0078547E"/>
    <w:rsid w:val="00785B41"/>
    <w:rsid w:val="0078602F"/>
    <w:rsid w:val="00786033"/>
    <w:rsid w:val="007860C5"/>
    <w:rsid w:val="007863D9"/>
    <w:rsid w:val="0078659B"/>
    <w:rsid w:val="00786D2A"/>
    <w:rsid w:val="00786DC6"/>
    <w:rsid w:val="00786F25"/>
    <w:rsid w:val="007874FE"/>
    <w:rsid w:val="00787548"/>
    <w:rsid w:val="00787550"/>
    <w:rsid w:val="00787936"/>
    <w:rsid w:val="00787947"/>
    <w:rsid w:val="00787964"/>
    <w:rsid w:val="00787CC5"/>
    <w:rsid w:val="00787CFC"/>
    <w:rsid w:val="00787F38"/>
    <w:rsid w:val="0079006B"/>
    <w:rsid w:val="007901B6"/>
    <w:rsid w:val="00790278"/>
    <w:rsid w:val="007902DC"/>
    <w:rsid w:val="0079088F"/>
    <w:rsid w:val="007909B7"/>
    <w:rsid w:val="00790A67"/>
    <w:rsid w:val="00790F8B"/>
    <w:rsid w:val="00791061"/>
    <w:rsid w:val="0079109B"/>
    <w:rsid w:val="007919D7"/>
    <w:rsid w:val="00791A3C"/>
    <w:rsid w:val="00791ACC"/>
    <w:rsid w:val="00791AD8"/>
    <w:rsid w:val="0079243E"/>
    <w:rsid w:val="00792508"/>
    <w:rsid w:val="00792577"/>
    <w:rsid w:val="00792693"/>
    <w:rsid w:val="007927E9"/>
    <w:rsid w:val="00792878"/>
    <w:rsid w:val="00792E80"/>
    <w:rsid w:val="00793520"/>
    <w:rsid w:val="00793533"/>
    <w:rsid w:val="00793B3C"/>
    <w:rsid w:val="007942CA"/>
    <w:rsid w:val="0079470E"/>
    <w:rsid w:val="0079477D"/>
    <w:rsid w:val="00794DF1"/>
    <w:rsid w:val="007951E3"/>
    <w:rsid w:val="007951FE"/>
    <w:rsid w:val="00795296"/>
    <w:rsid w:val="0079534E"/>
    <w:rsid w:val="007953E7"/>
    <w:rsid w:val="00795C77"/>
    <w:rsid w:val="007962BB"/>
    <w:rsid w:val="00796347"/>
    <w:rsid w:val="00796363"/>
    <w:rsid w:val="00796416"/>
    <w:rsid w:val="007965E2"/>
    <w:rsid w:val="0079674B"/>
    <w:rsid w:val="00796ADA"/>
    <w:rsid w:val="00796CA3"/>
    <w:rsid w:val="00797615"/>
    <w:rsid w:val="00797A2D"/>
    <w:rsid w:val="00797B42"/>
    <w:rsid w:val="00797C73"/>
    <w:rsid w:val="007A04A2"/>
    <w:rsid w:val="007A0670"/>
    <w:rsid w:val="007A0A98"/>
    <w:rsid w:val="007A0EAC"/>
    <w:rsid w:val="007A0EBD"/>
    <w:rsid w:val="007A15DE"/>
    <w:rsid w:val="007A1657"/>
    <w:rsid w:val="007A1752"/>
    <w:rsid w:val="007A19D5"/>
    <w:rsid w:val="007A1B5A"/>
    <w:rsid w:val="007A1DF0"/>
    <w:rsid w:val="007A1EF8"/>
    <w:rsid w:val="007A214F"/>
    <w:rsid w:val="007A27F1"/>
    <w:rsid w:val="007A29B7"/>
    <w:rsid w:val="007A2F4E"/>
    <w:rsid w:val="007A33BA"/>
    <w:rsid w:val="007A3A94"/>
    <w:rsid w:val="007A3F29"/>
    <w:rsid w:val="007A3F64"/>
    <w:rsid w:val="007A418F"/>
    <w:rsid w:val="007A4766"/>
    <w:rsid w:val="007A479D"/>
    <w:rsid w:val="007A48A7"/>
    <w:rsid w:val="007A4FF5"/>
    <w:rsid w:val="007A5072"/>
    <w:rsid w:val="007A51E1"/>
    <w:rsid w:val="007A5238"/>
    <w:rsid w:val="007A5B0C"/>
    <w:rsid w:val="007A62E4"/>
    <w:rsid w:val="007A630E"/>
    <w:rsid w:val="007A6448"/>
    <w:rsid w:val="007A657B"/>
    <w:rsid w:val="007A6A54"/>
    <w:rsid w:val="007A6BF4"/>
    <w:rsid w:val="007A7242"/>
    <w:rsid w:val="007A755F"/>
    <w:rsid w:val="007A75C0"/>
    <w:rsid w:val="007A75EE"/>
    <w:rsid w:val="007A7650"/>
    <w:rsid w:val="007A78B6"/>
    <w:rsid w:val="007A7C6D"/>
    <w:rsid w:val="007A7EE3"/>
    <w:rsid w:val="007B0259"/>
    <w:rsid w:val="007B04FA"/>
    <w:rsid w:val="007B051A"/>
    <w:rsid w:val="007B0566"/>
    <w:rsid w:val="007B0765"/>
    <w:rsid w:val="007B0B4D"/>
    <w:rsid w:val="007B0C65"/>
    <w:rsid w:val="007B0CB3"/>
    <w:rsid w:val="007B0F1F"/>
    <w:rsid w:val="007B149F"/>
    <w:rsid w:val="007B15CB"/>
    <w:rsid w:val="007B17AF"/>
    <w:rsid w:val="007B1C8F"/>
    <w:rsid w:val="007B1E24"/>
    <w:rsid w:val="007B2681"/>
    <w:rsid w:val="007B2A37"/>
    <w:rsid w:val="007B3153"/>
    <w:rsid w:val="007B3683"/>
    <w:rsid w:val="007B3719"/>
    <w:rsid w:val="007B37CF"/>
    <w:rsid w:val="007B38F1"/>
    <w:rsid w:val="007B3AAE"/>
    <w:rsid w:val="007B3CEC"/>
    <w:rsid w:val="007B4037"/>
    <w:rsid w:val="007B4045"/>
    <w:rsid w:val="007B4065"/>
    <w:rsid w:val="007B4ACA"/>
    <w:rsid w:val="007B4B12"/>
    <w:rsid w:val="007B4E9E"/>
    <w:rsid w:val="007B5043"/>
    <w:rsid w:val="007B560A"/>
    <w:rsid w:val="007B560D"/>
    <w:rsid w:val="007B56F8"/>
    <w:rsid w:val="007B5A97"/>
    <w:rsid w:val="007B62BC"/>
    <w:rsid w:val="007B63FA"/>
    <w:rsid w:val="007B6B6D"/>
    <w:rsid w:val="007B7307"/>
    <w:rsid w:val="007B7BCA"/>
    <w:rsid w:val="007B7DBF"/>
    <w:rsid w:val="007C01BC"/>
    <w:rsid w:val="007C030A"/>
    <w:rsid w:val="007C045C"/>
    <w:rsid w:val="007C05C7"/>
    <w:rsid w:val="007C067F"/>
    <w:rsid w:val="007C0827"/>
    <w:rsid w:val="007C098B"/>
    <w:rsid w:val="007C0C3E"/>
    <w:rsid w:val="007C1540"/>
    <w:rsid w:val="007C18A2"/>
    <w:rsid w:val="007C194F"/>
    <w:rsid w:val="007C1C13"/>
    <w:rsid w:val="007C1DF4"/>
    <w:rsid w:val="007C2316"/>
    <w:rsid w:val="007C2471"/>
    <w:rsid w:val="007C2858"/>
    <w:rsid w:val="007C29A7"/>
    <w:rsid w:val="007C2DB5"/>
    <w:rsid w:val="007C2E51"/>
    <w:rsid w:val="007C2F3F"/>
    <w:rsid w:val="007C2FDC"/>
    <w:rsid w:val="007C3251"/>
    <w:rsid w:val="007C4468"/>
    <w:rsid w:val="007C449D"/>
    <w:rsid w:val="007C453E"/>
    <w:rsid w:val="007C45BF"/>
    <w:rsid w:val="007C5004"/>
    <w:rsid w:val="007C5029"/>
    <w:rsid w:val="007C5270"/>
    <w:rsid w:val="007C5391"/>
    <w:rsid w:val="007C54B9"/>
    <w:rsid w:val="007C5769"/>
    <w:rsid w:val="007C57AB"/>
    <w:rsid w:val="007C57B2"/>
    <w:rsid w:val="007C63F7"/>
    <w:rsid w:val="007C646C"/>
    <w:rsid w:val="007C67D2"/>
    <w:rsid w:val="007C6E5D"/>
    <w:rsid w:val="007C71D7"/>
    <w:rsid w:val="007C73EA"/>
    <w:rsid w:val="007C78FD"/>
    <w:rsid w:val="007C7BBE"/>
    <w:rsid w:val="007C7EAC"/>
    <w:rsid w:val="007D0706"/>
    <w:rsid w:val="007D099F"/>
    <w:rsid w:val="007D0AA6"/>
    <w:rsid w:val="007D1113"/>
    <w:rsid w:val="007D1282"/>
    <w:rsid w:val="007D1482"/>
    <w:rsid w:val="007D170F"/>
    <w:rsid w:val="007D1814"/>
    <w:rsid w:val="007D1FAA"/>
    <w:rsid w:val="007D21AC"/>
    <w:rsid w:val="007D23CA"/>
    <w:rsid w:val="007D2755"/>
    <w:rsid w:val="007D388D"/>
    <w:rsid w:val="007D38FA"/>
    <w:rsid w:val="007D3AC8"/>
    <w:rsid w:val="007D3B70"/>
    <w:rsid w:val="007D3F39"/>
    <w:rsid w:val="007D3F49"/>
    <w:rsid w:val="007D414A"/>
    <w:rsid w:val="007D4247"/>
    <w:rsid w:val="007D4744"/>
    <w:rsid w:val="007D48DB"/>
    <w:rsid w:val="007D49C9"/>
    <w:rsid w:val="007D4CBE"/>
    <w:rsid w:val="007D4CEE"/>
    <w:rsid w:val="007D50F5"/>
    <w:rsid w:val="007D5346"/>
    <w:rsid w:val="007D56AB"/>
    <w:rsid w:val="007D599B"/>
    <w:rsid w:val="007D5ACF"/>
    <w:rsid w:val="007D5BBF"/>
    <w:rsid w:val="007D5CB0"/>
    <w:rsid w:val="007D5DB9"/>
    <w:rsid w:val="007D5DC6"/>
    <w:rsid w:val="007D6768"/>
    <w:rsid w:val="007D69E2"/>
    <w:rsid w:val="007D6B68"/>
    <w:rsid w:val="007D7078"/>
    <w:rsid w:val="007D7641"/>
    <w:rsid w:val="007D7C63"/>
    <w:rsid w:val="007E0165"/>
    <w:rsid w:val="007E0364"/>
    <w:rsid w:val="007E054A"/>
    <w:rsid w:val="007E0F11"/>
    <w:rsid w:val="007E106D"/>
    <w:rsid w:val="007E111D"/>
    <w:rsid w:val="007E126B"/>
    <w:rsid w:val="007E2431"/>
    <w:rsid w:val="007E2457"/>
    <w:rsid w:val="007E25D5"/>
    <w:rsid w:val="007E26FD"/>
    <w:rsid w:val="007E2DAE"/>
    <w:rsid w:val="007E2DFF"/>
    <w:rsid w:val="007E2E50"/>
    <w:rsid w:val="007E2F85"/>
    <w:rsid w:val="007E3659"/>
    <w:rsid w:val="007E3670"/>
    <w:rsid w:val="007E373C"/>
    <w:rsid w:val="007E3CD8"/>
    <w:rsid w:val="007E3F2D"/>
    <w:rsid w:val="007E42F2"/>
    <w:rsid w:val="007E458D"/>
    <w:rsid w:val="007E45EB"/>
    <w:rsid w:val="007E4E82"/>
    <w:rsid w:val="007E50C5"/>
    <w:rsid w:val="007E53BD"/>
    <w:rsid w:val="007E5BE9"/>
    <w:rsid w:val="007E5C17"/>
    <w:rsid w:val="007E5C84"/>
    <w:rsid w:val="007E5FC2"/>
    <w:rsid w:val="007E6471"/>
    <w:rsid w:val="007E6507"/>
    <w:rsid w:val="007E6BA6"/>
    <w:rsid w:val="007E6D54"/>
    <w:rsid w:val="007E6DB7"/>
    <w:rsid w:val="007E707F"/>
    <w:rsid w:val="007E72D8"/>
    <w:rsid w:val="007E7749"/>
    <w:rsid w:val="007E783D"/>
    <w:rsid w:val="007E7875"/>
    <w:rsid w:val="007E79E0"/>
    <w:rsid w:val="007E7ACF"/>
    <w:rsid w:val="007E7B10"/>
    <w:rsid w:val="007E7DE1"/>
    <w:rsid w:val="007E7E22"/>
    <w:rsid w:val="007E7FC3"/>
    <w:rsid w:val="007F02D3"/>
    <w:rsid w:val="007F0782"/>
    <w:rsid w:val="007F0CB0"/>
    <w:rsid w:val="007F10D9"/>
    <w:rsid w:val="007F11BF"/>
    <w:rsid w:val="007F1270"/>
    <w:rsid w:val="007F14CE"/>
    <w:rsid w:val="007F15A2"/>
    <w:rsid w:val="007F1686"/>
    <w:rsid w:val="007F1A56"/>
    <w:rsid w:val="007F1B09"/>
    <w:rsid w:val="007F1E6E"/>
    <w:rsid w:val="007F1F0B"/>
    <w:rsid w:val="007F1FCA"/>
    <w:rsid w:val="007F208B"/>
    <w:rsid w:val="007F21A1"/>
    <w:rsid w:val="007F2265"/>
    <w:rsid w:val="007F248D"/>
    <w:rsid w:val="007F2571"/>
    <w:rsid w:val="007F2582"/>
    <w:rsid w:val="007F2684"/>
    <w:rsid w:val="007F2765"/>
    <w:rsid w:val="007F283D"/>
    <w:rsid w:val="007F29C2"/>
    <w:rsid w:val="007F29E5"/>
    <w:rsid w:val="007F2F1A"/>
    <w:rsid w:val="007F32E8"/>
    <w:rsid w:val="007F343F"/>
    <w:rsid w:val="007F3729"/>
    <w:rsid w:val="007F3A3D"/>
    <w:rsid w:val="007F3F16"/>
    <w:rsid w:val="007F3F84"/>
    <w:rsid w:val="007F44B5"/>
    <w:rsid w:val="007F482A"/>
    <w:rsid w:val="007F4AC5"/>
    <w:rsid w:val="007F5286"/>
    <w:rsid w:val="007F535B"/>
    <w:rsid w:val="007F54C6"/>
    <w:rsid w:val="007F57CC"/>
    <w:rsid w:val="007F5D59"/>
    <w:rsid w:val="007F6195"/>
    <w:rsid w:val="007F61B0"/>
    <w:rsid w:val="007F631A"/>
    <w:rsid w:val="007F650A"/>
    <w:rsid w:val="007F6712"/>
    <w:rsid w:val="007F6ABA"/>
    <w:rsid w:val="007F6F37"/>
    <w:rsid w:val="007F7564"/>
    <w:rsid w:val="007F76E3"/>
    <w:rsid w:val="007F787C"/>
    <w:rsid w:val="007F7F6E"/>
    <w:rsid w:val="0080034A"/>
    <w:rsid w:val="008003E2"/>
    <w:rsid w:val="008006A7"/>
    <w:rsid w:val="00800A66"/>
    <w:rsid w:val="00800B92"/>
    <w:rsid w:val="00800CA5"/>
    <w:rsid w:val="00800E91"/>
    <w:rsid w:val="008010BE"/>
    <w:rsid w:val="00801172"/>
    <w:rsid w:val="008012FC"/>
    <w:rsid w:val="008013DA"/>
    <w:rsid w:val="008016AD"/>
    <w:rsid w:val="00801736"/>
    <w:rsid w:val="00801B30"/>
    <w:rsid w:val="00801DE8"/>
    <w:rsid w:val="008020BA"/>
    <w:rsid w:val="008022DB"/>
    <w:rsid w:val="00802334"/>
    <w:rsid w:val="00802456"/>
    <w:rsid w:val="008027C8"/>
    <w:rsid w:val="0080287B"/>
    <w:rsid w:val="00802902"/>
    <w:rsid w:val="00802985"/>
    <w:rsid w:val="00802D7E"/>
    <w:rsid w:val="00802E65"/>
    <w:rsid w:val="00803114"/>
    <w:rsid w:val="0080315F"/>
    <w:rsid w:val="00803492"/>
    <w:rsid w:val="00803AAE"/>
    <w:rsid w:val="00803E84"/>
    <w:rsid w:val="0080439D"/>
    <w:rsid w:val="00804812"/>
    <w:rsid w:val="00804845"/>
    <w:rsid w:val="008052DA"/>
    <w:rsid w:val="00805B58"/>
    <w:rsid w:val="00805BC5"/>
    <w:rsid w:val="00805CDD"/>
    <w:rsid w:val="008061FC"/>
    <w:rsid w:val="0080671E"/>
    <w:rsid w:val="008068EC"/>
    <w:rsid w:val="00806B03"/>
    <w:rsid w:val="00806D52"/>
    <w:rsid w:val="00806DF1"/>
    <w:rsid w:val="00806E6D"/>
    <w:rsid w:val="00806EB6"/>
    <w:rsid w:val="00807508"/>
    <w:rsid w:val="00807521"/>
    <w:rsid w:val="0080752D"/>
    <w:rsid w:val="0080756B"/>
    <w:rsid w:val="00807FFE"/>
    <w:rsid w:val="008101A4"/>
    <w:rsid w:val="00810730"/>
    <w:rsid w:val="00810AB6"/>
    <w:rsid w:val="00810E0F"/>
    <w:rsid w:val="00810E75"/>
    <w:rsid w:val="00810F8F"/>
    <w:rsid w:val="008110AA"/>
    <w:rsid w:val="008112E6"/>
    <w:rsid w:val="0081140A"/>
    <w:rsid w:val="0081144D"/>
    <w:rsid w:val="008114C6"/>
    <w:rsid w:val="008117AE"/>
    <w:rsid w:val="00811BFC"/>
    <w:rsid w:val="008120E7"/>
    <w:rsid w:val="008121B1"/>
    <w:rsid w:val="0081252D"/>
    <w:rsid w:val="0081284B"/>
    <w:rsid w:val="00812922"/>
    <w:rsid w:val="00812A5D"/>
    <w:rsid w:val="00812D1B"/>
    <w:rsid w:val="00813022"/>
    <w:rsid w:val="0081381B"/>
    <w:rsid w:val="00813A3C"/>
    <w:rsid w:val="00813AA0"/>
    <w:rsid w:val="00813E0A"/>
    <w:rsid w:val="00813E2A"/>
    <w:rsid w:val="00814469"/>
    <w:rsid w:val="008144F1"/>
    <w:rsid w:val="008146CF"/>
    <w:rsid w:val="00814DBB"/>
    <w:rsid w:val="00814E0D"/>
    <w:rsid w:val="00814EDE"/>
    <w:rsid w:val="00814FF0"/>
    <w:rsid w:val="00815051"/>
    <w:rsid w:val="008155FA"/>
    <w:rsid w:val="00815729"/>
    <w:rsid w:val="008157A5"/>
    <w:rsid w:val="0081584B"/>
    <w:rsid w:val="00815CF0"/>
    <w:rsid w:val="00815E3A"/>
    <w:rsid w:val="00815E7C"/>
    <w:rsid w:val="008160B6"/>
    <w:rsid w:val="0081622E"/>
    <w:rsid w:val="0081632F"/>
    <w:rsid w:val="00816C88"/>
    <w:rsid w:val="008171B2"/>
    <w:rsid w:val="0081726F"/>
    <w:rsid w:val="0081727D"/>
    <w:rsid w:val="008172DC"/>
    <w:rsid w:val="008173F2"/>
    <w:rsid w:val="00817625"/>
    <w:rsid w:val="0081790B"/>
    <w:rsid w:val="00817C85"/>
    <w:rsid w:val="00817E43"/>
    <w:rsid w:val="0082041F"/>
    <w:rsid w:val="00820478"/>
    <w:rsid w:val="00821166"/>
    <w:rsid w:val="0082149A"/>
    <w:rsid w:val="0082163E"/>
    <w:rsid w:val="00821B30"/>
    <w:rsid w:val="00821CB6"/>
    <w:rsid w:val="00821D9A"/>
    <w:rsid w:val="0082200D"/>
    <w:rsid w:val="00822A52"/>
    <w:rsid w:val="00822B59"/>
    <w:rsid w:val="00822F69"/>
    <w:rsid w:val="00822FD3"/>
    <w:rsid w:val="00822FE7"/>
    <w:rsid w:val="008230A1"/>
    <w:rsid w:val="008231E5"/>
    <w:rsid w:val="008234E2"/>
    <w:rsid w:val="00823D18"/>
    <w:rsid w:val="00823FC2"/>
    <w:rsid w:val="00824205"/>
    <w:rsid w:val="0082435B"/>
    <w:rsid w:val="00824413"/>
    <w:rsid w:val="00824471"/>
    <w:rsid w:val="00824563"/>
    <w:rsid w:val="00824770"/>
    <w:rsid w:val="00824BC2"/>
    <w:rsid w:val="00824D70"/>
    <w:rsid w:val="00824E00"/>
    <w:rsid w:val="00824E19"/>
    <w:rsid w:val="00824F21"/>
    <w:rsid w:val="00824FC0"/>
    <w:rsid w:val="00825171"/>
    <w:rsid w:val="00825696"/>
    <w:rsid w:val="00825BCB"/>
    <w:rsid w:val="00825E0E"/>
    <w:rsid w:val="00825F10"/>
    <w:rsid w:val="008269A0"/>
    <w:rsid w:val="00826A16"/>
    <w:rsid w:val="008270BC"/>
    <w:rsid w:val="008272A5"/>
    <w:rsid w:val="00827399"/>
    <w:rsid w:val="0082739D"/>
    <w:rsid w:val="008276EA"/>
    <w:rsid w:val="0082770B"/>
    <w:rsid w:val="00827964"/>
    <w:rsid w:val="0082796E"/>
    <w:rsid w:val="00827AA0"/>
    <w:rsid w:val="00827DBB"/>
    <w:rsid w:val="00827E11"/>
    <w:rsid w:val="00827F4E"/>
    <w:rsid w:val="00827FFD"/>
    <w:rsid w:val="008307FE"/>
    <w:rsid w:val="00830B78"/>
    <w:rsid w:val="00830CAD"/>
    <w:rsid w:val="0083142B"/>
    <w:rsid w:val="00831C58"/>
    <w:rsid w:val="00831CD9"/>
    <w:rsid w:val="00831F67"/>
    <w:rsid w:val="008320CD"/>
    <w:rsid w:val="00832310"/>
    <w:rsid w:val="008326C5"/>
    <w:rsid w:val="0083295F"/>
    <w:rsid w:val="00832B93"/>
    <w:rsid w:val="00833003"/>
    <w:rsid w:val="008333DC"/>
    <w:rsid w:val="00833803"/>
    <w:rsid w:val="00833B46"/>
    <w:rsid w:val="00833BD5"/>
    <w:rsid w:val="0083441C"/>
    <w:rsid w:val="00834762"/>
    <w:rsid w:val="00834931"/>
    <w:rsid w:val="008353F4"/>
    <w:rsid w:val="00835648"/>
    <w:rsid w:val="008357E8"/>
    <w:rsid w:val="00835841"/>
    <w:rsid w:val="008358B6"/>
    <w:rsid w:val="00835BDB"/>
    <w:rsid w:val="00835E94"/>
    <w:rsid w:val="00836161"/>
    <w:rsid w:val="008363BA"/>
    <w:rsid w:val="00836831"/>
    <w:rsid w:val="00836A09"/>
    <w:rsid w:val="00836D04"/>
    <w:rsid w:val="00837254"/>
    <w:rsid w:val="00837598"/>
    <w:rsid w:val="00837652"/>
    <w:rsid w:val="00837CCB"/>
    <w:rsid w:val="00837F10"/>
    <w:rsid w:val="008401FA"/>
    <w:rsid w:val="008403A7"/>
    <w:rsid w:val="008404B3"/>
    <w:rsid w:val="008407CE"/>
    <w:rsid w:val="008408CE"/>
    <w:rsid w:val="008408ED"/>
    <w:rsid w:val="00841391"/>
    <w:rsid w:val="00841433"/>
    <w:rsid w:val="00841F5C"/>
    <w:rsid w:val="00842157"/>
    <w:rsid w:val="00842606"/>
    <w:rsid w:val="00842894"/>
    <w:rsid w:val="00842E17"/>
    <w:rsid w:val="00842E2D"/>
    <w:rsid w:val="00842F0D"/>
    <w:rsid w:val="00843079"/>
    <w:rsid w:val="00843773"/>
    <w:rsid w:val="0084390E"/>
    <w:rsid w:val="00843C4C"/>
    <w:rsid w:val="00843EC8"/>
    <w:rsid w:val="00844192"/>
    <w:rsid w:val="008442B5"/>
    <w:rsid w:val="0084454B"/>
    <w:rsid w:val="00844ACA"/>
    <w:rsid w:val="00844FF5"/>
    <w:rsid w:val="008451A5"/>
    <w:rsid w:val="00845C8E"/>
    <w:rsid w:val="00845CE3"/>
    <w:rsid w:val="00845F54"/>
    <w:rsid w:val="00846178"/>
    <w:rsid w:val="00846606"/>
    <w:rsid w:val="0084674F"/>
    <w:rsid w:val="008468C5"/>
    <w:rsid w:val="00846F40"/>
    <w:rsid w:val="00846FA7"/>
    <w:rsid w:val="008471E8"/>
    <w:rsid w:val="00847778"/>
    <w:rsid w:val="00847A80"/>
    <w:rsid w:val="00847D31"/>
    <w:rsid w:val="00847F26"/>
    <w:rsid w:val="00850361"/>
    <w:rsid w:val="00850412"/>
    <w:rsid w:val="0085089D"/>
    <w:rsid w:val="00850F68"/>
    <w:rsid w:val="00851159"/>
    <w:rsid w:val="00851461"/>
    <w:rsid w:val="008514BE"/>
    <w:rsid w:val="008515D5"/>
    <w:rsid w:val="0085193C"/>
    <w:rsid w:val="00851AA0"/>
    <w:rsid w:val="00851AD5"/>
    <w:rsid w:val="00851CF2"/>
    <w:rsid w:val="00851FB7"/>
    <w:rsid w:val="008520A0"/>
    <w:rsid w:val="00852113"/>
    <w:rsid w:val="0085253D"/>
    <w:rsid w:val="008528D9"/>
    <w:rsid w:val="00853108"/>
    <w:rsid w:val="008538A2"/>
    <w:rsid w:val="00854021"/>
    <w:rsid w:val="008542F2"/>
    <w:rsid w:val="00854561"/>
    <w:rsid w:val="008549EC"/>
    <w:rsid w:val="00854B01"/>
    <w:rsid w:val="00854BDD"/>
    <w:rsid w:val="00854D66"/>
    <w:rsid w:val="00854F03"/>
    <w:rsid w:val="008550DA"/>
    <w:rsid w:val="008552D0"/>
    <w:rsid w:val="00855434"/>
    <w:rsid w:val="00855614"/>
    <w:rsid w:val="008557D0"/>
    <w:rsid w:val="00855BAA"/>
    <w:rsid w:val="0085615C"/>
    <w:rsid w:val="00856C73"/>
    <w:rsid w:val="00856CB3"/>
    <w:rsid w:val="00856CED"/>
    <w:rsid w:val="00856D29"/>
    <w:rsid w:val="008575DC"/>
    <w:rsid w:val="008578F0"/>
    <w:rsid w:val="0085797C"/>
    <w:rsid w:val="00857C47"/>
    <w:rsid w:val="00857E1B"/>
    <w:rsid w:val="00857EEA"/>
    <w:rsid w:val="008600F2"/>
    <w:rsid w:val="0086013E"/>
    <w:rsid w:val="00860263"/>
    <w:rsid w:val="008603BD"/>
    <w:rsid w:val="00860599"/>
    <w:rsid w:val="008605EC"/>
    <w:rsid w:val="00860B39"/>
    <w:rsid w:val="00860D6C"/>
    <w:rsid w:val="0086100F"/>
    <w:rsid w:val="008611C2"/>
    <w:rsid w:val="008611F8"/>
    <w:rsid w:val="0086176F"/>
    <w:rsid w:val="008617BA"/>
    <w:rsid w:val="008619C7"/>
    <w:rsid w:val="00861B19"/>
    <w:rsid w:val="00861B41"/>
    <w:rsid w:val="00861C3F"/>
    <w:rsid w:val="00861D98"/>
    <w:rsid w:val="00861F8F"/>
    <w:rsid w:val="00862105"/>
    <w:rsid w:val="00862B1A"/>
    <w:rsid w:val="00862CDA"/>
    <w:rsid w:val="00863291"/>
    <w:rsid w:val="008636E7"/>
    <w:rsid w:val="00863AF5"/>
    <w:rsid w:val="00863CC5"/>
    <w:rsid w:val="00863E3E"/>
    <w:rsid w:val="00863FB2"/>
    <w:rsid w:val="008642CC"/>
    <w:rsid w:val="0086471A"/>
    <w:rsid w:val="00864B5D"/>
    <w:rsid w:val="00864BE1"/>
    <w:rsid w:val="00865072"/>
    <w:rsid w:val="0086528F"/>
    <w:rsid w:val="0086546D"/>
    <w:rsid w:val="008659DC"/>
    <w:rsid w:val="008659DD"/>
    <w:rsid w:val="00865BA2"/>
    <w:rsid w:val="00866159"/>
    <w:rsid w:val="00866225"/>
    <w:rsid w:val="008664FC"/>
    <w:rsid w:val="00866895"/>
    <w:rsid w:val="008668E5"/>
    <w:rsid w:val="00866A6C"/>
    <w:rsid w:val="00866D9C"/>
    <w:rsid w:val="0086776E"/>
    <w:rsid w:val="0086785F"/>
    <w:rsid w:val="008700E9"/>
    <w:rsid w:val="0087015C"/>
    <w:rsid w:val="00870327"/>
    <w:rsid w:val="008709F1"/>
    <w:rsid w:val="00870D64"/>
    <w:rsid w:val="0087165A"/>
    <w:rsid w:val="008719DC"/>
    <w:rsid w:val="00871A7A"/>
    <w:rsid w:val="0087241E"/>
    <w:rsid w:val="00872996"/>
    <w:rsid w:val="00872B04"/>
    <w:rsid w:val="00872CF4"/>
    <w:rsid w:val="00872D73"/>
    <w:rsid w:val="00872F30"/>
    <w:rsid w:val="00872FBD"/>
    <w:rsid w:val="008731AF"/>
    <w:rsid w:val="00873B7D"/>
    <w:rsid w:val="00873E6C"/>
    <w:rsid w:val="00873FE5"/>
    <w:rsid w:val="008741AE"/>
    <w:rsid w:val="00874210"/>
    <w:rsid w:val="0087430B"/>
    <w:rsid w:val="0087470A"/>
    <w:rsid w:val="0087470B"/>
    <w:rsid w:val="00874D42"/>
    <w:rsid w:val="00874D73"/>
    <w:rsid w:val="00874F27"/>
    <w:rsid w:val="00874F4A"/>
    <w:rsid w:val="0087548F"/>
    <w:rsid w:val="008755C1"/>
    <w:rsid w:val="0087572E"/>
    <w:rsid w:val="00875A07"/>
    <w:rsid w:val="00875BC3"/>
    <w:rsid w:val="00875F14"/>
    <w:rsid w:val="00876514"/>
    <w:rsid w:val="0087691A"/>
    <w:rsid w:val="00876D4A"/>
    <w:rsid w:val="00876EDA"/>
    <w:rsid w:val="0087730A"/>
    <w:rsid w:val="0087762E"/>
    <w:rsid w:val="0087787F"/>
    <w:rsid w:val="00877B9C"/>
    <w:rsid w:val="00877C77"/>
    <w:rsid w:val="008800F4"/>
    <w:rsid w:val="008807D7"/>
    <w:rsid w:val="00880989"/>
    <w:rsid w:val="00880A1C"/>
    <w:rsid w:val="00880E76"/>
    <w:rsid w:val="00880F5C"/>
    <w:rsid w:val="00881465"/>
    <w:rsid w:val="00881685"/>
    <w:rsid w:val="00881802"/>
    <w:rsid w:val="00881DCC"/>
    <w:rsid w:val="00882898"/>
    <w:rsid w:val="008828A5"/>
    <w:rsid w:val="00882977"/>
    <w:rsid w:val="00882C6D"/>
    <w:rsid w:val="00882DC6"/>
    <w:rsid w:val="00883243"/>
    <w:rsid w:val="00883282"/>
    <w:rsid w:val="0088342C"/>
    <w:rsid w:val="0088359C"/>
    <w:rsid w:val="008837DA"/>
    <w:rsid w:val="008838E4"/>
    <w:rsid w:val="00883A3A"/>
    <w:rsid w:val="0088428F"/>
    <w:rsid w:val="0088449D"/>
    <w:rsid w:val="008849F7"/>
    <w:rsid w:val="00884A70"/>
    <w:rsid w:val="00884D19"/>
    <w:rsid w:val="00884F45"/>
    <w:rsid w:val="00885658"/>
    <w:rsid w:val="008858B7"/>
    <w:rsid w:val="00885906"/>
    <w:rsid w:val="00885DAF"/>
    <w:rsid w:val="008860EB"/>
    <w:rsid w:val="00886760"/>
    <w:rsid w:val="008867CC"/>
    <w:rsid w:val="00886A85"/>
    <w:rsid w:val="00886C31"/>
    <w:rsid w:val="00886E79"/>
    <w:rsid w:val="00886F33"/>
    <w:rsid w:val="0088711A"/>
    <w:rsid w:val="008877BF"/>
    <w:rsid w:val="00887824"/>
    <w:rsid w:val="00887A36"/>
    <w:rsid w:val="00887E83"/>
    <w:rsid w:val="008905D9"/>
    <w:rsid w:val="00890796"/>
    <w:rsid w:val="00890885"/>
    <w:rsid w:val="008909D7"/>
    <w:rsid w:val="00890BE1"/>
    <w:rsid w:val="00890EC8"/>
    <w:rsid w:val="00891138"/>
    <w:rsid w:val="00891517"/>
    <w:rsid w:val="00891663"/>
    <w:rsid w:val="00891741"/>
    <w:rsid w:val="008918B6"/>
    <w:rsid w:val="008918D0"/>
    <w:rsid w:val="00891B1B"/>
    <w:rsid w:val="00892127"/>
    <w:rsid w:val="0089236C"/>
    <w:rsid w:val="0089269D"/>
    <w:rsid w:val="00892CBF"/>
    <w:rsid w:val="00892D08"/>
    <w:rsid w:val="00892DB7"/>
    <w:rsid w:val="00893316"/>
    <w:rsid w:val="008933B2"/>
    <w:rsid w:val="00893791"/>
    <w:rsid w:val="00893824"/>
    <w:rsid w:val="00894070"/>
    <w:rsid w:val="0089428B"/>
    <w:rsid w:val="0089452B"/>
    <w:rsid w:val="00894546"/>
    <w:rsid w:val="00894E0D"/>
    <w:rsid w:val="00894FCA"/>
    <w:rsid w:val="0089546C"/>
    <w:rsid w:val="00895745"/>
    <w:rsid w:val="00895AEE"/>
    <w:rsid w:val="00895C7B"/>
    <w:rsid w:val="00896190"/>
    <w:rsid w:val="00896279"/>
    <w:rsid w:val="008966EB"/>
    <w:rsid w:val="00896CAE"/>
    <w:rsid w:val="00896ED1"/>
    <w:rsid w:val="00896EDA"/>
    <w:rsid w:val="0089717B"/>
    <w:rsid w:val="008971FF"/>
    <w:rsid w:val="008975D5"/>
    <w:rsid w:val="008977F1"/>
    <w:rsid w:val="00897929"/>
    <w:rsid w:val="00897A83"/>
    <w:rsid w:val="00897B59"/>
    <w:rsid w:val="00897B5E"/>
    <w:rsid w:val="00897C4D"/>
    <w:rsid w:val="00897E61"/>
    <w:rsid w:val="008A0C78"/>
    <w:rsid w:val="008A0CD7"/>
    <w:rsid w:val="008A1231"/>
    <w:rsid w:val="008A12CF"/>
    <w:rsid w:val="008A12E4"/>
    <w:rsid w:val="008A14AA"/>
    <w:rsid w:val="008A1741"/>
    <w:rsid w:val="008A186A"/>
    <w:rsid w:val="008A18FE"/>
    <w:rsid w:val="008A1904"/>
    <w:rsid w:val="008A1DE0"/>
    <w:rsid w:val="008A1F4C"/>
    <w:rsid w:val="008A2272"/>
    <w:rsid w:val="008A2B25"/>
    <w:rsid w:val="008A2DC2"/>
    <w:rsid w:val="008A37C4"/>
    <w:rsid w:val="008A3920"/>
    <w:rsid w:val="008A39C8"/>
    <w:rsid w:val="008A3A43"/>
    <w:rsid w:val="008A3AB1"/>
    <w:rsid w:val="008A4450"/>
    <w:rsid w:val="008A4711"/>
    <w:rsid w:val="008A49DB"/>
    <w:rsid w:val="008A4DCF"/>
    <w:rsid w:val="008A515E"/>
    <w:rsid w:val="008A5626"/>
    <w:rsid w:val="008A57F1"/>
    <w:rsid w:val="008A5932"/>
    <w:rsid w:val="008A5B91"/>
    <w:rsid w:val="008A6079"/>
    <w:rsid w:val="008A621B"/>
    <w:rsid w:val="008A622D"/>
    <w:rsid w:val="008A648C"/>
    <w:rsid w:val="008A66C2"/>
    <w:rsid w:val="008A66EA"/>
    <w:rsid w:val="008A6839"/>
    <w:rsid w:val="008A74A7"/>
    <w:rsid w:val="008A7847"/>
    <w:rsid w:val="008A7BEA"/>
    <w:rsid w:val="008B01BF"/>
    <w:rsid w:val="008B022A"/>
    <w:rsid w:val="008B02D3"/>
    <w:rsid w:val="008B0343"/>
    <w:rsid w:val="008B0518"/>
    <w:rsid w:val="008B05F2"/>
    <w:rsid w:val="008B078E"/>
    <w:rsid w:val="008B089F"/>
    <w:rsid w:val="008B0A35"/>
    <w:rsid w:val="008B0B2F"/>
    <w:rsid w:val="008B10DC"/>
    <w:rsid w:val="008B14C1"/>
    <w:rsid w:val="008B153B"/>
    <w:rsid w:val="008B1898"/>
    <w:rsid w:val="008B225F"/>
    <w:rsid w:val="008B2823"/>
    <w:rsid w:val="008B2C4B"/>
    <w:rsid w:val="008B344B"/>
    <w:rsid w:val="008B35C4"/>
    <w:rsid w:val="008B3817"/>
    <w:rsid w:val="008B38C2"/>
    <w:rsid w:val="008B3BC4"/>
    <w:rsid w:val="008B461E"/>
    <w:rsid w:val="008B4E14"/>
    <w:rsid w:val="008B535C"/>
    <w:rsid w:val="008B5446"/>
    <w:rsid w:val="008B54B8"/>
    <w:rsid w:val="008B5537"/>
    <w:rsid w:val="008B587A"/>
    <w:rsid w:val="008B5B04"/>
    <w:rsid w:val="008B5BE3"/>
    <w:rsid w:val="008B5DBE"/>
    <w:rsid w:val="008B5E93"/>
    <w:rsid w:val="008B619E"/>
    <w:rsid w:val="008B74B5"/>
    <w:rsid w:val="008B7BCD"/>
    <w:rsid w:val="008B7E11"/>
    <w:rsid w:val="008C0080"/>
    <w:rsid w:val="008C144D"/>
    <w:rsid w:val="008C15C0"/>
    <w:rsid w:val="008C1A1A"/>
    <w:rsid w:val="008C1E5D"/>
    <w:rsid w:val="008C240A"/>
    <w:rsid w:val="008C2A22"/>
    <w:rsid w:val="008C2C26"/>
    <w:rsid w:val="008C2FDA"/>
    <w:rsid w:val="008C321F"/>
    <w:rsid w:val="008C3241"/>
    <w:rsid w:val="008C32AB"/>
    <w:rsid w:val="008C3701"/>
    <w:rsid w:val="008C3803"/>
    <w:rsid w:val="008C3947"/>
    <w:rsid w:val="008C3B14"/>
    <w:rsid w:val="008C3B24"/>
    <w:rsid w:val="008C3CDE"/>
    <w:rsid w:val="008C3D0C"/>
    <w:rsid w:val="008C3F09"/>
    <w:rsid w:val="008C3F85"/>
    <w:rsid w:val="008C40C4"/>
    <w:rsid w:val="008C4397"/>
    <w:rsid w:val="008C452A"/>
    <w:rsid w:val="008C492F"/>
    <w:rsid w:val="008C49CC"/>
    <w:rsid w:val="008C4B42"/>
    <w:rsid w:val="008C4D00"/>
    <w:rsid w:val="008C5AFB"/>
    <w:rsid w:val="008C5C8A"/>
    <w:rsid w:val="008C5D9E"/>
    <w:rsid w:val="008C5DEB"/>
    <w:rsid w:val="008C617A"/>
    <w:rsid w:val="008C6439"/>
    <w:rsid w:val="008C65E4"/>
    <w:rsid w:val="008C68F1"/>
    <w:rsid w:val="008C68FC"/>
    <w:rsid w:val="008C6AA9"/>
    <w:rsid w:val="008C6BE4"/>
    <w:rsid w:val="008C6D45"/>
    <w:rsid w:val="008C7206"/>
    <w:rsid w:val="008C740F"/>
    <w:rsid w:val="008C76DC"/>
    <w:rsid w:val="008C7BE3"/>
    <w:rsid w:val="008D001F"/>
    <w:rsid w:val="008D0117"/>
    <w:rsid w:val="008D0221"/>
    <w:rsid w:val="008D034A"/>
    <w:rsid w:val="008D059A"/>
    <w:rsid w:val="008D11B6"/>
    <w:rsid w:val="008D11C7"/>
    <w:rsid w:val="008D121E"/>
    <w:rsid w:val="008D12A2"/>
    <w:rsid w:val="008D1705"/>
    <w:rsid w:val="008D17E6"/>
    <w:rsid w:val="008D17F7"/>
    <w:rsid w:val="008D1985"/>
    <w:rsid w:val="008D1A72"/>
    <w:rsid w:val="008D2070"/>
    <w:rsid w:val="008D20C4"/>
    <w:rsid w:val="008D20D5"/>
    <w:rsid w:val="008D21C5"/>
    <w:rsid w:val="008D24B3"/>
    <w:rsid w:val="008D2519"/>
    <w:rsid w:val="008D2578"/>
    <w:rsid w:val="008D29FD"/>
    <w:rsid w:val="008D2EE0"/>
    <w:rsid w:val="008D306D"/>
    <w:rsid w:val="008D3478"/>
    <w:rsid w:val="008D3540"/>
    <w:rsid w:val="008D3728"/>
    <w:rsid w:val="008D39A4"/>
    <w:rsid w:val="008D3A98"/>
    <w:rsid w:val="008D3BB3"/>
    <w:rsid w:val="008D3CF1"/>
    <w:rsid w:val="008D3F14"/>
    <w:rsid w:val="008D3F3E"/>
    <w:rsid w:val="008D422B"/>
    <w:rsid w:val="008D4464"/>
    <w:rsid w:val="008D46E4"/>
    <w:rsid w:val="008D47DA"/>
    <w:rsid w:val="008D48EB"/>
    <w:rsid w:val="008D494F"/>
    <w:rsid w:val="008D4C2C"/>
    <w:rsid w:val="008D5027"/>
    <w:rsid w:val="008D5483"/>
    <w:rsid w:val="008D54B3"/>
    <w:rsid w:val="008D5597"/>
    <w:rsid w:val="008D569D"/>
    <w:rsid w:val="008D58C5"/>
    <w:rsid w:val="008D5972"/>
    <w:rsid w:val="008D5E43"/>
    <w:rsid w:val="008D61BF"/>
    <w:rsid w:val="008D6276"/>
    <w:rsid w:val="008D6352"/>
    <w:rsid w:val="008D641B"/>
    <w:rsid w:val="008D6C95"/>
    <w:rsid w:val="008D6DAC"/>
    <w:rsid w:val="008D6DD6"/>
    <w:rsid w:val="008D6E62"/>
    <w:rsid w:val="008D7278"/>
    <w:rsid w:val="008D742C"/>
    <w:rsid w:val="008D76A4"/>
    <w:rsid w:val="008D7749"/>
    <w:rsid w:val="008D7B44"/>
    <w:rsid w:val="008D7B57"/>
    <w:rsid w:val="008D7E7B"/>
    <w:rsid w:val="008E012F"/>
    <w:rsid w:val="008E0532"/>
    <w:rsid w:val="008E058C"/>
    <w:rsid w:val="008E0D60"/>
    <w:rsid w:val="008E0EE3"/>
    <w:rsid w:val="008E0F2C"/>
    <w:rsid w:val="008E0F69"/>
    <w:rsid w:val="008E0FB0"/>
    <w:rsid w:val="008E0FC5"/>
    <w:rsid w:val="008E10E2"/>
    <w:rsid w:val="008E12AD"/>
    <w:rsid w:val="008E1337"/>
    <w:rsid w:val="008E17B4"/>
    <w:rsid w:val="008E1835"/>
    <w:rsid w:val="008E199C"/>
    <w:rsid w:val="008E1FA0"/>
    <w:rsid w:val="008E2628"/>
    <w:rsid w:val="008E29AF"/>
    <w:rsid w:val="008E2D31"/>
    <w:rsid w:val="008E2E03"/>
    <w:rsid w:val="008E2F8F"/>
    <w:rsid w:val="008E3462"/>
    <w:rsid w:val="008E3A97"/>
    <w:rsid w:val="008E3FFA"/>
    <w:rsid w:val="008E4430"/>
    <w:rsid w:val="008E44E1"/>
    <w:rsid w:val="008E459A"/>
    <w:rsid w:val="008E477B"/>
    <w:rsid w:val="008E47BB"/>
    <w:rsid w:val="008E49B3"/>
    <w:rsid w:val="008E4AAF"/>
    <w:rsid w:val="008E4AFD"/>
    <w:rsid w:val="008E4F8A"/>
    <w:rsid w:val="008E537F"/>
    <w:rsid w:val="008E5380"/>
    <w:rsid w:val="008E5638"/>
    <w:rsid w:val="008E578C"/>
    <w:rsid w:val="008E5875"/>
    <w:rsid w:val="008E5A6D"/>
    <w:rsid w:val="008E618A"/>
    <w:rsid w:val="008E61DB"/>
    <w:rsid w:val="008E629E"/>
    <w:rsid w:val="008E6480"/>
    <w:rsid w:val="008E6668"/>
    <w:rsid w:val="008E67A5"/>
    <w:rsid w:val="008E6CE1"/>
    <w:rsid w:val="008E6E08"/>
    <w:rsid w:val="008E7288"/>
    <w:rsid w:val="008E74A2"/>
    <w:rsid w:val="008E7568"/>
    <w:rsid w:val="008E7682"/>
    <w:rsid w:val="008E7882"/>
    <w:rsid w:val="008E7B1A"/>
    <w:rsid w:val="008E7E17"/>
    <w:rsid w:val="008F00B3"/>
    <w:rsid w:val="008F0376"/>
    <w:rsid w:val="008F05B4"/>
    <w:rsid w:val="008F0911"/>
    <w:rsid w:val="008F0D39"/>
    <w:rsid w:val="008F0D65"/>
    <w:rsid w:val="008F166E"/>
    <w:rsid w:val="008F1888"/>
    <w:rsid w:val="008F1A05"/>
    <w:rsid w:val="008F1C78"/>
    <w:rsid w:val="008F24A6"/>
    <w:rsid w:val="008F265D"/>
    <w:rsid w:val="008F2859"/>
    <w:rsid w:val="008F2AA1"/>
    <w:rsid w:val="008F2AC9"/>
    <w:rsid w:val="008F2BF2"/>
    <w:rsid w:val="008F2BF6"/>
    <w:rsid w:val="008F3255"/>
    <w:rsid w:val="008F32DF"/>
    <w:rsid w:val="008F373E"/>
    <w:rsid w:val="008F3B4D"/>
    <w:rsid w:val="008F3BEB"/>
    <w:rsid w:val="008F3C1B"/>
    <w:rsid w:val="008F3C65"/>
    <w:rsid w:val="008F3FEC"/>
    <w:rsid w:val="008F4195"/>
    <w:rsid w:val="008F4596"/>
    <w:rsid w:val="008F4AE9"/>
    <w:rsid w:val="008F4B0A"/>
    <w:rsid w:val="008F4D20"/>
    <w:rsid w:val="008F543D"/>
    <w:rsid w:val="008F546D"/>
    <w:rsid w:val="008F5850"/>
    <w:rsid w:val="008F5A17"/>
    <w:rsid w:val="008F5BD1"/>
    <w:rsid w:val="008F5E46"/>
    <w:rsid w:val="008F631B"/>
    <w:rsid w:val="008F6366"/>
    <w:rsid w:val="008F64AE"/>
    <w:rsid w:val="008F6605"/>
    <w:rsid w:val="008F6708"/>
    <w:rsid w:val="008F6DEC"/>
    <w:rsid w:val="008F6E2E"/>
    <w:rsid w:val="008F7485"/>
    <w:rsid w:val="008F76EC"/>
    <w:rsid w:val="008F7A37"/>
    <w:rsid w:val="008F7DCA"/>
    <w:rsid w:val="009001F6"/>
    <w:rsid w:val="009007B0"/>
    <w:rsid w:val="00900833"/>
    <w:rsid w:val="00900AB4"/>
    <w:rsid w:val="00900BEB"/>
    <w:rsid w:val="00900E6E"/>
    <w:rsid w:val="00901194"/>
    <w:rsid w:val="0090133F"/>
    <w:rsid w:val="00901506"/>
    <w:rsid w:val="00901553"/>
    <w:rsid w:val="00901715"/>
    <w:rsid w:val="009018AC"/>
    <w:rsid w:val="00901CF3"/>
    <w:rsid w:val="00901F25"/>
    <w:rsid w:val="00902285"/>
    <w:rsid w:val="00902364"/>
    <w:rsid w:val="00902815"/>
    <w:rsid w:val="009028A5"/>
    <w:rsid w:val="00902C55"/>
    <w:rsid w:val="00902C99"/>
    <w:rsid w:val="0090317E"/>
    <w:rsid w:val="00903732"/>
    <w:rsid w:val="00903B0C"/>
    <w:rsid w:val="00903F0F"/>
    <w:rsid w:val="00904244"/>
    <w:rsid w:val="00904519"/>
    <w:rsid w:val="00904F42"/>
    <w:rsid w:val="00904FC9"/>
    <w:rsid w:val="00905046"/>
    <w:rsid w:val="009053FE"/>
    <w:rsid w:val="0090554C"/>
    <w:rsid w:val="009055BD"/>
    <w:rsid w:val="00905C9F"/>
    <w:rsid w:val="00905DC1"/>
    <w:rsid w:val="00906018"/>
    <w:rsid w:val="00906058"/>
    <w:rsid w:val="009061F2"/>
    <w:rsid w:val="0090625F"/>
    <w:rsid w:val="0090663F"/>
    <w:rsid w:val="009067E5"/>
    <w:rsid w:val="00906D6C"/>
    <w:rsid w:val="0090718B"/>
    <w:rsid w:val="00907755"/>
    <w:rsid w:val="00907885"/>
    <w:rsid w:val="00907B48"/>
    <w:rsid w:val="00907C1C"/>
    <w:rsid w:val="00907EDF"/>
    <w:rsid w:val="00907FEC"/>
    <w:rsid w:val="009100FD"/>
    <w:rsid w:val="00910123"/>
    <w:rsid w:val="0091022F"/>
    <w:rsid w:val="0091045E"/>
    <w:rsid w:val="009105B4"/>
    <w:rsid w:val="00910AAC"/>
    <w:rsid w:val="00911067"/>
    <w:rsid w:val="0091107B"/>
    <w:rsid w:val="00911275"/>
    <w:rsid w:val="00911577"/>
    <w:rsid w:val="00911726"/>
    <w:rsid w:val="00911DE2"/>
    <w:rsid w:val="00913093"/>
    <w:rsid w:val="009131A4"/>
    <w:rsid w:val="009138A9"/>
    <w:rsid w:val="00913AD4"/>
    <w:rsid w:val="00913E27"/>
    <w:rsid w:val="009143D1"/>
    <w:rsid w:val="00914404"/>
    <w:rsid w:val="00914514"/>
    <w:rsid w:val="00914742"/>
    <w:rsid w:val="00914AC5"/>
    <w:rsid w:val="00914CCB"/>
    <w:rsid w:val="00914D00"/>
    <w:rsid w:val="00914E12"/>
    <w:rsid w:val="00914E47"/>
    <w:rsid w:val="00914EE4"/>
    <w:rsid w:val="00915380"/>
    <w:rsid w:val="00915A32"/>
    <w:rsid w:val="00915BBA"/>
    <w:rsid w:val="00915C19"/>
    <w:rsid w:val="00915E03"/>
    <w:rsid w:val="009161A7"/>
    <w:rsid w:val="0091636C"/>
    <w:rsid w:val="00916589"/>
    <w:rsid w:val="00916639"/>
    <w:rsid w:val="00916790"/>
    <w:rsid w:val="009167A9"/>
    <w:rsid w:val="009167DF"/>
    <w:rsid w:val="00916A86"/>
    <w:rsid w:val="00916A98"/>
    <w:rsid w:val="00916BB1"/>
    <w:rsid w:val="00916BE2"/>
    <w:rsid w:val="00916C3E"/>
    <w:rsid w:val="00917029"/>
    <w:rsid w:val="009171FA"/>
    <w:rsid w:val="00917BFB"/>
    <w:rsid w:val="00917E5A"/>
    <w:rsid w:val="009201C9"/>
    <w:rsid w:val="009201CD"/>
    <w:rsid w:val="00920BA2"/>
    <w:rsid w:val="00920D1D"/>
    <w:rsid w:val="00920E11"/>
    <w:rsid w:val="00920FCF"/>
    <w:rsid w:val="00921442"/>
    <w:rsid w:val="00921A3E"/>
    <w:rsid w:val="00921B1A"/>
    <w:rsid w:val="00921DAB"/>
    <w:rsid w:val="00921DD4"/>
    <w:rsid w:val="00921FE9"/>
    <w:rsid w:val="009221F0"/>
    <w:rsid w:val="0092244B"/>
    <w:rsid w:val="0092288A"/>
    <w:rsid w:val="00922A81"/>
    <w:rsid w:val="00922B04"/>
    <w:rsid w:val="00922DE2"/>
    <w:rsid w:val="0092309F"/>
    <w:rsid w:val="009233C6"/>
    <w:rsid w:val="00923643"/>
    <w:rsid w:val="00923A13"/>
    <w:rsid w:val="00923CDF"/>
    <w:rsid w:val="00923CFE"/>
    <w:rsid w:val="009246BB"/>
    <w:rsid w:val="00924702"/>
    <w:rsid w:val="009248E8"/>
    <w:rsid w:val="00924A95"/>
    <w:rsid w:val="00924CFE"/>
    <w:rsid w:val="00924D01"/>
    <w:rsid w:val="00924ED0"/>
    <w:rsid w:val="00925103"/>
    <w:rsid w:val="0092516B"/>
    <w:rsid w:val="009252BB"/>
    <w:rsid w:val="00925946"/>
    <w:rsid w:val="00925A7E"/>
    <w:rsid w:val="00925AD1"/>
    <w:rsid w:val="00925F95"/>
    <w:rsid w:val="00926854"/>
    <w:rsid w:val="009268CF"/>
    <w:rsid w:val="009269D0"/>
    <w:rsid w:val="009269E2"/>
    <w:rsid w:val="00926D78"/>
    <w:rsid w:val="009270BC"/>
    <w:rsid w:val="009271B1"/>
    <w:rsid w:val="009271C3"/>
    <w:rsid w:val="009272DD"/>
    <w:rsid w:val="009278C1"/>
    <w:rsid w:val="00927CAC"/>
    <w:rsid w:val="00927E4C"/>
    <w:rsid w:val="009300ED"/>
    <w:rsid w:val="00930328"/>
    <w:rsid w:val="009304E0"/>
    <w:rsid w:val="00930B3B"/>
    <w:rsid w:val="00930C69"/>
    <w:rsid w:val="00930D20"/>
    <w:rsid w:val="00930DF8"/>
    <w:rsid w:val="0093110B"/>
    <w:rsid w:val="00931D14"/>
    <w:rsid w:val="00931E2D"/>
    <w:rsid w:val="00932040"/>
    <w:rsid w:val="009320DB"/>
    <w:rsid w:val="0093212C"/>
    <w:rsid w:val="0093226A"/>
    <w:rsid w:val="00932FE5"/>
    <w:rsid w:val="0093330A"/>
    <w:rsid w:val="009337EE"/>
    <w:rsid w:val="009338E1"/>
    <w:rsid w:val="00933900"/>
    <w:rsid w:val="00933E58"/>
    <w:rsid w:val="00933F8C"/>
    <w:rsid w:val="00934115"/>
    <w:rsid w:val="009345DC"/>
    <w:rsid w:val="0093479B"/>
    <w:rsid w:val="00934878"/>
    <w:rsid w:val="009349E5"/>
    <w:rsid w:val="00934B33"/>
    <w:rsid w:val="00934BB9"/>
    <w:rsid w:val="00934D9D"/>
    <w:rsid w:val="00934F4F"/>
    <w:rsid w:val="009352E3"/>
    <w:rsid w:val="00935505"/>
    <w:rsid w:val="0093571C"/>
    <w:rsid w:val="00935841"/>
    <w:rsid w:val="00935D89"/>
    <w:rsid w:val="009365D0"/>
    <w:rsid w:val="00936DEC"/>
    <w:rsid w:val="0093708C"/>
    <w:rsid w:val="0093741B"/>
    <w:rsid w:val="00937791"/>
    <w:rsid w:val="00937E31"/>
    <w:rsid w:val="00937F23"/>
    <w:rsid w:val="00940305"/>
    <w:rsid w:val="0094066B"/>
    <w:rsid w:val="00940859"/>
    <w:rsid w:val="00940C15"/>
    <w:rsid w:val="00940DFC"/>
    <w:rsid w:val="00940F1E"/>
    <w:rsid w:val="00941004"/>
    <w:rsid w:val="0094109B"/>
    <w:rsid w:val="00941491"/>
    <w:rsid w:val="009414D2"/>
    <w:rsid w:val="00941527"/>
    <w:rsid w:val="00941545"/>
    <w:rsid w:val="00941636"/>
    <w:rsid w:val="00941D40"/>
    <w:rsid w:val="009420C9"/>
    <w:rsid w:val="009421CF"/>
    <w:rsid w:val="009422DC"/>
    <w:rsid w:val="009422EA"/>
    <w:rsid w:val="00942425"/>
    <w:rsid w:val="00942563"/>
    <w:rsid w:val="00942956"/>
    <w:rsid w:val="009429AA"/>
    <w:rsid w:val="009429DA"/>
    <w:rsid w:val="00942C04"/>
    <w:rsid w:val="00942FD7"/>
    <w:rsid w:val="00943117"/>
    <w:rsid w:val="0094399D"/>
    <w:rsid w:val="00943B21"/>
    <w:rsid w:val="00943D20"/>
    <w:rsid w:val="009448BA"/>
    <w:rsid w:val="0094496D"/>
    <w:rsid w:val="00944AF9"/>
    <w:rsid w:val="00944F32"/>
    <w:rsid w:val="00945212"/>
    <w:rsid w:val="00945449"/>
    <w:rsid w:val="009457BA"/>
    <w:rsid w:val="009459C1"/>
    <w:rsid w:val="00946227"/>
    <w:rsid w:val="0094622A"/>
    <w:rsid w:val="009464C1"/>
    <w:rsid w:val="009464EE"/>
    <w:rsid w:val="009464FC"/>
    <w:rsid w:val="0094661D"/>
    <w:rsid w:val="00946732"/>
    <w:rsid w:val="0094687A"/>
    <w:rsid w:val="00946910"/>
    <w:rsid w:val="00946960"/>
    <w:rsid w:val="009469AD"/>
    <w:rsid w:val="00946A88"/>
    <w:rsid w:val="00946BEF"/>
    <w:rsid w:val="00946CA5"/>
    <w:rsid w:val="00946F44"/>
    <w:rsid w:val="00947321"/>
    <w:rsid w:val="0094757D"/>
    <w:rsid w:val="009475FD"/>
    <w:rsid w:val="009477D3"/>
    <w:rsid w:val="00947A6C"/>
    <w:rsid w:val="00947F55"/>
    <w:rsid w:val="00950053"/>
    <w:rsid w:val="00950480"/>
    <w:rsid w:val="00950586"/>
    <w:rsid w:val="0095094C"/>
    <w:rsid w:val="00950D6D"/>
    <w:rsid w:val="00950EB0"/>
    <w:rsid w:val="009511E7"/>
    <w:rsid w:val="0095173F"/>
    <w:rsid w:val="00951B25"/>
    <w:rsid w:val="0095206C"/>
    <w:rsid w:val="009520A8"/>
    <w:rsid w:val="00952215"/>
    <w:rsid w:val="00952411"/>
    <w:rsid w:val="009526C6"/>
    <w:rsid w:val="009526D5"/>
    <w:rsid w:val="00952981"/>
    <w:rsid w:val="00952B66"/>
    <w:rsid w:val="00952ED8"/>
    <w:rsid w:val="00952F84"/>
    <w:rsid w:val="00953468"/>
    <w:rsid w:val="00953AC2"/>
    <w:rsid w:val="00953ACC"/>
    <w:rsid w:val="00953ACF"/>
    <w:rsid w:val="00953ADF"/>
    <w:rsid w:val="00953BDC"/>
    <w:rsid w:val="00953C14"/>
    <w:rsid w:val="00953C80"/>
    <w:rsid w:val="00953EE4"/>
    <w:rsid w:val="0095404D"/>
    <w:rsid w:val="009540FE"/>
    <w:rsid w:val="00954A38"/>
    <w:rsid w:val="00954C2F"/>
    <w:rsid w:val="00954CFE"/>
    <w:rsid w:val="00955024"/>
    <w:rsid w:val="009552D4"/>
    <w:rsid w:val="00955978"/>
    <w:rsid w:val="009560E1"/>
    <w:rsid w:val="00956321"/>
    <w:rsid w:val="009563B8"/>
    <w:rsid w:val="0095642E"/>
    <w:rsid w:val="00956601"/>
    <w:rsid w:val="009568D4"/>
    <w:rsid w:val="00956DA4"/>
    <w:rsid w:val="0095712F"/>
    <w:rsid w:val="0095732C"/>
    <w:rsid w:val="00957358"/>
    <w:rsid w:val="00957569"/>
    <w:rsid w:val="0095773F"/>
    <w:rsid w:val="009577BA"/>
    <w:rsid w:val="0095793A"/>
    <w:rsid w:val="00957C9C"/>
    <w:rsid w:val="00960134"/>
    <w:rsid w:val="00960ADE"/>
    <w:rsid w:val="00960DBC"/>
    <w:rsid w:val="00960FC9"/>
    <w:rsid w:val="00961861"/>
    <w:rsid w:val="00961AF4"/>
    <w:rsid w:val="00961DFD"/>
    <w:rsid w:val="0096200C"/>
    <w:rsid w:val="009620B1"/>
    <w:rsid w:val="0096241C"/>
    <w:rsid w:val="0096262F"/>
    <w:rsid w:val="0096276C"/>
    <w:rsid w:val="00962862"/>
    <w:rsid w:val="00962984"/>
    <w:rsid w:val="009629E2"/>
    <w:rsid w:val="00962DFE"/>
    <w:rsid w:val="00963085"/>
    <w:rsid w:val="00963315"/>
    <w:rsid w:val="0096354D"/>
    <w:rsid w:val="0096357B"/>
    <w:rsid w:val="009636DD"/>
    <w:rsid w:val="009637D4"/>
    <w:rsid w:val="009638D0"/>
    <w:rsid w:val="00963E84"/>
    <w:rsid w:val="00964323"/>
    <w:rsid w:val="00964B81"/>
    <w:rsid w:val="00964BDD"/>
    <w:rsid w:val="00965073"/>
    <w:rsid w:val="009651F1"/>
    <w:rsid w:val="0096520C"/>
    <w:rsid w:val="0096528A"/>
    <w:rsid w:val="00965A98"/>
    <w:rsid w:val="00965ADF"/>
    <w:rsid w:val="009664F3"/>
    <w:rsid w:val="00966845"/>
    <w:rsid w:val="00966B74"/>
    <w:rsid w:val="00966FF4"/>
    <w:rsid w:val="009670C6"/>
    <w:rsid w:val="00967107"/>
    <w:rsid w:val="009671F2"/>
    <w:rsid w:val="009677C0"/>
    <w:rsid w:val="00967919"/>
    <w:rsid w:val="00967B46"/>
    <w:rsid w:val="00967D9E"/>
    <w:rsid w:val="00967DF6"/>
    <w:rsid w:val="00967E02"/>
    <w:rsid w:val="00967EDB"/>
    <w:rsid w:val="0097002E"/>
    <w:rsid w:val="0097007C"/>
    <w:rsid w:val="00970202"/>
    <w:rsid w:val="0097034F"/>
    <w:rsid w:val="00970ABE"/>
    <w:rsid w:val="00971067"/>
    <w:rsid w:val="0097118D"/>
    <w:rsid w:val="00971480"/>
    <w:rsid w:val="009718C1"/>
    <w:rsid w:val="009719B8"/>
    <w:rsid w:val="00971BD4"/>
    <w:rsid w:val="00971E65"/>
    <w:rsid w:val="0097289D"/>
    <w:rsid w:val="00972C52"/>
    <w:rsid w:val="00972D62"/>
    <w:rsid w:val="00972D65"/>
    <w:rsid w:val="00972D83"/>
    <w:rsid w:val="00972DDD"/>
    <w:rsid w:val="0097362E"/>
    <w:rsid w:val="009737E4"/>
    <w:rsid w:val="00973C92"/>
    <w:rsid w:val="0097420B"/>
    <w:rsid w:val="0097449C"/>
    <w:rsid w:val="00974535"/>
    <w:rsid w:val="0097482E"/>
    <w:rsid w:val="00974F11"/>
    <w:rsid w:val="00974F16"/>
    <w:rsid w:val="009751DC"/>
    <w:rsid w:val="00975256"/>
    <w:rsid w:val="00975282"/>
    <w:rsid w:val="009752F1"/>
    <w:rsid w:val="00975510"/>
    <w:rsid w:val="00975643"/>
    <w:rsid w:val="009759E7"/>
    <w:rsid w:val="00975EF6"/>
    <w:rsid w:val="009761D3"/>
    <w:rsid w:val="009765B1"/>
    <w:rsid w:val="009765E5"/>
    <w:rsid w:val="0097672D"/>
    <w:rsid w:val="00976B20"/>
    <w:rsid w:val="00976BEA"/>
    <w:rsid w:val="00976FC9"/>
    <w:rsid w:val="009772D0"/>
    <w:rsid w:val="0097773E"/>
    <w:rsid w:val="00977918"/>
    <w:rsid w:val="00977C1F"/>
    <w:rsid w:val="00977D9F"/>
    <w:rsid w:val="00977F9F"/>
    <w:rsid w:val="00980035"/>
    <w:rsid w:val="009800DD"/>
    <w:rsid w:val="00980162"/>
    <w:rsid w:val="00980412"/>
    <w:rsid w:val="0098041C"/>
    <w:rsid w:val="009807F5"/>
    <w:rsid w:val="00980973"/>
    <w:rsid w:val="00980B3C"/>
    <w:rsid w:val="00980BA0"/>
    <w:rsid w:val="00981151"/>
    <w:rsid w:val="009811CE"/>
    <w:rsid w:val="009814B0"/>
    <w:rsid w:val="0098150E"/>
    <w:rsid w:val="00981750"/>
    <w:rsid w:val="00981753"/>
    <w:rsid w:val="00981AD3"/>
    <w:rsid w:val="00981B90"/>
    <w:rsid w:val="00981F38"/>
    <w:rsid w:val="00982414"/>
    <w:rsid w:val="00982937"/>
    <w:rsid w:val="00982D5C"/>
    <w:rsid w:val="00982DCE"/>
    <w:rsid w:val="009831D3"/>
    <w:rsid w:val="00983255"/>
    <w:rsid w:val="009832D1"/>
    <w:rsid w:val="0098387B"/>
    <w:rsid w:val="00983B74"/>
    <w:rsid w:val="00983DE9"/>
    <w:rsid w:val="00984ACF"/>
    <w:rsid w:val="00984BAB"/>
    <w:rsid w:val="00984D55"/>
    <w:rsid w:val="00984E6B"/>
    <w:rsid w:val="0098540A"/>
    <w:rsid w:val="00985510"/>
    <w:rsid w:val="009856DA"/>
    <w:rsid w:val="00985745"/>
    <w:rsid w:val="0098579A"/>
    <w:rsid w:val="00985AD5"/>
    <w:rsid w:val="00985AED"/>
    <w:rsid w:val="00985E9E"/>
    <w:rsid w:val="00985FD9"/>
    <w:rsid w:val="00985FF3"/>
    <w:rsid w:val="0098609F"/>
    <w:rsid w:val="0098611E"/>
    <w:rsid w:val="0098654E"/>
    <w:rsid w:val="009865E2"/>
    <w:rsid w:val="009868DC"/>
    <w:rsid w:val="00986912"/>
    <w:rsid w:val="0098767C"/>
    <w:rsid w:val="00987838"/>
    <w:rsid w:val="0098786E"/>
    <w:rsid w:val="00987D25"/>
    <w:rsid w:val="0099007C"/>
    <w:rsid w:val="009900B9"/>
    <w:rsid w:val="009901A7"/>
    <w:rsid w:val="00990263"/>
    <w:rsid w:val="0099056E"/>
    <w:rsid w:val="0099075A"/>
    <w:rsid w:val="009907BF"/>
    <w:rsid w:val="0099099D"/>
    <w:rsid w:val="009909A4"/>
    <w:rsid w:val="0099113B"/>
    <w:rsid w:val="00991154"/>
    <w:rsid w:val="0099120A"/>
    <w:rsid w:val="009927A8"/>
    <w:rsid w:val="00992EB5"/>
    <w:rsid w:val="00992F3F"/>
    <w:rsid w:val="00993163"/>
    <w:rsid w:val="00993223"/>
    <w:rsid w:val="00993713"/>
    <w:rsid w:val="009937CD"/>
    <w:rsid w:val="00993809"/>
    <w:rsid w:val="00993818"/>
    <w:rsid w:val="00993E6A"/>
    <w:rsid w:val="00993FF3"/>
    <w:rsid w:val="009941F3"/>
    <w:rsid w:val="00994269"/>
    <w:rsid w:val="0099429E"/>
    <w:rsid w:val="009946C0"/>
    <w:rsid w:val="009948CA"/>
    <w:rsid w:val="00994CAE"/>
    <w:rsid w:val="00994CF3"/>
    <w:rsid w:val="00994DBA"/>
    <w:rsid w:val="00994E58"/>
    <w:rsid w:val="009951D9"/>
    <w:rsid w:val="0099536D"/>
    <w:rsid w:val="00995712"/>
    <w:rsid w:val="00995B65"/>
    <w:rsid w:val="00995FEC"/>
    <w:rsid w:val="00996442"/>
    <w:rsid w:val="009966DF"/>
    <w:rsid w:val="00996DAC"/>
    <w:rsid w:val="009970B8"/>
    <w:rsid w:val="00997EAE"/>
    <w:rsid w:val="00997F8A"/>
    <w:rsid w:val="009A009C"/>
    <w:rsid w:val="009A020F"/>
    <w:rsid w:val="009A0792"/>
    <w:rsid w:val="009A083D"/>
    <w:rsid w:val="009A0AD6"/>
    <w:rsid w:val="009A1618"/>
    <w:rsid w:val="009A189C"/>
    <w:rsid w:val="009A18CB"/>
    <w:rsid w:val="009A19BD"/>
    <w:rsid w:val="009A1C2D"/>
    <w:rsid w:val="009A1E43"/>
    <w:rsid w:val="009A22A5"/>
    <w:rsid w:val="009A246E"/>
    <w:rsid w:val="009A2512"/>
    <w:rsid w:val="009A251F"/>
    <w:rsid w:val="009A2A64"/>
    <w:rsid w:val="009A2A89"/>
    <w:rsid w:val="009A2D03"/>
    <w:rsid w:val="009A370F"/>
    <w:rsid w:val="009A3831"/>
    <w:rsid w:val="009A3B6A"/>
    <w:rsid w:val="009A3C0E"/>
    <w:rsid w:val="009A4234"/>
    <w:rsid w:val="009A4637"/>
    <w:rsid w:val="009A47EB"/>
    <w:rsid w:val="009A48D1"/>
    <w:rsid w:val="009A4CCC"/>
    <w:rsid w:val="009A55E3"/>
    <w:rsid w:val="009A596A"/>
    <w:rsid w:val="009A5C4A"/>
    <w:rsid w:val="009A5EDD"/>
    <w:rsid w:val="009A607D"/>
    <w:rsid w:val="009A6619"/>
    <w:rsid w:val="009A6629"/>
    <w:rsid w:val="009A691A"/>
    <w:rsid w:val="009A69B8"/>
    <w:rsid w:val="009A6A34"/>
    <w:rsid w:val="009A6E46"/>
    <w:rsid w:val="009A6E9B"/>
    <w:rsid w:val="009A7193"/>
    <w:rsid w:val="009A72AD"/>
    <w:rsid w:val="009A7565"/>
    <w:rsid w:val="009A76EA"/>
    <w:rsid w:val="009A7DA1"/>
    <w:rsid w:val="009A7EC6"/>
    <w:rsid w:val="009B0338"/>
    <w:rsid w:val="009B0355"/>
    <w:rsid w:val="009B0422"/>
    <w:rsid w:val="009B06EC"/>
    <w:rsid w:val="009B0899"/>
    <w:rsid w:val="009B09D1"/>
    <w:rsid w:val="009B0A4E"/>
    <w:rsid w:val="009B0BB4"/>
    <w:rsid w:val="009B0CB5"/>
    <w:rsid w:val="009B0CE3"/>
    <w:rsid w:val="009B0FA5"/>
    <w:rsid w:val="009B1A5F"/>
    <w:rsid w:val="009B1B4F"/>
    <w:rsid w:val="009B1F54"/>
    <w:rsid w:val="009B1FD7"/>
    <w:rsid w:val="009B22AA"/>
    <w:rsid w:val="009B24D1"/>
    <w:rsid w:val="009B2920"/>
    <w:rsid w:val="009B29E0"/>
    <w:rsid w:val="009B2C92"/>
    <w:rsid w:val="009B2D03"/>
    <w:rsid w:val="009B313D"/>
    <w:rsid w:val="009B3522"/>
    <w:rsid w:val="009B3536"/>
    <w:rsid w:val="009B389F"/>
    <w:rsid w:val="009B3B67"/>
    <w:rsid w:val="009B3DE3"/>
    <w:rsid w:val="009B450C"/>
    <w:rsid w:val="009B465A"/>
    <w:rsid w:val="009B4A04"/>
    <w:rsid w:val="009B4C75"/>
    <w:rsid w:val="009B5135"/>
    <w:rsid w:val="009B51F7"/>
    <w:rsid w:val="009B599B"/>
    <w:rsid w:val="009B5AD1"/>
    <w:rsid w:val="009B5CB0"/>
    <w:rsid w:val="009B6138"/>
    <w:rsid w:val="009B61DA"/>
    <w:rsid w:val="009B6399"/>
    <w:rsid w:val="009B6441"/>
    <w:rsid w:val="009B6661"/>
    <w:rsid w:val="009B677B"/>
    <w:rsid w:val="009B6A21"/>
    <w:rsid w:val="009B6C72"/>
    <w:rsid w:val="009B6C7A"/>
    <w:rsid w:val="009B6CC7"/>
    <w:rsid w:val="009B6E03"/>
    <w:rsid w:val="009B6F94"/>
    <w:rsid w:val="009B718E"/>
    <w:rsid w:val="009B7227"/>
    <w:rsid w:val="009B7256"/>
    <w:rsid w:val="009B7457"/>
    <w:rsid w:val="009B797C"/>
    <w:rsid w:val="009B79E0"/>
    <w:rsid w:val="009B7A9C"/>
    <w:rsid w:val="009C0384"/>
    <w:rsid w:val="009C0AB3"/>
    <w:rsid w:val="009C0E82"/>
    <w:rsid w:val="009C1027"/>
    <w:rsid w:val="009C147F"/>
    <w:rsid w:val="009C1497"/>
    <w:rsid w:val="009C1AEB"/>
    <w:rsid w:val="009C1B2B"/>
    <w:rsid w:val="009C1C2B"/>
    <w:rsid w:val="009C1D10"/>
    <w:rsid w:val="009C1E5A"/>
    <w:rsid w:val="009C271B"/>
    <w:rsid w:val="009C2E69"/>
    <w:rsid w:val="009C31BC"/>
    <w:rsid w:val="009C325C"/>
    <w:rsid w:val="009C33E7"/>
    <w:rsid w:val="009C343F"/>
    <w:rsid w:val="009C3441"/>
    <w:rsid w:val="009C346D"/>
    <w:rsid w:val="009C353C"/>
    <w:rsid w:val="009C3871"/>
    <w:rsid w:val="009C38CF"/>
    <w:rsid w:val="009C3DF9"/>
    <w:rsid w:val="009C3E3C"/>
    <w:rsid w:val="009C42D8"/>
    <w:rsid w:val="009C43A1"/>
    <w:rsid w:val="009C45AA"/>
    <w:rsid w:val="009C4722"/>
    <w:rsid w:val="009C48DC"/>
    <w:rsid w:val="009C4AD8"/>
    <w:rsid w:val="009C4F96"/>
    <w:rsid w:val="009C5117"/>
    <w:rsid w:val="009C54EE"/>
    <w:rsid w:val="009C57AB"/>
    <w:rsid w:val="009C5956"/>
    <w:rsid w:val="009C5B8B"/>
    <w:rsid w:val="009C6400"/>
    <w:rsid w:val="009C65C3"/>
    <w:rsid w:val="009C6841"/>
    <w:rsid w:val="009C68A7"/>
    <w:rsid w:val="009C6907"/>
    <w:rsid w:val="009C69A5"/>
    <w:rsid w:val="009C6BF2"/>
    <w:rsid w:val="009C6C14"/>
    <w:rsid w:val="009C6CBA"/>
    <w:rsid w:val="009C6EC9"/>
    <w:rsid w:val="009C6F3B"/>
    <w:rsid w:val="009C7053"/>
    <w:rsid w:val="009C720F"/>
    <w:rsid w:val="009C7934"/>
    <w:rsid w:val="009C795A"/>
    <w:rsid w:val="009C7A42"/>
    <w:rsid w:val="009C7B85"/>
    <w:rsid w:val="009D01B4"/>
    <w:rsid w:val="009D025B"/>
    <w:rsid w:val="009D055D"/>
    <w:rsid w:val="009D05CD"/>
    <w:rsid w:val="009D05EA"/>
    <w:rsid w:val="009D0AA5"/>
    <w:rsid w:val="009D0BD3"/>
    <w:rsid w:val="009D115C"/>
    <w:rsid w:val="009D1199"/>
    <w:rsid w:val="009D1262"/>
    <w:rsid w:val="009D1867"/>
    <w:rsid w:val="009D1CF1"/>
    <w:rsid w:val="009D1DA4"/>
    <w:rsid w:val="009D1DC7"/>
    <w:rsid w:val="009D1E80"/>
    <w:rsid w:val="009D2531"/>
    <w:rsid w:val="009D25EF"/>
    <w:rsid w:val="009D2648"/>
    <w:rsid w:val="009D26BB"/>
    <w:rsid w:val="009D28DC"/>
    <w:rsid w:val="009D2AF1"/>
    <w:rsid w:val="009D2F28"/>
    <w:rsid w:val="009D36C0"/>
    <w:rsid w:val="009D37B3"/>
    <w:rsid w:val="009D39D4"/>
    <w:rsid w:val="009D3A53"/>
    <w:rsid w:val="009D3FCE"/>
    <w:rsid w:val="009D4257"/>
    <w:rsid w:val="009D4435"/>
    <w:rsid w:val="009D4B19"/>
    <w:rsid w:val="009D4D0F"/>
    <w:rsid w:val="009D4D6E"/>
    <w:rsid w:val="009D50FC"/>
    <w:rsid w:val="009D5287"/>
    <w:rsid w:val="009D52C3"/>
    <w:rsid w:val="009D563D"/>
    <w:rsid w:val="009D5A06"/>
    <w:rsid w:val="009D5A9E"/>
    <w:rsid w:val="009D5BAC"/>
    <w:rsid w:val="009D5C5B"/>
    <w:rsid w:val="009D5C77"/>
    <w:rsid w:val="009D5F14"/>
    <w:rsid w:val="009D6004"/>
    <w:rsid w:val="009D6144"/>
    <w:rsid w:val="009D61A7"/>
    <w:rsid w:val="009D61D2"/>
    <w:rsid w:val="009D64DE"/>
    <w:rsid w:val="009D6E09"/>
    <w:rsid w:val="009D735E"/>
    <w:rsid w:val="009D7638"/>
    <w:rsid w:val="009D76B2"/>
    <w:rsid w:val="009D7858"/>
    <w:rsid w:val="009D7B1D"/>
    <w:rsid w:val="009D7BFC"/>
    <w:rsid w:val="009D7F21"/>
    <w:rsid w:val="009D7F44"/>
    <w:rsid w:val="009E02A0"/>
    <w:rsid w:val="009E0641"/>
    <w:rsid w:val="009E0891"/>
    <w:rsid w:val="009E08E1"/>
    <w:rsid w:val="009E0B26"/>
    <w:rsid w:val="009E0B46"/>
    <w:rsid w:val="009E0B79"/>
    <w:rsid w:val="009E0FD5"/>
    <w:rsid w:val="009E1218"/>
    <w:rsid w:val="009E1274"/>
    <w:rsid w:val="009E1426"/>
    <w:rsid w:val="009E14A9"/>
    <w:rsid w:val="009E14F7"/>
    <w:rsid w:val="009E1792"/>
    <w:rsid w:val="009E1A8B"/>
    <w:rsid w:val="009E1CC6"/>
    <w:rsid w:val="009E2449"/>
    <w:rsid w:val="009E24BB"/>
    <w:rsid w:val="009E2642"/>
    <w:rsid w:val="009E264D"/>
    <w:rsid w:val="009E2FFB"/>
    <w:rsid w:val="009E3016"/>
    <w:rsid w:val="009E3209"/>
    <w:rsid w:val="009E352A"/>
    <w:rsid w:val="009E36FE"/>
    <w:rsid w:val="009E37A8"/>
    <w:rsid w:val="009E3A40"/>
    <w:rsid w:val="009E3C44"/>
    <w:rsid w:val="009E3C67"/>
    <w:rsid w:val="009E4105"/>
    <w:rsid w:val="009E415F"/>
    <w:rsid w:val="009E4357"/>
    <w:rsid w:val="009E4792"/>
    <w:rsid w:val="009E4949"/>
    <w:rsid w:val="009E4992"/>
    <w:rsid w:val="009E4B94"/>
    <w:rsid w:val="009E4EDC"/>
    <w:rsid w:val="009E5024"/>
    <w:rsid w:val="009E514B"/>
    <w:rsid w:val="009E5433"/>
    <w:rsid w:val="009E5829"/>
    <w:rsid w:val="009E6BC8"/>
    <w:rsid w:val="009E6D1D"/>
    <w:rsid w:val="009E6D51"/>
    <w:rsid w:val="009E70BB"/>
    <w:rsid w:val="009E7265"/>
    <w:rsid w:val="009E7529"/>
    <w:rsid w:val="009E75D7"/>
    <w:rsid w:val="009E7A36"/>
    <w:rsid w:val="009E7D65"/>
    <w:rsid w:val="009E7DA6"/>
    <w:rsid w:val="009E7DBD"/>
    <w:rsid w:val="009F02D1"/>
    <w:rsid w:val="009F070A"/>
    <w:rsid w:val="009F08F3"/>
    <w:rsid w:val="009F0C16"/>
    <w:rsid w:val="009F104D"/>
    <w:rsid w:val="009F108E"/>
    <w:rsid w:val="009F129F"/>
    <w:rsid w:val="009F1F9C"/>
    <w:rsid w:val="009F2145"/>
    <w:rsid w:val="009F2270"/>
    <w:rsid w:val="009F291F"/>
    <w:rsid w:val="009F2B8F"/>
    <w:rsid w:val="009F2E75"/>
    <w:rsid w:val="009F3083"/>
    <w:rsid w:val="009F338C"/>
    <w:rsid w:val="009F35DA"/>
    <w:rsid w:val="009F39BD"/>
    <w:rsid w:val="009F3EA4"/>
    <w:rsid w:val="009F4268"/>
    <w:rsid w:val="009F4367"/>
    <w:rsid w:val="009F43A9"/>
    <w:rsid w:val="009F4405"/>
    <w:rsid w:val="009F45E1"/>
    <w:rsid w:val="009F48B3"/>
    <w:rsid w:val="009F4A3C"/>
    <w:rsid w:val="009F5414"/>
    <w:rsid w:val="009F5476"/>
    <w:rsid w:val="009F5579"/>
    <w:rsid w:val="009F561D"/>
    <w:rsid w:val="009F63AD"/>
    <w:rsid w:val="009F6423"/>
    <w:rsid w:val="009F64D2"/>
    <w:rsid w:val="009F683C"/>
    <w:rsid w:val="009F6A24"/>
    <w:rsid w:val="009F6B64"/>
    <w:rsid w:val="009F7131"/>
    <w:rsid w:val="009F7137"/>
    <w:rsid w:val="009F71AE"/>
    <w:rsid w:val="009F74CB"/>
    <w:rsid w:val="009F765A"/>
    <w:rsid w:val="009F7B8E"/>
    <w:rsid w:val="009F7CA2"/>
    <w:rsid w:val="009F7D1A"/>
    <w:rsid w:val="00A00209"/>
    <w:rsid w:val="00A003B8"/>
    <w:rsid w:val="00A007BE"/>
    <w:rsid w:val="00A007F8"/>
    <w:rsid w:val="00A00845"/>
    <w:rsid w:val="00A00919"/>
    <w:rsid w:val="00A009B1"/>
    <w:rsid w:val="00A00A40"/>
    <w:rsid w:val="00A00D96"/>
    <w:rsid w:val="00A00F2A"/>
    <w:rsid w:val="00A010DD"/>
    <w:rsid w:val="00A01216"/>
    <w:rsid w:val="00A01421"/>
    <w:rsid w:val="00A01B72"/>
    <w:rsid w:val="00A01D00"/>
    <w:rsid w:val="00A021A5"/>
    <w:rsid w:val="00A023CE"/>
    <w:rsid w:val="00A02787"/>
    <w:rsid w:val="00A027F5"/>
    <w:rsid w:val="00A03292"/>
    <w:rsid w:val="00A04952"/>
    <w:rsid w:val="00A049D0"/>
    <w:rsid w:val="00A04A22"/>
    <w:rsid w:val="00A04E76"/>
    <w:rsid w:val="00A04FE5"/>
    <w:rsid w:val="00A050B9"/>
    <w:rsid w:val="00A052C8"/>
    <w:rsid w:val="00A05395"/>
    <w:rsid w:val="00A05791"/>
    <w:rsid w:val="00A05A14"/>
    <w:rsid w:val="00A05E4A"/>
    <w:rsid w:val="00A06094"/>
    <w:rsid w:val="00A060DF"/>
    <w:rsid w:val="00A0717F"/>
    <w:rsid w:val="00A07285"/>
    <w:rsid w:val="00A072F0"/>
    <w:rsid w:val="00A0753E"/>
    <w:rsid w:val="00A07869"/>
    <w:rsid w:val="00A078F4"/>
    <w:rsid w:val="00A07B6C"/>
    <w:rsid w:val="00A07D7A"/>
    <w:rsid w:val="00A07ED1"/>
    <w:rsid w:val="00A1002E"/>
    <w:rsid w:val="00A109B4"/>
    <w:rsid w:val="00A10CCA"/>
    <w:rsid w:val="00A11034"/>
    <w:rsid w:val="00A116FC"/>
    <w:rsid w:val="00A11723"/>
    <w:rsid w:val="00A118FF"/>
    <w:rsid w:val="00A11CCE"/>
    <w:rsid w:val="00A11D40"/>
    <w:rsid w:val="00A11E7B"/>
    <w:rsid w:val="00A12438"/>
    <w:rsid w:val="00A12490"/>
    <w:rsid w:val="00A1288B"/>
    <w:rsid w:val="00A12A42"/>
    <w:rsid w:val="00A12A90"/>
    <w:rsid w:val="00A1356B"/>
    <w:rsid w:val="00A1383F"/>
    <w:rsid w:val="00A13940"/>
    <w:rsid w:val="00A14394"/>
    <w:rsid w:val="00A147BC"/>
    <w:rsid w:val="00A14F53"/>
    <w:rsid w:val="00A154CB"/>
    <w:rsid w:val="00A15B99"/>
    <w:rsid w:val="00A15D9C"/>
    <w:rsid w:val="00A160B0"/>
    <w:rsid w:val="00A163CF"/>
    <w:rsid w:val="00A16463"/>
    <w:rsid w:val="00A165AA"/>
    <w:rsid w:val="00A16739"/>
    <w:rsid w:val="00A167E2"/>
    <w:rsid w:val="00A168C8"/>
    <w:rsid w:val="00A16CB9"/>
    <w:rsid w:val="00A16E32"/>
    <w:rsid w:val="00A171EB"/>
    <w:rsid w:val="00A173B0"/>
    <w:rsid w:val="00A17682"/>
    <w:rsid w:val="00A177AB"/>
    <w:rsid w:val="00A17836"/>
    <w:rsid w:val="00A17E27"/>
    <w:rsid w:val="00A201A3"/>
    <w:rsid w:val="00A20350"/>
    <w:rsid w:val="00A208BD"/>
    <w:rsid w:val="00A20D06"/>
    <w:rsid w:val="00A20EAD"/>
    <w:rsid w:val="00A20F94"/>
    <w:rsid w:val="00A20FA1"/>
    <w:rsid w:val="00A21097"/>
    <w:rsid w:val="00A2113D"/>
    <w:rsid w:val="00A211BA"/>
    <w:rsid w:val="00A2137E"/>
    <w:rsid w:val="00A21422"/>
    <w:rsid w:val="00A215D6"/>
    <w:rsid w:val="00A21748"/>
    <w:rsid w:val="00A21DE3"/>
    <w:rsid w:val="00A22210"/>
    <w:rsid w:val="00A22571"/>
    <w:rsid w:val="00A22670"/>
    <w:rsid w:val="00A22821"/>
    <w:rsid w:val="00A228C0"/>
    <w:rsid w:val="00A229F8"/>
    <w:rsid w:val="00A22BBE"/>
    <w:rsid w:val="00A233A1"/>
    <w:rsid w:val="00A234CE"/>
    <w:rsid w:val="00A23716"/>
    <w:rsid w:val="00A23981"/>
    <w:rsid w:val="00A23BDC"/>
    <w:rsid w:val="00A23BFD"/>
    <w:rsid w:val="00A23C5F"/>
    <w:rsid w:val="00A23CB4"/>
    <w:rsid w:val="00A2408C"/>
    <w:rsid w:val="00A243B4"/>
    <w:rsid w:val="00A24745"/>
    <w:rsid w:val="00A2478C"/>
    <w:rsid w:val="00A24A68"/>
    <w:rsid w:val="00A24B8E"/>
    <w:rsid w:val="00A24C51"/>
    <w:rsid w:val="00A24D91"/>
    <w:rsid w:val="00A256D5"/>
    <w:rsid w:val="00A2585F"/>
    <w:rsid w:val="00A259A0"/>
    <w:rsid w:val="00A25E37"/>
    <w:rsid w:val="00A261B8"/>
    <w:rsid w:val="00A26562"/>
    <w:rsid w:val="00A269B1"/>
    <w:rsid w:val="00A270B1"/>
    <w:rsid w:val="00A270F6"/>
    <w:rsid w:val="00A27221"/>
    <w:rsid w:val="00A27689"/>
    <w:rsid w:val="00A279A1"/>
    <w:rsid w:val="00A27DD0"/>
    <w:rsid w:val="00A27E74"/>
    <w:rsid w:val="00A27EBD"/>
    <w:rsid w:val="00A27F12"/>
    <w:rsid w:val="00A27FD6"/>
    <w:rsid w:val="00A3007A"/>
    <w:rsid w:val="00A302C3"/>
    <w:rsid w:val="00A30306"/>
    <w:rsid w:val="00A305B0"/>
    <w:rsid w:val="00A306FD"/>
    <w:rsid w:val="00A30713"/>
    <w:rsid w:val="00A3076E"/>
    <w:rsid w:val="00A309ED"/>
    <w:rsid w:val="00A30A46"/>
    <w:rsid w:val="00A3101C"/>
    <w:rsid w:val="00A3130D"/>
    <w:rsid w:val="00A314CD"/>
    <w:rsid w:val="00A31603"/>
    <w:rsid w:val="00A31CE0"/>
    <w:rsid w:val="00A31FE2"/>
    <w:rsid w:val="00A3251C"/>
    <w:rsid w:val="00A325D1"/>
    <w:rsid w:val="00A328D2"/>
    <w:rsid w:val="00A32985"/>
    <w:rsid w:val="00A32AAA"/>
    <w:rsid w:val="00A32CA8"/>
    <w:rsid w:val="00A32E3D"/>
    <w:rsid w:val="00A32EDD"/>
    <w:rsid w:val="00A32F06"/>
    <w:rsid w:val="00A3323A"/>
    <w:rsid w:val="00A332A9"/>
    <w:rsid w:val="00A335B2"/>
    <w:rsid w:val="00A3367A"/>
    <w:rsid w:val="00A3376E"/>
    <w:rsid w:val="00A339C5"/>
    <w:rsid w:val="00A33AD3"/>
    <w:rsid w:val="00A33C02"/>
    <w:rsid w:val="00A33C4C"/>
    <w:rsid w:val="00A33CE6"/>
    <w:rsid w:val="00A33D56"/>
    <w:rsid w:val="00A33DC3"/>
    <w:rsid w:val="00A33DCB"/>
    <w:rsid w:val="00A33DD6"/>
    <w:rsid w:val="00A34525"/>
    <w:rsid w:val="00A3485F"/>
    <w:rsid w:val="00A34897"/>
    <w:rsid w:val="00A34A2B"/>
    <w:rsid w:val="00A34A6B"/>
    <w:rsid w:val="00A34BFF"/>
    <w:rsid w:val="00A34CE8"/>
    <w:rsid w:val="00A34E28"/>
    <w:rsid w:val="00A35110"/>
    <w:rsid w:val="00A3535F"/>
    <w:rsid w:val="00A35586"/>
    <w:rsid w:val="00A355AC"/>
    <w:rsid w:val="00A356D5"/>
    <w:rsid w:val="00A35A92"/>
    <w:rsid w:val="00A35EFD"/>
    <w:rsid w:val="00A36556"/>
    <w:rsid w:val="00A36A1D"/>
    <w:rsid w:val="00A36B22"/>
    <w:rsid w:val="00A36C0E"/>
    <w:rsid w:val="00A36F2C"/>
    <w:rsid w:val="00A36FEF"/>
    <w:rsid w:val="00A370F5"/>
    <w:rsid w:val="00A37322"/>
    <w:rsid w:val="00A3777F"/>
    <w:rsid w:val="00A37BAB"/>
    <w:rsid w:val="00A4044B"/>
    <w:rsid w:val="00A40499"/>
    <w:rsid w:val="00A40979"/>
    <w:rsid w:val="00A40C1C"/>
    <w:rsid w:val="00A4115A"/>
    <w:rsid w:val="00A412E9"/>
    <w:rsid w:val="00A4133F"/>
    <w:rsid w:val="00A415DA"/>
    <w:rsid w:val="00A41B22"/>
    <w:rsid w:val="00A41DF2"/>
    <w:rsid w:val="00A41E21"/>
    <w:rsid w:val="00A41EB5"/>
    <w:rsid w:val="00A42073"/>
    <w:rsid w:val="00A4226C"/>
    <w:rsid w:val="00A4243A"/>
    <w:rsid w:val="00A426D3"/>
    <w:rsid w:val="00A42B88"/>
    <w:rsid w:val="00A43079"/>
    <w:rsid w:val="00A431BA"/>
    <w:rsid w:val="00A4357E"/>
    <w:rsid w:val="00A435C2"/>
    <w:rsid w:val="00A43693"/>
    <w:rsid w:val="00A4371B"/>
    <w:rsid w:val="00A43770"/>
    <w:rsid w:val="00A43BC6"/>
    <w:rsid w:val="00A446A2"/>
    <w:rsid w:val="00A449AC"/>
    <w:rsid w:val="00A456AB"/>
    <w:rsid w:val="00A458CF"/>
    <w:rsid w:val="00A45A6A"/>
    <w:rsid w:val="00A45AB0"/>
    <w:rsid w:val="00A45C4F"/>
    <w:rsid w:val="00A45CA3"/>
    <w:rsid w:val="00A460D2"/>
    <w:rsid w:val="00A46274"/>
    <w:rsid w:val="00A462A1"/>
    <w:rsid w:val="00A468AF"/>
    <w:rsid w:val="00A4694C"/>
    <w:rsid w:val="00A46A8B"/>
    <w:rsid w:val="00A46B1D"/>
    <w:rsid w:val="00A46CA2"/>
    <w:rsid w:val="00A46CE4"/>
    <w:rsid w:val="00A46F32"/>
    <w:rsid w:val="00A46FE7"/>
    <w:rsid w:val="00A47119"/>
    <w:rsid w:val="00A4730E"/>
    <w:rsid w:val="00A4753C"/>
    <w:rsid w:val="00A47828"/>
    <w:rsid w:val="00A479E8"/>
    <w:rsid w:val="00A501A6"/>
    <w:rsid w:val="00A5093F"/>
    <w:rsid w:val="00A50AB3"/>
    <w:rsid w:val="00A50ABD"/>
    <w:rsid w:val="00A50C5B"/>
    <w:rsid w:val="00A50CBD"/>
    <w:rsid w:val="00A50EE0"/>
    <w:rsid w:val="00A51125"/>
    <w:rsid w:val="00A515E5"/>
    <w:rsid w:val="00A51625"/>
    <w:rsid w:val="00A51A48"/>
    <w:rsid w:val="00A51BFA"/>
    <w:rsid w:val="00A51F16"/>
    <w:rsid w:val="00A51F67"/>
    <w:rsid w:val="00A5205C"/>
    <w:rsid w:val="00A52217"/>
    <w:rsid w:val="00A5246A"/>
    <w:rsid w:val="00A528D7"/>
    <w:rsid w:val="00A53092"/>
    <w:rsid w:val="00A53E55"/>
    <w:rsid w:val="00A53EA2"/>
    <w:rsid w:val="00A5406D"/>
    <w:rsid w:val="00A54188"/>
    <w:rsid w:val="00A543D1"/>
    <w:rsid w:val="00A544E0"/>
    <w:rsid w:val="00A54B67"/>
    <w:rsid w:val="00A55341"/>
    <w:rsid w:val="00A55542"/>
    <w:rsid w:val="00A55D09"/>
    <w:rsid w:val="00A55D16"/>
    <w:rsid w:val="00A5619E"/>
    <w:rsid w:val="00A56307"/>
    <w:rsid w:val="00A567F1"/>
    <w:rsid w:val="00A5683A"/>
    <w:rsid w:val="00A56955"/>
    <w:rsid w:val="00A569BF"/>
    <w:rsid w:val="00A56A64"/>
    <w:rsid w:val="00A56FA0"/>
    <w:rsid w:val="00A57143"/>
    <w:rsid w:val="00A571B3"/>
    <w:rsid w:val="00A571E8"/>
    <w:rsid w:val="00A57B25"/>
    <w:rsid w:val="00A57BFD"/>
    <w:rsid w:val="00A57DFB"/>
    <w:rsid w:val="00A603D1"/>
    <w:rsid w:val="00A60513"/>
    <w:rsid w:val="00A60B35"/>
    <w:rsid w:val="00A60B36"/>
    <w:rsid w:val="00A61094"/>
    <w:rsid w:val="00A61240"/>
    <w:rsid w:val="00A612CC"/>
    <w:rsid w:val="00A616E0"/>
    <w:rsid w:val="00A61827"/>
    <w:rsid w:val="00A61C28"/>
    <w:rsid w:val="00A61DDF"/>
    <w:rsid w:val="00A62A44"/>
    <w:rsid w:val="00A62FA8"/>
    <w:rsid w:val="00A631D8"/>
    <w:rsid w:val="00A6321B"/>
    <w:rsid w:val="00A6361B"/>
    <w:rsid w:val="00A6366E"/>
    <w:rsid w:val="00A636BE"/>
    <w:rsid w:val="00A6376F"/>
    <w:rsid w:val="00A63AE0"/>
    <w:rsid w:val="00A6489F"/>
    <w:rsid w:val="00A64A3B"/>
    <w:rsid w:val="00A64C46"/>
    <w:rsid w:val="00A64C9E"/>
    <w:rsid w:val="00A64CB8"/>
    <w:rsid w:val="00A64E3B"/>
    <w:rsid w:val="00A65319"/>
    <w:rsid w:val="00A658EF"/>
    <w:rsid w:val="00A65A7F"/>
    <w:rsid w:val="00A65BA6"/>
    <w:rsid w:val="00A65FA9"/>
    <w:rsid w:val="00A65FE9"/>
    <w:rsid w:val="00A660BD"/>
    <w:rsid w:val="00A660CF"/>
    <w:rsid w:val="00A660FB"/>
    <w:rsid w:val="00A661E2"/>
    <w:rsid w:val="00A66524"/>
    <w:rsid w:val="00A6674E"/>
    <w:rsid w:val="00A66CED"/>
    <w:rsid w:val="00A67444"/>
    <w:rsid w:val="00A67BF5"/>
    <w:rsid w:val="00A67E54"/>
    <w:rsid w:val="00A67FA2"/>
    <w:rsid w:val="00A701E7"/>
    <w:rsid w:val="00A7081C"/>
    <w:rsid w:val="00A70C4E"/>
    <w:rsid w:val="00A70CFA"/>
    <w:rsid w:val="00A70D92"/>
    <w:rsid w:val="00A70EDE"/>
    <w:rsid w:val="00A71137"/>
    <w:rsid w:val="00A71534"/>
    <w:rsid w:val="00A716A4"/>
    <w:rsid w:val="00A717CA"/>
    <w:rsid w:val="00A71967"/>
    <w:rsid w:val="00A71A4E"/>
    <w:rsid w:val="00A7268E"/>
    <w:rsid w:val="00A72730"/>
    <w:rsid w:val="00A72931"/>
    <w:rsid w:val="00A72983"/>
    <w:rsid w:val="00A72CF2"/>
    <w:rsid w:val="00A72E6C"/>
    <w:rsid w:val="00A73383"/>
    <w:rsid w:val="00A7338C"/>
    <w:rsid w:val="00A735F4"/>
    <w:rsid w:val="00A736CF"/>
    <w:rsid w:val="00A737AD"/>
    <w:rsid w:val="00A739C8"/>
    <w:rsid w:val="00A73A15"/>
    <w:rsid w:val="00A73BB6"/>
    <w:rsid w:val="00A73D03"/>
    <w:rsid w:val="00A7442C"/>
    <w:rsid w:val="00A74ECB"/>
    <w:rsid w:val="00A753A4"/>
    <w:rsid w:val="00A753C0"/>
    <w:rsid w:val="00A7561B"/>
    <w:rsid w:val="00A75DF6"/>
    <w:rsid w:val="00A760DE"/>
    <w:rsid w:val="00A767E0"/>
    <w:rsid w:val="00A76A05"/>
    <w:rsid w:val="00A76B66"/>
    <w:rsid w:val="00A76DDA"/>
    <w:rsid w:val="00A77100"/>
    <w:rsid w:val="00A77106"/>
    <w:rsid w:val="00A77370"/>
    <w:rsid w:val="00A774C0"/>
    <w:rsid w:val="00A77927"/>
    <w:rsid w:val="00A7796A"/>
    <w:rsid w:val="00A77EFB"/>
    <w:rsid w:val="00A8048F"/>
    <w:rsid w:val="00A8049D"/>
    <w:rsid w:val="00A80898"/>
    <w:rsid w:val="00A8152D"/>
    <w:rsid w:val="00A815CE"/>
    <w:rsid w:val="00A81758"/>
    <w:rsid w:val="00A818EE"/>
    <w:rsid w:val="00A81C5B"/>
    <w:rsid w:val="00A81F4B"/>
    <w:rsid w:val="00A8205C"/>
    <w:rsid w:val="00A822F1"/>
    <w:rsid w:val="00A822F3"/>
    <w:rsid w:val="00A82616"/>
    <w:rsid w:val="00A82770"/>
    <w:rsid w:val="00A8309C"/>
    <w:rsid w:val="00A83178"/>
    <w:rsid w:val="00A835B3"/>
    <w:rsid w:val="00A83728"/>
    <w:rsid w:val="00A83829"/>
    <w:rsid w:val="00A83F7B"/>
    <w:rsid w:val="00A84777"/>
    <w:rsid w:val="00A84967"/>
    <w:rsid w:val="00A84969"/>
    <w:rsid w:val="00A85255"/>
    <w:rsid w:val="00A854E8"/>
    <w:rsid w:val="00A855A3"/>
    <w:rsid w:val="00A85F3F"/>
    <w:rsid w:val="00A85F71"/>
    <w:rsid w:val="00A863AB"/>
    <w:rsid w:val="00A86691"/>
    <w:rsid w:val="00A86795"/>
    <w:rsid w:val="00A8700F"/>
    <w:rsid w:val="00A87275"/>
    <w:rsid w:val="00A876BD"/>
    <w:rsid w:val="00A87BFA"/>
    <w:rsid w:val="00A87D6D"/>
    <w:rsid w:val="00A90135"/>
    <w:rsid w:val="00A90552"/>
    <w:rsid w:val="00A9056D"/>
    <w:rsid w:val="00A90682"/>
    <w:rsid w:val="00A907FB"/>
    <w:rsid w:val="00A90851"/>
    <w:rsid w:val="00A90C56"/>
    <w:rsid w:val="00A90D75"/>
    <w:rsid w:val="00A90DE4"/>
    <w:rsid w:val="00A90E84"/>
    <w:rsid w:val="00A9118D"/>
    <w:rsid w:val="00A9138C"/>
    <w:rsid w:val="00A918F4"/>
    <w:rsid w:val="00A91C54"/>
    <w:rsid w:val="00A91D43"/>
    <w:rsid w:val="00A91DA5"/>
    <w:rsid w:val="00A92125"/>
    <w:rsid w:val="00A92172"/>
    <w:rsid w:val="00A925E0"/>
    <w:rsid w:val="00A92827"/>
    <w:rsid w:val="00A92A26"/>
    <w:rsid w:val="00A92F0C"/>
    <w:rsid w:val="00A92FFC"/>
    <w:rsid w:val="00A933D8"/>
    <w:rsid w:val="00A93794"/>
    <w:rsid w:val="00A937CC"/>
    <w:rsid w:val="00A93808"/>
    <w:rsid w:val="00A938E9"/>
    <w:rsid w:val="00A93C77"/>
    <w:rsid w:val="00A93C97"/>
    <w:rsid w:val="00A93F6A"/>
    <w:rsid w:val="00A9446D"/>
    <w:rsid w:val="00A94612"/>
    <w:rsid w:val="00A94658"/>
    <w:rsid w:val="00A949CC"/>
    <w:rsid w:val="00A94A38"/>
    <w:rsid w:val="00A94A51"/>
    <w:rsid w:val="00A94BF4"/>
    <w:rsid w:val="00A95521"/>
    <w:rsid w:val="00A9576B"/>
    <w:rsid w:val="00A957CE"/>
    <w:rsid w:val="00A95923"/>
    <w:rsid w:val="00A95D58"/>
    <w:rsid w:val="00A96049"/>
    <w:rsid w:val="00A9625E"/>
    <w:rsid w:val="00A96564"/>
    <w:rsid w:val="00A96568"/>
    <w:rsid w:val="00A965C8"/>
    <w:rsid w:val="00A96AC7"/>
    <w:rsid w:val="00A96AEA"/>
    <w:rsid w:val="00A96B23"/>
    <w:rsid w:val="00A96F99"/>
    <w:rsid w:val="00A97030"/>
    <w:rsid w:val="00A970EC"/>
    <w:rsid w:val="00A973EF"/>
    <w:rsid w:val="00A9750D"/>
    <w:rsid w:val="00A97741"/>
    <w:rsid w:val="00A97B4C"/>
    <w:rsid w:val="00A97B68"/>
    <w:rsid w:val="00A97C56"/>
    <w:rsid w:val="00A97E5A"/>
    <w:rsid w:val="00A97FC4"/>
    <w:rsid w:val="00AA0D15"/>
    <w:rsid w:val="00AA0E11"/>
    <w:rsid w:val="00AA0F98"/>
    <w:rsid w:val="00AA103D"/>
    <w:rsid w:val="00AA15B9"/>
    <w:rsid w:val="00AA1B56"/>
    <w:rsid w:val="00AA1CB5"/>
    <w:rsid w:val="00AA2056"/>
    <w:rsid w:val="00AA27D8"/>
    <w:rsid w:val="00AA2AD5"/>
    <w:rsid w:val="00AA2BB6"/>
    <w:rsid w:val="00AA2D34"/>
    <w:rsid w:val="00AA3090"/>
    <w:rsid w:val="00AA3131"/>
    <w:rsid w:val="00AA37BA"/>
    <w:rsid w:val="00AA3AAE"/>
    <w:rsid w:val="00AA3B8E"/>
    <w:rsid w:val="00AA3E53"/>
    <w:rsid w:val="00AA3E93"/>
    <w:rsid w:val="00AA3F4E"/>
    <w:rsid w:val="00AA40B6"/>
    <w:rsid w:val="00AA4138"/>
    <w:rsid w:val="00AA4400"/>
    <w:rsid w:val="00AA4660"/>
    <w:rsid w:val="00AA47A9"/>
    <w:rsid w:val="00AA48C2"/>
    <w:rsid w:val="00AA4A12"/>
    <w:rsid w:val="00AA4A6A"/>
    <w:rsid w:val="00AA4BD1"/>
    <w:rsid w:val="00AA50FE"/>
    <w:rsid w:val="00AA5607"/>
    <w:rsid w:val="00AA5BA9"/>
    <w:rsid w:val="00AA6130"/>
    <w:rsid w:val="00AA65EC"/>
    <w:rsid w:val="00AA673C"/>
    <w:rsid w:val="00AA706B"/>
    <w:rsid w:val="00AA75DD"/>
    <w:rsid w:val="00AA7677"/>
    <w:rsid w:val="00AA778D"/>
    <w:rsid w:val="00AA796D"/>
    <w:rsid w:val="00AA7E60"/>
    <w:rsid w:val="00AA7FC0"/>
    <w:rsid w:val="00AB01D5"/>
    <w:rsid w:val="00AB064E"/>
    <w:rsid w:val="00AB097A"/>
    <w:rsid w:val="00AB098F"/>
    <w:rsid w:val="00AB0FEE"/>
    <w:rsid w:val="00AB22B7"/>
    <w:rsid w:val="00AB26C5"/>
    <w:rsid w:val="00AB2B3F"/>
    <w:rsid w:val="00AB2BDD"/>
    <w:rsid w:val="00AB2D4F"/>
    <w:rsid w:val="00AB35FF"/>
    <w:rsid w:val="00AB361E"/>
    <w:rsid w:val="00AB3AC0"/>
    <w:rsid w:val="00AB3B12"/>
    <w:rsid w:val="00AB429B"/>
    <w:rsid w:val="00AB4582"/>
    <w:rsid w:val="00AB45CF"/>
    <w:rsid w:val="00AB4CA8"/>
    <w:rsid w:val="00AB4E69"/>
    <w:rsid w:val="00AB5192"/>
    <w:rsid w:val="00AB51C5"/>
    <w:rsid w:val="00AB58FC"/>
    <w:rsid w:val="00AB5ABC"/>
    <w:rsid w:val="00AB5B70"/>
    <w:rsid w:val="00AB5BE8"/>
    <w:rsid w:val="00AB5C6C"/>
    <w:rsid w:val="00AB5CE2"/>
    <w:rsid w:val="00AB5EA9"/>
    <w:rsid w:val="00AB5FAB"/>
    <w:rsid w:val="00AB633C"/>
    <w:rsid w:val="00AB6576"/>
    <w:rsid w:val="00AB67A6"/>
    <w:rsid w:val="00AB6A5D"/>
    <w:rsid w:val="00AB6C33"/>
    <w:rsid w:val="00AB6D70"/>
    <w:rsid w:val="00AB6EA5"/>
    <w:rsid w:val="00AB6FE5"/>
    <w:rsid w:val="00AB70DF"/>
    <w:rsid w:val="00AB71B0"/>
    <w:rsid w:val="00AB7728"/>
    <w:rsid w:val="00AB79B7"/>
    <w:rsid w:val="00AB7C8E"/>
    <w:rsid w:val="00AB7D09"/>
    <w:rsid w:val="00AC00BD"/>
    <w:rsid w:val="00AC01CB"/>
    <w:rsid w:val="00AC075B"/>
    <w:rsid w:val="00AC0CBD"/>
    <w:rsid w:val="00AC1385"/>
    <w:rsid w:val="00AC140D"/>
    <w:rsid w:val="00AC15C0"/>
    <w:rsid w:val="00AC16CD"/>
    <w:rsid w:val="00AC1793"/>
    <w:rsid w:val="00AC1A4B"/>
    <w:rsid w:val="00AC26A0"/>
    <w:rsid w:val="00AC2709"/>
    <w:rsid w:val="00AC2A92"/>
    <w:rsid w:val="00AC2CD6"/>
    <w:rsid w:val="00AC2E45"/>
    <w:rsid w:val="00AC2F27"/>
    <w:rsid w:val="00AC3185"/>
    <w:rsid w:val="00AC3276"/>
    <w:rsid w:val="00AC32AA"/>
    <w:rsid w:val="00AC32F7"/>
    <w:rsid w:val="00AC334D"/>
    <w:rsid w:val="00AC3559"/>
    <w:rsid w:val="00AC358E"/>
    <w:rsid w:val="00AC367C"/>
    <w:rsid w:val="00AC385B"/>
    <w:rsid w:val="00AC3885"/>
    <w:rsid w:val="00AC3903"/>
    <w:rsid w:val="00AC3980"/>
    <w:rsid w:val="00AC3C24"/>
    <w:rsid w:val="00AC3D23"/>
    <w:rsid w:val="00AC41AC"/>
    <w:rsid w:val="00AC4470"/>
    <w:rsid w:val="00AC461D"/>
    <w:rsid w:val="00AC472D"/>
    <w:rsid w:val="00AC4DA7"/>
    <w:rsid w:val="00AC4E2D"/>
    <w:rsid w:val="00AC4E54"/>
    <w:rsid w:val="00AC4E87"/>
    <w:rsid w:val="00AC507D"/>
    <w:rsid w:val="00AC51B8"/>
    <w:rsid w:val="00AC5679"/>
    <w:rsid w:val="00AC5A05"/>
    <w:rsid w:val="00AC5C04"/>
    <w:rsid w:val="00AC5C70"/>
    <w:rsid w:val="00AC5D7E"/>
    <w:rsid w:val="00AC6251"/>
    <w:rsid w:val="00AC644A"/>
    <w:rsid w:val="00AC6836"/>
    <w:rsid w:val="00AC6CA3"/>
    <w:rsid w:val="00AC6EEE"/>
    <w:rsid w:val="00AC6FC9"/>
    <w:rsid w:val="00AC76F4"/>
    <w:rsid w:val="00AC775E"/>
    <w:rsid w:val="00AC77BB"/>
    <w:rsid w:val="00AC78BC"/>
    <w:rsid w:val="00AC7B61"/>
    <w:rsid w:val="00AC7BB9"/>
    <w:rsid w:val="00AD025E"/>
    <w:rsid w:val="00AD0F86"/>
    <w:rsid w:val="00AD1269"/>
    <w:rsid w:val="00AD133B"/>
    <w:rsid w:val="00AD1895"/>
    <w:rsid w:val="00AD1ECE"/>
    <w:rsid w:val="00AD22A6"/>
    <w:rsid w:val="00AD27AC"/>
    <w:rsid w:val="00AD297D"/>
    <w:rsid w:val="00AD305F"/>
    <w:rsid w:val="00AD311C"/>
    <w:rsid w:val="00AD31E7"/>
    <w:rsid w:val="00AD32CC"/>
    <w:rsid w:val="00AD383B"/>
    <w:rsid w:val="00AD397C"/>
    <w:rsid w:val="00AD3AFE"/>
    <w:rsid w:val="00AD3C2A"/>
    <w:rsid w:val="00AD3DD9"/>
    <w:rsid w:val="00AD3F09"/>
    <w:rsid w:val="00AD3F9E"/>
    <w:rsid w:val="00AD401B"/>
    <w:rsid w:val="00AD4285"/>
    <w:rsid w:val="00AD42B1"/>
    <w:rsid w:val="00AD4452"/>
    <w:rsid w:val="00AD4B68"/>
    <w:rsid w:val="00AD5132"/>
    <w:rsid w:val="00AD51EA"/>
    <w:rsid w:val="00AD54B7"/>
    <w:rsid w:val="00AD5738"/>
    <w:rsid w:val="00AD5760"/>
    <w:rsid w:val="00AD57CD"/>
    <w:rsid w:val="00AD5868"/>
    <w:rsid w:val="00AD589D"/>
    <w:rsid w:val="00AD58B0"/>
    <w:rsid w:val="00AD5B8A"/>
    <w:rsid w:val="00AD5B9F"/>
    <w:rsid w:val="00AD5C58"/>
    <w:rsid w:val="00AD5CBA"/>
    <w:rsid w:val="00AD5D2C"/>
    <w:rsid w:val="00AD5F89"/>
    <w:rsid w:val="00AD6299"/>
    <w:rsid w:val="00AD642C"/>
    <w:rsid w:val="00AD6A75"/>
    <w:rsid w:val="00AD6C62"/>
    <w:rsid w:val="00AD6EC4"/>
    <w:rsid w:val="00AD6FF1"/>
    <w:rsid w:val="00AD7036"/>
    <w:rsid w:val="00AD70B5"/>
    <w:rsid w:val="00AD747D"/>
    <w:rsid w:val="00AD79E8"/>
    <w:rsid w:val="00AD7AEA"/>
    <w:rsid w:val="00AD7C03"/>
    <w:rsid w:val="00AD7CD7"/>
    <w:rsid w:val="00AE0354"/>
    <w:rsid w:val="00AE0507"/>
    <w:rsid w:val="00AE08B6"/>
    <w:rsid w:val="00AE0CC7"/>
    <w:rsid w:val="00AE0D50"/>
    <w:rsid w:val="00AE0DF2"/>
    <w:rsid w:val="00AE0E13"/>
    <w:rsid w:val="00AE0F99"/>
    <w:rsid w:val="00AE14A6"/>
    <w:rsid w:val="00AE17CA"/>
    <w:rsid w:val="00AE18A4"/>
    <w:rsid w:val="00AE1913"/>
    <w:rsid w:val="00AE1AC8"/>
    <w:rsid w:val="00AE1F37"/>
    <w:rsid w:val="00AE1F4B"/>
    <w:rsid w:val="00AE233A"/>
    <w:rsid w:val="00AE2400"/>
    <w:rsid w:val="00AE28DB"/>
    <w:rsid w:val="00AE2989"/>
    <w:rsid w:val="00AE2B72"/>
    <w:rsid w:val="00AE2C43"/>
    <w:rsid w:val="00AE2D8E"/>
    <w:rsid w:val="00AE2F11"/>
    <w:rsid w:val="00AE3140"/>
    <w:rsid w:val="00AE3180"/>
    <w:rsid w:val="00AE321A"/>
    <w:rsid w:val="00AE351A"/>
    <w:rsid w:val="00AE3937"/>
    <w:rsid w:val="00AE3EC2"/>
    <w:rsid w:val="00AE43BF"/>
    <w:rsid w:val="00AE45B4"/>
    <w:rsid w:val="00AE464A"/>
    <w:rsid w:val="00AE4997"/>
    <w:rsid w:val="00AE49F5"/>
    <w:rsid w:val="00AE4ABB"/>
    <w:rsid w:val="00AE4BF0"/>
    <w:rsid w:val="00AE4C45"/>
    <w:rsid w:val="00AE517F"/>
    <w:rsid w:val="00AE5203"/>
    <w:rsid w:val="00AE52A2"/>
    <w:rsid w:val="00AE5332"/>
    <w:rsid w:val="00AE5781"/>
    <w:rsid w:val="00AE587A"/>
    <w:rsid w:val="00AE59A4"/>
    <w:rsid w:val="00AE59F2"/>
    <w:rsid w:val="00AE62A8"/>
    <w:rsid w:val="00AE6377"/>
    <w:rsid w:val="00AE648A"/>
    <w:rsid w:val="00AE67E7"/>
    <w:rsid w:val="00AE6B84"/>
    <w:rsid w:val="00AE715E"/>
    <w:rsid w:val="00AE746E"/>
    <w:rsid w:val="00AE7480"/>
    <w:rsid w:val="00AE74CB"/>
    <w:rsid w:val="00AE77F1"/>
    <w:rsid w:val="00AE7AB4"/>
    <w:rsid w:val="00AF0035"/>
    <w:rsid w:val="00AF0176"/>
    <w:rsid w:val="00AF031E"/>
    <w:rsid w:val="00AF043E"/>
    <w:rsid w:val="00AF0DFB"/>
    <w:rsid w:val="00AF0E35"/>
    <w:rsid w:val="00AF0E57"/>
    <w:rsid w:val="00AF0F26"/>
    <w:rsid w:val="00AF1286"/>
    <w:rsid w:val="00AF12B2"/>
    <w:rsid w:val="00AF16E0"/>
    <w:rsid w:val="00AF1D02"/>
    <w:rsid w:val="00AF1D90"/>
    <w:rsid w:val="00AF1DA2"/>
    <w:rsid w:val="00AF236D"/>
    <w:rsid w:val="00AF282D"/>
    <w:rsid w:val="00AF289E"/>
    <w:rsid w:val="00AF2CC2"/>
    <w:rsid w:val="00AF3553"/>
    <w:rsid w:val="00AF377F"/>
    <w:rsid w:val="00AF3831"/>
    <w:rsid w:val="00AF4333"/>
    <w:rsid w:val="00AF4630"/>
    <w:rsid w:val="00AF4A69"/>
    <w:rsid w:val="00AF4BBE"/>
    <w:rsid w:val="00AF4FF7"/>
    <w:rsid w:val="00AF5B3B"/>
    <w:rsid w:val="00AF5C1B"/>
    <w:rsid w:val="00AF5D4B"/>
    <w:rsid w:val="00AF6371"/>
    <w:rsid w:val="00AF64B2"/>
    <w:rsid w:val="00AF67A4"/>
    <w:rsid w:val="00AF7033"/>
    <w:rsid w:val="00AF719E"/>
    <w:rsid w:val="00AF7368"/>
    <w:rsid w:val="00AF762C"/>
    <w:rsid w:val="00AF7785"/>
    <w:rsid w:val="00AF77D9"/>
    <w:rsid w:val="00AF77F2"/>
    <w:rsid w:val="00AF7819"/>
    <w:rsid w:val="00AF7BD7"/>
    <w:rsid w:val="00AF7C50"/>
    <w:rsid w:val="00AF7D65"/>
    <w:rsid w:val="00AF7DBC"/>
    <w:rsid w:val="00AF7DDC"/>
    <w:rsid w:val="00B006DC"/>
    <w:rsid w:val="00B00D92"/>
    <w:rsid w:val="00B01684"/>
    <w:rsid w:val="00B01746"/>
    <w:rsid w:val="00B01899"/>
    <w:rsid w:val="00B01C2A"/>
    <w:rsid w:val="00B01FA9"/>
    <w:rsid w:val="00B02118"/>
    <w:rsid w:val="00B02428"/>
    <w:rsid w:val="00B025C2"/>
    <w:rsid w:val="00B02DCD"/>
    <w:rsid w:val="00B0305F"/>
    <w:rsid w:val="00B0316A"/>
    <w:rsid w:val="00B035F8"/>
    <w:rsid w:val="00B03B0D"/>
    <w:rsid w:val="00B03F6A"/>
    <w:rsid w:val="00B04037"/>
    <w:rsid w:val="00B040EE"/>
    <w:rsid w:val="00B040FC"/>
    <w:rsid w:val="00B0422A"/>
    <w:rsid w:val="00B0444F"/>
    <w:rsid w:val="00B046C3"/>
    <w:rsid w:val="00B04823"/>
    <w:rsid w:val="00B04C94"/>
    <w:rsid w:val="00B0528C"/>
    <w:rsid w:val="00B0536A"/>
    <w:rsid w:val="00B05B43"/>
    <w:rsid w:val="00B05D1B"/>
    <w:rsid w:val="00B05F3C"/>
    <w:rsid w:val="00B05F5F"/>
    <w:rsid w:val="00B063C4"/>
    <w:rsid w:val="00B065BD"/>
    <w:rsid w:val="00B06E0F"/>
    <w:rsid w:val="00B06ED3"/>
    <w:rsid w:val="00B06F1A"/>
    <w:rsid w:val="00B070D4"/>
    <w:rsid w:val="00B0713D"/>
    <w:rsid w:val="00B07C39"/>
    <w:rsid w:val="00B1032F"/>
    <w:rsid w:val="00B104AA"/>
    <w:rsid w:val="00B10538"/>
    <w:rsid w:val="00B10573"/>
    <w:rsid w:val="00B106A0"/>
    <w:rsid w:val="00B10733"/>
    <w:rsid w:val="00B10793"/>
    <w:rsid w:val="00B10D5B"/>
    <w:rsid w:val="00B10DB3"/>
    <w:rsid w:val="00B10DE8"/>
    <w:rsid w:val="00B1140B"/>
    <w:rsid w:val="00B114AC"/>
    <w:rsid w:val="00B11D4C"/>
    <w:rsid w:val="00B11FD9"/>
    <w:rsid w:val="00B12425"/>
    <w:rsid w:val="00B1251C"/>
    <w:rsid w:val="00B12816"/>
    <w:rsid w:val="00B1289B"/>
    <w:rsid w:val="00B129A4"/>
    <w:rsid w:val="00B129BA"/>
    <w:rsid w:val="00B129FD"/>
    <w:rsid w:val="00B12A9F"/>
    <w:rsid w:val="00B12D2F"/>
    <w:rsid w:val="00B12E2A"/>
    <w:rsid w:val="00B1383B"/>
    <w:rsid w:val="00B138D7"/>
    <w:rsid w:val="00B13906"/>
    <w:rsid w:val="00B139E1"/>
    <w:rsid w:val="00B13C23"/>
    <w:rsid w:val="00B13CC2"/>
    <w:rsid w:val="00B14074"/>
    <w:rsid w:val="00B1414C"/>
    <w:rsid w:val="00B142E6"/>
    <w:rsid w:val="00B14D9B"/>
    <w:rsid w:val="00B1545C"/>
    <w:rsid w:val="00B15541"/>
    <w:rsid w:val="00B1558C"/>
    <w:rsid w:val="00B1572B"/>
    <w:rsid w:val="00B15823"/>
    <w:rsid w:val="00B15FD5"/>
    <w:rsid w:val="00B1609C"/>
    <w:rsid w:val="00B1628F"/>
    <w:rsid w:val="00B163CE"/>
    <w:rsid w:val="00B164DC"/>
    <w:rsid w:val="00B167BE"/>
    <w:rsid w:val="00B17217"/>
    <w:rsid w:val="00B172AF"/>
    <w:rsid w:val="00B174BD"/>
    <w:rsid w:val="00B176BE"/>
    <w:rsid w:val="00B20598"/>
    <w:rsid w:val="00B20778"/>
    <w:rsid w:val="00B2077E"/>
    <w:rsid w:val="00B207C7"/>
    <w:rsid w:val="00B20D45"/>
    <w:rsid w:val="00B20D88"/>
    <w:rsid w:val="00B20EE3"/>
    <w:rsid w:val="00B2123D"/>
    <w:rsid w:val="00B2159E"/>
    <w:rsid w:val="00B215B1"/>
    <w:rsid w:val="00B21648"/>
    <w:rsid w:val="00B2188F"/>
    <w:rsid w:val="00B21A19"/>
    <w:rsid w:val="00B21FBA"/>
    <w:rsid w:val="00B22048"/>
    <w:rsid w:val="00B222CB"/>
    <w:rsid w:val="00B223FF"/>
    <w:rsid w:val="00B22693"/>
    <w:rsid w:val="00B226B2"/>
    <w:rsid w:val="00B2290D"/>
    <w:rsid w:val="00B232FC"/>
    <w:rsid w:val="00B234BD"/>
    <w:rsid w:val="00B2399D"/>
    <w:rsid w:val="00B23BF9"/>
    <w:rsid w:val="00B23D82"/>
    <w:rsid w:val="00B23DE1"/>
    <w:rsid w:val="00B23FBB"/>
    <w:rsid w:val="00B244D3"/>
    <w:rsid w:val="00B24641"/>
    <w:rsid w:val="00B247B5"/>
    <w:rsid w:val="00B2487A"/>
    <w:rsid w:val="00B24995"/>
    <w:rsid w:val="00B24A2C"/>
    <w:rsid w:val="00B24AF1"/>
    <w:rsid w:val="00B24B35"/>
    <w:rsid w:val="00B24BEB"/>
    <w:rsid w:val="00B24CB8"/>
    <w:rsid w:val="00B24DDB"/>
    <w:rsid w:val="00B24E70"/>
    <w:rsid w:val="00B25049"/>
    <w:rsid w:val="00B25D27"/>
    <w:rsid w:val="00B25E66"/>
    <w:rsid w:val="00B262CF"/>
    <w:rsid w:val="00B26C82"/>
    <w:rsid w:val="00B2703B"/>
    <w:rsid w:val="00B2712C"/>
    <w:rsid w:val="00B2723B"/>
    <w:rsid w:val="00B273FC"/>
    <w:rsid w:val="00B27CAD"/>
    <w:rsid w:val="00B27D78"/>
    <w:rsid w:val="00B27DC4"/>
    <w:rsid w:val="00B27ECF"/>
    <w:rsid w:val="00B27F8D"/>
    <w:rsid w:val="00B30466"/>
    <w:rsid w:val="00B304FE"/>
    <w:rsid w:val="00B3092C"/>
    <w:rsid w:val="00B30E19"/>
    <w:rsid w:val="00B31559"/>
    <w:rsid w:val="00B3194C"/>
    <w:rsid w:val="00B31E51"/>
    <w:rsid w:val="00B31F14"/>
    <w:rsid w:val="00B32014"/>
    <w:rsid w:val="00B32226"/>
    <w:rsid w:val="00B322F4"/>
    <w:rsid w:val="00B32994"/>
    <w:rsid w:val="00B32AEC"/>
    <w:rsid w:val="00B32D30"/>
    <w:rsid w:val="00B3318D"/>
    <w:rsid w:val="00B3325E"/>
    <w:rsid w:val="00B33564"/>
    <w:rsid w:val="00B33639"/>
    <w:rsid w:val="00B3387D"/>
    <w:rsid w:val="00B33AB2"/>
    <w:rsid w:val="00B33B85"/>
    <w:rsid w:val="00B33D6F"/>
    <w:rsid w:val="00B33F73"/>
    <w:rsid w:val="00B34350"/>
    <w:rsid w:val="00B345A6"/>
    <w:rsid w:val="00B34DE2"/>
    <w:rsid w:val="00B364AD"/>
    <w:rsid w:val="00B3667F"/>
    <w:rsid w:val="00B366FF"/>
    <w:rsid w:val="00B367BC"/>
    <w:rsid w:val="00B36A0A"/>
    <w:rsid w:val="00B36F52"/>
    <w:rsid w:val="00B3708F"/>
    <w:rsid w:val="00B371FA"/>
    <w:rsid w:val="00B3784C"/>
    <w:rsid w:val="00B37D59"/>
    <w:rsid w:val="00B37EAE"/>
    <w:rsid w:val="00B37ED8"/>
    <w:rsid w:val="00B37F5B"/>
    <w:rsid w:val="00B402BA"/>
    <w:rsid w:val="00B4056A"/>
    <w:rsid w:val="00B405EC"/>
    <w:rsid w:val="00B4071B"/>
    <w:rsid w:val="00B407DC"/>
    <w:rsid w:val="00B40B0D"/>
    <w:rsid w:val="00B40B52"/>
    <w:rsid w:val="00B40B83"/>
    <w:rsid w:val="00B40DF1"/>
    <w:rsid w:val="00B411A0"/>
    <w:rsid w:val="00B41225"/>
    <w:rsid w:val="00B412A1"/>
    <w:rsid w:val="00B41867"/>
    <w:rsid w:val="00B41EC3"/>
    <w:rsid w:val="00B420B4"/>
    <w:rsid w:val="00B42370"/>
    <w:rsid w:val="00B42640"/>
    <w:rsid w:val="00B42C42"/>
    <w:rsid w:val="00B42E07"/>
    <w:rsid w:val="00B4333D"/>
    <w:rsid w:val="00B435E7"/>
    <w:rsid w:val="00B43C55"/>
    <w:rsid w:val="00B43CBA"/>
    <w:rsid w:val="00B43E91"/>
    <w:rsid w:val="00B43EC3"/>
    <w:rsid w:val="00B44713"/>
    <w:rsid w:val="00B44BA4"/>
    <w:rsid w:val="00B44C45"/>
    <w:rsid w:val="00B44FF7"/>
    <w:rsid w:val="00B4526F"/>
    <w:rsid w:val="00B4560D"/>
    <w:rsid w:val="00B4563C"/>
    <w:rsid w:val="00B45E62"/>
    <w:rsid w:val="00B460E4"/>
    <w:rsid w:val="00B461A0"/>
    <w:rsid w:val="00B4682D"/>
    <w:rsid w:val="00B468B5"/>
    <w:rsid w:val="00B46BF3"/>
    <w:rsid w:val="00B46D74"/>
    <w:rsid w:val="00B46E74"/>
    <w:rsid w:val="00B46EF0"/>
    <w:rsid w:val="00B47172"/>
    <w:rsid w:val="00B47733"/>
    <w:rsid w:val="00B47755"/>
    <w:rsid w:val="00B4781A"/>
    <w:rsid w:val="00B47A1B"/>
    <w:rsid w:val="00B47B16"/>
    <w:rsid w:val="00B47D84"/>
    <w:rsid w:val="00B47E4B"/>
    <w:rsid w:val="00B47E9F"/>
    <w:rsid w:val="00B47F72"/>
    <w:rsid w:val="00B47FED"/>
    <w:rsid w:val="00B5017C"/>
    <w:rsid w:val="00B5022C"/>
    <w:rsid w:val="00B5043B"/>
    <w:rsid w:val="00B5098C"/>
    <w:rsid w:val="00B50A4F"/>
    <w:rsid w:val="00B50DD9"/>
    <w:rsid w:val="00B51009"/>
    <w:rsid w:val="00B510D9"/>
    <w:rsid w:val="00B512F1"/>
    <w:rsid w:val="00B516A5"/>
    <w:rsid w:val="00B516FD"/>
    <w:rsid w:val="00B51773"/>
    <w:rsid w:val="00B5196D"/>
    <w:rsid w:val="00B51CCD"/>
    <w:rsid w:val="00B51CD3"/>
    <w:rsid w:val="00B520CA"/>
    <w:rsid w:val="00B5267D"/>
    <w:rsid w:val="00B52B7F"/>
    <w:rsid w:val="00B52C57"/>
    <w:rsid w:val="00B52C7E"/>
    <w:rsid w:val="00B52C95"/>
    <w:rsid w:val="00B52E93"/>
    <w:rsid w:val="00B530F7"/>
    <w:rsid w:val="00B5373C"/>
    <w:rsid w:val="00B53817"/>
    <w:rsid w:val="00B5391C"/>
    <w:rsid w:val="00B53AAC"/>
    <w:rsid w:val="00B53BBA"/>
    <w:rsid w:val="00B53C88"/>
    <w:rsid w:val="00B54446"/>
    <w:rsid w:val="00B5456F"/>
    <w:rsid w:val="00B5468E"/>
    <w:rsid w:val="00B547A2"/>
    <w:rsid w:val="00B54833"/>
    <w:rsid w:val="00B5491A"/>
    <w:rsid w:val="00B54EC7"/>
    <w:rsid w:val="00B54ED5"/>
    <w:rsid w:val="00B552B4"/>
    <w:rsid w:val="00B554AD"/>
    <w:rsid w:val="00B554C1"/>
    <w:rsid w:val="00B5580B"/>
    <w:rsid w:val="00B55B14"/>
    <w:rsid w:val="00B55D69"/>
    <w:rsid w:val="00B5610B"/>
    <w:rsid w:val="00B5624C"/>
    <w:rsid w:val="00B56F77"/>
    <w:rsid w:val="00B572D0"/>
    <w:rsid w:val="00B575EC"/>
    <w:rsid w:val="00B57804"/>
    <w:rsid w:val="00B57A09"/>
    <w:rsid w:val="00B57B79"/>
    <w:rsid w:val="00B57C40"/>
    <w:rsid w:val="00B57C98"/>
    <w:rsid w:val="00B57D16"/>
    <w:rsid w:val="00B6080C"/>
    <w:rsid w:val="00B614F7"/>
    <w:rsid w:val="00B61689"/>
    <w:rsid w:val="00B6189F"/>
    <w:rsid w:val="00B61E5D"/>
    <w:rsid w:val="00B6207B"/>
    <w:rsid w:val="00B622BE"/>
    <w:rsid w:val="00B62325"/>
    <w:rsid w:val="00B628D6"/>
    <w:rsid w:val="00B629F8"/>
    <w:rsid w:val="00B63157"/>
    <w:rsid w:val="00B634A2"/>
    <w:rsid w:val="00B63577"/>
    <w:rsid w:val="00B635CD"/>
    <w:rsid w:val="00B64A9C"/>
    <w:rsid w:val="00B64C94"/>
    <w:rsid w:val="00B64CDE"/>
    <w:rsid w:val="00B654B5"/>
    <w:rsid w:val="00B655D7"/>
    <w:rsid w:val="00B656DD"/>
    <w:rsid w:val="00B657BD"/>
    <w:rsid w:val="00B65838"/>
    <w:rsid w:val="00B65D59"/>
    <w:rsid w:val="00B65DCE"/>
    <w:rsid w:val="00B65E2D"/>
    <w:rsid w:val="00B66184"/>
    <w:rsid w:val="00B66344"/>
    <w:rsid w:val="00B663BA"/>
    <w:rsid w:val="00B66A66"/>
    <w:rsid w:val="00B66F3D"/>
    <w:rsid w:val="00B66FA9"/>
    <w:rsid w:val="00B670EA"/>
    <w:rsid w:val="00B6732A"/>
    <w:rsid w:val="00B6740A"/>
    <w:rsid w:val="00B67882"/>
    <w:rsid w:val="00B67BDA"/>
    <w:rsid w:val="00B67F06"/>
    <w:rsid w:val="00B701E1"/>
    <w:rsid w:val="00B703BA"/>
    <w:rsid w:val="00B7046A"/>
    <w:rsid w:val="00B704F2"/>
    <w:rsid w:val="00B70874"/>
    <w:rsid w:val="00B70CDE"/>
    <w:rsid w:val="00B70D04"/>
    <w:rsid w:val="00B71A11"/>
    <w:rsid w:val="00B71A96"/>
    <w:rsid w:val="00B71AB4"/>
    <w:rsid w:val="00B71C92"/>
    <w:rsid w:val="00B720E1"/>
    <w:rsid w:val="00B729DE"/>
    <w:rsid w:val="00B73029"/>
    <w:rsid w:val="00B73130"/>
    <w:rsid w:val="00B73B78"/>
    <w:rsid w:val="00B73C99"/>
    <w:rsid w:val="00B73CA6"/>
    <w:rsid w:val="00B73D54"/>
    <w:rsid w:val="00B7410F"/>
    <w:rsid w:val="00B74908"/>
    <w:rsid w:val="00B74A73"/>
    <w:rsid w:val="00B754BC"/>
    <w:rsid w:val="00B75766"/>
    <w:rsid w:val="00B7580D"/>
    <w:rsid w:val="00B75C86"/>
    <w:rsid w:val="00B761C3"/>
    <w:rsid w:val="00B76422"/>
    <w:rsid w:val="00B7652F"/>
    <w:rsid w:val="00B765EF"/>
    <w:rsid w:val="00B76B0F"/>
    <w:rsid w:val="00B76C46"/>
    <w:rsid w:val="00B76ECC"/>
    <w:rsid w:val="00B76F93"/>
    <w:rsid w:val="00B770C8"/>
    <w:rsid w:val="00B77302"/>
    <w:rsid w:val="00B7764C"/>
    <w:rsid w:val="00B77986"/>
    <w:rsid w:val="00B779A1"/>
    <w:rsid w:val="00B77D04"/>
    <w:rsid w:val="00B77E7A"/>
    <w:rsid w:val="00B8030D"/>
    <w:rsid w:val="00B803C1"/>
    <w:rsid w:val="00B80911"/>
    <w:rsid w:val="00B80B7C"/>
    <w:rsid w:val="00B81088"/>
    <w:rsid w:val="00B815F7"/>
    <w:rsid w:val="00B816EF"/>
    <w:rsid w:val="00B8199D"/>
    <w:rsid w:val="00B81A13"/>
    <w:rsid w:val="00B81F5D"/>
    <w:rsid w:val="00B82205"/>
    <w:rsid w:val="00B82822"/>
    <w:rsid w:val="00B82AC7"/>
    <w:rsid w:val="00B82AD4"/>
    <w:rsid w:val="00B82D18"/>
    <w:rsid w:val="00B82D71"/>
    <w:rsid w:val="00B82DB3"/>
    <w:rsid w:val="00B83070"/>
    <w:rsid w:val="00B83436"/>
    <w:rsid w:val="00B83796"/>
    <w:rsid w:val="00B837E5"/>
    <w:rsid w:val="00B83C27"/>
    <w:rsid w:val="00B840CE"/>
    <w:rsid w:val="00B841CA"/>
    <w:rsid w:val="00B84288"/>
    <w:rsid w:val="00B84783"/>
    <w:rsid w:val="00B84805"/>
    <w:rsid w:val="00B84968"/>
    <w:rsid w:val="00B84DB6"/>
    <w:rsid w:val="00B8519F"/>
    <w:rsid w:val="00B8545F"/>
    <w:rsid w:val="00B85640"/>
    <w:rsid w:val="00B85BC6"/>
    <w:rsid w:val="00B8652B"/>
    <w:rsid w:val="00B865F8"/>
    <w:rsid w:val="00B86906"/>
    <w:rsid w:val="00B86AB3"/>
    <w:rsid w:val="00B86D4C"/>
    <w:rsid w:val="00B87CB8"/>
    <w:rsid w:val="00B9001C"/>
    <w:rsid w:val="00B900C9"/>
    <w:rsid w:val="00B9075A"/>
    <w:rsid w:val="00B90B7E"/>
    <w:rsid w:val="00B90FE7"/>
    <w:rsid w:val="00B911FB"/>
    <w:rsid w:val="00B91278"/>
    <w:rsid w:val="00B91356"/>
    <w:rsid w:val="00B914A1"/>
    <w:rsid w:val="00B914FE"/>
    <w:rsid w:val="00B916D5"/>
    <w:rsid w:val="00B91A4A"/>
    <w:rsid w:val="00B91BB7"/>
    <w:rsid w:val="00B91FCC"/>
    <w:rsid w:val="00B921F1"/>
    <w:rsid w:val="00B92418"/>
    <w:rsid w:val="00B92425"/>
    <w:rsid w:val="00B92855"/>
    <w:rsid w:val="00B92BD2"/>
    <w:rsid w:val="00B92C76"/>
    <w:rsid w:val="00B92CFC"/>
    <w:rsid w:val="00B92D46"/>
    <w:rsid w:val="00B92F05"/>
    <w:rsid w:val="00B92FE2"/>
    <w:rsid w:val="00B932B6"/>
    <w:rsid w:val="00B934EE"/>
    <w:rsid w:val="00B93614"/>
    <w:rsid w:val="00B93A9E"/>
    <w:rsid w:val="00B93B32"/>
    <w:rsid w:val="00B93CF0"/>
    <w:rsid w:val="00B93EF1"/>
    <w:rsid w:val="00B93F54"/>
    <w:rsid w:val="00B94315"/>
    <w:rsid w:val="00B94352"/>
    <w:rsid w:val="00B94763"/>
    <w:rsid w:val="00B948A7"/>
    <w:rsid w:val="00B94C49"/>
    <w:rsid w:val="00B94C66"/>
    <w:rsid w:val="00B94CF2"/>
    <w:rsid w:val="00B94F50"/>
    <w:rsid w:val="00B952A5"/>
    <w:rsid w:val="00B95666"/>
    <w:rsid w:val="00B957BE"/>
    <w:rsid w:val="00B957E8"/>
    <w:rsid w:val="00B95A49"/>
    <w:rsid w:val="00B95A6B"/>
    <w:rsid w:val="00B95F9F"/>
    <w:rsid w:val="00B96069"/>
    <w:rsid w:val="00B960B0"/>
    <w:rsid w:val="00B966A3"/>
    <w:rsid w:val="00B9694A"/>
    <w:rsid w:val="00B96FB1"/>
    <w:rsid w:val="00B9715E"/>
    <w:rsid w:val="00B974AD"/>
    <w:rsid w:val="00B9752D"/>
    <w:rsid w:val="00B97859"/>
    <w:rsid w:val="00B979FA"/>
    <w:rsid w:val="00B97D5C"/>
    <w:rsid w:val="00B97DD4"/>
    <w:rsid w:val="00B97F95"/>
    <w:rsid w:val="00BA0059"/>
    <w:rsid w:val="00BA0186"/>
    <w:rsid w:val="00BA020C"/>
    <w:rsid w:val="00BA050D"/>
    <w:rsid w:val="00BA12A1"/>
    <w:rsid w:val="00BA1388"/>
    <w:rsid w:val="00BA1749"/>
    <w:rsid w:val="00BA1829"/>
    <w:rsid w:val="00BA1B86"/>
    <w:rsid w:val="00BA2231"/>
    <w:rsid w:val="00BA249B"/>
    <w:rsid w:val="00BA282E"/>
    <w:rsid w:val="00BA2BEB"/>
    <w:rsid w:val="00BA2FFB"/>
    <w:rsid w:val="00BA31C1"/>
    <w:rsid w:val="00BA33D4"/>
    <w:rsid w:val="00BA358B"/>
    <w:rsid w:val="00BA3833"/>
    <w:rsid w:val="00BA3BC8"/>
    <w:rsid w:val="00BA3D77"/>
    <w:rsid w:val="00BA40CB"/>
    <w:rsid w:val="00BA45E5"/>
    <w:rsid w:val="00BA4668"/>
    <w:rsid w:val="00BA4AFF"/>
    <w:rsid w:val="00BA4F4A"/>
    <w:rsid w:val="00BA50A8"/>
    <w:rsid w:val="00BA530A"/>
    <w:rsid w:val="00BA5484"/>
    <w:rsid w:val="00BA5634"/>
    <w:rsid w:val="00BA580C"/>
    <w:rsid w:val="00BA5B6E"/>
    <w:rsid w:val="00BA5D5D"/>
    <w:rsid w:val="00BA5E2F"/>
    <w:rsid w:val="00BA5ECB"/>
    <w:rsid w:val="00BA65B9"/>
    <w:rsid w:val="00BA665B"/>
    <w:rsid w:val="00BA68C5"/>
    <w:rsid w:val="00BA6D3E"/>
    <w:rsid w:val="00BA6D8B"/>
    <w:rsid w:val="00BA6F2A"/>
    <w:rsid w:val="00BA7073"/>
    <w:rsid w:val="00BA7184"/>
    <w:rsid w:val="00BA721F"/>
    <w:rsid w:val="00BA723B"/>
    <w:rsid w:val="00BA72E0"/>
    <w:rsid w:val="00BA76BC"/>
    <w:rsid w:val="00BA78DB"/>
    <w:rsid w:val="00BA7D57"/>
    <w:rsid w:val="00BB0950"/>
    <w:rsid w:val="00BB09A4"/>
    <w:rsid w:val="00BB0A27"/>
    <w:rsid w:val="00BB0E23"/>
    <w:rsid w:val="00BB0E5E"/>
    <w:rsid w:val="00BB1136"/>
    <w:rsid w:val="00BB1140"/>
    <w:rsid w:val="00BB1770"/>
    <w:rsid w:val="00BB180D"/>
    <w:rsid w:val="00BB1A67"/>
    <w:rsid w:val="00BB1B9A"/>
    <w:rsid w:val="00BB21F4"/>
    <w:rsid w:val="00BB275A"/>
    <w:rsid w:val="00BB2BD5"/>
    <w:rsid w:val="00BB2BEC"/>
    <w:rsid w:val="00BB2EF4"/>
    <w:rsid w:val="00BB30CE"/>
    <w:rsid w:val="00BB347B"/>
    <w:rsid w:val="00BB371B"/>
    <w:rsid w:val="00BB3BFC"/>
    <w:rsid w:val="00BB3C34"/>
    <w:rsid w:val="00BB3DC7"/>
    <w:rsid w:val="00BB404C"/>
    <w:rsid w:val="00BB4255"/>
    <w:rsid w:val="00BB467E"/>
    <w:rsid w:val="00BB469D"/>
    <w:rsid w:val="00BB48A8"/>
    <w:rsid w:val="00BB48C4"/>
    <w:rsid w:val="00BB496D"/>
    <w:rsid w:val="00BB4E26"/>
    <w:rsid w:val="00BB511D"/>
    <w:rsid w:val="00BB55D8"/>
    <w:rsid w:val="00BB568F"/>
    <w:rsid w:val="00BB56C1"/>
    <w:rsid w:val="00BB5866"/>
    <w:rsid w:val="00BB5A9D"/>
    <w:rsid w:val="00BB5EC5"/>
    <w:rsid w:val="00BB60C2"/>
    <w:rsid w:val="00BB6399"/>
    <w:rsid w:val="00BB6AD7"/>
    <w:rsid w:val="00BB7603"/>
    <w:rsid w:val="00BB7827"/>
    <w:rsid w:val="00BB7EC0"/>
    <w:rsid w:val="00BC0766"/>
    <w:rsid w:val="00BC0812"/>
    <w:rsid w:val="00BC0A10"/>
    <w:rsid w:val="00BC0F25"/>
    <w:rsid w:val="00BC12AE"/>
    <w:rsid w:val="00BC139B"/>
    <w:rsid w:val="00BC18EE"/>
    <w:rsid w:val="00BC1A26"/>
    <w:rsid w:val="00BC1B92"/>
    <w:rsid w:val="00BC1C30"/>
    <w:rsid w:val="00BC1F17"/>
    <w:rsid w:val="00BC22B2"/>
    <w:rsid w:val="00BC23C7"/>
    <w:rsid w:val="00BC2422"/>
    <w:rsid w:val="00BC2556"/>
    <w:rsid w:val="00BC2904"/>
    <w:rsid w:val="00BC2D09"/>
    <w:rsid w:val="00BC2E20"/>
    <w:rsid w:val="00BC2E51"/>
    <w:rsid w:val="00BC30C9"/>
    <w:rsid w:val="00BC3214"/>
    <w:rsid w:val="00BC3484"/>
    <w:rsid w:val="00BC359A"/>
    <w:rsid w:val="00BC37E3"/>
    <w:rsid w:val="00BC431C"/>
    <w:rsid w:val="00BC445B"/>
    <w:rsid w:val="00BC4529"/>
    <w:rsid w:val="00BC4861"/>
    <w:rsid w:val="00BC4B2A"/>
    <w:rsid w:val="00BC4BA6"/>
    <w:rsid w:val="00BC4BC6"/>
    <w:rsid w:val="00BC4C3D"/>
    <w:rsid w:val="00BC4E08"/>
    <w:rsid w:val="00BC4F12"/>
    <w:rsid w:val="00BC515E"/>
    <w:rsid w:val="00BC52D1"/>
    <w:rsid w:val="00BC57DD"/>
    <w:rsid w:val="00BC585C"/>
    <w:rsid w:val="00BC59A1"/>
    <w:rsid w:val="00BC5E41"/>
    <w:rsid w:val="00BC5F89"/>
    <w:rsid w:val="00BC62AB"/>
    <w:rsid w:val="00BC64C6"/>
    <w:rsid w:val="00BC65F9"/>
    <w:rsid w:val="00BC6716"/>
    <w:rsid w:val="00BC686B"/>
    <w:rsid w:val="00BC6C92"/>
    <w:rsid w:val="00BC6F58"/>
    <w:rsid w:val="00BC6FCF"/>
    <w:rsid w:val="00BC75C8"/>
    <w:rsid w:val="00BC7867"/>
    <w:rsid w:val="00BC7C49"/>
    <w:rsid w:val="00BD0291"/>
    <w:rsid w:val="00BD0411"/>
    <w:rsid w:val="00BD0AA4"/>
    <w:rsid w:val="00BD0B11"/>
    <w:rsid w:val="00BD0FDF"/>
    <w:rsid w:val="00BD1063"/>
    <w:rsid w:val="00BD1950"/>
    <w:rsid w:val="00BD1DF7"/>
    <w:rsid w:val="00BD1ED8"/>
    <w:rsid w:val="00BD1F36"/>
    <w:rsid w:val="00BD2142"/>
    <w:rsid w:val="00BD22D8"/>
    <w:rsid w:val="00BD2319"/>
    <w:rsid w:val="00BD2327"/>
    <w:rsid w:val="00BD2440"/>
    <w:rsid w:val="00BD2531"/>
    <w:rsid w:val="00BD2CA0"/>
    <w:rsid w:val="00BD2E70"/>
    <w:rsid w:val="00BD3775"/>
    <w:rsid w:val="00BD3B02"/>
    <w:rsid w:val="00BD40BB"/>
    <w:rsid w:val="00BD43AC"/>
    <w:rsid w:val="00BD45D8"/>
    <w:rsid w:val="00BD4D3B"/>
    <w:rsid w:val="00BD537C"/>
    <w:rsid w:val="00BD5C01"/>
    <w:rsid w:val="00BD5CA1"/>
    <w:rsid w:val="00BD5D7A"/>
    <w:rsid w:val="00BD5DE2"/>
    <w:rsid w:val="00BD5E37"/>
    <w:rsid w:val="00BD61A1"/>
    <w:rsid w:val="00BD654B"/>
    <w:rsid w:val="00BD6952"/>
    <w:rsid w:val="00BD6A4E"/>
    <w:rsid w:val="00BD6AD6"/>
    <w:rsid w:val="00BD7641"/>
    <w:rsid w:val="00BD783E"/>
    <w:rsid w:val="00BD7CB6"/>
    <w:rsid w:val="00BD7E3F"/>
    <w:rsid w:val="00BD7EEF"/>
    <w:rsid w:val="00BE009C"/>
    <w:rsid w:val="00BE0631"/>
    <w:rsid w:val="00BE0767"/>
    <w:rsid w:val="00BE0AC7"/>
    <w:rsid w:val="00BE112F"/>
    <w:rsid w:val="00BE13BE"/>
    <w:rsid w:val="00BE196C"/>
    <w:rsid w:val="00BE19E3"/>
    <w:rsid w:val="00BE1C27"/>
    <w:rsid w:val="00BE1C60"/>
    <w:rsid w:val="00BE223E"/>
    <w:rsid w:val="00BE23FF"/>
    <w:rsid w:val="00BE28A8"/>
    <w:rsid w:val="00BE2908"/>
    <w:rsid w:val="00BE29C9"/>
    <w:rsid w:val="00BE2B46"/>
    <w:rsid w:val="00BE3635"/>
    <w:rsid w:val="00BE3999"/>
    <w:rsid w:val="00BE3A40"/>
    <w:rsid w:val="00BE3A64"/>
    <w:rsid w:val="00BE3B4F"/>
    <w:rsid w:val="00BE3E4F"/>
    <w:rsid w:val="00BE4740"/>
    <w:rsid w:val="00BE4AAE"/>
    <w:rsid w:val="00BE4D2F"/>
    <w:rsid w:val="00BE4F2A"/>
    <w:rsid w:val="00BE51D7"/>
    <w:rsid w:val="00BE530D"/>
    <w:rsid w:val="00BE5396"/>
    <w:rsid w:val="00BE56D9"/>
    <w:rsid w:val="00BE5737"/>
    <w:rsid w:val="00BE5831"/>
    <w:rsid w:val="00BE5A67"/>
    <w:rsid w:val="00BE5BDF"/>
    <w:rsid w:val="00BE5C1D"/>
    <w:rsid w:val="00BE60BE"/>
    <w:rsid w:val="00BE61EA"/>
    <w:rsid w:val="00BE6779"/>
    <w:rsid w:val="00BE6B43"/>
    <w:rsid w:val="00BE6D8F"/>
    <w:rsid w:val="00BE7267"/>
    <w:rsid w:val="00BE73C0"/>
    <w:rsid w:val="00BE7C8A"/>
    <w:rsid w:val="00BE7F94"/>
    <w:rsid w:val="00BF002E"/>
    <w:rsid w:val="00BF0522"/>
    <w:rsid w:val="00BF05DF"/>
    <w:rsid w:val="00BF0AD4"/>
    <w:rsid w:val="00BF0B77"/>
    <w:rsid w:val="00BF1086"/>
    <w:rsid w:val="00BF11A4"/>
    <w:rsid w:val="00BF1493"/>
    <w:rsid w:val="00BF16A1"/>
    <w:rsid w:val="00BF193B"/>
    <w:rsid w:val="00BF1D51"/>
    <w:rsid w:val="00BF213E"/>
    <w:rsid w:val="00BF21C1"/>
    <w:rsid w:val="00BF246B"/>
    <w:rsid w:val="00BF2744"/>
    <w:rsid w:val="00BF2A6A"/>
    <w:rsid w:val="00BF2DAA"/>
    <w:rsid w:val="00BF3479"/>
    <w:rsid w:val="00BF3F6B"/>
    <w:rsid w:val="00BF40C5"/>
    <w:rsid w:val="00BF4129"/>
    <w:rsid w:val="00BF4905"/>
    <w:rsid w:val="00BF4A2C"/>
    <w:rsid w:val="00BF52F2"/>
    <w:rsid w:val="00BF5330"/>
    <w:rsid w:val="00BF5620"/>
    <w:rsid w:val="00BF5705"/>
    <w:rsid w:val="00BF5CA6"/>
    <w:rsid w:val="00BF5F0B"/>
    <w:rsid w:val="00BF61CE"/>
    <w:rsid w:val="00BF61D1"/>
    <w:rsid w:val="00BF69FC"/>
    <w:rsid w:val="00BF6BC4"/>
    <w:rsid w:val="00BF6D7F"/>
    <w:rsid w:val="00BF6ED2"/>
    <w:rsid w:val="00BF71C3"/>
    <w:rsid w:val="00BF7674"/>
    <w:rsid w:val="00BF7691"/>
    <w:rsid w:val="00BF7C98"/>
    <w:rsid w:val="00BF7E76"/>
    <w:rsid w:val="00C002FE"/>
    <w:rsid w:val="00C0081E"/>
    <w:rsid w:val="00C00877"/>
    <w:rsid w:val="00C00CF0"/>
    <w:rsid w:val="00C01098"/>
    <w:rsid w:val="00C0110F"/>
    <w:rsid w:val="00C01195"/>
    <w:rsid w:val="00C013C2"/>
    <w:rsid w:val="00C01613"/>
    <w:rsid w:val="00C017C0"/>
    <w:rsid w:val="00C01AE7"/>
    <w:rsid w:val="00C0204B"/>
    <w:rsid w:val="00C02272"/>
    <w:rsid w:val="00C02732"/>
    <w:rsid w:val="00C0285E"/>
    <w:rsid w:val="00C02B30"/>
    <w:rsid w:val="00C02B3D"/>
    <w:rsid w:val="00C02C87"/>
    <w:rsid w:val="00C02D4E"/>
    <w:rsid w:val="00C02E52"/>
    <w:rsid w:val="00C03269"/>
    <w:rsid w:val="00C03375"/>
    <w:rsid w:val="00C03425"/>
    <w:rsid w:val="00C03452"/>
    <w:rsid w:val="00C034C6"/>
    <w:rsid w:val="00C0378A"/>
    <w:rsid w:val="00C041EB"/>
    <w:rsid w:val="00C042EB"/>
    <w:rsid w:val="00C0455D"/>
    <w:rsid w:val="00C046B3"/>
    <w:rsid w:val="00C04831"/>
    <w:rsid w:val="00C0483C"/>
    <w:rsid w:val="00C0486F"/>
    <w:rsid w:val="00C048A1"/>
    <w:rsid w:val="00C04B44"/>
    <w:rsid w:val="00C05072"/>
    <w:rsid w:val="00C0529A"/>
    <w:rsid w:val="00C05545"/>
    <w:rsid w:val="00C05558"/>
    <w:rsid w:val="00C05944"/>
    <w:rsid w:val="00C05A15"/>
    <w:rsid w:val="00C05A3D"/>
    <w:rsid w:val="00C05C2F"/>
    <w:rsid w:val="00C061A1"/>
    <w:rsid w:val="00C062BD"/>
    <w:rsid w:val="00C06657"/>
    <w:rsid w:val="00C06694"/>
    <w:rsid w:val="00C067D2"/>
    <w:rsid w:val="00C068F0"/>
    <w:rsid w:val="00C069AA"/>
    <w:rsid w:val="00C06A10"/>
    <w:rsid w:val="00C06BAC"/>
    <w:rsid w:val="00C06D77"/>
    <w:rsid w:val="00C06DC5"/>
    <w:rsid w:val="00C071A7"/>
    <w:rsid w:val="00C07733"/>
    <w:rsid w:val="00C078FD"/>
    <w:rsid w:val="00C07D9F"/>
    <w:rsid w:val="00C1057F"/>
    <w:rsid w:val="00C10653"/>
    <w:rsid w:val="00C106A1"/>
    <w:rsid w:val="00C1095D"/>
    <w:rsid w:val="00C11043"/>
    <w:rsid w:val="00C11118"/>
    <w:rsid w:val="00C114DE"/>
    <w:rsid w:val="00C1166E"/>
    <w:rsid w:val="00C11CE1"/>
    <w:rsid w:val="00C11F1A"/>
    <w:rsid w:val="00C120CA"/>
    <w:rsid w:val="00C1213E"/>
    <w:rsid w:val="00C12569"/>
    <w:rsid w:val="00C12674"/>
    <w:rsid w:val="00C12729"/>
    <w:rsid w:val="00C128E6"/>
    <w:rsid w:val="00C12B54"/>
    <w:rsid w:val="00C13513"/>
    <w:rsid w:val="00C13707"/>
    <w:rsid w:val="00C13919"/>
    <w:rsid w:val="00C13D08"/>
    <w:rsid w:val="00C1424D"/>
    <w:rsid w:val="00C14361"/>
    <w:rsid w:val="00C15137"/>
    <w:rsid w:val="00C152A5"/>
    <w:rsid w:val="00C15867"/>
    <w:rsid w:val="00C15974"/>
    <w:rsid w:val="00C15C87"/>
    <w:rsid w:val="00C16167"/>
    <w:rsid w:val="00C161C0"/>
    <w:rsid w:val="00C1630C"/>
    <w:rsid w:val="00C166FC"/>
    <w:rsid w:val="00C16A1C"/>
    <w:rsid w:val="00C16A1F"/>
    <w:rsid w:val="00C16BD5"/>
    <w:rsid w:val="00C17A78"/>
    <w:rsid w:val="00C17DFD"/>
    <w:rsid w:val="00C17E3F"/>
    <w:rsid w:val="00C17EE3"/>
    <w:rsid w:val="00C202E6"/>
    <w:rsid w:val="00C20628"/>
    <w:rsid w:val="00C207F0"/>
    <w:rsid w:val="00C210B6"/>
    <w:rsid w:val="00C212F6"/>
    <w:rsid w:val="00C2141B"/>
    <w:rsid w:val="00C21869"/>
    <w:rsid w:val="00C2192A"/>
    <w:rsid w:val="00C21A0C"/>
    <w:rsid w:val="00C21A82"/>
    <w:rsid w:val="00C21AB8"/>
    <w:rsid w:val="00C21C15"/>
    <w:rsid w:val="00C22292"/>
    <w:rsid w:val="00C223B7"/>
    <w:rsid w:val="00C2254E"/>
    <w:rsid w:val="00C22DB4"/>
    <w:rsid w:val="00C22F24"/>
    <w:rsid w:val="00C23265"/>
    <w:rsid w:val="00C23902"/>
    <w:rsid w:val="00C23B96"/>
    <w:rsid w:val="00C23BE6"/>
    <w:rsid w:val="00C23E99"/>
    <w:rsid w:val="00C24847"/>
    <w:rsid w:val="00C24899"/>
    <w:rsid w:val="00C2497B"/>
    <w:rsid w:val="00C24994"/>
    <w:rsid w:val="00C249E9"/>
    <w:rsid w:val="00C24A69"/>
    <w:rsid w:val="00C24B4F"/>
    <w:rsid w:val="00C2500C"/>
    <w:rsid w:val="00C25123"/>
    <w:rsid w:val="00C25941"/>
    <w:rsid w:val="00C25A4B"/>
    <w:rsid w:val="00C25A69"/>
    <w:rsid w:val="00C26327"/>
    <w:rsid w:val="00C26495"/>
    <w:rsid w:val="00C26607"/>
    <w:rsid w:val="00C2696C"/>
    <w:rsid w:val="00C26A53"/>
    <w:rsid w:val="00C26A78"/>
    <w:rsid w:val="00C26D06"/>
    <w:rsid w:val="00C273FE"/>
    <w:rsid w:val="00C274B5"/>
    <w:rsid w:val="00C274F1"/>
    <w:rsid w:val="00C27793"/>
    <w:rsid w:val="00C27869"/>
    <w:rsid w:val="00C279D4"/>
    <w:rsid w:val="00C27A7B"/>
    <w:rsid w:val="00C27C80"/>
    <w:rsid w:val="00C27F49"/>
    <w:rsid w:val="00C27FDF"/>
    <w:rsid w:val="00C300DC"/>
    <w:rsid w:val="00C30226"/>
    <w:rsid w:val="00C30842"/>
    <w:rsid w:val="00C30A5F"/>
    <w:rsid w:val="00C30AAE"/>
    <w:rsid w:val="00C30F1E"/>
    <w:rsid w:val="00C31003"/>
    <w:rsid w:val="00C31054"/>
    <w:rsid w:val="00C31381"/>
    <w:rsid w:val="00C31626"/>
    <w:rsid w:val="00C316DF"/>
    <w:rsid w:val="00C31747"/>
    <w:rsid w:val="00C31818"/>
    <w:rsid w:val="00C319FF"/>
    <w:rsid w:val="00C31AC3"/>
    <w:rsid w:val="00C31D21"/>
    <w:rsid w:val="00C31FD7"/>
    <w:rsid w:val="00C32326"/>
    <w:rsid w:val="00C3254A"/>
    <w:rsid w:val="00C3280B"/>
    <w:rsid w:val="00C32850"/>
    <w:rsid w:val="00C328DA"/>
    <w:rsid w:val="00C329A5"/>
    <w:rsid w:val="00C329CE"/>
    <w:rsid w:val="00C332B0"/>
    <w:rsid w:val="00C33544"/>
    <w:rsid w:val="00C337D6"/>
    <w:rsid w:val="00C33B06"/>
    <w:rsid w:val="00C33B65"/>
    <w:rsid w:val="00C33DDC"/>
    <w:rsid w:val="00C342F6"/>
    <w:rsid w:val="00C34361"/>
    <w:rsid w:val="00C344B8"/>
    <w:rsid w:val="00C344DF"/>
    <w:rsid w:val="00C34AB4"/>
    <w:rsid w:val="00C34B98"/>
    <w:rsid w:val="00C34EB0"/>
    <w:rsid w:val="00C3540E"/>
    <w:rsid w:val="00C35481"/>
    <w:rsid w:val="00C354A0"/>
    <w:rsid w:val="00C35525"/>
    <w:rsid w:val="00C35661"/>
    <w:rsid w:val="00C357DE"/>
    <w:rsid w:val="00C357EF"/>
    <w:rsid w:val="00C358C3"/>
    <w:rsid w:val="00C35AD5"/>
    <w:rsid w:val="00C3614C"/>
    <w:rsid w:val="00C36219"/>
    <w:rsid w:val="00C3631F"/>
    <w:rsid w:val="00C3658D"/>
    <w:rsid w:val="00C3687E"/>
    <w:rsid w:val="00C36B1D"/>
    <w:rsid w:val="00C36CCC"/>
    <w:rsid w:val="00C36E69"/>
    <w:rsid w:val="00C370C1"/>
    <w:rsid w:val="00C37370"/>
    <w:rsid w:val="00C374D8"/>
    <w:rsid w:val="00C37513"/>
    <w:rsid w:val="00C376A9"/>
    <w:rsid w:val="00C376B1"/>
    <w:rsid w:val="00C400D3"/>
    <w:rsid w:val="00C4040B"/>
    <w:rsid w:val="00C4061E"/>
    <w:rsid w:val="00C40717"/>
    <w:rsid w:val="00C40777"/>
    <w:rsid w:val="00C408CB"/>
    <w:rsid w:val="00C40A72"/>
    <w:rsid w:val="00C40B61"/>
    <w:rsid w:val="00C40BA0"/>
    <w:rsid w:val="00C40D97"/>
    <w:rsid w:val="00C40DD9"/>
    <w:rsid w:val="00C4105E"/>
    <w:rsid w:val="00C41299"/>
    <w:rsid w:val="00C414CD"/>
    <w:rsid w:val="00C41CC6"/>
    <w:rsid w:val="00C42152"/>
    <w:rsid w:val="00C42563"/>
    <w:rsid w:val="00C42CE3"/>
    <w:rsid w:val="00C42E63"/>
    <w:rsid w:val="00C430E5"/>
    <w:rsid w:val="00C43205"/>
    <w:rsid w:val="00C43780"/>
    <w:rsid w:val="00C4389A"/>
    <w:rsid w:val="00C43900"/>
    <w:rsid w:val="00C43C46"/>
    <w:rsid w:val="00C43D3D"/>
    <w:rsid w:val="00C43FDA"/>
    <w:rsid w:val="00C44056"/>
    <w:rsid w:val="00C4470D"/>
    <w:rsid w:val="00C44B4C"/>
    <w:rsid w:val="00C44B5D"/>
    <w:rsid w:val="00C44F19"/>
    <w:rsid w:val="00C451E2"/>
    <w:rsid w:val="00C45345"/>
    <w:rsid w:val="00C45483"/>
    <w:rsid w:val="00C45729"/>
    <w:rsid w:val="00C4580C"/>
    <w:rsid w:val="00C45A69"/>
    <w:rsid w:val="00C45F01"/>
    <w:rsid w:val="00C46192"/>
    <w:rsid w:val="00C46297"/>
    <w:rsid w:val="00C4632A"/>
    <w:rsid w:val="00C464CA"/>
    <w:rsid w:val="00C465B3"/>
    <w:rsid w:val="00C46AEC"/>
    <w:rsid w:val="00C471F9"/>
    <w:rsid w:val="00C476D9"/>
    <w:rsid w:val="00C47C87"/>
    <w:rsid w:val="00C47E7B"/>
    <w:rsid w:val="00C5029B"/>
    <w:rsid w:val="00C50319"/>
    <w:rsid w:val="00C503C1"/>
    <w:rsid w:val="00C5047D"/>
    <w:rsid w:val="00C50AD3"/>
    <w:rsid w:val="00C50B8A"/>
    <w:rsid w:val="00C50F36"/>
    <w:rsid w:val="00C51042"/>
    <w:rsid w:val="00C512E7"/>
    <w:rsid w:val="00C51325"/>
    <w:rsid w:val="00C51386"/>
    <w:rsid w:val="00C516EE"/>
    <w:rsid w:val="00C51873"/>
    <w:rsid w:val="00C518CE"/>
    <w:rsid w:val="00C519C9"/>
    <w:rsid w:val="00C51B6D"/>
    <w:rsid w:val="00C51C19"/>
    <w:rsid w:val="00C52364"/>
    <w:rsid w:val="00C526FB"/>
    <w:rsid w:val="00C52EAA"/>
    <w:rsid w:val="00C53313"/>
    <w:rsid w:val="00C5346A"/>
    <w:rsid w:val="00C53F38"/>
    <w:rsid w:val="00C5549F"/>
    <w:rsid w:val="00C555E0"/>
    <w:rsid w:val="00C559BC"/>
    <w:rsid w:val="00C55C30"/>
    <w:rsid w:val="00C55C53"/>
    <w:rsid w:val="00C56390"/>
    <w:rsid w:val="00C56958"/>
    <w:rsid w:val="00C56984"/>
    <w:rsid w:val="00C56D1E"/>
    <w:rsid w:val="00C56D46"/>
    <w:rsid w:val="00C573DF"/>
    <w:rsid w:val="00C5775D"/>
    <w:rsid w:val="00C57890"/>
    <w:rsid w:val="00C57A31"/>
    <w:rsid w:val="00C57AF1"/>
    <w:rsid w:val="00C60055"/>
    <w:rsid w:val="00C601E1"/>
    <w:rsid w:val="00C6055F"/>
    <w:rsid w:val="00C60A16"/>
    <w:rsid w:val="00C60A31"/>
    <w:rsid w:val="00C60E32"/>
    <w:rsid w:val="00C611DA"/>
    <w:rsid w:val="00C61269"/>
    <w:rsid w:val="00C61499"/>
    <w:rsid w:val="00C614FD"/>
    <w:rsid w:val="00C61669"/>
    <w:rsid w:val="00C6179C"/>
    <w:rsid w:val="00C61F0D"/>
    <w:rsid w:val="00C62405"/>
    <w:rsid w:val="00C62491"/>
    <w:rsid w:val="00C624C3"/>
    <w:rsid w:val="00C626AC"/>
    <w:rsid w:val="00C62929"/>
    <w:rsid w:val="00C62988"/>
    <w:rsid w:val="00C62A50"/>
    <w:rsid w:val="00C62F12"/>
    <w:rsid w:val="00C631D4"/>
    <w:rsid w:val="00C632B2"/>
    <w:rsid w:val="00C633F0"/>
    <w:rsid w:val="00C63608"/>
    <w:rsid w:val="00C636CF"/>
    <w:rsid w:val="00C6372A"/>
    <w:rsid w:val="00C638D8"/>
    <w:rsid w:val="00C64178"/>
    <w:rsid w:val="00C6441D"/>
    <w:rsid w:val="00C644E8"/>
    <w:rsid w:val="00C6467C"/>
    <w:rsid w:val="00C64DB0"/>
    <w:rsid w:val="00C6501C"/>
    <w:rsid w:val="00C65128"/>
    <w:rsid w:val="00C65165"/>
    <w:rsid w:val="00C65531"/>
    <w:rsid w:val="00C65600"/>
    <w:rsid w:val="00C65648"/>
    <w:rsid w:val="00C65707"/>
    <w:rsid w:val="00C65C6E"/>
    <w:rsid w:val="00C65D9E"/>
    <w:rsid w:val="00C65F05"/>
    <w:rsid w:val="00C66034"/>
    <w:rsid w:val="00C661FC"/>
    <w:rsid w:val="00C6625B"/>
    <w:rsid w:val="00C6678F"/>
    <w:rsid w:val="00C66B9D"/>
    <w:rsid w:val="00C66D96"/>
    <w:rsid w:val="00C66F1C"/>
    <w:rsid w:val="00C67169"/>
    <w:rsid w:val="00C67241"/>
    <w:rsid w:val="00C6768F"/>
    <w:rsid w:val="00C67790"/>
    <w:rsid w:val="00C67BDF"/>
    <w:rsid w:val="00C67D4A"/>
    <w:rsid w:val="00C701BC"/>
    <w:rsid w:val="00C702D7"/>
    <w:rsid w:val="00C703D3"/>
    <w:rsid w:val="00C7066E"/>
    <w:rsid w:val="00C707F2"/>
    <w:rsid w:val="00C7080C"/>
    <w:rsid w:val="00C70A5B"/>
    <w:rsid w:val="00C70F35"/>
    <w:rsid w:val="00C71261"/>
    <w:rsid w:val="00C712F8"/>
    <w:rsid w:val="00C71527"/>
    <w:rsid w:val="00C71631"/>
    <w:rsid w:val="00C71A37"/>
    <w:rsid w:val="00C71CFD"/>
    <w:rsid w:val="00C71CFE"/>
    <w:rsid w:val="00C71DE7"/>
    <w:rsid w:val="00C72005"/>
    <w:rsid w:val="00C720A1"/>
    <w:rsid w:val="00C729EC"/>
    <w:rsid w:val="00C72DD3"/>
    <w:rsid w:val="00C736B6"/>
    <w:rsid w:val="00C73798"/>
    <w:rsid w:val="00C73CDF"/>
    <w:rsid w:val="00C73E3B"/>
    <w:rsid w:val="00C742BD"/>
    <w:rsid w:val="00C742D1"/>
    <w:rsid w:val="00C74418"/>
    <w:rsid w:val="00C74773"/>
    <w:rsid w:val="00C74804"/>
    <w:rsid w:val="00C74B63"/>
    <w:rsid w:val="00C74B9A"/>
    <w:rsid w:val="00C74CD1"/>
    <w:rsid w:val="00C75266"/>
    <w:rsid w:val="00C75394"/>
    <w:rsid w:val="00C75766"/>
    <w:rsid w:val="00C757DB"/>
    <w:rsid w:val="00C75D69"/>
    <w:rsid w:val="00C75F81"/>
    <w:rsid w:val="00C76198"/>
    <w:rsid w:val="00C761FD"/>
    <w:rsid w:val="00C76B3E"/>
    <w:rsid w:val="00C76B7D"/>
    <w:rsid w:val="00C771EB"/>
    <w:rsid w:val="00C772CB"/>
    <w:rsid w:val="00C774EE"/>
    <w:rsid w:val="00C7797D"/>
    <w:rsid w:val="00C77E8C"/>
    <w:rsid w:val="00C77F35"/>
    <w:rsid w:val="00C8013D"/>
    <w:rsid w:val="00C805A7"/>
    <w:rsid w:val="00C80DA4"/>
    <w:rsid w:val="00C80FE4"/>
    <w:rsid w:val="00C810F5"/>
    <w:rsid w:val="00C81186"/>
    <w:rsid w:val="00C812C7"/>
    <w:rsid w:val="00C813E6"/>
    <w:rsid w:val="00C81526"/>
    <w:rsid w:val="00C815F7"/>
    <w:rsid w:val="00C8170B"/>
    <w:rsid w:val="00C81904"/>
    <w:rsid w:val="00C819AE"/>
    <w:rsid w:val="00C81A99"/>
    <w:rsid w:val="00C81C99"/>
    <w:rsid w:val="00C820A6"/>
    <w:rsid w:val="00C820A9"/>
    <w:rsid w:val="00C8241D"/>
    <w:rsid w:val="00C8251A"/>
    <w:rsid w:val="00C825D4"/>
    <w:rsid w:val="00C829E4"/>
    <w:rsid w:val="00C82A22"/>
    <w:rsid w:val="00C82B2A"/>
    <w:rsid w:val="00C82CD1"/>
    <w:rsid w:val="00C830AB"/>
    <w:rsid w:val="00C83173"/>
    <w:rsid w:val="00C833C3"/>
    <w:rsid w:val="00C83DAD"/>
    <w:rsid w:val="00C84AD3"/>
    <w:rsid w:val="00C84C78"/>
    <w:rsid w:val="00C84D38"/>
    <w:rsid w:val="00C84F23"/>
    <w:rsid w:val="00C855F2"/>
    <w:rsid w:val="00C8572F"/>
    <w:rsid w:val="00C857AC"/>
    <w:rsid w:val="00C859C2"/>
    <w:rsid w:val="00C860AA"/>
    <w:rsid w:val="00C8613E"/>
    <w:rsid w:val="00C86620"/>
    <w:rsid w:val="00C867AC"/>
    <w:rsid w:val="00C86D47"/>
    <w:rsid w:val="00C86E08"/>
    <w:rsid w:val="00C86F26"/>
    <w:rsid w:val="00C870F6"/>
    <w:rsid w:val="00C87139"/>
    <w:rsid w:val="00C8724D"/>
    <w:rsid w:val="00C87613"/>
    <w:rsid w:val="00C87742"/>
    <w:rsid w:val="00C87784"/>
    <w:rsid w:val="00C879BD"/>
    <w:rsid w:val="00C87B3D"/>
    <w:rsid w:val="00C9005D"/>
    <w:rsid w:val="00C900BC"/>
    <w:rsid w:val="00C90A89"/>
    <w:rsid w:val="00C90E86"/>
    <w:rsid w:val="00C91001"/>
    <w:rsid w:val="00C91094"/>
    <w:rsid w:val="00C912BE"/>
    <w:rsid w:val="00C912F6"/>
    <w:rsid w:val="00C916FC"/>
    <w:rsid w:val="00C9171E"/>
    <w:rsid w:val="00C917DF"/>
    <w:rsid w:val="00C917F6"/>
    <w:rsid w:val="00C919EF"/>
    <w:rsid w:val="00C926B2"/>
    <w:rsid w:val="00C9278B"/>
    <w:rsid w:val="00C9280E"/>
    <w:rsid w:val="00C92F24"/>
    <w:rsid w:val="00C92F8D"/>
    <w:rsid w:val="00C9311B"/>
    <w:rsid w:val="00C935C8"/>
    <w:rsid w:val="00C93623"/>
    <w:rsid w:val="00C93A1A"/>
    <w:rsid w:val="00C93D7C"/>
    <w:rsid w:val="00C94338"/>
    <w:rsid w:val="00C943D2"/>
    <w:rsid w:val="00C94481"/>
    <w:rsid w:val="00C94894"/>
    <w:rsid w:val="00C94B77"/>
    <w:rsid w:val="00C9507A"/>
    <w:rsid w:val="00C9516B"/>
    <w:rsid w:val="00C9524D"/>
    <w:rsid w:val="00C952D3"/>
    <w:rsid w:val="00C95753"/>
    <w:rsid w:val="00C9577C"/>
    <w:rsid w:val="00C95B7D"/>
    <w:rsid w:val="00C96689"/>
    <w:rsid w:val="00C9676C"/>
    <w:rsid w:val="00C96813"/>
    <w:rsid w:val="00C96855"/>
    <w:rsid w:val="00C96868"/>
    <w:rsid w:val="00C96F99"/>
    <w:rsid w:val="00C9746E"/>
    <w:rsid w:val="00C97AA6"/>
    <w:rsid w:val="00C97B2D"/>
    <w:rsid w:val="00CA0142"/>
    <w:rsid w:val="00CA037F"/>
    <w:rsid w:val="00CA08E9"/>
    <w:rsid w:val="00CA0A35"/>
    <w:rsid w:val="00CA0A7D"/>
    <w:rsid w:val="00CA0AAF"/>
    <w:rsid w:val="00CA0CBF"/>
    <w:rsid w:val="00CA0E3C"/>
    <w:rsid w:val="00CA101D"/>
    <w:rsid w:val="00CA106B"/>
    <w:rsid w:val="00CA13B3"/>
    <w:rsid w:val="00CA1554"/>
    <w:rsid w:val="00CA1BEF"/>
    <w:rsid w:val="00CA1D38"/>
    <w:rsid w:val="00CA236A"/>
    <w:rsid w:val="00CA25EF"/>
    <w:rsid w:val="00CA29A8"/>
    <w:rsid w:val="00CA31B0"/>
    <w:rsid w:val="00CA3742"/>
    <w:rsid w:val="00CA3884"/>
    <w:rsid w:val="00CA3A3A"/>
    <w:rsid w:val="00CA41C7"/>
    <w:rsid w:val="00CA4248"/>
    <w:rsid w:val="00CA4C97"/>
    <w:rsid w:val="00CA507A"/>
    <w:rsid w:val="00CA52DE"/>
    <w:rsid w:val="00CA536E"/>
    <w:rsid w:val="00CA568D"/>
    <w:rsid w:val="00CA59D5"/>
    <w:rsid w:val="00CA5AB8"/>
    <w:rsid w:val="00CA5AFF"/>
    <w:rsid w:val="00CA647A"/>
    <w:rsid w:val="00CA64AE"/>
    <w:rsid w:val="00CA65BE"/>
    <w:rsid w:val="00CA676F"/>
    <w:rsid w:val="00CA6878"/>
    <w:rsid w:val="00CA6A8E"/>
    <w:rsid w:val="00CA6B5F"/>
    <w:rsid w:val="00CA6D73"/>
    <w:rsid w:val="00CA6FF9"/>
    <w:rsid w:val="00CA7021"/>
    <w:rsid w:val="00CA73D5"/>
    <w:rsid w:val="00CA75A6"/>
    <w:rsid w:val="00CA7695"/>
    <w:rsid w:val="00CA785A"/>
    <w:rsid w:val="00CA797C"/>
    <w:rsid w:val="00CA7CEC"/>
    <w:rsid w:val="00CA7D4C"/>
    <w:rsid w:val="00CB00C1"/>
    <w:rsid w:val="00CB035D"/>
    <w:rsid w:val="00CB04AC"/>
    <w:rsid w:val="00CB0915"/>
    <w:rsid w:val="00CB0D0B"/>
    <w:rsid w:val="00CB0D3D"/>
    <w:rsid w:val="00CB0DB5"/>
    <w:rsid w:val="00CB0F60"/>
    <w:rsid w:val="00CB114C"/>
    <w:rsid w:val="00CB1234"/>
    <w:rsid w:val="00CB13BB"/>
    <w:rsid w:val="00CB1694"/>
    <w:rsid w:val="00CB16BD"/>
    <w:rsid w:val="00CB16EA"/>
    <w:rsid w:val="00CB2075"/>
    <w:rsid w:val="00CB22FE"/>
    <w:rsid w:val="00CB249C"/>
    <w:rsid w:val="00CB296E"/>
    <w:rsid w:val="00CB29B4"/>
    <w:rsid w:val="00CB2BC4"/>
    <w:rsid w:val="00CB2F49"/>
    <w:rsid w:val="00CB305D"/>
    <w:rsid w:val="00CB3158"/>
    <w:rsid w:val="00CB324F"/>
    <w:rsid w:val="00CB3638"/>
    <w:rsid w:val="00CB36B6"/>
    <w:rsid w:val="00CB3839"/>
    <w:rsid w:val="00CB39A4"/>
    <w:rsid w:val="00CB3AED"/>
    <w:rsid w:val="00CB3B42"/>
    <w:rsid w:val="00CB43A8"/>
    <w:rsid w:val="00CB49D6"/>
    <w:rsid w:val="00CB4CBA"/>
    <w:rsid w:val="00CB5026"/>
    <w:rsid w:val="00CB52D3"/>
    <w:rsid w:val="00CB55BC"/>
    <w:rsid w:val="00CB5AEB"/>
    <w:rsid w:val="00CB5B16"/>
    <w:rsid w:val="00CB603D"/>
    <w:rsid w:val="00CB6A4F"/>
    <w:rsid w:val="00CB6A87"/>
    <w:rsid w:val="00CB6AE6"/>
    <w:rsid w:val="00CB706B"/>
    <w:rsid w:val="00CB768B"/>
    <w:rsid w:val="00CB78FA"/>
    <w:rsid w:val="00CB7D4C"/>
    <w:rsid w:val="00CB7F1D"/>
    <w:rsid w:val="00CC066B"/>
    <w:rsid w:val="00CC0B06"/>
    <w:rsid w:val="00CC0D79"/>
    <w:rsid w:val="00CC0DDB"/>
    <w:rsid w:val="00CC0E1C"/>
    <w:rsid w:val="00CC10F5"/>
    <w:rsid w:val="00CC1325"/>
    <w:rsid w:val="00CC14E8"/>
    <w:rsid w:val="00CC1753"/>
    <w:rsid w:val="00CC1B2E"/>
    <w:rsid w:val="00CC1B53"/>
    <w:rsid w:val="00CC20A0"/>
    <w:rsid w:val="00CC2225"/>
    <w:rsid w:val="00CC22BD"/>
    <w:rsid w:val="00CC2A78"/>
    <w:rsid w:val="00CC2F38"/>
    <w:rsid w:val="00CC2F90"/>
    <w:rsid w:val="00CC367A"/>
    <w:rsid w:val="00CC3774"/>
    <w:rsid w:val="00CC38E7"/>
    <w:rsid w:val="00CC39D8"/>
    <w:rsid w:val="00CC3AA8"/>
    <w:rsid w:val="00CC3C75"/>
    <w:rsid w:val="00CC3E48"/>
    <w:rsid w:val="00CC424B"/>
    <w:rsid w:val="00CC451B"/>
    <w:rsid w:val="00CC479A"/>
    <w:rsid w:val="00CC480C"/>
    <w:rsid w:val="00CC4DAE"/>
    <w:rsid w:val="00CC5418"/>
    <w:rsid w:val="00CC5493"/>
    <w:rsid w:val="00CC596C"/>
    <w:rsid w:val="00CC5A46"/>
    <w:rsid w:val="00CC5D07"/>
    <w:rsid w:val="00CC6322"/>
    <w:rsid w:val="00CC636B"/>
    <w:rsid w:val="00CC648D"/>
    <w:rsid w:val="00CC651E"/>
    <w:rsid w:val="00CC689F"/>
    <w:rsid w:val="00CC6AFC"/>
    <w:rsid w:val="00CC6CA4"/>
    <w:rsid w:val="00CC6F86"/>
    <w:rsid w:val="00CC7454"/>
    <w:rsid w:val="00CC748A"/>
    <w:rsid w:val="00CC7526"/>
    <w:rsid w:val="00CC771F"/>
    <w:rsid w:val="00CC793B"/>
    <w:rsid w:val="00CD0005"/>
    <w:rsid w:val="00CD05F2"/>
    <w:rsid w:val="00CD0817"/>
    <w:rsid w:val="00CD0979"/>
    <w:rsid w:val="00CD0A62"/>
    <w:rsid w:val="00CD0A96"/>
    <w:rsid w:val="00CD0AE3"/>
    <w:rsid w:val="00CD0C00"/>
    <w:rsid w:val="00CD0DE3"/>
    <w:rsid w:val="00CD0E10"/>
    <w:rsid w:val="00CD0E2B"/>
    <w:rsid w:val="00CD0F37"/>
    <w:rsid w:val="00CD0FE7"/>
    <w:rsid w:val="00CD1058"/>
    <w:rsid w:val="00CD10A1"/>
    <w:rsid w:val="00CD10AB"/>
    <w:rsid w:val="00CD16E2"/>
    <w:rsid w:val="00CD211F"/>
    <w:rsid w:val="00CD31FE"/>
    <w:rsid w:val="00CD3200"/>
    <w:rsid w:val="00CD3345"/>
    <w:rsid w:val="00CD3EC5"/>
    <w:rsid w:val="00CD3F21"/>
    <w:rsid w:val="00CD41E8"/>
    <w:rsid w:val="00CD4819"/>
    <w:rsid w:val="00CD5045"/>
    <w:rsid w:val="00CD510B"/>
    <w:rsid w:val="00CD54F5"/>
    <w:rsid w:val="00CD556D"/>
    <w:rsid w:val="00CD6491"/>
    <w:rsid w:val="00CD6AF5"/>
    <w:rsid w:val="00CD70F0"/>
    <w:rsid w:val="00CD71B1"/>
    <w:rsid w:val="00CD73FA"/>
    <w:rsid w:val="00CD74F2"/>
    <w:rsid w:val="00CD7577"/>
    <w:rsid w:val="00CD761E"/>
    <w:rsid w:val="00CD76B4"/>
    <w:rsid w:val="00CD76E4"/>
    <w:rsid w:val="00CD7852"/>
    <w:rsid w:val="00CE01B4"/>
    <w:rsid w:val="00CE0469"/>
    <w:rsid w:val="00CE048F"/>
    <w:rsid w:val="00CE055F"/>
    <w:rsid w:val="00CE0B2F"/>
    <w:rsid w:val="00CE0CCE"/>
    <w:rsid w:val="00CE0DB6"/>
    <w:rsid w:val="00CE12BB"/>
    <w:rsid w:val="00CE156F"/>
    <w:rsid w:val="00CE1B28"/>
    <w:rsid w:val="00CE1E1E"/>
    <w:rsid w:val="00CE1E9E"/>
    <w:rsid w:val="00CE2457"/>
    <w:rsid w:val="00CE2683"/>
    <w:rsid w:val="00CE2724"/>
    <w:rsid w:val="00CE29FD"/>
    <w:rsid w:val="00CE2B8F"/>
    <w:rsid w:val="00CE2E13"/>
    <w:rsid w:val="00CE2E5C"/>
    <w:rsid w:val="00CE2F4F"/>
    <w:rsid w:val="00CE340A"/>
    <w:rsid w:val="00CE36AB"/>
    <w:rsid w:val="00CE3869"/>
    <w:rsid w:val="00CE3962"/>
    <w:rsid w:val="00CE3E86"/>
    <w:rsid w:val="00CE3F6A"/>
    <w:rsid w:val="00CE40AE"/>
    <w:rsid w:val="00CE430D"/>
    <w:rsid w:val="00CE49A5"/>
    <w:rsid w:val="00CE4A76"/>
    <w:rsid w:val="00CE5168"/>
    <w:rsid w:val="00CE52B5"/>
    <w:rsid w:val="00CE5709"/>
    <w:rsid w:val="00CE5892"/>
    <w:rsid w:val="00CE5984"/>
    <w:rsid w:val="00CE59EA"/>
    <w:rsid w:val="00CE5D97"/>
    <w:rsid w:val="00CE62AE"/>
    <w:rsid w:val="00CE6865"/>
    <w:rsid w:val="00CE6BC8"/>
    <w:rsid w:val="00CE6EBB"/>
    <w:rsid w:val="00CE6ED0"/>
    <w:rsid w:val="00CE7263"/>
    <w:rsid w:val="00CE7A5F"/>
    <w:rsid w:val="00CE7C52"/>
    <w:rsid w:val="00CE7D20"/>
    <w:rsid w:val="00CF00C3"/>
    <w:rsid w:val="00CF031C"/>
    <w:rsid w:val="00CF03E1"/>
    <w:rsid w:val="00CF0474"/>
    <w:rsid w:val="00CF07D8"/>
    <w:rsid w:val="00CF0BCA"/>
    <w:rsid w:val="00CF0CBB"/>
    <w:rsid w:val="00CF0E66"/>
    <w:rsid w:val="00CF0FF2"/>
    <w:rsid w:val="00CF11ED"/>
    <w:rsid w:val="00CF15C9"/>
    <w:rsid w:val="00CF1FFC"/>
    <w:rsid w:val="00CF2013"/>
    <w:rsid w:val="00CF2089"/>
    <w:rsid w:val="00CF22E6"/>
    <w:rsid w:val="00CF24D4"/>
    <w:rsid w:val="00CF2D39"/>
    <w:rsid w:val="00CF2DC3"/>
    <w:rsid w:val="00CF2DE2"/>
    <w:rsid w:val="00CF2E2C"/>
    <w:rsid w:val="00CF2F5E"/>
    <w:rsid w:val="00CF3044"/>
    <w:rsid w:val="00CF322F"/>
    <w:rsid w:val="00CF3704"/>
    <w:rsid w:val="00CF3A1F"/>
    <w:rsid w:val="00CF407D"/>
    <w:rsid w:val="00CF42ED"/>
    <w:rsid w:val="00CF42FC"/>
    <w:rsid w:val="00CF4A13"/>
    <w:rsid w:val="00CF4A1D"/>
    <w:rsid w:val="00CF4CDE"/>
    <w:rsid w:val="00CF4D26"/>
    <w:rsid w:val="00CF563F"/>
    <w:rsid w:val="00CF5757"/>
    <w:rsid w:val="00CF59B7"/>
    <w:rsid w:val="00CF5B74"/>
    <w:rsid w:val="00CF5FC6"/>
    <w:rsid w:val="00CF62EE"/>
    <w:rsid w:val="00CF665C"/>
    <w:rsid w:val="00CF6667"/>
    <w:rsid w:val="00CF6A39"/>
    <w:rsid w:val="00CF6C30"/>
    <w:rsid w:val="00CF6D4C"/>
    <w:rsid w:val="00CF6D60"/>
    <w:rsid w:val="00CF729A"/>
    <w:rsid w:val="00CF75D1"/>
    <w:rsid w:val="00CF7A60"/>
    <w:rsid w:val="00CF7A88"/>
    <w:rsid w:val="00CF7C90"/>
    <w:rsid w:val="00CF7CDD"/>
    <w:rsid w:val="00CF7F79"/>
    <w:rsid w:val="00D0021A"/>
    <w:rsid w:val="00D00370"/>
    <w:rsid w:val="00D00391"/>
    <w:rsid w:val="00D005C0"/>
    <w:rsid w:val="00D00803"/>
    <w:rsid w:val="00D00FFC"/>
    <w:rsid w:val="00D011CB"/>
    <w:rsid w:val="00D012D4"/>
    <w:rsid w:val="00D01632"/>
    <w:rsid w:val="00D0164B"/>
    <w:rsid w:val="00D01669"/>
    <w:rsid w:val="00D01EF8"/>
    <w:rsid w:val="00D025C7"/>
    <w:rsid w:val="00D0289B"/>
    <w:rsid w:val="00D02EA4"/>
    <w:rsid w:val="00D02F65"/>
    <w:rsid w:val="00D030AE"/>
    <w:rsid w:val="00D03523"/>
    <w:rsid w:val="00D03749"/>
    <w:rsid w:val="00D03A2F"/>
    <w:rsid w:val="00D03B52"/>
    <w:rsid w:val="00D03B62"/>
    <w:rsid w:val="00D04087"/>
    <w:rsid w:val="00D0424E"/>
    <w:rsid w:val="00D0425B"/>
    <w:rsid w:val="00D044DA"/>
    <w:rsid w:val="00D047C1"/>
    <w:rsid w:val="00D04C06"/>
    <w:rsid w:val="00D04C0F"/>
    <w:rsid w:val="00D0517D"/>
    <w:rsid w:val="00D051E3"/>
    <w:rsid w:val="00D0541C"/>
    <w:rsid w:val="00D056F6"/>
    <w:rsid w:val="00D058C6"/>
    <w:rsid w:val="00D05927"/>
    <w:rsid w:val="00D05EA4"/>
    <w:rsid w:val="00D05F77"/>
    <w:rsid w:val="00D0608A"/>
    <w:rsid w:val="00D06316"/>
    <w:rsid w:val="00D06432"/>
    <w:rsid w:val="00D064BA"/>
    <w:rsid w:val="00D066AE"/>
    <w:rsid w:val="00D06BC4"/>
    <w:rsid w:val="00D06C95"/>
    <w:rsid w:val="00D06E38"/>
    <w:rsid w:val="00D0726F"/>
    <w:rsid w:val="00D07E5E"/>
    <w:rsid w:val="00D1017F"/>
    <w:rsid w:val="00D10286"/>
    <w:rsid w:val="00D1033D"/>
    <w:rsid w:val="00D105A0"/>
    <w:rsid w:val="00D1074A"/>
    <w:rsid w:val="00D10BF1"/>
    <w:rsid w:val="00D10E4F"/>
    <w:rsid w:val="00D1142C"/>
    <w:rsid w:val="00D11D02"/>
    <w:rsid w:val="00D11D6C"/>
    <w:rsid w:val="00D11EBE"/>
    <w:rsid w:val="00D11EE8"/>
    <w:rsid w:val="00D11F64"/>
    <w:rsid w:val="00D12706"/>
    <w:rsid w:val="00D1271C"/>
    <w:rsid w:val="00D1282F"/>
    <w:rsid w:val="00D12A2D"/>
    <w:rsid w:val="00D12B39"/>
    <w:rsid w:val="00D12CC3"/>
    <w:rsid w:val="00D12E91"/>
    <w:rsid w:val="00D13442"/>
    <w:rsid w:val="00D1352A"/>
    <w:rsid w:val="00D1359D"/>
    <w:rsid w:val="00D13C38"/>
    <w:rsid w:val="00D13C9A"/>
    <w:rsid w:val="00D13CFA"/>
    <w:rsid w:val="00D14344"/>
    <w:rsid w:val="00D143FD"/>
    <w:rsid w:val="00D146C5"/>
    <w:rsid w:val="00D1478B"/>
    <w:rsid w:val="00D14815"/>
    <w:rsid w:val="00D14E9F"/>
    <w:rsid w:val="00D1530D"/>
    <w:rsid w:val="00D1563C"/>
    <w:rsid w:val="00D15B6F"/>
    <w:rsid w:val="00D15DB6"/>
    <w:rsid w:val="00D163AD"/>
    <w:rsid w:val="00D165C8"/>
    <w:rsid w:val="00D16988"/>
    <w:rsid w:val="00D16FC3"/>
    <w:rsid w:val="00D17AB2"/>
    <w:rsid w:val="00D200A6"/>
    <w:rsid w:val="00D20186"/>
    <w:rsid w:val="00D2019E"/>
    <w:rsid w:val="00D2039B"/>
    <w:rsid w:val="00D203E6"/>
    <w:rsid w:val="00D20979"/>
    <w:rsid w:val="00D211AC"/>
    <w:rsid w:val="00D21677"/>
    <w:rsid w:val="00D217C1"/>
    <w:rsid w:val="00D218FE"/>
    <w:rsid w:val="00D21999"/>
    <w:rsid w:val="00D21C01"/>
    <w:rsid w:val="00D21C4D"/>
    <w:rsid w:val="00D22509"/>
    <w:rsid w:val="00D22780"/>
    <w:rsid w:val="00D227F5"/>
    <w:rsid w:val="00D22A4F"/>
    <w:rsid w:val="00D22B48"/>
    <w:rsid w:val="00D22B6A"/>
    <w:rsid w:val="00D22C8B"/>
    <w:rsid w:val="00D22E63"/>
    <w:rsid w:val="00D235B8"/>
    <w:rsid w:val="00D23854"/>
    <w:rsid w:val="00D23917"/>
    <w:rsid w:val="00D23CA1"/>
    <w:rsid w:val="00D2400F"/>
    <w:rsid w:val="00D241E7"/>
    <w:rsid w:val="00D242E9"/>
    <w:rsid w:val="00D24952"/>
    <w:rsid w:val="00D24C59"/>
    <w:rsid w:val="00D24FDA"/>
    <w:rsid w:val="00D25023"/>
    <w:rsid w:val="00D25489"/>
    <w:rsid w:val="00D25B72"/>
    <w:rsid w:val="00D25BE5"/>
    <w:rsid w:val="00D25BF4"/>
    <w:rsid w:val="00D25DCD"/>
    <w:rsid w:val="00D25F39"/>
    <w:rsid w:val="00D26269"/>
    <w:rsid w:val="00D262FE"/>
    <w:rsid w:val="00D26429"/>
    <w:rsid w:val="00D2658D"/>
    <w:rsid w:val="00D265D3"/>
    <w:rsid w:val="00D26DB9"/>
    <w:rsid w:val="00D27274"/>
    <w:rsid w:val="00D27421"/>
    <w:rsid w:val="00D274C4"/>
    <w:rsid w:val="00D277F3"/>
    <w:rsid w:val="00D2788B"/>
    <w:rsid w:val="00D27902"/>
    <w:rsid w:val="00D27D0E"/>
    <w:rsid w:val="00D27E0E"/>
    <w:rsid w:val="00D27E96"/>
    <w:rsid w:val="00D3045C"/>
    <w:rsid w:val="00D306C5"/>
    <w:rsid w:val="00D30AA8"/>
    <w:rsid w:val="00D313AF"/>
    <w:rsid w:val="00D3166D"/>
    <w:rsid w:val="00D31AEE"/>
    <w:rsid w:val="00D31B4F"/>
    <w:rsid w:val="00D31C68"/>
    <w:rsid w:val="00D31CF3"/>
    <w:rsid w:val="00D32303"/>
    <w:rsid w:val="00D3250A"/>
    <w:rsid w:val="00D32616"/>
    <w:rsid w:val="00D327CF"/>
    <w:rsid w:val="00D32C8B"/>
    <w:rsid w:val="00D32F12"/>
    <w:rsid w:val="00D33736"/>
    <w:rsid w:val="00D33789"/>
    <w:rsid w:val="00D338FE"/>
    <w:rsid w:val="00D33A40"/>
    <w:rsid w:val="00D33B28"/>
    <w:rsid w:val="00D33BF9"/>
    <w:rsid w:val="00D33EBE"/>
    <w:rsid w:val="00D33FD6"/>
    <w:rsid w:val="00D34061"/>
    <w:rsid w:val="00D3410F"/>
    <w:rsid w:val="00D344C2"/>
    <w:rsid w:val="00D3480E"/>
    <w:rsid w:val="00D349AA"/>
    <w:rsid w:val="00D34C50"/>
    <w:rsid w:val="00D34E4E"/>
    <w:rsid w:val="00D34F63"/>
    <w:rsid w:val="00D35656"/>
    <w:rsid w:val="00D35825"/>
    <w:rsid w:val="00D35DFC"/>
    <w:rsid w:val="00D35EEA"/>
    <w:rsid w:val="00D36236"/>
    <w:rsid w:val="00D366A7"/>
    <w:rsid w:val="00D36807"/>
    <w:rsid w:val="00D36A93"/>
    <w:rsid w:val="00D37125"/>
    <w:rsid w:val="00D3728D"/>
    <w:rsid w:val="00D3745A"/>
    <w:rsid w:val="00D37482"/>
    <w:rsid w:val="00D3752F"/>
    <w:rsid w:val="00D37A6F"/>
    <w:rsid w:val="00D37B8D"/>
    <w:rsid w:val="00D37D24"/>
    <w:rsid w:val="00D4014D"/>
    <w:rsid w:val="00D40171"/>
    <w:rsid w:val="00D40240"/>
    <w:rsid w:val="00D40A80"/>
    <w:rsid w:val="00D40BC1"/>
    <w:rsid w:val="00D41097"/>
    <w:rsid w:val="00D4109F"/>
    <w:rsid w:val="00D41113"/>
    <w:rsid w:val="00D411AF"/>
    <w:rsid w:val="00D416F9"/>
    <w:rsid w:val="00D417DC"/>
    <w:rsid w:val="00D41C50"/>
    <w:rsid w:val="00D42167"/>
    <w:rsid w:val="00D423B8"/>
    <w:rsid w:val="00D424EA"/>
    <w:rsid w:val="00D42800"/>
    <w:rsid w:val="00D42AAB"/>
    <w:rsid w:val="00D4317E"/>
    <w:rsid w:val="00D4318F"/>
    <w:rsid w:val="00D43261"/>
    <w:rsid w:val="00D43352"/>
    <w:rsid w:val="00D435A3"/>
    <w:rsid w:val="00D43640"/>
    <w:rsid w:val="00D43A0F"/>
    <w:rsid w:val="00D44341"/>
    <w:rsid w:val="00D443D5"/>
    <w:rsid w:val="00D445AA"/>
    <w:rsid w:val="00D445AE"/>
    <w:rsid w:val="00D4484F"/>
    <w:rsid w:val="00D44991"/>
    <w:rsid w:val="00D44CE4"/>
    <w:rsid w:val="00D44CFF"/>
    <w:rsid w:val="00D44FCA"/>
    <w:rsid w:val="00D45E43"/>
    <w:rsid w:val="00D45EEF"/>
    <w:rsid w:val="00D46305"/>
    <w:rsid w:val="00D46753"/>
    <w:rsid w:val="00D46AFC"/>
    <w:rsid w:val="00D47014"/>
    <w:rsid w:val="00D47285"/>
    <w:rsid w:val="00D47310"/>
    <w:rsid w:val="00D4736F"/>
    <w:rsid w:val="00D477E3"/>
    <w:rsid w:val="00D47A57"/>
    <w:rsid w:val="00D47A75"/>
    <w:rsid w:val="00D47C45"/>
    <w:rsid w:val="00D47ED7"/>
    <w:rsid w:val="00D501A7"/>
    <w:rsid w:val="00D5034F"/>
    <w:rsid w:val="00D50605"/>
    <w:rsid w:val="00D506EA"/>
    <w:rsid w:val="00D50BF3"/>
    <w:rsid w:val="00D514D4"/>
    <w:rsid w:val="00D51735"/>
    <w:rsid w:val="00D51794"/>
    <w:rsid w:val="00D517F3"/>
    <w:rsid w:val="00D5192E"/>
    <w:rsid w:val="00D52349"/>
    <w:rsid w:val="00D5287C"/>
    <w:rsid w:val="00D52953"/>
    <w:rsid w:val="00D52A9E"/>
    <w:rsid w:val="00D52B10"/>
    <w:rsid w:val="00D52BBC"/>
    <w:rsid w:val="00D52C50"/>
    <w:rsid w:val="00D52F2C"/>
    <w:rsid w:val="00D52FC2"/>
    <w:rsid w:val="00D52FF6"/>
    <w:rsid w:val="00D53311"/>
    <w:rsid w:val="00D535F3"/>
    <w:rsid w:val="00D53670"/>
    <w:rsid w:val="00D5399A"/>
    <w:rsid w:val="00D53ABD"/>
    <w:rsid w:val="00D53C6B"/>
    <w:rsid w:val="00D53DAF"/>
    <w:rsid w:val="00D53E77"/>
    <w:rsid w:val="00D53EF8"/>
    <w:rsid w:val="00D541CF"/>
    <w:rsid w:val="00D544C5"/>
    <w:rsid w:val="00D5491E"/>
    <w:rsid w:val="00D54C04"/>
    <w:rsid w:val="00D54EEA"/>
    <w:rsid w:val="00D54F48"/>
    <w:rsid w:val="00D55040"/>
    <w:rsid w:val="00D55069"/>
    <w:rsid w:val="00D55114"/>
    <w:rsid w:val="00D55242"/>
    <w:rsid w:val="00D553FB"/>
    <w:rsid w:val="00D55783"/>
    <w:rsid w:val="00D55810"/>
    <w:rsid w:val="00D55845"/>
    <w:rsid w:val="00D559AC"/>
    <w:rsid w:val="00D55B85"/>
    <w:rsid w:val="00D55C4B"/>
    <w:rsid w:val="00D55CB9"/>
    <w:rsid w:val="00D55E87"/>
    <w:rsid w:val="00D56756"/>
    <w:rsid w:val="00D56BEC"/>
    <w:rsid w:val="00D570C1"/>
    <w:rsid w:val="00D5726F"/>
    <w:rsid w:val="00D579E0"/>
    <w:rsid w:val="00D57AB0"/>
    <w:rsid w:val="00D57C50"/>
    <w:rsid w:val="00D60153"/>
    <w:rsid w:val="00D60252"/>
    <w:rsid w:val="00D60563"/>
    <w:rsid w:val="00D60857"/>
    <w:rsid w:val="00D60951"/>
    <w:rsid w:val="00D60A2F"/>
    <w:rsid w:val="00D60B5E"/>
    <w:rsid w:val="00D6106C"/>
    <w:rsid w:val="00D61504"/>
    <w:rsid w:val="00D61608"/>
    <w:rsid w:val="00D61A80"/>
    <w:rsid w:val="00D624E1"/>
    <w:rsid w:val="00D62A9D"/>
    <w:rsid w:val="00D62AA8"/>
    <w:rsid w:val="00D63411"/>
    <w:rsid w:val="00D6367C"/>
    <w:rsid w:val="00D63957"/>
    <w:rsid w:val="00D63DA4"/>
    <w:rsid w:val="00D63E66"/>
    <w:rsid w:val="00D643A9"/>
    <w:rsid w:val="00D646F8"/>
    <w:rsid w:val="00D64721"/>
    <w:rsid w:val="00D6487D"/>
    <w:rsid w:val="00D64EE8"/>
    <w:rsid w:val="00D6536C"/>
    <w:rsid w:val="00D65960"/>
    <w:rsid w:val="00D65FC4"/>
    <w:rsid w:val="00D660BA"/>
    <w:rsid w:val="00D661E3"/>
    <w:rsid w:val="00D66FCA"/>
    <w:rsid w:val="00D67952"/>
    <w:rsid w:val="00D67EFE"/>
    <w:rsid w:val="00D700D1"/>
    <w:rsid w:val="00D7039D"/>
    <w:rsid w:val="00D706DC"/>
    <w:rsid w:val="00D70C85"/>
    <w:rsid w:val="00D7106D"/>
    <w:rsid w:val="00D710D3"/>
    <w:rsid w:val="00D7153C"/>
    <w:rsid w:val="00D7176F"/>
    <w:rsid w:val="00D71AF5"/>
    <w:rsid w:val="00D71B1E"/>
    <w:rsid w:val="00D71E2C"/>
    <w:rsid w:val="00D71FF1"/>
    <w:rsid w:val="00D722E9"/>
    <w:rsid w:val="00D7249E"/>
    <w:rsid w:val="00D72521"/>
    <w:rsid w:val="00D725B5"/>
    <w:rsid w:val="00D7260B"/>
    <w:rsid w:val="00D7282E"/>
    <w:rsid w:val="00D735D8"/>
    <w:rsid w:val="00D7381F"/>
    <w:rsid w:val="00D73963"/>
    <w:rsid w:val="00D73EFB"/>
    <w:rsid w:val="00D7407C"/>
    <w:rsid w:val="00D74880"/>
    <w:rsid w:val="00D748A9"/>
    <w:rsid w:val="00D74ACF"/>
    <w:rsid w:val="00D74B80"/>
    <w:rsid w:val="00D74BE6"/>
    <w:rsid w:val="00D74C25"/>
    <w:rsid w:val="00D74D2E"/>
    <w:rsid w:val="00D74EF7"/>
    <w:rsid w:val="00D74F5A"/>
    <w:rsid w:val="00D7512A"/>
    <w:rsid w:val="00D752A9"/>
    <w:rsid w:val="00D75B79"/>
    <w:rsid w:val="00D75D2F"/>
    <w:rsid w:val="00D75E6C"/>
    <w:rsid w:val="00D76206"/>
    <w:rsid w:val="00D76222"/>
    <w:rsid w:val="00D76433"/>
    <w:rsid w:val="00D764EC"/>
    <w:rsid w:val="00D766D2"/>
    <w:rsid w:val="00D76AF8"/>
    <w:rsid w:val="00D76DC2"/>
    <w:rsid w:val="00D76FB0"/>
    <w:rsid w:val="00D7710B"/>
    <w:rsid w:val="00D773DD"/>
    <w:rsid w:val="00D7756A"/>
    <w:rsid w:val="00D7761D"/>
    <w:rsid w:val="00D776F5"/>
    <w:rsid w:val="00D777F1"/>
    <w:rsid w:val="00D77A19"/>
    <w:rsid w:val="00D77FD5"/>
    <w:rsid w:val="00D801FF"/>
    <w:rsid w:val="00D802D8"/>
    <w:rsid w:val="00D80512"/>
    <w:rsid w:val="00D80923"/>
    <w:rsid w:val="00D809F2"/>
    <w:rsid w:val="00D80AC6"/>
    <w:rsid w:val="00D80AF8"/>
    <w:rsid w:val="00D80C32"/>
    <w:rsid w:val="00D811C4"/>
    <w:rsid w:val="00D816E1"/>
    <w:rsid w:val="00D81A3C"/>
    <w:rsid w:val="00D81C54"/>
    <w:rsid w:val="00D81CFE"/>
    <w:rsid w:val="00D82044"/>
    <w:rsid w:val="00D822C8"/>
    <w:rsid w:val="00D823FB"/>
    <w:rsid w:val="00D826EE"/>
    <w:rsid w:val="00D82AF9"/>
    <w:rsid w:val="00D82D14"/>
    <w:rsid w:val="00D82F62"/>
    <w:rsid w:val="00D83889"/>
    <w:rsid w:val="00D83A20"/>
    <w:rsid w:val="00D83AE7"/>
    <w:rsid w:val="00D83B17"/>
    <w:rsid w:val="00D83C0C"/>
    <w:rsid w:val="00D83C32"/>
    <w:rsid w:val="00D83FAA"/>
    <w:rsid w:val="00D84673"/>
    <w:rsid w:val="00D84DC5"/>
    <w:rsid w:val="00D84E05"/>
    <w:rsid w:val="00D84F01"/>
    <w:rsid w:val="00D850F7"/>
    <w:rsid w:val="00D85358"/>
    <w:rsid w:val="00D8554F"/>
    <w:rsid w:val="00D859B9"/>
    <w:rsid w:val="00D85C80"/>
    <w:rsid w:val="00D85E26"/>
    <w:rsid w:val="00D85E49"/>
    <w:rsid w:val="00D85FD8"/>
    <w:rsid w:val="00D86011"/>
    <w:rsid w:val="00D863E0"/>
    <w:rsid w:val="00D86494"/>
    <w:rsid w:val="00D864F3"/>
    <w:rsid w:val="00D86588"/>
    <w:rsid w:val="00D86703"/>
    <w:rsid w:val="00D86778"/>
    <w:rsid w:val="00D868B6"/>
    <w:rsid w:val="00D86BF1"/>
    <w:rsid w:val="00D86EBC"/>
    <w:rsid w:val="00D86F1E"/>
    <w:rsid w:val="00D874E4"/>
    <w:rsid w:val="00D8755C"/>
    <w:rsid w:val="00D87590"/>
    <w:rsid w:val="00D8788C"/>
    <w:rsid w:val="00D878A8"/>
    <w:rsid w:val="00D87E64"/>
    <w:rsid w:val="00D900EC"/>
    <w:rsid w:val="00D90228"/>
    <w:rsid w:val="00D906C1"/>
    <w:rsid w:val="00D90DCA"/>
    <w:rsid w:val="00D9114B"/>
    <w:rsid w:val="00D91206"/>
    <w:rsid w:val="00D9138A"/>
    <w:rsid w:val="00D91447"/>
    <w:rsid w:val="00D9151E"/>
    <w:rsid w:val="00D91922"/>
    <w:rsid w:val="00D91923"/>
    <w:rsid w:val="00D91C97"/>
    <w:rsid w:val="00D92001"/>
    <w:rsid w:val="00D920A3"/>
    <w:rsid w:val="00D92122"/>
    <w:rsid w:val="00D922BA"/>
    <w:rsid w:val="00D92400"/>
    <w:rsid w:val="00D92914"/>
    <w:rsid w:val="00D92BE5"/>
    <w:rsid w:val="00D9368F"/>
    <w:rsid w:val="00D9382B"/>
    <w:rsid w:val="00D93B08"/>
    <w:rsid w:val="00D93B0B"/>
    <w:rsid w:val="00D93F7B"/>
    <w:rsid w:val="00D94370"/>
    <w:rsid w:val="00D944A8"/>
    <w:rsid w:val="00D94859"/>
    <w:rsid w:val="00D9498C"/>
    <w:rsid w:val="00D9533D"/>
    <w:rsid w:val="00D954A5"/>
    <w:rsid w:val="00D95779"/>
    <w:rsid w:val="00D95880"/>
    <w:rsid w:val="00D95BC4"/>
    <w:rsid w:val="00D95C09"/>
    <w:rsid w:val="00D95DE1"/>
    <w:rsid w:val="00D96141"/>
    <w:rsid w:val="00D962F0"/>
    <w:rsid w:val="00D963BB"/>
    <w:rsid w:val="00D96631"/>
    <w:rsid w:val="00D96B30"/>
    <w:rsid w:val="00D96BA2"/>
    <w:rsid w:val="00D96F03"/>
    <w:rsid w:val="00D96FB4"/>
    <w:rsid w:val="00D970FB"/>
    <w:rsid w:val="00D974A2"/>
    <w:rsid w:val="00D978C6"/>
    <w:rsid w:val="00D97A98"/>
    <w:rsid w:val="00D97FDA"/>
    <w:rsid w:val="00DA0817"/>
    <w:rsid w:val="00DA0ADB"/>
    <w:rsid w:val="00DA0B4F"/>
    <w:rsid w:val="00DA0C53"/>
    <w:rsid w:val="00DA0DEB"/>
    <w:rsid w:val="00DA1122"/>
    <w:rsid w:val="00DA1494"/>
    <w:rsid w:val="00DA1565"/>
    <w:rsid w:val="00DA179E"/>
    <w:rsid w:val="00DA17C0"/>
    <w:rsid w:val="00DA1B97"/>
    <w:rsid w:val="00DA1F4B"/>
    <w:rsid w:val="00DA1F4D"/>
    <w:rsid w:val="00DA2646"/>
    <w:rsid w:val="00DA2A91"/>
    <w:rsid w:val="00DA2BC9"/>
    <w:rsid w:val="00DA2C43"/>
    <w:rsid w:val="00DA2C8E"/>
    <w:rsid w:val="00DA2D35"/>
    <w:rsid w:val="00DA2D79"/>
    <w:rsid w:val="00DA3400"/>
    <w:rsid w:val="00DA34AF"/>
    <w:rsid w:val="00DA351E"/>
    <w:rsid w:val="00DA3560"/>
    <w:rsid w:val="00DA3615"/>
    <w:rsid w:val="00DA3B53"/>
    <w:rsid w:val="00DA3D37"/>
    <w:rsid w:val="00DA3DC6"/>
    <w:rsid w:val="00DA3EE0"/>
    <w:rsid w:val="00DA4039"/>
    <w:rsid w:val="00DA4412"/>
    <w:rsid w:val="00DA4459"/>
    <w:rsid w:val="00DA4603"/>
    <w:rsid w:val="00DA4D3D"/>
    <w:rsid w:val="00DA4D97"/>
    <w:rsid w:val="00DA5181"/>
    <w:rsid w:val="00DA52E1"/>
    <w:rsid w:val="00DA55BC"/>
    <w:rsid w:val="00DA5647"/>
    <w:rsid w:val="00DA59D7"/>
    <w:rsid w:val="00DA6014"/>
    <w:rsid w:val="00DA6310"/>
    <w:rsid w:val="00DA6484"/>
    <w:rsid w:val="00DA6496"/>
    <w:rsid w:val="00DA689E"/>
    <w:rsid w:val="00DA6A3F"/>
    <w:rsid w:val="00DA6AF3"/>
    <w:rsid w:val="00DA7346"/>
    <w:rsid w:val="00DA7581"/>
    <w:rsid w:val="00DA75AC"/>
    <w:rsid w:val="00DA77E0"/>
    <w:rsid w:val="00DA7AE2"/>
    <w:rsid w:val="00DA7BE6"/>
    <w:rsid w:val="00DA7E82"/>
    <w:rsid w:val="00DB0028"/>
    <w:rsid w:val="00DB0406"/>
    <w:rsid w:val="00DB061F"/>
    <w:rsid w:val="00DB0814"/>
    <w:rsid w:val="00DB08CD"/>
    <w:rsid w:val="00DB0AD2"/>
    <w:rsid w:val="00DB0B44"/>
    <w:rsid w:val="00DB11A0"/>
    <w:rsid w:val="00DB19FC"/>
    <w:rsid w:val="00DB1DDB"/>
    <w:rsid w:val="00DB1E06"/>
    <w:rsid w:val="00DB1F13"/>
    <w:rsid w:val="00DB2488"/>
    <w:rsid w:val="00DB2502"/>
    <w:rsid w:val="00DB27D1"/>
    <w:rsid w:val="00DB2B4D"/>
    <w:rsid w:val="00DB2D49"/>
    <w:rsid w:val="00DB2EF4"/>
    <w:rsid w:val="00DB2F75"/>
    <w:rsid w:val="00DB31AF"/>
    <w:rsid w:val="00DB325D"/>
    <w:rsid w:val="00DB354B"/>
    <w:rsid w:val="00DB389B"/>
    <w:rsid w:val="00DB3B06"/>
    <w:rsid w:val="00DB3DBB"/>
    <w:rsid w:val="00DB412D"/>
    <w:rsid w:val="00DB421E"/>
    <w:rsid w:val="00DB4294"/>
    <w:rsid w:val="00DB4299"/>
    <w:rsid w:val="00DB45B9"/>
    <w:rsid w:val="00DB469D"/>
    <w:rsid w:val="00DB49DC"/>
    <w:rsid w:val="00DB4C0F"/>
    <w:rsid w:val="00DB5226"/>
    <w:rsid w:val="00DB5418"/>
    <w:rsid w:val="00DB5468"/>
    <w:rsid w:val="00DB5A00"/>
    <w:rsid w:val="00DB5E58"/>
    <w:rsid w:val="00DB5F3E"/>
    <w:rsid w:val="00DB5FED"/>
    <w:rsid w:val="00DB64DE"/>
    <w:rsid w:val="00DB6555"/>
    <w:rsid w:val="00DB6812"/>
    <w:rsid w:val="00DB68BA"/>
    <w:rsid w:val="00DB6E0E"/>
    <w:rsid w:val="00DB6FD1"/>
    <w:rsid w:val="00DB7129"/>
    <w:rsid w:val="00DB7329"/>
    <w:rsid w:val="00DB73FA"/>
    <w:rsid w:val="00DB7433"/>
    <w:rsid w:val="00DB76E8"/>
    <w:rsid w:val="00DB76F9"/>
    <w:rsid w:val="00DB7774"/>
    <w:rsid w:val="00DB7841"/>
    <w:rsid w:val="00DB7A92"/>
    <w:rsid w:val="00DC136E"/>
    <w:rsid w:val="00DC140E"/>
    <w:rsid w:val="00DC14BC"/>
    <w:rsid w:val="00DC1B41"/>
    <w:rsid w:val="00DC1D69"/>
    <w:rsid w:val="00DC2384"/>
    <w:rsid w:val="00DC246F"/>
    <w:rsid w:val="00DC2A32"/>
    <w:rsid w:val="00DC2D38"/>
    <w:rsid w:val="00DC2DCB"/>
    <w:rsid w:val="00DC2F80"/>
    <w:rsid w:val="00DC3491"/>
    <w:rsid w:val="00DC3536"/>
    <w:rsid w:val="00DC3B77"/>
    <w:rsid w:val="00DC3D30"/>
    <w:rsid w:val="00DC3DB0"/>
    <w:rsid w:val="00DC3EA7"/>
    <w:rsid w:val="00DC4648"/>
    <w:rsid w:val="00DC46F0"/>
    <w:rsid w:val="00DC486C"/>
    <w:rsid w:val="00DC4FC1"/>
    <w:rsid w:val="00DC52D8"/>
    <w:rsid w:val="00DC533D"/>
    <w:rsid w:val="00DC55E6"/>
    <w:rsid w:val="00DC5624"/>
    <w:rsid w:val="00DC56C8"/>
    <w:rsid w:val="00DC587A"/>
    <w:rsid w:val="00DC5AAE"/>
    <w:rsid w:val="00DC5BE0"/>
    <w:rsid w:val="00DC5CFA"/>
    <w:rsid w:val="00DC5FCB"/>
    <w:rsid w:val="00DC61BD"/>
    <w:rsid w:val="00DC61E0"/>
    <w:rsid w:val="00DC6226"/>
    <w:rsid w:val="00DC655E"/>
    <w:rsid w:val="00DC6763"/>
    <w:rsid w:val="00DC6951"/>
    <w:rsid w:val="00DC6A4E"/>
    <w:rsid w:val="00DC6F42"/>
    <w:rsid w:val="00DC7602"/>
    <w:rsid w:val="00DC787C"/>
    <w:rsid w:val="00DC7B0E"/>
    <w:rsid w:val="00DC7F64"/>
    <w:rsid w:val="00DD0082"/>
    <w:rsid w:val="00DD0237"/>
    <w:rsid w:val="00DD0639"/>
    <w:rsid w:val="00DD0A4C"/>
    <w:rsid w:val="00DD0BE1"/>
    <w:rsid w:val="00DD1765"/>
    <w:rsid w:val="00DD1860"/>
    <w:rsid w:val="00DD1936"/>
    <w:rsid w:val="00DD1CE7"/>
    <w:rsid w:val="00DD1D25"/>
    <w:rsid w:val="00DD1EEB"/>
    <w:rsid w:val="00DD1F24"/>
    <w:rsid w:val="00DD1F7B"/>
    <w:rsid w:val="00DD20E0"/>
    <w:rsid w:val="00DD24CD"/>
    <w:rsid w:val="00DD259E"/>
    <w:rsid w:val="00DD261C"/>
    <w:rsid w:val="00DD26AA"/>
    <w:rsid w:val="00DD2D91"/>
    <w:rsid w:val="00DD32E0"/>
    <w:rsid w:val="00DD3308"/>
    <w:rsid w:val="00DD38FB"/>
    <w:rsid w:val="00DD3A4C"/>
    <w:rsid w:val="00DD3CE5"/>
    <w:rsid w:val="00DD4154"/>
    <w:rsid w:val="00DD4216"/>
    <w:rsid w:val="00DD42B1"/>
    <w:rsid w:val="00DD4A6C"/>
    <w:rsid w:val="00DD4CEC"/>
    <w:rsid w:val="00DD4EBE"/>
    <w:rsid w:val="00DD4F6C"/>
    <w:rsid w:val="00DD4F93"/>
    <w:rsid w:val="00DD51EC"/>
    <w:rsid w:val="00DD52F3"/>
    <w:rsid w:val="00DD554A"/>
    <w:rsid w:val="00DD5C58"/>
    <w:rsid w:val="00DD5CFA"/>
    <w:rsid w:val="00DD5DCC"/>
    <w:rsid w:val="00DD5FA0"/>
    <w:rsid w:val="00DD6055"/>
    <w:rsid w:val="00DD6141"/>
    <w:rsid w:val="00DD62B4"/>
    <w:rsid w:val="00DD65A7"/>
    <w:rsid w:val="00DD66C2"/>
    <w:rsid w:val="00DD68EA"/>
    <w:rsid w:val="00DD6CA7"/>
    <w:rsid w:val="00DD6DC6"/>
    <w:rsid w:val="00DD7248"/>
    <w:rsid w:val="00DD7446"/>
    <w:rsid w:val="00DD7534"/>
    <w:rsid w:val="00DD75FF"/>
    <w:rsid w:val="00DD7813"/>
    <w:rsid w:val="00DD7A4C"/>
    <w:rsid w:val="00DD7CD6"/>
    <w:rsid w:val="00DD7DD8"/>
    <w:rsid w:val="00DE0216"/>
    <w:rsid w:val="00DE05FB"/>
    <w:rsid w:val="00DE0B20"/>
    <w:rsid w:val="00DE0DFC"/>
    <w:rsid w:val="00DE1C50"/>
    <w:rsid w:val="00DE1C78"/>
    <w:rsid w:val="00DE1CF6"/>
    <w:rsid w:val="00DE205C"/>
    <w:rsid w:val="00DE20DF"/>
    <w:rsid w:val="00DE2415"/>
    <w:rsid w:val="00DE24D3"/>
    <w:rsid w:val="00DE24DB"/>
    <w:rsid w:val="00DE2739"/>
    <w:rsid w:val="00DE2815"/>
    <w:rsid w:val="00DE2ABD"/>
    <w:rsid w:val="00DE2AF2"/>
    <w:rsid w:val="00DE2B28"/>
    <w:rsid w:val="00DE2B5A"/>
    <w:rsid w:val="00DE3051"/>
    <w:rsid w:val="00DE3777"/>
    <w:rsid w:val="00DE39C8"/>
    <w:rsid w:val="00DE3F2B"/>
    <w:rsid w:val="00DE404E"/>
    <w:rsid w:val="00DE40B0"/>
    <w:rsid w:val="00DE41CD"/>
    <w:rsid w:val="00DE464A"/>
    <w:rsid w:val="00DE4757"/>
    <w:rsid w:val="00DE48D9"/>
    <w:rsid w:val="00DE4FEC"/>
    <w:rsid w:val="00DE5255"/>
    <w:rsid w:val="00DE5379"/>
    <w:rsid w:val="00DE55D4"/>
    <w:rsid w:val="00DE5619"/>
    <w:rsid w:val="00DE58A3"/>
    <w:rsid w:val="00DE5911"/>
    <w:rsid w:val="00DE5DD5"/>
    <w:rsid w:val="00DE5DF8"/>
    <w:rsid w:val="00DE5E1C"/>
    <w:rsid w:val="00DE60B3"/>
    <w:rsid w:val="00DE6455"/>
    <w:rsid w:val="00DE650F"/>
    <w:rsid w:val="00DE689E"/>
    <w:rsid w:val="00DE6A57"/>
    <w:rsid w:val="00DE6E9D"/>
    <w:rsid w:val="00DE70BE"/>
    <w:rsid w:val="00DE710C"/>
    <w:rsid w:val="00DE715E"/>
    <w:rsid w:val="00DE7708"/>
    <w:rsid w:val="00DE7A24"/>
    <w:rsid w:val="00DE7F94"/>
    <w:rsid w:val="00DF033E"/>
    <w:rsid w:val="00DF038E"/>
    <w:rsid w:val="00DF0450"/>
    <w:rsid w:val="00DF06DA"/>
    <w:rsid w:val="00DF0B02"/>
    <w:rsid w:val="00DF0B61"/>
    <w:rsid w:val="00DF0F71"/>
    <w:rsid w:val="00DF1059"/>
    <w:rsid w:val="00DF141C"/>
    <w:rsid w:val="00DF1963"/>
    <w:rsid w:val="00DF1A52"/>
    <w:rsid w:val="00DF1FC7"/>
    <w:rsid w:val="00DF20BD"/>
    <w:rsid w:val="00DF26E2"/>
    <w:rsid w:val="00DF2A4F"/>
    <w:rsid w:val="00DF2DF4"/>
    <w:rsid w:val="00DF2F86"/>
    <w:rsid w:val="00DF3118"/>
    <w:rsid w:val="00DF39AC"/>
    <w:rsid w:val="00DF4087"/>
    <w:rsid w:val="00DF43B8"/>
    <w:rsid w:val="00DF43D8"/>
    <w:rsid w:val="00DF49F8"/>
    <w:rsid w:val="00DF505A"/>
    <w:rsid w:val="00DF5844"/>
    <w:rsid w:val="00DF5873"/>
    <w:rsid w:val="00DF5B20"/>
    <w:rsid w:val="00DF5B3E"/>
    <w:rsid w:val="00DF5C18"/>
    <w:rsid w:val="00DF5CDC"/>
    <w:rsid w:val="00DF61DB"/>
    <w:rsid w:val="00DF64B4"/>
    <w:rsid w:val="00DF6722"/>
    <w:rsid w:val="00DF707C"/>
    <w:rsid w:val="00DF71A9"/>
    <w:rsid w:val="00DF7277"/>
    <w:rsid w:val="00DF73D3"/>
    <w:rsid w:val="00DF7572"/>
    <w:rsid w:val="00DF7584"/>
    <w:rsid w:val="00DF7692"/>
    <w:rsid w:val="00DF795C"/>
    <w:rsid w:val="00E0027D"/>
    <w:rsid w:val="00E007C3"/>
    <w:rsid w:val="00E00CDB"/>
    <w:rsid w:val="00E00D25"/>
    <w:rsid w:val="00E00E96"/>
    <w:rsid w:val="00E0133B"/>
    <w:rsid w:val="00E0144B"/>
    <w:rsid w:val="00E01C91"/>
    <w:rsid w:val="00E01D93"/>
    <w:rsid w:val="00E02082"/>
    <w:rsid w:val="00E021E6"/>
    <w:rsid w:val="00E025CD"/>
    <w:rsid w:val="00E02F05"/>
    <w:rsid w:val="00E031FA"/>
    <w:rsid w:val="00E03299"/>
    <w:rsid w:val="00E034AF"/>
    <w:rsid w:val="00E035C6"/>
    <w:rsid w:val="00E03BA6"/>
    <w:rsid w:val="00E03CED"/>
    <w:rsid w:val="00E03E68"/>
    <w:rsid w:val="00E040B3"/>
    <w:rsid w:val="00E04532"/>
    <w:rsid w:val="00E04757"/>
    <w:rsid w:val="00E0487F"/>
    <w:rsid w:val="00E04B14"/>
    <w:rsid w:val="00E04D74"/>
    <w:rsid w:val="00E05345"/>
    <w:rsid w:val="00E05663"/>
    <w:rsid w:val="00E0578E"/>
    <w:rsid w:val="00E057CC"/>
    <w:rsid w:val="00E059EE"/>
    <w:rsid w:val="00E05C82"/>
    <w:rsid w:val="00E05CD6"/>
    <w:rsid w:val="00E061B6"/>
    <w:rsid w:val="00E0640E"/>
    <w:rsid w:val="00E06507"/>
    <w:rsid w:val="00E069DB"/>
    <w:rsid w:val="00E06BC0"/>
    <w:rsid w:val="00E06C80"/>
    <w:rsid w:val="00E06C9D"/>
    <w:rsid w:val="00E07413"/>
    <w:rsid w:val="00E07571"/>
    <w:rsid w:val="00E0777F"/>
    <w:rsid w:val="00E078CC"/>
    <w:rsid w:val="00E07D87"/>
    <w:rsid w:val="00E07F67"/>
    <w:rsid w:val="00E10512"/>
    <w:rsid w:val="00E105DB"/>
    <w:rsid w:val="00E109A1"/>
    <w:rsid w:val="00E10BED"/>
    <w:rsid w:val="00E11C94"/>
    <w:rsid w:val="00E11C9A"/>
    <w:rsid w:val="00E127DD"/>
    <w:rsid w:val="00E12846"/>
    <w:rsid w:val="00E12E2F"/>
    <w:rsid w:val="00E12F53"/>
    <w:rsid w:val="00E1314F"/>
    <w:rsid w:val="00E13C75"/>
    <w:rsid w:val="00E13F17"/>
    <w:rsid w:val="00E14055"/>
    <w:rsid w:val="00E1418F"/>
    <w:rsid w:val="00E143C6"/>
    <w:rsid w:val="00E14540"/>
    <w:rsid w:val="00E14675"/>
    <w:rsid w:val="00E150BB"/>
    <w:rsid w:val="00E15103"/>
    <w:rsid w:val="00E1512A"/>
    <w:rsid w:val="00E15A3F"/>
    <w:rsid w:val="00E1688A"/>
    <w:rsid w:val="00E168C9"/>
    <w:rsid w:val="00E168F6"/>
    <w:rsid w:val="00E16967"/>
    <w:rsid w:val="00E16CFA"/>
    <w:rsid w:val="00E16D2A"/>
    <w:rsid w:val="00E171BA"/>
    <w:rsid w:val="00E17A6F"/>
    <w:rsid w:val="00E17CF0"/>
    <w:rsid w:val="00E17E62"/>
    <w:rsid w:val="00E20245"/>
    <w:rsid w:val="00E20295"/>
    <w:rsid w:val="00E20507"/>
    <w:rsid w:val="00E20ACE"/>
    <w:rsid w:val="00E20AE4"/>
    <w:rsid w:val="00E20D82"/>
    <w:rsid w:val="00E20E3E"/>
    <w:rsid w:val="00E211A7"/>
    <w:rsid w:val="00E21231"/>
    <w:rsid w:val="00E21918"/>
    <w:rsid w:val="00E21A59"/>
    <w:rsid w:val="00E21A8E"/>
    <w:rsid w:val="00E21B4C"/>
    <w:rsid w:val="00E22522"/>
    <w:rsid w:val="00E23468"/>
    <w:rsid w:val="00E234A7"/>
    <w:rsid w:val="00E239D0"/>
    <w:rsid w:val="00E23F30"/>
    <w:rsid w:val="00E2463E"/>
    <w:rsid w:val="00E24778"/>
    <w:rsid w:val="00E24AF9"/>
    <w:rsid w:val="00E24B22"/>
    <w:rsid w:val="00E24B2E"/>
    <w:rsid w:val="00E24E93"/>
    <w:rsid w:val="00E25278"/>
    <w:rsid w:val="00E25644"/>
    <w:rsid w:val="00E2576D"/>
    <w:rsid w:val="00E25D16"/>
    <w:rsid w:val="00E25D3F"/>
    <w:rsid w:val="00E261F4"/>
    <w:rsid w:val="00E262EE"/>
    <w:rsid w:val="00E2645D"/>
    <w:rsid w:val="00E2655C"/>
    <w:rsid w:val="00E26817"/>
    <w:rsid w:val="00E2685D"/>
    <w:rsid w:val="00E269AB"/>
    <w:rsid w:val="00E26A92"/>
    <w:rsid w:val="00E26D04"/>
    <w:rsid w:val="00E26E99"/>
    <w:rsid w:val="00E26F9D"/>
    <w:rsid w:val="00E27418"/>
    <w:rsid w:val="00E2747A"/>
    <w:rsid w:val="00E2762B"/>
    <w:rsid w:val="00E278A2"/>
    <w:rsid w:val="00E27B77"/>
    <w:rsid w:val="00E27FEC"/>
    <w:rsid w:val="00E3027D"/>
    <w:rsid w:val="00E3046A"/>
    <w:rsid w:val="00E30B88"/>
    <w:rsid w:val="00E30BED"/>
    <w:rsid w:val="00E30C94"/>
    <w:rsid w:val="00E30DC1"/>
    <w:rsid w:val="00E31226"/>
    <w:rsid w:val="00E313E8"/>
    <w:rsid w:val="00E31421"/>
    <w:rsid w:val="00E314A5"/>
    <w:rsid w:val="00E31580"/>
    <w:rsid w:val="00E31668"/>
    <w:rsid w:val="00E31D31"/>
    <w:rsid w:val="00E323AE"/>
    <w:rsid w:val="00E3295D"/>
    <w:rsid w:val="00E32A0C"/>
    <w:rsid w:val="00E32FEA"/>
    <w:rsid w:val="00E332FF"/>
    <w:rsid w:val="00E334CF"/>
    <w:rsid w:val="00E3376E"/>
    <w:rsid w:val="00E338BF"/>
    <w:rsid w:val="00E33DB3"/>
    <w:rsid w:val="00E33E76"/>
    <w:rsid w:val="00E33F2D"/>
    <w:rsid w:val="00E3428C"/>
    <w:rsid w:val="00E344CB"/>
    <w:rsid w:val="00E34EB6"/>
    <w:rsid w:val="00E353CB"/>
    <w:rsid w:val="00E35BB4"/>
    <w:rsid w:val="00E35FB4"/>
    <w:rsid w:val="00E362BC"/>
    <w:rsid w:val="00E36342"/>
    <w:rsid w:val="00E3637C"/>
    <w:rsid w:val="00E367CF"/>
    <w:rsid w:val="00E36B24"/>
    <w:rsid w:val="00E36C5E"/>
    <w:rsid w:val="00E36FB6"/>
    <w:rsid w:val="00E3741F"/>
    <w:rsid w:val="00E3761E"/>
    <w:rsid w:val="00E37760"/>
    <w:rsid w:val="00E37998"/>
    <w:rsid w:val="00E37CDE"/>
    <w:rsid w:val="00E37D7D"/>
    <w:rsid w:val="00E4007C"/>
    <w:rsid w:val="00E4048D"/>
    <w:rsid w:val="00E40501"/>
    <w:rsid w:val="00E40572"/>
    <w:rsid w:val="00E405D1"/>
    <w:rsid w:val="00E405E9"/>
    <w:rsid w:val="00E40745"/>
    <w:rsid w:val="00E408DA"/>
    <w:rsid w:val="00E4094D"/>
    <w:rsid w:val="00E4098B"/>
    <w:rsid w:val="00E40A84"/>
    <w:rsid w:val="00E40E0B"/>
    <w:rsid w:val="00E410B7"/>
    <w:rsid w:val="00E41326"/>
    <w:rsid w:val="00E4157B"/>
    <w:rsid w:val="00E41675"/>
    <w:rsid w:val="00E41909"/>
    <w:rsid w:val="00E41B5A"/>
    <w:rsid w:val="00E41D94"/>
    <w:rsid w:val="00E42234"/>
    <w:rsid w:val="00E42785"/>
    <w:rsid w:val="00E427AA"/>
    <w:rsid w:val="00E427D5"/>
    <w:rsid w:val="00E42829"/>
    <w:rsid w:val="00E42EE4"/>
    <w:rsid w:val="00E42F1E"/>
    <w:rsid w:val="00E433CD"/>
    <w:rsid w:val="00E4379A"/>
    <w:rsid w:val="00E43AA1"/>
    <w:rsid w:val="00E441A3"/>
    <w:rsid w:val="00E4435E"/>
    <w:rsid w:val="00E44381"/>
    <w:rsid w:val="00E445E0"/>
    <w:rsid w:val="00E4471B"/>
    <w:rsid w:val="00E4487B"/>
    <w:rsid w:val="00E449BE"/>
    <w:rsid w:val="00E449C9"/>
    <w:rsid w:val="00E44BCF"/>
    <w:rsid w:val="00E44C7F"/>
    <w:rsid w:val="00E44DE2"/>
    <w:rsid w:val="00E450DF"/>
    <w:rsid w:val="00E451BC"/>
    <w:rsid w:val="00E4525D"/>
    <w:rsid w:val="00E45516"/>
    <w:rsid w:val="00E45BF7"/>
    <w:rsid w:val="00E45D92"/>
    <w:rsid w:val="00E45E8B"/>
    <w:rsid w:val="00E46052"/>
    <w:rsid w:val="00E46137"/>
    <w:rsid w:val="00E4660E"/>
    <w:rsid w:val="00E466CE"/>
    <w:rsid w:val="00E46A66"/>
    <w:rsid w:val="00E46A6D"/>
    <w:rsid w:val="00E46BB8"/>
    <w:rsid w:val="00E46C8B"/>
    <w:rsid w:val="00E470B1"/>
    <w:rsid w:val="00E47B5F"/>
    <w:rsid w:val="00E47CA3"/>
    <w:rsid w:val="00E47DFB"/>
    <w:rsid w:val="00E501F7"/>
    <w:rsid w:val="00E5037D"/>
    <w:rsid w:val="00E5038F"/>
    <w:rsid w:val="00E503F3"/>
    <w:rsid w:val="00E503F7"/>
    <w:rsid w:val="00E504C1"/>
    <w:rsid w:val="00E509EE"/>
    <w:rsid w:val="00E50C86"/>
    <w:rsid w:val="00E50FE6"/>
    <w:rsid w:val="00E51340"/>
    <w:rsid w:val="00E517FA"/>
    <w:rsid w:val="00E51888"/>
    <w:rsid w:val="00E51C8D"/>
    <w:rsid w:val="00E51D1B"/>
    <w:rsid w:val="00E51DE1"/>
    <w:rsid w:val="00E51E92"/>
    <w:rsid w:val="00E51F1F"/>
    <w:rsid w:val="00E5229F"/>
    <w:rsid w:val="00E52AF4"/>
    <w:rsid w:val="00E531BF"/>
    <w:rsid w:val="00E53606"/>
    <w:rsid w:val="00E53776"/>
    <w:rsid w:val="00E53807"/>
    <w:rsid w:val="00E53ADE"/>
    <w:rsid w:val="00E53EE9"/>
    <w:rsid w:val="00E53F58"/>
    <w:rsid w:val="00E540BC"/>
    <w:rsid w:val="00E540E2"/>
    <w:rsid w:val="00E5416E"/>
    <w:rsid w:val="00E543D3"/>
    <w:rsid w:val="00E54428"/>
    <w:rsid w:val="00E54883"/>
    <w:rsid w:val="00E54C86"/>
    <w:rsid w:val="00E54DAE"/>
    <w:rsid w:val="00E551A4"/>
    <w:rsid w:val="00E553BE"/>
    <w:rsid w:val="00E55764"/>
    <w:rsid w:val="00E55845"/>
    <w:rsid w:val="00E561DF"/>
    <w:rsid w:val="00E56272"/>
    <w:rsid w:val="00E56352"/>
    <w:rsid w:val="00E5635E"/>
    <w:rsid w:val="00E56396"/>
    <w:rsid w:val="00E565A4"/>
    <w:rsid w:val="00E56976"/>
    <w:rsid w:val="00E56B57"/>
    <w:rsid w:val="00E572EE"/>
    <w:rsid w:val="00E57597"/>
    <w:rsid w:val="00E57745"/>
    <w:rsid w:val="00E57907"/>
    <w:rsid w:val="00E57C06"/>
    <w:rsid w:val="00E57D44"/>
    <w:rsid w:val="00E6000F"/>
    <w:rsid w:val="00E6050A"/>
    <w:rsid w:val="00E60569"/>
    <w:rsid w:val="00E60B63"/>
    <w:rsid w:val="00E60BBA"/>
    <w:rsid w:val="00E60D50"/>
    <w:rsid w:val="00E610A4"/>
    <w:rsid w:val="00E61515"/>
    <w:rsid w:val="00E61622"/>
    <w:rsid w:val="00E61C00"/>
    <w:rsid w:val="00E61FAA"/>
    <w:rsid w:val="00E6205E"/>
    <w:rsid w:val="00E620ED"/>
    <w:rsid w:val="00E622A4"/>
    <w:rsid w:val="00E623A2"/>
    <w:rsid w:val="00E626CE"/>
    <w:rsid w:val="00E628A5"/>
    <w:rsid w:val="00E629D4"/>
    <w:rsid w:val="00E62A73"/>
    <w:rsid w:val="00E62C79"/>
    <w:rsid w:val="00E6302B"/>
    <w:rsid w:val="00E63065"/>
    <w:rsid w:val="00E63128"/>
    <w:rsid w:val="00E6312C"/>
    <w:rsid w:val="00E631E4"/>
    <w:rsid w:val="00E635D2"/>
    <w:rsid w:val="00E63951"/>
    <w:rsid w:val="00E639BF"/>
    <w:rsid w:val="00E63A18"/>
    <w:rsid w:val="00E63D5B"/>
    <w:rsid w:val="00E63EB3"/>
    <w:rsid w:val="00E6401F"/>
    <w:rsid w:val="00E641C2"/>
    <w:rsid w:val="00E64449"/>
    <w:rsid w:val="00E64B2C"/>
    <w:rsid w:val="00E64B89"/>
    <w:rsid w:val="00E64EB3"/>
    <w:rsid w:val="00E64F35"/>
    <w:rsid w:val="00E651C4"/>
    <w:rsid w:val="00E653F1"/>
    <w:rsid w:val="00E65612"/>
    <w:rsid w:val="00E65952"/>
    <w:rsid w:val="00E65B55"/>
    <w:rsid w:val="00E6619A"/>
    <w:rsid w:val="00E661CE"/>
    <w:rsid w:val="00E6636B"/>
    <w:rsid w:val="00E66426"/>
    <w:rsid w:val="00E664B1"/>
    <w:rsid w:val="00E66594"/>
    <w:rsid w:val="00E665C8"/>
    <w:rsid w:val="00E669D9"/>
    <w:rsid w:val="00E66C4B"/>
    <w:rsid w:val="00E66C59"/>
    <w:rsid w:val="00E670FC"/>
    <w:rsid w:val="00E6750E"/>
    <w:rsid w:val="00E67537"/>
    <w:rsid w:val="00E6790B"/>
    <w:rsid w:val="00E67F67"/>
    <w:rsid w:val="00E67FF1"/>
    <w:rsid w:val="00E701DE"/>
    <w:rsid w:val="00E70313"/>
    <w:rsid w:val="00E7048E"/>
    <w:rsid w:val="00E705F7"/>
    <w:rsid w:val="00E70B08"/>
    <w:rsid w:val="00E70B9D"/>
    <w:rsid w:val="00E70FC6"/>
    <w:rsid w:val="00E710AD"/>
    <w:rsid w:val="00E713E1"/>
    <w:rsid w:val="00E71484"/>
    <w:rsid w:val="00E715D4"/>
    <w:rsid w:val="00E718EC"/>
    <w:rsid w:val="00E71CBB"/>
    <w:rsid w:val="00E71FD1"/>
    <w:rsid w:val="00E72393"/>
    <w:rsid w:val="00E724BA"/>
    <w:rsid w:val="00E727B7"/>
    <w:rsid w:val="00E7298D"/>
    <w:rsid w:val="00E72998"/>
    <w:rsid w:val="00E72DD4"/>
    <w:rsid w:val="00E7317F"/>
    <w:rsid w:val="00E7341F"/>
    <w:rsid w:val="00E73448"/>
    <w:rsid w:val="00E73754"/>
    <w:rsid w:val="00E73875"/>
    <w:rsid w:val="00E73905"/>
    <w:rsid w:val="00E73A1A"/>
    <w:rsid w:val="00E73D1C"/>
    <w:rsid w:val="00E74584"/>
    <w:rsid w:val="00E749B6"/>
    <w:rsid w:val="00E74D43"/>
    <w:rsid w:val="00E7530C"/>
    <w:rsid w:val="00E75364"/>
    <w:rsid w:val="00E75C7F"/>
    <w:rsid w:val="00E760B8"/>
    <w:rsid w:val="00E76249"/>
    <w:rsid w:val="00E7647F"/>
    <w:rsid w:val="00E7677C"/>
    <w:rsid w:val="00E76977"/>
    <w:rsid w:val="00E76B32"/>
    <w:rsid w:val="00E76D73"/>
    <w:rsid w:val="00E771F7"/>
    <w:rsid w:val="00E7739E"/>
    <w:rsid w:val="00E77A87"/>
    <w:rsid w:val="00E77C30"/>
    <w:rsid w:val="00E77CE8"/>
    <w:rsid w:val="00E77D0A"/>
    <w:rsid w:val="00E80042"/>
    <w:rsid w:val="00E80099"/>
    <w:rsid w:val="00E80239"/>
    <w:rsid w:val="00E80718"/>
    <w:rsid w:val="00E80AEE"/>
    <w:rsid w:val="00E80BD0"/>
    <w:rsid w:val="00E80C02"/>
    <w:rsid w:val="00E80D04"/>
    <w:rsid w:val="00E80D75"/>
    <w:rsid w:val="00E80D9A"/>
    <w:rsid w:val="00E819FE"/>
    <w:rsid w:val="00E81A06"/>
    <w:rsid w:val="00E81D8D"/>
    <w:rsid w:val="00E81DB9"/>
    <w:rsid w:val="00E82289"/>
    <w:rsid w:val="00E82490"/>
    <w:rsid w:val="00E8277A"/>
    <w:rsid w:val="00E8285C"/>
    <w:rsid w:val="00E82A39"/>
    <w:rsid w:val="00E82AB5"/>
    <w:rsid w:val="00E82ACD"/>
    <w:rsid w:val="00E82B5A"/>
    <w:rsid w:val="00E82DC6"/>
    <w:rsid w:val="00E8343F"/>
    <w:rsid w:val="00E83667"/>
    <w:rsid w:val="00E83AED"/>
    <w:rsid w:val="00E83DA5"/>
    <w:rsid w:val="00E84083"/>
    <w:rsid w:val="00E84687"/>
    <w:rsid w:val="00E8477C"/>
    <w:rsid w:val="00E84FC6"/>
    <w:rsid w:val="00E8539F"/>
    <w:rsid w:val="00E856DF"/>
    <w:rsid w:val="00E8594A"/>
    <w:rsid w:val="00E859AF"/>
    <w:rsid w:val="00E85B7E"/>
    <w:rsid w:val="00E85DE5"/>
    <w:rsid w:val="00E85E26"/>
    <w:rsid w:val="00E862EE"/>
    <w:rsid w:val="00E86616"/>
    <w:rsid w:val="00E86730"/>
    <w:rsid w:val="00E86B4A"/>
    <w:rsid w:val="00E86BD5"/>
    <w:rsid w:val="00E86CE6"/>
    <w:rsid w:val="00E86F9C"/>
    <w:rsid w:val="00E86FA6"/>
    <w:rsid w:val="00E87094"/>
    <w:rsid w:val="00E870DD"/>
    <w:rsid w:val="00E87151"/>
    <w:rsid w:val="00E874AB"/>
    <w:rsid w:val="00E87692"/>
    <w:rsid w:val="00E8778C"/>
    <w:rsid w:val="00E87B75"/>
    <w:rsid w:val="00E87C5E"/>
    <w:rsid w:val="00E87CFB"/>
    <w:rsid w:val="00E87DEC"/>
    <w:rsid w:val="00E90201"/>
    <w:rsid w:val="00E90503"/>
    <w:rsid w:val="00E90849"/>
    <w:rsid w:val="00E90A59"/>
    <w:rsid w:val="00E90B53"/>
    <w:rsid w:val="00E90B5A"/>
    <w:rsid w:val="00E90F64"/>
    <w:rsid w:val="00E9139B"/>
    <w:rsid w:val="00E91444"/>
    <w:rsid w:val="00E91658"/>
    <w:rsid w:val="00E916BF"/>
    <w:rsid w:val="00E918B4"/>
    <w:rsid w:val="00E91F91"/>
    <w:rsid w:val="00E920F7"/>
    <w:rsid w:val="00E921CA"/>
    <w:rsid w:val="00E922AD"/>
    <w:rsid w:val="00E92F14"/>
    <w:rsid w:val="00E9326B"/>
    <w:rsid w:val="00E9328E"/>
    <w:rsid w:val="00E93387"/>
    <w:rsid w:val="00E93558"/>
    <w:rsid w:val="00E93686"/>
    <w:rsid w:val="00E93879"/>
    <w:rsid w:val="00E93C19"/>
    <w:rsid w:val="00E93F47"/>
    <w:rsid w:val="00E93FCB"/>
    <w:rsid w:val="00E9449B"/>
    <w:rsid w:val="00E94513"/>
    <w:rsid w:val="00E94625"/>
    <w:rsid w:val="00E946B4"/>
    <w:rsid w:val="00E947C7"/>
    <w:rsid w:val="00E94BD6"/>
    <w:rsid w:val="00E94C8A"/>
    <w:rsid w:val="00E957F7"/>
    <w:rsid w:val="00E959C3"/>
    <w:rsid w:val="00E959DE"/>
    <w:rsid w:val="00E95B09"/>
    <w:rsid w:val="00E95B63"/>
    <w:rsid w:val="00E95CB7"/>
    <w:rsid w:val="00E963A1"/>
    <w:rsid w:val="00E9680F"/>
    <w:rsid w:val="00E96B31"/>
    <w:rsid w:val="00E96E79"/>
    <w:rsid w:val="00E97094"/>
    <w:rsid w:val="00E970C2"/>
    <w:rsid w:val="00E9719A"/>
    <w:rsid w:val="00E971CA"/>
    <w:rsid w:val="00E9721F"/>
    <w:rsid w:val="00E97692"/>
    <w:rsid w:val="00E977C4"/>
    <w:rsid w:val="00E977D5"/>
    <w:rsid w:val="00E97A86"/>
    <w:rsid w:val="00E97D7C"/>
    <w:rsid w:val="00EA01A8"/>
    <w:rsid w:val="00EA01B5"/>
    <w:rsid w:val="00EA0B25"/>
    <w:rsid w:val="00EA0B54"/>
    <w:rsid w:val="00EA0CAA"/>
    <w:rsid w:val="00EA0D74"/>
    <w:rsid w:val="00EA1262"/>
    <w:rsid w:val="00EA1391"/>
    <w:rsid w:val="00EA1508"/>
    <w:rsid w:val="00EA1543"/>
    <w:rsid w:val="00EA179E"/>
    <w:rsid w:val="00EA1B16"/>
    <w:rsid w:val="00EA1B7B"/>
    <w:rsid w:val="00EA204E"/>
    <w:rsid w:val="00EA244A"/>
    <w:rsid w:val="00EA2847"/>
    <w:rsid w:val="00EA2984"/>
    <w:rsid w:val="00EA2AE9"/>
    <w:rsid w:val="00EA2B13"/>
    <w:rsid w:val="00EA2BC4"/>
    <w:rsid w:val="00EA2E14"/>
    <w:rsid w:val="00EA316A"/>
    <w:rsid w:val="00EA399A"/>
    <w:rsid w:val="00EA3E0B"/>
    <w:rsid w:val="00EA3E9D"/>
    <w:rsid w:val="00EA4134"/>
    <w:rsid w:val="00EA423E"/>
    <w:rsid w:val="00EA42EF"/>
    <w:rsid w:val="00EA4365"/>
    <w:rsid w:val="00EA444C"/>
    <w:rsid w:val="00EA4470"/>
    <w:rsid w:val="00EA45AA"/>
    <w:rsid w:val="00EA45CD"/>
    <w:rsid w:val="00EA4771"/>
    <w:rsid w:val="00EA49C4"/>
    <w:rsid w:val="00EA4B10"/>
    <w:rsid w:val="00EA4BB2"/>
    <w:rsid w:val="00EA4E70"/>
    <w:rsid w:val="00EA54EA"/>
    <w:rsid w:val="00EA579F"/>
    <w:rsid w:val="00EA5884"/>
    <w:rsid w:val="00EA5A72"/>
    <w:rsid w:val="00EA5E88"/>
    <w:rsid w:val="00EA5FBA"/>
    <w:rsid w:val="00EA6069"/>
    <w:rsid w:val="00EA64AB"/>
    <w:rsid w:val="00EA64BB"/>
    <w:rsid w:val="00EA65AF"/>
    <w:rsid w:val="00EA67E1"/>
    <w:rsid w:val="00EA69BF"/>
    <w:rsid w:val="00EA6CD2"/>
    <w:rsid w:val="00EA6F33"/>
    <w:rsid w:val="00EA71A1"/>
    <w:rsid w:val="00EA7216"/>
    <w:rsid w:val="00EA7508"/>
    <w:rsid w:val="00EA77AC"/>
    <w:rsid w:val="00EA7A12"/>
    <w:rsid w:val="00EA7BB3"/>
    <w:rsid w:val="00EB0076"/>
    <w:rsid w:val="00EB02CD"/>
    <w:rsid w:val="00EB033A"/>
    <w:rsid w:val="00EB0426"/>
    <w:rsid w:val="00EB0741"/>
    <w:rsid w:val="00EB0799"/>
    <w:rsid w:val="00EB08EB"/>
    <w:rsid w:val="00EB0A87"/>
    <w:rsid w:val="00EB0A8C"/>
    <w:rsid w:val="00EB0ADB"/>
    <w:rsid w:val="00EB0D92"/>
    <w:rsid w:val="00EB11A0"/>
    <w:rsid w:val="00EB138A"/>
    <w:rsid w:val="00EB1444"/>
    <w:rsid w:val="00EB1802"/>
    <w:rsid w:val="00EB19DA"/>
    <w:rsid w:val="00EB1E5A"/>
    <w:rsid w:val="00EB1F1A"/>
    <w:rsid w:val="00EB2028"/>
    <w:rsid w:val="00EB2079"/>
    <w:rsid w:val="00EB2602"/>
    <w:rsid w:val="00EB2997"/>
    <w:rsid w:val="00EB2CBA"/>
    <w:rsid w:val="00EB2CF9"/>
    <w:rsid w:val="00EB2EDD"/>
    <w:rsid w:val="00EB2F82"/>
    <w:rsid w:val="00EB312A"/>
    <w:rsid w:val="00EB32B8"/>
    <w:rsid w:val="00EB345F"/>
    <w:rsid w:val="00EB34F9"/>
    <w:rsid w:val="00EB37A2"/>
    <w:rsid w:val="00EB3AA3"/>
    <w:rsid w:val="00EB3F3D"/>
    <w:rsid w:val="00EB43D2"/>
    <w:rsid w:val="00EB4529"/>
    <w:rsid w:val="00EB4576"/>
    <w:rsid w:val="00EB4A36"/>
    <w:rsid w:val="00EB4B24"/>
    <w:rsid w:val="00EB4B64"/>
    <w:rsid w:val="00EB4DBC"/>
    <w:rsid w:val="00EB4DD0"/>
    <w:rsid w:val="00EB50F2"/>
    <w:rsid w:val="00EB539C"/>
    <w:rsid w:val="00EB55D2"/>
    <w:rsid w:val="00EB5652"/>
    <w:rsid w:val="00EB5705"/>
    <w:rsid w:val="00EB5828"/>
    <w:rsid w:val="00EB5925"/>
    <w:rsid w:val="00EB5A09"/>
    <w:rsid w:val="00EB6272"/>
    <w:rsid w:val="00EB656C"/>
    <w:rsid w:val="00EB665C"/>
    <w:rsid w:val="00EB673C"/>
    <w:rsid w:val="00EB6EB4"/>
    <w:rsid w:val="00EB70B9"/>
    <w:rsid w:val="00EB7115"/>
    <w:rsid w:val="00EB733A"/>
    <w:rsid w:val="00EB750E"/>
    <w:rsid w:val="00EB76F4"/>
    <w:rsid w:val="00EB7AAA"/>
    <w:rsid w:val="00EB7D8B"/>
    <w:rsid w:val="00EC0184"/>
    <w:rsid w:val="00EC0561"/>
    <w:rsid w:val="00EC0ADF"/>
    <w:rsid w:val="00EC1184"/>
    <w:rsid w:val="00EC13C0"/>
    <w:rsid w:val="00EC1531"/>
    <w:rsid w:val="00EC1645"/>
    <w:rsid w:val="00EC165B"/>
    <w:rsid w:val="00EC16C9"/>
    <w:rsid w:val="00EC1F80"/>
    <w:rsid w:val="00EC22AF"/>
    <w:rsid w:val="00EC2842"/>
    <w:rsid w:val="00EC28AF"/>
    <w:rsid w:val="00EC290F"/>
    <w:rsid w:val="00EC2C75"/>
    <w:rsid w:val="00EC2D20"/>
    <w:rsid w:val="00EC2F14"/>
    <w:rsid w:val="00EC3766"/>
    <w:rsid w:val="00EC3AF9"/>
    <w:rsid w:val="00EC3CF5"/>
    <w:rsid w:val="00EC3EFB"/>
    <w:rsid w:val="00EC428E"/>
    <w:rsid w:val="00EC472C"/>
    <w:rsid w:val="00EC48D7"/>
    <w:rsid w:val="00EC50D6"/>
    <w:rsid w:val="00EC524C"/>
    <w:rsid w:val="00EC5313"/>
    <w:rsid w:val="00EC5AD8"/>
    <w:rsid w:val="00EC5C58"/>
    <w:rsid w:val="00EC5CCA"/>
    <w:rsid w:val="00EC5F06"/>
    <w:rsid w:val="00EC6150"/>
    <w:rsid w:val="00EC61A8"/>
    <w:rsid w:val="00EC69DB"/>
    <w:rsid w:val="00EC6A37"/>
    <w:rsid w:val="00EC6CD4"/>
    <w:rsid w:val="00EC6D8A"/>
    <w:rsid w:val="00EC6FAC"/>
    <w:rsid w:val="00EC7B3D"/>
    <w:rsid w:val="00EC7C9B"/>
    <w:rsid w:val="00ED0235"/>
    <w:rsid w:val="00ED0239"/>
    <w:rsid w:val="00ED03E6"/>
    <w:rsid w:val="00ED0B29"/>
    <w:rsid w:val="00ED1032"/>
    <w:rsid w:val="00ED1254"/>
    <w:rsid w:val="00ED1977"/>
    <w:rsid w:val="00ED19D0"/>
    <w:rsid w:val="00ED1ACF"/>
    <w:rsid w:val="00ED206F"/>
    <w:rsid w:val="00ED227B"/>
    <w:rsid w:val="00ED262A"/>
    <w:rsid w:val="00ED2677"/>
    <w:rsid w:val="00ED2723"/>
    <w:rsid w:val="00ED2848"/>
    <w:rsid w:val="00ED2D83"/>
    <w:rsid w:val="00ED34BB"/>
    <w:rsid w:val="00ED37F9"/>
    <w:rsid w:val="00ED3970"/>
    <w:rsid w:val="00ED3A93"/>
    <w:rsid w:val="00ED3BA0"/>
    <w:rsid w:val="00ED40D2"/>
    <w:rsid w:val="00ED423A"/>
    <w:rsid w:val="00ED455A"/>
    <w:rsid w:val="00ED4EAD"/>
    <w:rsid w:val="00ED4F51"/>
    <w:rsid w:val="00ED4FBB"/>
    <w:rsid w:val="00ED563A"/>
    <w:rsid w:val="00ED563C"/>
    <w:rsid w:val="00ED59F4"/>
    <w:rsid w:val="00ED5E9D"/>
    <w:rsid w:val="00ED6174"/>
    <w:rsid w:val="00ED65E9"/>
    <w:rsid w:val="00ED685F"/>
    <w:rsid w:val="00ED6B71"/>
    <w:rsid w:val="00ED6D1E"/>
    <w:rsid w:val="00ED6DAF"/>
    <w:rsid w:val="00ED6E9B"/>
    <w:rsid w:val="00ED6EC5"/>
    <w:rsid w:val="00ED71C1"/>
    <w:rsid w:val="00ED71CC"/>
    <w:rsid w:val="00ED7276"/>
    <w:rsid w:val="00ED727D"/>
    <w:rsid w:val="00ED732E"/>
    <w:rsid w:val="00ED74CA"/>
    <w:rsid w:val="00ED7570"/>
    <w:rsid w:val="00ED758C"/>
    <w:rsid w:val="00ED78BA"/>
    <w:rsid w:val="00ED7AB9"/>
    <w:rsid w:val="00ED7D46"/>
    <w:rsid w:val="00ED7F18"/>
    <w:rsid w:val="00ED7FA1"/>
    <w:rsid w:val="00EE01F4"/>
    <w:rsid w:val="00EE0302"/>
    <w:rsid w:val="00EE0359"/>
    <w:rsid w:val="00EE0555"/>
    <w:rsid w:val="00EE0705"/>
    <w:rsid w:val="00EE0B8E"/>
    <w:rsid w:val="00EE0B9D"/>
    <w:rsid w:val="00EE1256"/>
    <w:rsid w:val="00EE1ABC"/>
    <w:rsid w:val="00EE1B40"/>
    <w:rsid w:val="00EE1E9F"/>
    <w:rsid w:val="00EE26FF"/>
    <w:rsid w:val="00EE27B6"/>
    <w:rsid w:val="00EE2FBA"/>
    <w:rsid w:val="00EE304C"/>
    <w:rsid w:val="00EE346C"/>
    <w:rsid w:val="00EE359E"/>
    <w:rsid w:val="00EE35D1"/>
    <w:rsid w:val="00EE38CC"/>
    <w:rsid w:val="00EE3910"/>
    <w:rsid w:val="00EE39B2"/>
    <w:rsid w:val="00EE3FBD"/>
    <w:rsid w:val="00EE3FF4"/>
    <w:rsid w:val="00EE4213"/>
    <w:rsid w:val="00EE4509"/>
    <w:rsid w:val="00EE4718"/>
    <w:rsid w:val="00EE4916"/>
    <w:rsid w:val="00EE4F19"/>
    <w:rsid w:val="00EE5140"/>
    <w:rsid w:val="00EE5630"/>
    <w:rsid w:val="00EE5C06"/>
    <w:rsid w:val="00EE6466"/>
    <w:rsid w:val="00EE650D"/>
    <w:rsid w:val="00EE6540"/>
    <w:rsid w:val="00EE6FF2"/>
    <w:rsid w:val="00EE705E"/>
    <w:rsid w:val="00EE7159"/>
    <w:rsid w:val="00EE71A4"/>
    <w:rsid w:val="00EE74E3"/>
    <w:rsid w:val="00EE75A8"/>
    <w:rsid w:val="00EE7622"/>
    <w:rsid w:val="00EE7BC5"/>
    <w:rsid w:val="00EE7BDC"/>
    <w:rsid w:val="00EE7CBA"/>
    <w:rsid w:val="00EE7FED"/>
    <w:rsid w:val="00EF0643"/>
    <w:rsid w:val="00EF068F"/>
    <w:rsid w:val="00EF0D74"/>
    <w:rsid w:val="00EF0F79"/>
    <w:rsid w:val="00EF0F9A"/>
    <w:rsid w:val="00EF11EB"/>
    <w:rsid w:val="00EF128E"/>
    <w:rsid w:val="00EF1475"/>
    <w:rsid w:val="00EF157F"/>
    <w:rsid w:val="00EF15FE"/>
    <w:rsid w:val="00EF168F"/>
    <w:rsid w:val="00EF16E5"/>
    <w:rsid w:val="00EF16ED"/>
    <w:rsid w:val="00EF18C7"/>
    <w:rsid w:val="00EF1EB5"/>
    <w:rsid w:val="00EF27BA"/>
    <w:rsid w:val="00EF2808"/>
    <w:rsid w:val="00EF2AAC"/>
    <w:rsid w:val="00EF2C5D"/>
    <w:rsid w:val="00EF2CDF"/>
    <w:rsid w:val="00EF2DEC"/>
    <w:rsid w:val="00EF2E64"/>
    <w:rsid w:val="00EF317A"/>
    <w:rsid w:val="00EF3540"/>
    <w:rsid w:val="00EF38BF"/>
    <w:rsid w:val="00EF3D3A"/>
    <w:rsid w:val="00EF40C4"/>
    <w:rsid w:val="00EF451C"/>
    <w:rsid w:val="00EF4788"/>
    <w:rsid w:val="00EF47C2"/>
    <w:rsid w:val="00EF4BC8"/>
    <w:rsid w:val="00EF4CB7"/>
    <w:rsid w:val="00EF4F64"/>
    <w:rsid w:val="00EF506D"/>
    <w:rsid w:val="00EF5075"/>
    <w:rsid w:val="00EF51FD"/>
    <w:rsid w:val="00EF55F6"/>
    <w:rsid w:val="00EF58F4"/>
    <w:rsid w:val="00EF59AD"/>
    <w:rsid w:val="00EF5FEE"/>
    <w:rsid w:val="00EF636B"/>
    <w:rsid w:val="00EF698A"/>
    <w:rsid w:val="00EF6AD7"/>
    <w:rsid w:val="00EF6B46"/>
    <w:rsid w:val="00EF6C6D"/>
    <w:rsid w:val="00EF786B"/>
    <w:rsid w:val="00EF7A84"/>
    <w:rsid w:val="00EF7F93"/>
    <w:rsid w:val="00EF7FCA"/>
    <w:rsid w:val="00F00837"/>
    <w:rsid w:val="00F008AA"/>
    <w:rsid w:val="00F01192"/>
    <w:rsid w:val="00F0125B"/>
    <w:rsid w:val="00F012FB"/>
    <w:rsid w:val="00F013ED"/>
    <w:rsid w:val="00F01474"/>
    <w:rsid w:val="00F0171B"/>
    <w:rsid w:val="00F021FF"/>
    <w:rsid w:val="00F02B2E"/>
    <w:rsid w:val="00F02BCB"/>
    <w:rsid w:val="00F02CBA"/>
    <w:rsid w:val="00F02D42"/>
    <w:rsid w:val="00F030A7"/>
    <w:rsid w:val="00F03133"/>
    <w:rsid w:val="00F03402"/>
    <w:rsid w:val="00F03955"/>
    <w:rsid w:val="00F03B33"/>
    <w:rsid w:val="00F03BD4"/>
    <w:rsid w:val="00F03BEA"/>
    <w:rsid w:val="00F03E81"/>
    <w:rsid w:val="00F03EA1"/>
    <w:rsid w:val="00F03FDE"/>
    <w:rsid w:val="00F0455F"/>
    <w:rsid w:val="00F04788"/>
    <w:rsid w:val="00F04C89"/>
    <w:rsid w:val="00F0507A"/>
    <w:rsid w:val="00F055BB"/>
    <w:rsid w:val="00F05885"/>
    <w:rsid w:val="00F060B0"/>
    <w:rsid w:val="00F06452"/>
    <w:rsid w:val="00F06A40"/>
    <w:rsid w:val="00F06A9B"/>
    <w:rsid w:val="00F06D3E"/>
    <w:rsid w:val="00F06D59"/>
    <w:rsid w:val="00F07245"/>
    <w:rsid w:val="00F074AA"/>
    <w:rsid w:val="00F07E3C"/>
    <w:rsid w:val="00F07E48"/>
    <w:rsid w:val="00F07EDA"/>
    <w:rsid w:val="00F07F47"/>
    <w:rsid w:val="00F101B4"/>
    <w:rsid w:val="00F10413"/>
    <w:rsid w:val="00F1058A"/>
    <w:rsid w:val="00F1137F"/>
    <w:rsid w:val="00F116C4"/>
    <w:rsid w:val="00F117B6"/>
    <w:rsid w:val="00F117F6"/>
    <w:rsid w:val="00F118D1"/>
    <w:rsid w:val="00F11EC6"/>
    <w:rsid w:val="00F11F54"/>
    <w:rsid w:val="00F12436"/>
    <w:rsid w:val="00F1245C"/>
    <w:rsid w:val="00F12780"/>
    <w:rsid w:val="00F1285A"/>
    <w:rsid w:val="00F12898"/>
    <w:rsid w:val="00F12963"/>
    <w:rsid w:val="00F129C6"/>
    <w:rsid w:val="00F12C01"/>
    <w:rsid w:val="00F12C52"/>
    <w:rsid w:val="00F12D7F"/>
    <w:rsid w:val="00F130E5"/>
    <w:rsid w:val="00F13221"/>
    <w:rsid w:val="00F1389A"/>
    <w:rsid w:val="00F13A25"/>
    <w:rsid w:val="00F13A7B"/>
    <w:rsid w:val="00F13BAA"/>
    <w:rsid w:val="00F13E31"/>
    <w:rsid w:val="00F13FDA"/>
    <w:rsid w:val="00F140CC"/>
    <w:rsid w:val="00F1422C"/>
    <w:rsid w:val="00F1429E"/>
    <w:rsid w:val="00F14542"/>
    <w:rsid w:val="00F1462A"/>
    <w:rsid w:val="00F1484A"/>
    <w:rsid w:val="00F14987"/>
    <w:rsid w:val="00F14D59"/>
    <w:rsid w:val="00F14E12"/>
    <w:rsid w:val="00F14E9D"/>
    <w:rsid w:val="00F14F92"/>
    <w:rsid w:val="00F14FC6"/>
    <w:rsid w:val="00F15006"/>
    <w:rsid w:val="00F151C7"/>
    <w:rsid w:val="00F15318"/>
    <w:rsid w:val="00F15325"/>
    <w:rsid w:val="00F15728"/>
    <w:rsid w:val="00F159F8"/>
    <w:rsid w:val="00F15AEC"/>
    <w:rsid w:val="00F15ECE"/>
    <w:rsid w:val="00F16143"/>
    <w:rsid w:val="00F1655B"/>
    <w:rsid w:val="00F16DCA"/>
    <w:rsid w:val="00F171B7"/>
    <w:rsid w:val="00F173FD"/>
    <w:rsid w:val="00F17438"/>
    <w:rsid w:val="00F1744D"/>
    <w:rsid w:val="00F178AD"/>
    <w:rsid w:val="00F179EB"/>
    <w:rsid w:val="00F179FD"/>
    <w:rsid w:val="00F17FD0"/>
    <w:rsid w:val="00F20081"/>
    <w:rsid w:val="00F2008C"/>
    <w:rsid w:val="00F20176"/>
    <w:rsid w:val="00F201D8"/>
    <w:rsid w:val="00F20A95"/>
    <w:rsid w:val="00F20FB0"/>
    <w:rsid w:val="00F210E6"/>
    <w:rsid w:val="00F210F4"/>
    <w:rsid w:val="00F21153"/>
    <w:rsid w:val="00F212D0"/>
    <w:rsid w:val="00F21745"/>
    <w:rsid w:val="00F21AA4"/>
    <w:rsid w:val="00F21D20"/>
    <w:rsid w:val="00F2231A"/>
    <w:rsid w:val="00F228E3"/>
    <w:rsid w:val="00F22E1D"/>
    <w:rsid w:val="00F22ED8"/>
    <w:rsid w:val="00F23198"/>
    <w:rsid w:val="00F233E7"/>
    <w:rsid w:val="00F238F3"/>
    <w:rsid w:val="00F23AC4"/>
    <w:rsid w:val="00F23AF1"/>
    <w:rsid w:val="00F24105"/>
    <w:rsid w:val="00F2418F"/>
    <w:rsid w:val="00F242B5"/>
    <w:rsid w:val="00F2430C"/>
    <w:rsid w:val="00F2478C"/>
    <w:rsid w:val="00F24948"/>
    <w:rsid w:val="00F24A18"/>
    <w:rsid w:val="00F24A79"/>
    <w:rsid w:val="00F24D81"/>
    <w:rsid w:val="00F25161"/>
    <w:rsid w:val="00F2529B"/>
    <w:rsid w:val="00F2541E"/>
    <w:rsid w:val="00F2549E"/>
    <w:rsid w:val="00F257B7"/>
    <w:rsid w:val="00F2595C"/>
    <w:rsid w:val="00F25A3F"/>
    <w:rsid w:val="00F25AD9"/>
    <w:rsid w:val="00F25B39"/>
    <w:rsid w:val="00F25D57"/>
    <w:rsid w:val="00F25E9B"/>
    <w:rsid w:val="00F26016"/>
    <w:rsid w:val="00F260E4"/>
    <w:rsid w:val="00F261D1"/>
    <w:rsid w:val="00F26349"/>
    <w:rsid w:val="00F269BD"/>
    <w:rsid w:val="00F26ECC"/>
    <w:rsid w:val="00F270D5"/>
    <w:rsid w:val="00F27930"/>
    <w:rsid w:val="00F2796C"/>
    <w:rsid w:val="00F27A1B"/>
    <w:rsid w:val="00F27A95"/>
    <w:rsid w:val="00F27BC2"/>
    <w:rsid w:val="00F27E41"/>
    <w:rsid w:val="00F27E5C"/>
    <w:rsid w:val="00F30040"/>
    <w:rsid w:val="00F3014C"/>
    <w:rsid w:val="00F307A7"/>
    <w:rsid w:val="00F309B2"/>
    <w:rsid w:val="00F30E0F"/>
    <w:rsid w:val="00F30E5E"/>
    <w:rsid w:val="00F31018"/>
    <w:rsid w:val="00F31286"/>
    <w:rsid w:val="00F3128F"/>
    <w:rsid w:val="00F3135A"/>
    <w:rsid w:val="00F31B02"/>
    <w:rsid w:val="00F31C1F"/>
    <w:rsid w:val="00F31CD8"/>
    <w:rsid w:val="00F31DF1"/>
    <w:rsid w:val="00F31E65"/>
    <w:rsid w:val="00F31F2F"/>
    <w:rsid w:val="00F32720"/>
    <w:rsid w:val="00F329B0"/>
    <w:rsid w:val="00F329E7"/>
    <w:rsid w:val="00F32B71"/>
    <w:rsid w:val="00F32E33"/>
    <w:rsid w:val="00F33079"/>
    <w:rsid w:val="00F33EEC"/>
    <w:rsid w:val="00F33FFF"/>
    <w:rsid w:val="00F345EB"/>
    <w:rsid w:val="00F3481A"/>
    <w:rsid w:val="00F34B03"/>
    <w:rsid w:val="00F34C80"/>
    <w:rsid w:val="00F34E53"/>
    <w:rsid w:val="00F350E1"/>
    <w:rsid w:val="00F354B8"/>
    <w:rsid w:val="00F35565"/>
    <w:rsid w:val="00F35CC5"/>
    <w:rsid w:val="00F35E8F"/>
    <w:rsid w:val="00F36916"/>
    <w:rsid w:val="00F369BF"/>
    <w:rsid w:val="00F36A34"/>
    <w:rsid w:val="00F37025"/>
    <w:rsid w:val="00F370D7"/>
    <w:rsid w:val="00F37472"/>
    <w:rsid w:val="00F3748B"/>
    <w:rsid w:val="00F37571"/>
    <w:rsid w:val="00F3772E"/>
    <w:rsid w:val="00F37CE5"/>
    <w:rsid w:val="00F37D83"/>
    <w:rsid w:val="00F37E83"/>
    <w:rsid w:val="00F4040F"/>
    <w:rsid w:val="00F405BE"/>
    <w:rsid w:val="00F406E7"/>
    <w:rsid w:val="00F4075D"/>
    <w:rsid w:val="00F40A4D"/>
    <w:rsid w:val="00F40AE0"/>
    <w:rsid w:val="00F40B31"/>
    <w:rsid w:val="00F40D63"/>
    <w:rsid w:val="00F411B8"/>
    <w:rsid w:val="00F4121B"/>
    <w:rsid w:val="00F41333"/>
    <w:rsid w:val="00F41417"/>
    <w:rsid w:val="00F41695"/>
    <w:rsid w:val="00F41899"/>
    <w:rsid w:val="00F41AE8"/>
    <w:rsid w:val="00F41AFF"/>
    <w:rsid w:val="00F41BC3"/>
    <w:rsid w:val="00F420C9"/>
    <w:rsid w:val="00F42313"/>
    <w:rsid w:val="00F42757"/>
    <w:rsid w:val="00F42799"/>
    <w:rsid w:val="00F428F6"/>
    <w:rsid w:val="00F42B0D"/>
    <w:rsid w:val="00F42B82"/>
    <w:rsid w:val="00F430F5"/>
    <w:rsid w:val="00F433A8"/>
    <w:rsid w:val="00F4382A"/>
    <w:rsid w:val="00F43AD0"/>
    <w:rsid w:val="00F43B02"/>
    <w:rsid w:val="00F43BB3"/>
    <w:rsid w:val="00F43DEC"/>
    <w:rsid w:val="00F44110"/>
    <w:rsid w:val="00F44186"/>
    <w:rsid w:val="00F4435C"/>
    <w:rsid w:val="00F444F6"/>
    <w:rsid w:val="00F44940"/>
    <w:rsid w:val="00F44D51"/>
    <w:rsid w:val="00F44F58"/>
    <w:rsid w:val="00F45397"/>
    <w:rsid w:val="00F45864"/>
    <w:rsid w:val="00F46299"/>
    <w:rsid w:val="00F466A9"/>
    <w:rsid w:val="00F4693B"/>
    <w:rsid w:val="00F46D98"/>
    <w:rsid w:val="00F46DC3"/>
    <w:rsid w:val="00F46F6B"/>
    <w:rsid w:val="00F475F9"/>
    <w:rsid w:val="00F47631"/>
    <w:rsid w:val="00F47770"/>
    <w:rsid w:val="00F4786F"/>
    <w:rsid w:val="00F47E8C"/>
    <w:rsid w:val="00F5045D"/>
    <w:rsid w:val="00F50977"/>
    <w:rsid w:val="00F50B9A"/>
    <w:rsid w:val="00F50C3F"/>
    <w:rsid w:val="00F50DD8"/>
    <w:rsid w:val="00F50E17"/>
    <w:rsid w:val="00F51041"/>
    <w:rsid w:val="00F51364"/>
    <w:rsid w:val="00F51866"/>
    <w:rsid w:val="00F51872"/>
    <w:rsid w:val="00F519DB"/>
    <w:rsid w:val="00F519FA"/>
    <w:rsid w:val="00F520D4"/>
    <w:rsid w:val="00F5212D"/>
    <w:rsid w:val="00F5224D"/>
    <w:rsid w:val="00F52C56"/>
    <w:rsid w:val="00F52FED"/>
    <w:rsid w:val="00F532C0"/>
    <w:rsid w:val="00F5333D"/>
    <w:rsid w:val="00F5362D"/>
    <w:rsid w:val="00F53739"/>
    <w:rsid w:val="00F5377C"/>
    <w:rsid w:val="00F53799"/>
    <w:rsid w:val="00F53FE5"/>
    <w:rsid w:val="00F54045"/>
    <w:rsid w:val="00F542C6"/>
    <w:rsid w:val="00F54475"/>
    <w:rsid w:val="00F549D3"/>
    <w:rsid w:val="00F54CE1"/>
    <w:rsid w:val="00F5505A"/>
    <w:rsid w:val="00F55199"/>
    <w:rsid w:val="00F55A0E"/>
    <w:rsid w:val="00F55C31"/>
    <w:rsid w:val="00F55CC9"/>
    <w:rsid w:val="00F5623F"/>
    <w:rsid w:val="00F563B3"/>
    <w:rsid w:val="00F5666D"/>
    <w:rsid w:val="00F56781"/>
    <w:rsid w:val="00F56C13"/>
    <w:rsid w:val="00F56CC8"/>
    <w:rsid w:val="00F56E4F"/>
    <w:rsid w:val="00F5702E"/>
    <w:rsid w:val="00F570A9"/>
    <w:rsid w:val="00F572BF"/>
    <w:rsid w:val="00F57768"/>
    <w:rsid w:val="00F57887"/>
    <w:rsid w:val="00F57B98"/>
    <w:rsid w:val="00F60221"/>
    <w:rsid w:val="00F60284"/>
    <w:rsid w:val="00F6045B"/>
    <w:rsid w:val="00F607A8"/>
    <w:rsid w:val="00F60F20"/>
    <w:rsid w:val="00F61283"/>
    <w:rsid w:val="00F6135B"/>
    <w:rsid w:val="00F6157B"/>
    <w:rsid w:val="00F617D9"/>
    <w:rsid w:val="00F61E2F"/>
    <w:rsid w:val="00F61E91"/>
    <w:rsid w:val="00F62110"/>
    <w:rsid w:val="00F6211F"/>
    <w:rsid w:val="00F62B18"/>
    <w:rsid w:val="00F62C3F"/>
    <w:rsid w:val="00F63329"/>
    <w:rsid w:val="00F6341B"/>
    <w:rsid w:val="00F635BC"/>
    <w:rsid w:val="00F63787"/>
    <w:rsid w:val="00F63A16"/>
    <w:rsid w:val="00F63A6C"/>
    <w:rsid w:val="00F63B6E"/>
    <w:rsid w:val="00F6412E"/>
    <w:rsid w:val="00F644ED"/>
    <w:rsid w:val="00F64D02"/>
    <w:rsid w:val="00F64E46"/>
    <w:rsid w:val="00F64EC7"/>
    <w:rsid w:val="00F654D2"/>
    <w:rsid w:val="00F6588C"/>
    <w:rsid w:val="00F65D00"/>
    <w:rsid w:val="00F664F9"/>
    <w:rsid w:val="00F667E6"/>
    <w:rsid w:val="00F668D4"/>
    <w:rsid w:val="00F66B58"/>
    <w:rsid w:val="00F66BB4"/>
    <w:rsid w:val="00F66E2F"/>
    <w:rsid w:val="00F66F09"/>
    <w:rsid w:val="00F673B9"/>
    <w:rsid w:val="00F675D2"/>
    <w:rsid w:val="00F67B85"/>
    <w:rsid w:val="00F67E31"/>
    <w:rsid w:val="00F67F01"/>
    <w:rsid w:val="00F7027D"/>
    <w:rsid w:val="00F70358"/>
    <w:rsid w:val="00F70422"/>
    <w:rsid w:val="00F7067C"/>
    <w:rsid w:val="00F70B0D"/>
    <w:rsid w:val="00F70DC0"/>
    <w:rsid w:val="00F710A5"/>
    <w:rsid w:val="00F713B9"/>
    <w:rsid w:val="00F71471"/>
    <w:rsid w:val="00F714D3"/>
    <w:rsid w:val="00F71ADD"/>
    <w:rsid w:val="00F723E6"/>
    <w:rsid w:val="00F72658"/>
    <w:rsid w:val="00F72B5F"/>
    <w:rsid w:val="00F72D67"/>
    <w:rsid w:val="00F72DD8"/>
    <w:rsid w:val="00F732F5"/>
    <w:rsid w:val="00F73354"/>
    <w:rsid w:val="00F735A7"/>
    <w:rsid w:val="00F73A0C"/>
    <w:rsid w:val="00F73A55"/>
    <w:rsid w:val="00F73AEE"/>
    <w:rsid w:val="00F73BFF"/>
    <w:rsid w:val="00F73F79"/>
    <w:rsid w:val="00F74104"/>
    <w:rsid w:val="00F746B1"/>
    <w:rsid w:val="00F7474B"/>
    <w:rsid w:val="00F75191"/>
    <w:rsid w:val="00F75251"/>
    <w:rsid w:val="00F75957"/>
    <w:rsid w:val="00F75A84"/>
    <w:rsid w:val="00F75B7F"/>
    <w:rsid w:val="00F75BFB"/>
    <w:rsid w:val="00F75D91"/>
    <w:rsid w:val="00F75DC4"/>
    <w:rsid w:val="00F76426"/>
    <w:rsid w:val="00F76624"/>
    <w:rsid w:val="00F76844"/>
    <w:rsid w:val="00F76A6B"/>
    <w:rsid w:val="00F76CEF"/>
    <w:rsid w:val="00F77285"/>
    <w:rsid w:val="00F772F0"/>
    <w:rsid w:val="00F77362"/>
    <w:rsid w:val="00F7775A"/>
    <w:rsid w:val="00F77AA9"/>
    <w:rsid w:val="00F77C5D"/>
    <w:rsid w:val="00F77DEA"/>
    <w:rsid w:val="00F77E8D"/>
    <w:rsid w:val="00F80129"/>
    <w:rsid w:val="00F80312"/>
    <w:rsid w:val="00F805B2"/>
    <w:rsid w:val="00F80BCB"/>
    <w:rsid w:val="00F80C03"/>
    <w:rsid w:val="00F81095"/>
    <w:rsid w:val="00F810E4"/>
    <w:rsid w:val="00F81179"/>
    <w:rsid w:val="00F8138E"/>
    <w:rsid w:val="00F81AD1"/>
    <w:rsid w:val="00F81BD7"/>
    <w:rsid w:val="00F81E0A"/>
    <w:rsid w:val="00F81E4B"/>
    <w:rsid w:val="00F820EA"/>
    <w:rsid w:val="00F8245B"/>
    <w:rsid w:val="00F8265A"/>
    <w:rsid w:val="00F826F0"/>
    <w:rsid w:val="00F827FF"/>
    <w:rsid w:val="00F829E4"/>
    <w:rsid w:val="00F829EB"/>
    <w:rsid w:val="00F82F7A"/>
    <w:rsid w:val="00F8308B"/>
    <w:rsid w:val="00F83174"/>
    <w:rsid w:val="00F832FA"/>
    <w:rsid w:val="00F83718"/>
    <w:rsid w:val="00F83A46"/>
    <w:rsid w:val="00F83AB5"/>
    <w:rsid w:val="00F84455"/>
    <w:rsid w:val="00F845BF"/>
    <w:rsid w:val="00F85460"/>
    <w:rsid w:val="00F857D9"/>
    <w:rsid w:val="00F8586A"/>
    <w:rsid w:val="00F859C9"/>
    <w:rsid w:val="00F85BCF"/>
    <w:rsid w:val="00F85F46"/>
    <w:rsid w:val="00F86727"/>
    <w:rsid w:val="00F86B29"/>
    <w:rsid w:val="00F8719D"/>
    <w:rsid w:val="00F87635"/>
    <w:rsid w:val="00F878CB"/>
    <w:rsid w:val="00F901C2"/>
    <w:rsid w:val="00F906D0"/>
    <w:rsid w:val="00F90A86"/>
    <w:rsid w:val="00F90D2B"/>
    <w:rsid w:val="00F90DC2"/>
    <w:rsid w:val="00F90E5D"/>
    <w:rsid w:val="00F910DB"/>
    <w:rsid w:val="00F9122E"/>
    <w:rsid w:val="00F9148E"/>
    <w:rsid w:val="00F91590"/>
    <w:rsid w:val="00F91AE2"/>
    <w:rsid w:val="00F91BB7"/>
    <w:rsid w:val="00F922C7"/>
    <w:rsid w:val="00F92365"/>
    <w:rsid w:val="00F92443"/>
    <w:rsid w:val="00F924C1"/>
    <w:rsid w:val="00F9265E"/>
    <w:rsid w:val="00F927DE"/>
    <w:rsid w:val="00F92831"/>
    <w:rsid w:val="00F92AA3"/>
    <w:rsid w:val="00F92BD7"/>
    <w:rsid w:val="00F9326B"/>
    <w:rsid w:val="00F936A7"/>
    <w:rsid w:val="00F93C4E"/>
    <w:rsid w:val="00F93EF8"/>
    <w:rsid w:val="00F94121"/>
    <w:rsid w:val="00F942BE"/>
    <w:rsid w:val="00F947F1"/>
    <w:rsid w:val="00F95151"/>
    <w:rsid w:val="00F95B3F"/>
    <w:rsid w:val="00F95EAA"/>
    <w:rsid w:val="00F962B9"/>
    <w:rsid w:val="00F96514"/>
    <w:rsid w:val="00F9690D"/>
    <w:rsid w:val="00F96BA8"/>
    <w:rsid w:val="00F96EC4"/>
    <w:rsid w:val="00F97367"/>
    <w:rsid w:val="00F9783E"/>
    <w:rsid w:val="00F97AAC"/>
    <w:rsid w:val="00F97B53"/>
    <w:rsid w:val="00F97BFE"/>
    <w:rsid w:val="00F97CE9"/>
    <w:rsid w:val="00F97D24"/>
    <w:rsid w:val="00F97E46"/>
    <w:rsid w:val="00FA062B"/>
    <w:rsid w:val="00FA0932"/>
    <w:rsid w:val="00FA0AC7"/>
    <w:rsid w:val="00FA0E84"/>
    <w:rsid w:val="00FA11DF"/>
    <w:rsid w:val="00FA13DA"/>
    <w:rsid w:val="00FA1471"/>
    <w:rsid w:val="00FA1B94"/>
    <w:rsid w:val="00FA1C48"/>
    <w:rsid w:val="00FA23F7"/>
    <w:rsid w:val="00FA26D5"/>
    <w:rsid w:val="00FA2961"/>
    <w:rsid w:val="00FA2C34"/>
    <w:rsid w:val="00FA2D9B"/>
    <w:rsid w:val="00FA306F"/>
    <w:rsid w:val="00FA323A"/>
    <w:rsid w:val="00FA37BD"/>
    <w:rsid w:val="00FA3A5C"/>
    <w:rsid w:val="00FA3B3A"/>
    <w:rsid w:val="00FA3B5E"/>
    <w:rsid w:val="00FA3E4F"/>
    <w:rsid w:val="00FA4021"/>
    <w:rsid w:val="00FA405F"/>
    <w:rsid w:val="00FA408E"/>
    <w:rsid w:val="00FA41DF"/>
    <w:rsid w:val="00FA43B9"/>
    <w:rsid w:val="00FA4676"/>
    <w:rsid w:val="00FA4727"/>
    <w:rsid w:val="00FA4771"/>
    <w:rsid w:val="00FA4A5C"/>
    <w:rsid w:val="00FA4CFE"/>
    <w:rsid w:val="00FA4D8B"/>
    <w:rsid w:val="00FA4EFC"/>
    <w:rsid w:val="00FA4F1F"/>
    <w:rsid w:val="00FA5280"/>
    <w:rsid w:val="00FA5317"/>
    <w:rsid w:val="00FA558B"/>
    <w:rsid w:val="00FA55AA"/>
    <w:rsid w:val="00FA56A2"/>
    <w:rsid w:val="00FA56A8"/>
    <w:rsid w:val="00FA5716"/>
    <w:rsid w:val="00FA5A13"/>
    <w:rsid w:val="00FA5DAC"/>
    <w:rsid w:val="00FA5F9D"/>
    <w:rsid w:val="00FA6227"/>
    <w:rsid w:val="00FA6437"/>
    <w:rsid w:val="00FA68BA"/>
    <w:rsid w:val="00FA6981"/>
    <w:rsid w:val="00FA6988"/>
    <w:rsid w:val="00FA6C5A"/>
    <w:rsid w:val="00FA7215"/>
    <w:rsid w:val="00FA7229"/>
    <w:rsid w:val="00FA77BF"/>
    <w:rsid w:val="00FA7981"/>
    <w:rsid w:val="00FA7A58"/>
    <w:rsid w:val="00FA7BC9"/>
    <w:rsid w:val="00FA7E62"/>
    <w:rsid w:val="00FA7E98"/>
    <w:rsid w:val="00FB0217"/>
    <w:rsid w:val="00FB0CE1"/>
    <w:rsid w:val="00FB0D10"/>
    <w:rsid w:val="00FB148F"/>
    <w:rsid w:val="00FB15F0"/>
    <w:rsid w:val="00FB1E2E"/>
    <w:rsid w:val="00FB217E"/>
    <w:rsid w:val="00FB22A9"/>
    <w:rsid w:val="00FB23C8"/>
    <w:rsid w:val="00FB268F"/>
    <w:rsid w:val="00FB26F1"/>
    <w:rsid w:val="00FB2A9D"/>
    <w:rsid w:val="00FB2C47"/>
    <w:rsid w:val="00FB2CF4"/>
    <w:rsid w:val="00FB2D06"/>
    <w:rsid w:val="00FB2DE1"/>
    <w:rsid w:val="00FB3060"/>
    <w:rsid w:val="00FB3090"/>
    <w:rsid w:val="00FB36BE"/>
    <w:rsid w:val="00FB3703"/>
    <w:rsid w:val="00FB3903"/>
    <w:rsid w:val="00FB3EDC"/>
    <w:rsid w:val="00FB4467"/>
    <w:rsid w:val="00FB4774"/>
    <w:rsid w:val="00FB4870"/>
    <w:rsid w:val="00FB490E"/>
    <w:rsid w:val="00FB4E2D"/>
    <w:rsid w:val="00FB5703"/>
    <w:rsid w:val="00FB5B66"/>
    <w:rsid w:val="00FB5D19"/>
    <w:rsid w:val="00FB5E2D"/>
    <w:rsid w:val="00FB5F5D"/>
    <w:rsid w:val="00FB61FA"/>
    <w:rsid w:val="00FB63F9"/>
    <w:rsid w:val="00FB6661"/>
    <w:rsid w:val="00FB6B77"/>
    <w:rsid w:val="00FB6BE6"/>
    <w:rsid w:val="00FB6E05"/>
    <w:rsid w:val="00FB72EC"/>
    <w:rsid w:val="00FB7579"/>
    <w:rsid w:val="00FB7EC8"/>
    <w:rsid w:val="00FC01A6"/>
    <w:rsid w:val="00FC02FB"/>
    <w:rsid w:val="00FC035B"/>
    <w:rsid w:val="00FC0516"/>
    <w:rsid w:val="00FC06B6"/>
    <w:rsid w:val="00FC08DA"/>
    <w:rsid w:val="00FC0B91"/>
    <w:rsid w:val="00FC0CCF"/>
    <w:rsid w:val="00FC0D7C"/>
    <w:rsid w:val="00FC0EA8"/>
    <w:rsid w:val="00FC1319"/>
    <w:rsid w:val="00FC1AD1"/>
    <w:rsid w:val="00FC1AD7"/>
    <w:rsid w:val="00FC1BC2"/>
    <w:rsid w:val="00FC1D4C"/>
    <w:rsid w:val="00FC1D67"/>
    <w:rsid w:val="00FC1F32"/>
    <w:rsid w:val="00FC2183"/>
    <w:rsid w:val="00FC229D"/>
    <w:rsid w:val="00FC2918"/>
    <w:rsid w:val="00FC2B9C"/>
    <w:rsid w:val="00FC318A"/>
    <w:rsid w:val="00FC32C8"/>
    <w:rsid w:val="00FC333A"/>
    <w:rsid w:val="00FC37EC"/>
    <w:rsid w:val="00FC38B2"/>
    <w:rsid w:val="00FC38E6"/>
    <w:rsid w:val="00FC3964"/>
    <w:rsid w:val="00FC3BEF"/>
    <w:rsid w:val="00FC3D59"/>
    <w:rsid w:val="00FC41EA"/>
    <w:rsid w:val="00FC4923"/>
    <w:rsid w:val="00FC4B1B"/>
    <w:rsid w:val="00FC4F36"/>
    <w:rsid w:val="00FC4FBB"/>
    <w:rsid w:val="00FC5399"/>
    <w:rsid w:val="00FC5523"/>
    <w:rsid w:val="00FC58E7"/>
    <w:rsid w:val="00FC5BBF"/>
    <w:rsid w:val="00FC6493"/>
    <w:rsid w:val="00FC6B18"/>
    <w:rsid w:val="00FC6CFD"/>
    <w:rsid w:val="00FC7033"/>
    <w:rsid w:val="00FC7301"/>
    <w:rsid w:val="00FC7410"/>
    <w:rsid w:val="00FC7A35"/>
    <w:rsid w:val="00FD03AF"/>
    <w:rsid w:val="00FD03BB"/>
    <w:rsid w:val="00FD05C9"/>
    <w:rsid w:val="00FD0627"/>
    <w:rsid w:val="00FD0AEB"/>
    <w:rsid w:val="00FD0DD5"/>
    <w:rsid w:val="00FD13D7"/>
    <w:rsid w:val="00FD14FE"/>
    <w:rsid w:val="00FD154F"/>
    <w:rsid w:val="00FD1609"/>
    <w:rsid w:val="00FD178D"/>
    <w:rsid w:val="00FD1924"/>
    <w:rsid w:val="00FD1F94"/>
    <w:rsid w:val="00FD1FAD"/>
    <w:rsid w:val="00FD238F"/>
    <w:rsid w:val="00FD2468"/>
    <w:rsid w:val="00FD2641"/>
    <w:rsid w:val="00FD2918"/>
    <w:rsid w:val="00FD2960"/>
    <w:rsid w:val="00FD2DCB"/>
    <w:rsid w:val="00FD2E66"/>
    <w:rsid w:val="00FD3242"/>
    <w:rsid w:val="00FD3278"/>
    <w:rsid w:val="00FD3290"/>
    <w:rsid w:val="00FD3431"/>
    <w:rsid w:val="00FD3771"/>
    <w:rsid w:val="00FD3F21"/>
    <w:rsid w:val="00FD461A"/>
    <w:rsid w:val="00FD4D85"/>
    <w:rsid w:val="00FD4DF1"/>
    <w:rsid w:val="00FD4F22"/>
    <w:rsid w:val="00FD4FAD"/>
    <w:rsid w:val="00FD50BE"/>
    <w:rsid w:val="00FD51F2"/>
    <w:rsid w:val="00FD5358"/>
    <w:rsid w:val="00FD56C4"/>
    <w:rsid w:val="00FD56D3"/>
    <w:rsid w:val="00FD5760"/>
    <w:rsid w:val="00FD581D"/>
    <w:rsid w:val="00FD5C74"/>
    <w:rsid w:val="00FD5EC3"/>
    <w:rsid w:val="00FD65D5"/>
    <w:rsid w:val="00FD664D"/>
    <w:rsid w:val="00FD6B2D"/>
    <w:rsid w:val="00FD724B"/>
    <w:rsid w:val="00FD7556"/>
    <w:rsid w:val="00FD7F09"/>
    <w:rsid w:val="00FE00AE"/>
    <w:rsid w:val="00FE011C"/>
    <w:rsid w:val="00FE04B6"/>
    <w:rsid w:val="00FE0546"/>
    <w:rsid w:val="00FE0639"/>
    <w:rsid w:val="00FE0868"/>
    <w:rsid w:val="00FE0915"/>
    <w:rsid w:val="00FE0A65"/>
    <w:rsid w:val="00FE0AE5"/>
    <w:rsid w:val="00FE0BC9"/>
    <w:rsid w:val="00FE0D6F"/>
    <w:rsid w:val="00FE0EB1"/>
    <w:rsid w:val="00FE1773"/>
    <w:rsid w:val="00FE17C7"/>
    <w:rsid w:val="00FE17D9"/>
    <w:rsid w:val="00FE1A13"/>
    <w:rsid w:val="00FE1E3D"/>
    <w:rsid w:val="00FE1EF6"/>
    <w:rsid w:val="00FE2172"/>
    <w:rsid w:val="00FE2182"/>
    <w:rsid w:val="00FE26BD"/>
    <w:rsid w:val="00FE28A3"/>
    <w:rsid w:val="00FE2C9C"/>
    <w:rsid w:val="00FE2D18"/>
    <w:rsid w:val="00FE2EE9"/>
    <w:rsid w:val="00FE2F68"/>
    <w:rsid w:val="00FE30C3"/>
    <w:rsid w:val="00FE39AC"/>
    <w:rsid w:val="00FE3A45"/>
    <w:rsid w:val="00FE3B28"/>
    <w:rsid w:val="00FE3BE0"/>
    <w:rsid w:val="00FE3D37"/>
    <w:rsid w:val="00FE446F"/>
    <w:rsid w:val="00FE4673"/>
    <w:rsid w:val="00FE4759"/>
    <w:rsid w:val="00FE4873"/>
    <w:rsid w:val="00FE4CCA"/>
    <w:rsid w:val="00FE4FEB"/>
    <w:rsid w:val="00FE52A1"/>
    <w:rsid w:val="00FE5501"/>
    <w:rsid w:val="00FE5556"/>
    <w:rsid w:val="00FE5769"/>
    <w:rsid w:val="00FE5A7B"/>
    <w:rsid w:val="00FE5BCA"/>
    <w:rsid w:val="00FE612B"/>
    <w:rsid w:val="00FE613F"/>
    <w:rsid w:val="00FE6386"/>
    <w:rsid w:val="00FE68AA"/>
    <w:rsid w:val="00FE68C2"/>
    <w:rsid w:val="00FE6BAA"/>
    <w:rsid w:val="00FE6E08"/>
    <w:rsid w:val="00FE76B0"/>
    <w:rsid w:val="00FE78EB"/>
    <w:rsid w:val="00FE7911"/>
    <w:rsid w:val="00FE7F8A"/>
    <w:rsid w:val="00FE7FA0"/>
    <w:rsid w:val="00FF0042"/>
    <w:rsid w:val="00FF01A5"/>
    <w:rsid w:val="00FF07A9"/>
    <w:rsid w:val="00FF07CF"/>
    <w:rsid w:val="00FF0A9C"/>
    <w:rsid w:val="00FF0B9E"/>
    <w:rsid w:val="00FF0BDF"/>
    <w:rsid w:val="00FF0C10"/>
    <w:rsid w:val="00FF0C4A"/>
    <w:rsid w:val="00FF0D4A"/>
    <w:rsid w:val="00FF0E72"/>
    <w:rsid w:val="00FF16D6"/>
    <w:rsid w:val="00FF1C55"/>
    <w:rsid w:val="00FF1D6E"/>
    <w:rsid w:val="00FF2470"/>
    <w:rsid w:val="00FF30A7"/>
    <w:rsid w:val="00FF31DE"/>
    <w:rsid w:val="00FF336C"/>
    <w:rsid w:val="00FF3394"/>
    <w:rsid w:val="00FF3573"/>
    <w:rsid w:val="00FF37F5"/>
    <w:rsid w:val="00FF39B2"/>
    <w:rsid w:val="00FF3E29"/>
    <w:rsid w:val="00FF3F46"/>
    <w:rsid w:val="00FF4127"/>
    <w:rsid w:val="00FF4473"/>
    <w:rsid w:val="00FF4803"/>
    <w:rsid w:val="00FF488E"/>
    <w:rsid w:val="00FF48FC"/>
    <w:rsid w:val="00FF49B8"/>
    <w:rsid w:val="00FF4A69"/>
    <w:rsid w:val="00FF4B4D"/>
    <w:rsid w:val="00FF4BD1"/>
    <w:rsid w:val="00FF4BD5"/>
    <w:rsid w:val="00FF4BF4"/>
    <w:rsid w:val="00FF5061"/>
    <w:rsid w:val="00FF50E0"/>
    <w:rsid w:val="00FF5276"/>
    <w:rsid w:val="00FF5397"/>
    <w:rsid w:val="00FF5C10"/>
    <w:rsid w:val="00FF6174"/>
    <w:rsid w:val="00FF62BF"/>
    <w:rsid w:val="00FF63BD"/>
    <w:rsid w:val="00FF6B5E"/>
    <w:rsid w:val="00FF6C6B"/>
    <w:rsid w:val="00FF6CF8"/>
    <w:rsid w:val="00FF6EA0"/>
    <w:rsid w:val="00FF712A"/>
    <w:rsid w:val="00FF733B"/>
    <w:rsid w:val="00FF738F"/>
    <w:rsid w:val="00FF7453"/>
    <w:rsid w:val="00FF787E"/>
    <w:rsid w:val="00FF78C5"/>
    <w:rsid w:val="0101A9E8"/>
    <w:rsid w:val="0533BEE1"/>
    <w:rsid w:val="07437090"/>
    <w:rsid w:val="0983EDBE"/>
    <w:rsid w:val="1B182DA2"/>
    <w:rsid w:val="1F3146A5"/>
    <w:rsid w:val="23FA8F34"/>
    <w:rsid w:val="29D3B954"/>
    <w:rsid w:val="2A11CB38"/>
    <w:rsid w:val="3562F9DB"/>
    <w:rsid w:val="377FA20F"/>
    <w:rsid w:val="3BD8C473"/>
    <w:rsid w:val="3BD9C092"/>
    <w:rsid w:val="53F7C2B7"/>
    <w:rsid w:val="569C6B6C"/>
    <w:rsid w:val="56C92037"/>
    <w:rsid w:val="5782479C"/>
    <w:rsid w:val="631CA87C"/>
    <w:rsid w:val="64DA46F9"/>
    <w:rsid w:val="66028C87"/>
    <w:rsid w:val="6D480AB6"/>
    <w:rsid w:val="6E276A28"/>
    <w:rsid w:val="6E919AC8"/>
    <w:rsid w:val="73926E14"/>
    <w:rsid w:val="74DB0B23"/>
    <w:rsid w:val="79549E9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2F43"/>
  <w15:docId w15:val="{39DE03E8-F0F0-4452-B986-377C61B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da-DK"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nhideWhenUsed="1"/>
    <w:lsdException w:name="footer" w:semiHidden="1" w:uiPriority="0" w:unhideWhenUsed="1"/>
    <w:lsdException w:name="index heading" w:semiHidden="1" w:uiPriority="0"/>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0" w:unhideWhenUsed="1" w:qFormat="1"/>
    <w:lsdException w:name="List Number" w:uiPriority="0" w:qFormat="1"/>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lsdException w:name="Closing" w:semiHidden="1"/>
    <w:lsdException w:name="Signature" w:semiHidden="1" w:unhideWhenUsed="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D5"/>
    <w:pPr>
      <w:spacing w:after="280"/>
    </w:pPr>
    <w:rPr>
      <w:sz w:val="24"/>
    </w:rPr>
  </w:style>
  <w:style w:type="paragraph" w:styleId="Heading1">
    <w:name w:val="heading 1"/>
    <w:basedOn w:val="Normal"/>
    <w:next w:val="Normal"/>
    <w:link w:val="Heading1Char"/>
    <w:qFormat/>
    <w:rsid w:val="00BC65F9"/>
    <w:pPr>
      <w:keepNext/>
      <w:keepLines/>
      <w:spacing w:before="360" w:after="240"/>
      <w:contextualSpacing/>
      <w:outlineLvl w:val="0"/>
    </w:pPr>
    <w:rPr>
      <w:rFonts w:eastAsiaTheme="majorEastAsia" w:cstheme="majorBidi"/>
      <w:b/>
      <w:bCs/>
      <w:caps/>
      <w:sz w:val="40"/>
      <w:szCs w:val="28"/>
    </w:rPr>
  </w:style>
  <w:style w:type="paragraph" w:styleId="Heading2">
    <w:name w:val="heading 2"/>
    <w:basedOn w:val="Normal"/>
    <w:next w:val="Normal"/>
    <w:link w:val="Heading2Char"/>
    <w:qFormat/>
    <w:rsid w:val="00993163"/>
    <w:pPr>
      <w:keepNext/>
      <w:keepLines/>
      <w:contextualSpacing/>
      <w:outlineLvl w:val="1"/>
    </w:pPr>
    <w:rPr>
      <w:rFonts w:eastAsiaTheme="majorEastAsia" w:cstheme="majorBidi"/>
      <w:b/>
      <w:bCs/>
      <w:caps/>
      <w:sz w:val="32"/>
      <w:szCs w:val="26"/>
    </w:rPr>
  </w:style>
  <w:style w:type="paragraph" w:styleId="Heading3">
    <w:name w:val="heading 3"/>
    <w:basedOn w:val="Normal"/>
    <w:next w:val="Normal"/>
    <w:link w:val="Heading3Char"/>
    <w:rsid w:val="00622576"/>
    <w:pPr>
      <w:keepNext/>
      <w:keepLines/>
      <w:tabs>
        <w:tab w:val="left" w:pos="0"/>
      </w:tabs>
      <w:contextualSpacing/>
      <w:outlineLvl w:val="2"/>
    </w:pPr>
    <w:rPr>
      <w:rFonts w:eastAsiaTheme="majorEastAsia" w:cstheme="majorBidi"/>
      <w:b/>
      <w:bCs/>
      <w:caps/>
      <w:sz w:val="28"/>
    </w:rPr>
  </w:style>
  <w:style w:type="paragraph" w:styleId="Heading4">
    <w:name w:val="heading 4"/>
    <w:basedOn w:val="Normal"/>
    <w:next w:val="Normal"/>
    <w:link w:val="Heading4Char"/>
    <w:rsid w:val="00622576"/>
    <w:pPr>
      <w:keepNext/>
      <w:keepLines/>
      <w:contextualSpacing/>
      <w:outlineLvl w:val="3"/>
    </w:pPr>
    <w:rPr>
      <w:rFonts w:eastAsiaTheme="majorEastAsia" w:cstheme="majorBidi"/>
      <w:b/>
      <w:bCs/>
      <w:iCs/>
      <w:caps/>
    </w:rPr>
  </w:style>
  <w:style w:type="paragraph" w:styleId="Heading5">
    <w:name w:val="heading 5"/>
    <w:basedOn w:val="Normal"/>
    <w:next w:val="Normal"/>
    <w:link w:val="Heading5Char"/>
    <w:rsid w:val="009E4B94"/>
    <w:pPr>
      <w:keepNext/>
      <w:keepLines/>
      <w:numPr>
        <w:ilvl w:val="4"/>
        <w:numId w:val="15"/>
      </w:numPr>
      <w:spacing w:before="260"/>
      <w:contextualSpacing/>
      <w:outlineLvl w:val="4"/>
    </w:pPr>
    <w:rPr>
      <w:rFonts w:eastAsiaTheme="majorEastAsia" w:cstheme="majorBidi"/>
      <w:b/>
    </w:rPr>
  </w:style>
  <w:style w:type="paragraph" w:styleId="Heading6">
    <w:name w:val="heading 6"/>
    <w:basedOn w:val="Normal"/>
    <w:next w:val="Normal"/>
    <w:link w:val="Heading6Char"/>
    <w:rsid w:val="009E4B94"/>
    <w:pPr>
      <w:keepNext/>
      <w:keepLines/>
      <w:numPr>
        <w:ilvl w:val="5"/>
        <w:numId w:val="15"/>
      </w:numPr>
      <w:spacing w:before="260"/>
      <w:contextualSpacing/>
      <w:outlineLvl w:val="5"/>
    </w:pPr>
    <w:rPr>
      <w:rFonts w:eastAsiaTheme="majorEastAsia" w:cstheme="majorBidi"/>
      <w:b/>
      <w:iCs/>
    </w:rPr>
  </w:style>
  <w:style w:type="paragraph" w:styleId="Heading7">
    <w:name w:val="heading 7"/>
    <w:basedOn w:val="Normal"/>
    <w:next w:val="Normal"/>
    <w:link w:val="Heading7Char"/>
    <w:rsid w:val="009E4B94"/>
    <w:pPr>
      <w:keepNext/>
      <w:keepLines/>
      <w:numPr>
        <w:ilvl w:val="6"/>
        <w:numId w:val="15"/>
      </w:numPr>
      <w:spacing w:before="260"/>
      <w:contextualSpacing/>
      <w:outlineLvl w:val="6"/>
    </w:pPr>
    <w:rPr>
      <w:rFonts w:eastAsiaTheme="majorEastAsia" w:cstheme="majorBidi"/>
      <w:b/>
      <w:iCs/>
    </w:rPr>
  </w:style>
  <w:style w:type="paragraph" w:styleId="Heading8">
    <w:name w:val="heading 8"/>
    <w:basedOn w:val="Normal"/>
    <w:next w:val="Normal"/>
    <w:link w:val="Heading8Char"/>
    <w:rsid w:val="009E4B94"/>
    <w:pPr>
      <w:keepNext/>
      <w:keepLines/>
      <w:numPr>
        <w:ilvl w:val="7"/>
        <w:numId w:val="15"/>
      </w:numPr>
      <w:spacing w:before="260"/>
      <w:contextualSpacing/>
      <w:outlineLvl w:val="7"/>
    </w:pPr>
    <w:rPr>
      <w:rFonts w:eastAsiaTheme="majorEastAsia" w:cstheme="majorBidi"/>
      <w:b/>
      <w:szCs w:val="20"/>
    </w:rPr>
  </w:style>
  <w:style w:type="paragraph" w:styleId="Heading9">
    <w:name w:val="heading 9"/>
    <w:basedOn w:val="Normal"/>
    <w:next w:val="Normal"/>
    <w:link w:val="Heading9Char"/>
    <w:rsid w:val="009E4B94"/>
    <w:pPr>
      <w:keepNext/>
      <w:keepLines/>
      <w:numPr>
        <w:ilvl w:val="8"/>
        <w:numId w:val="15"/>
      </w:numPr>
      <w:spacing w:before="260"/>
      <w:contextualSpacing/>
      <w:outlineLvl w:val="8"/>
    </w:pPr>
    <w:rPr>
      <w:rFonts w:eastAsiaTheme="majorEastAsia" w:cstheme="majorBidi"/>
      <w:b/>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99"/>
    <w:rsid w:val="00F73354"/>
    <w:rPr>
      <w:sz w:val="16"/>
    </w:rPr>
  </w:style>
  <w:style w:type="paragraph" w:styleId="Footer">
    <w:name w:val="footer"/>
    <w:basedOn w:val="Normal"/>
    <w:link w:val="FooterChar"/>
    <w:rsid w:val="0096357B"/>
    <w:pPr>
      <w:tabs>
        <w:tab w:val="left" w:pos="284"/>
      </w:tabs>
      <w:spacing w:line="240" w:lineRule="atLeast"/>
    </w:pPr>
    <w:rPr>
      <w:sz w:val="16"/>
    </w:rPr>
  </w:style>
  <w:style w:type="character" w:customStyle="1" w:styleId="FooterChar">
    <w:name w:val="Footer Char"/>
    <w:basedOn w:val="DefaultParagraphFont"/>
    <w:link w:val="Footer"/>
    <w:uiPriority w:val="21"/>
    <w:semiHidden/>
    <w:rsid w:val="0096357B"/>
    <w:rPr>
      <w:sz w:val="16"/>
    </w:rPr>
  </w:style>
  <w:style w:type="character" w:customStyle="1" w:styleId="Heading1Char">
    <w:name w:val="Heading 1 Char"/>
    <w:basedOn w:val="DefaultParagraphFont"/>
    <w:link w:val="Heading1"/>
    <w:rsid w:val="00B402BA"/>
    <w:rPr>
      <w:rFonts w:eastAsiaTheme="majorEastAsia" w:cstheme="majorBidi"/>
      <w:b/>
      <w:bCs/>
      <w:caps/>
      <w:sz w:val="40"/>
      <w:szCs w:val="28"/>
    </w:rPr>
  </w:style>
  <w:style w:type="character" w:customStyle="1" w:styleId="Heading2Char">
    <w:name w:val="Heading 2 Char"/>
    <w:basedOn w:val="DefaultParagraphFont"/>
    <w:link w:val="Heading2"/>
    <w:rsid w:val="00993163"/>
    <w:rPr>
      <w:rFonts w:eastAsiaTheme="majorEastAsia" w:cstheme="majorBidi"/>
      <w:b/>
      <w:bCs/>
      <w:caps/>
      <w:sz w:val="32"/>
      <w:szCs w:val="26"/>
    </w:rPr>
  </w:style>
  <w:style w:type="character" w:customStyle="1" w:styleId="Heading3Char">
    <w:name w:val="Heading 3 Char"/>
    <w:basedOn w:val="DefaultParagraphFont"/>
    <w:link w:val="Heading3"/>
    <w:rsid w:val="00622576"/>
    <w:rPr>
      <w:rFonts w:eastAsiaTheme="majorEastAsia" w:cstheme="majorBidi"/>
      <w:b/>
      <w:bCs/>
      <w:caps/>
      <w:sz w:val="28"/>
    </w:rPr>
  </w:style>
  <w:style w:type="character" w:customStyle="1" w:styleId="Heading4Char">
    <w:name w:val="Heading 4 Char"/>
    <w:basedOn w:val="DefaultParagraphFont"/>
    <w:link w:val="Heading4"/>
    <w:rsid w:val="00622576"/>
    <w:rPr>
      <w:rFonts w:eastAsiaTheme="majorEastAsia" w:cstheme="majorBidi"/>
      <w:b/>
      <w:bCs/>
      <w:iCs/>
      <w:caps/>
      <w:sz w:val="24"/>
    </w:rPr>
  </w:style>
  <w:style w:type="character" w:customStyle="1" w:styleId="Heading5Char">
    <w:name w:val="Heading 5 Char"/>
    <w:basedOn w:val="DefaultParagraphFont"/>
    <w:link w:val="Heading5"/>
    <w:rsid w:val="00004865"/>
    <w:rPr>
      <w:rFonts w:eastAsiaTheme="majorEastAsia" w:cstheme="majorBidi"/>
      <w:b/>
      <w:sz w:val="24"/>
    </w:rPr>
  </w:style>
  <w:style w:type="character" w:customStyle="1" w:styleId="Heading6Char">
    <w:name w:val="Heading 6 Char"/>
    <w:basedOn w:val="DefaultParagraphFont"/>
    <w:link w:val="Heading6"/>
    <w:rsid w:val="00004865"/>
    <w:rPr>
      <w:rFonts w:eastAsiaTheme="majorEastAsia" w:cstheme="majorBidi"/>
      <w:b/>
      <w:iCs/>
      <w:sz w:val="24"/>
    </w:rPr>
  </w:style>
  <w:style w:type="character" w:customStyle="1" w:styleId="Heading7Char">
    <w:name w:val="Heading 7 Char"/>
    <w:basedOn w:val="DefaultParagraphFont"/>
    <w:link w:val="Heading7"/>
    <w:rsid w:val="00004865"/>
    <w:rPr>
      <w:rFonts w:eastAsiaTheme="majorEastAsia" w:cstheme="majorBidi"/>
      <w:b/>
      <w:iCs/>
      <w:sz w:val="24"/>
    </w:rPr>
  </w:style>
  <w:style w:type="character" w:customStyle="1" w:styleId="Heading8Char">
    <w:name w:val="Heading 8 Char"/>
    <w:basedOn w:val="DefaultParagraphFont"/>
    <w:link w:val="Heading8"/>
    <w:rsid w:val="00004865"/>
    <w:rPr>
      <w:rFonts w:eastAsiaTheme="majorEastAsia" w:cstheme="majorBidi"/>
      <w:b/>
      <w:sz w:val="24"/>
      <w:szCs w:val="20"/>
    </w:rPr>
  </w:style>
  <w:style w:type="character" w:customStyle="1" w:styleId="Heading9Char">
    <w:name w:val="Heading 9 Char"/>
    <w:basedOn w:val="DefaultParagraphFont"/>
    <w:link w:val="Heading9"/>
    <w:rsid w:val="00004865"/>
    <w:rPr>
      <w:rFonts w:eastAsiaTheme="majorEastAsia" w:cstheme="majorBidi"/>
      <w:b/>
      <w:iCs/>
      <w:sz w:val="24"/>
      <w:szCs w:val="20"/>
    </w:rPr>
  </w:style>
  <w:style w:type="paragraph" w:styleId="Title">
    <w:name w:val="Title"/>
    <w:basedOn w:val="Normal"/>
    <w:next w:val="Normal"/>
    <w:link w:val="TitleChar"/>
    <w:rsid w:val="001E338D"/>
    <w:pPr>
      <w:spacing w:before="500" w:after="500" w:line="500" w:lineRule="atLeast"/>
      <w:contextualSpacing/>
    </w:pPr>
    <w:rPr>
      <w:rFonts w:eastAsiaTheme="majorEastAsia" w:cstheme="majorBidi"/>
      <w:b/>
      <w:kern w:val="28"/>
      <w:sz w:val="36"/>
      <w:szCs w:val="52"/>
    </w:rPr>
  </w:style>
  <w:style w:type="character" w:customStyle="1" w:styleId="TitleChar">
    <w:name w:val="Title Char"/>
    <w:basedOn w:val="DefaultParagraphFont"/>
    <w:link w:val="Title"/>
    <w:rsid w:val="001E338D"/>
    <w:rPr>
      <w:rFonts w:eastAsiaTheme="majorEastAsia" w:cstheme="majorBidi"/>
      <w:b/>
      <w:kern w:val="28"/>
      <w:sz w:val="36"/>
      <w:szCs w:val="52"/>
    </w:rPr>
  </w:style>
  <w:style w:type="paragraph" w:styleId="Subtitle">
    <w:name w:val="Subtitle"/>
    <w:basedOn w:val="Normal"/>
    <w:next w:val="Normal"/>
    <w:link w:val="SubtitleChar"/>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rPr>
  </w:style>
  <w:style w:type="character" w:styleId="SubtleEmphasis">
    <w:name w:val="Subtle Emphasis"/>
    <w:basedOn w:val="DefaultParagraphFont"/>
    <w:uiPriority w:val="19"/>
    <w:qFormat/>
    <w:rsid w:val="00B402BA"/>
    <w:rPr>
      <w:rFonts w:ascii="Verdana" w:hAnsi="Verdana"/>
      <w:i/>
      <w:iCs/>
      <w:color w:val="808080" w:themeColor="text1" w:themeTint="7F"/>
      <w:sz w:val="24"/>
    </w:rPr>
  </w:style>
  <w:style w:type="character" w:styleId="IntenseEmphasis">
    <w:name w:val="Intense Emphasis"/>
    <w:basedOn w:val="DefaultParagraphFont"/>
    <w:uiPriority w:val="21"/>
    <w:qFormat/>
    <w:rsid w:val="00B402BA"/>
    <w:rPr>
      <w:rFonts w:ascii="Verdana" w:hAnsi="Verdana"/>
      <w:b/>
      <w:bCs/>
      <w:i/>
      <w:iCs/>
      <w:color w:val="auto"/>
      <w:sz w:val="24"/>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99"/>
    <w:semiHidden/>
    <w:rsid w:val="009E4B94"/>
    <w:rPr>
      <w:b/>
      <w:bCs/>
      <w:sz w:val="16"/>
    </w:rPr>
  </w:style>
  <w:style w:type="paragraph" w:styleId="TOC1">
    <w:name w:val="toc 1"/>
    <w:basedOn w:val="Normal"/>
    <w:next w:val="Normal"/>
    <w:uiPriority w:val="39"/>
    <w:rsid w:val="00292B86"/>
    <w:pPr>
      <w:tabs>
        <w:tab w:val="right" w:pos="6804"/>
      </w:tabs>
      <w:spacing w:before="240" w:after="60"/>
      <w:ind w:right="1418"/>
    </w:pPr>
    <w:rPr>
      <w:b/>
    </w:rPr>
  </w:style>
  <w:style w:type="paragraph" w:styleId="TOC2">
    <w:name w:val="toc 2"/>
    <w:basedOn w:val="Normal"/>
    <w:next w:val="Normal"/>
    <w:uiPriority w:val="39"/>
    <w:rsid w:val="00894070"/>
    <w:pPr>
      <w:tabs>
        <w:tab w:val="right" w:pos="6804"/>
      </w:tabs>
      <w:spacing w:after="60"/>
      <w:ind w:right="1418"/>
    </w:pPr>
  </w:style>
  <w:style w:type="paragraph" w:styleId="TOC3">
    <w:name w:val="toc 3"/>
    <w:basedOn w:val="Normal"/>
    <w:next w:val="Normal"/>
    <w:uiPriority w:val="39"/>
    <w:rsid w:val="00894070"/>
    <w:pPr>
      <w:tabs>
        <w:tab w:val="right" w:pos="6804"/>
      </w:tabs>
      <w:spacing w:after="60"/>
      <w:ind w:left="567" w:right="1418"/>
    </w:pPr>
  </w:style>
  <w:style w:type="paragraph" w:styleId="TOC4">
    <w:name w:val="toc 4"/>
    <w:basedOn w:val="Normal"/>
    <w:next w:val="Normal"/>
    <w:uiPriority w:val="39"/>
    <w:rsid w:val="00894070"/>
    <w:pPr>
      <w:tabs>
        <w:tab w:val="right" w:pos="6804"/>
      </w:tabs>
      <w:spacing w:after="60"/>
      <w:ind w:left="1134" w:right="1418"/>
    </w:pPr>
  </w:style>
  <w:style w:type="paragraph" w:styleId="TOC5">
    <w:name w:val="toc 5"/>
    <w:basedOn w:val="Normal"/>
    <w:next w:val="Normal"/>
    <w:uiPriority w:val="39"/>
    <w:rsid w:val="009E4B94"/>
    <w:pPr>
      <w:ind w:right="567"/>
    </w:pPr>
  </w:style>
  <w:style w:type="paragraph" w:styleId="TOC6">
    <w:name w:val="toc 6"/>
    <w:basedOn w:val="Normal"/>
    <w:next w:val="Normal"/>
    <w:uiPriority w:val="39"/>
    <w:rsid w:val="009E4B94"/>
    <w:pPr>
      <w:ind w:right="567"/>
    </w:pPr>
  </w:style>
  <w:style w:type="paragraph" w:styleId="TOC7">
    <w:name w:val="toc 7"/>
    <w:basedOn w:val="Normal"/>
    <w:next w:val="Normal"/>
    <w:uiPriority w:val="39"/>
    <w:rsid w:val="009E4B94"/>
    <w:pPr>
      <w:ind w:right="567"/>
    </w:pPr>
  </w:style>
  <w:style w:type="paragraph" w:styleId="TOC8">
    <w:name w:val="toc 8"/>
    <w:basedOn w:val="Normal"/>
    <w:next w:val="Normal"/>
    <w:uiPriority w:val="39"/>
    <w:rsid w:val="009E4B94"/>
    <w:pPr>
      <w:ind w:right="567"/>
    </w:pPr>
  </w:style>
  <w:style w:type="paragraph" w:styleId="TOC9">
    <w:name w:val="toc 9"/>
    <w:basedOn w:val="Normal"/>
    <w:next w:val="Normal"/>
    <w:uiPriority w:val="39"/>
    <w:rsid w:val="009E4B94"/>
    <w:pPr>
      <w:ind w:right="567"/>
    </w:pPr>
  </w:style>
  <w:style w:type="paragraph" w:styleId="TOCHeading">
    <w:name w:val="TOC Heading"/>
    <w:basedOn w:val="Normal"/>
    <w:next w:val="Normal"/>
    <w:uiPriority w:val="39"/>
    <w:rsid w:val="000F7420"/>
    <w:pPr>
      <w:spacing w:after="0" w:line="360" w:lineRule="auto"/>
    </w:pPr>
    <w:rPr>
      <w:b/>
      <w:caps/>
      <w:color w:val="43B02A"/>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qFormat/>
    <w:rsid w:val="006A3AD6"/>
    <w:pPr>
      <w:numPr>
        <w:numId w:val="1"/>
      </w:numPr>
      <w:spacing w:after="60"/>
    </w:pPr>
  </w:style>
  <w:style w:type="paragraph" w:styleId="ListNumber">
    <w:name w:val="List Number"/>
    <w:basedOn w:val="Normal"/>
    <w:qFormat/>
    <w:rsid w:val="00A9446D"/>
    <w:pPr>
      <w:numPr>
        <w:numId w:val="17"/>
      </w:numPr>
      <w:spacing w:after="120" w:line="0" w:lineRule="atLeast"/>
    </w:pPr>
  </w:style>
  <w:style w:type="character" w:styleId="PageNumber">
    <w:name w:val="page number"/>
    <w:basedOn w:val="DefaultParagraphFont"/>
    <w:rsid w:val="00424709"/>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DD1936"/>
    <w:pPr>
      <w:tabs>
        <w:tab w:val="left" w:pos="567"/>
      </w:tabs>
      <w:suppressAutoHyphens/>
    </w:pPr>
  </w:style>
  <w:style w:type="paragraph" w:customStyle="1" w:styleId="Template-Virksomhedsnavn">
    <w:name w:val="Template - Virksomheds navn"/>
    <w:basedOn w:val="Template-Adresse"/>
    <w:next w:val="Template-Adresse"/>
    <w:uiPriority w:val="8"/>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F73354"/>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rsid w:val="004C1233"/>
    <w:pPr>
      <w:spacing w:before="40" w:after="40" w:line="180" w:lineRule="atLeast"/>
      <w:ind w:left="113" w:right="113"/>
    </w:pPr>
    <w:rPr>
      <w:sz w:val="14"/>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02334"/>
    <w:pPr>
      <w:jc w:val="right"/>
    </w:pPr>
  </w:style>
  <w:style w:type="paragraph" w:customStyle="1" w:styleId="Tabel-TalTotal">
    <w:name w:val="Tabel - Tal Total"/>
    <w:basedOn w:val="Tabel-Tal"/>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uiPriority w:val="1"/>
    <w:qFormat/>
    <w:rsid w:val="00B0422A"/>
    <w:pPr>
      <w:spacing w:line="240" w:lineRule="atLeast"/>
    </w:pPr>
  </w:style>
  <w:style w:type="paragraph" w:customStyle="1" w:styleId="ModtagerAdresse">
    <w:name w:val="Modtager Adresse"/>
    <w:basedOn w:val="Normal"/>
    <w:uiPriority w:val="8"/>
    <w:rsid w:val="00DC246F"/>
  </w:style>
  <w:style w:type="paragraph" w:customStyle="1" w:styleId="Forside-Emnetekst">
    <w:name w:val="Forside - Emnetekst"/>
    <w:basedOn w:val="Normal"/>
    <w:uiPriority w:val="3"/>
    <w:rsid w:val="001750AE"/>
    <w:pPr>
      <w:spacing w:after="340"/>
    </w:pPr>
    <w:rPr>
      <w:caps/>
      <w:color w:val="43B02A"/>
    </w:rPr>
  </w:style>
  <w:style w:type="paragraph" w:customStyle="1" w:styleId="Forside-Titel">
    <w:name w:val="Forside - Titel"/>
    <w:basedOn w:val="Normal"/>
    <w:uiPriority w:val="3"/>
    <w:rsid w:val="00A661E2"/>
    <w:pPr>
      <w:spacing w:after="320" w:line="960" w:lineRule="exact"/>
    </w:pPr>
    <w:rPr>
      <w:b/>
      <w:caps/>
      <w:sz w:val="80"/>
    </w:rPr>
  </w:style>
  <w:style w:type="paragraph" w:customStyle="1" w:styleId="Forside-Versionsnummer">
    <w:name w:val="Forside - Versionsnummer"/>
    <w:basedOn w:val="Normal"/>
    <w:uiPriority w:val="3"/>
    <w:rsid w:val="001750AE"/>
    <w:rPr>
      <w:sz w:val="16"/>
    </w:rPr>
  </w:style>
  <w:style w:type="character" w:customStyle="1" w:styleId="HeaderOverskrift">
    <w:name w:val="Header Overskrift"/>
    <w:basedOn w:val="DefaultParagraphFont"/>
    <w:uiPriority w:val="99"/>
    <w:semiHidden/>
    <w:qFormat/>
    <w:rsid w:val="00A753A4"/>
    <w:rPr>
      <w:b/>
      <w:caps/>
      <w:color w:val="43B02A"/>
    </w:rPr>
  </w:style>
  <w:style w:type="character" w:styleId="Hyperlink">
    <w:name w:val="Hyperlink"/>
    <w:basedOn w:val="DefaultParagraphFont"/>
    <w:uiPriority w:val="99"/>
    <w:unhideWhenUsed/>
    <w:rsid w:val="0096357B"/>
    <w:rPr>
      <w:color w:val="0000FF" w:themeColor="hyperlink"/>
      <w:u w:val="single"/>
    </w:rPr>
  </w:style>
  <w:style w:type="table" w:customStyle="1" w:styleId="KMDTabel1">
    <w:name w:val="KMD Tabel 1"/>
    <w:basedOn w:val="TableNormal"/>
    <w:uiPriority w:val="99"/>
    <w:rsid w:val="0094399D"/>
    <w:pPr>
      <w:spacing w:line="240" w:lineRule="auto"/>
    </w:pPr>
    <w:rPr>
      <w:sz w:val="14"/>
    </w:rPr>
    <w:tblPr>
      <w:tblStyleRowBandSize w:val="1"/>
      <w:tblStyleColBandSize w:val="1"/>
      <w:tblBorders>
        <w:insideH w:val="single" w:sz="4" w:space="0" w:color="auto"/>
      </w:tblBorders>
    </w:tblPr>
    <w:tcPr>
      <w:vAlign w:val="center"/>
    </w:tcPr>
    <w:tblStylePr w:type="firstRow">
      <w:tblPr/>
      <w:tcPr>
        <w:shd w:val="clear" w:color="auto" w:fill="43B02A"/>
      </w:tcPr>
    </w:tblStylePr>
    <w:tblStylePr w:type="lastRow">
      <w:tblPr/>
      <w:tcPr>
        <w:tcBorders>
          <w:top w:val="single" w:sz="12" w:space="0" w:color="43B02A"/>
          <w:bottom w:val="single" w:sz="12" w:space="0" w:color="43B02A"/>
        </w:tcBorders>
      </w:tcPr>
    </w:tblStylePr>
    <w:tblStylePr w:type="firstCol">
      <w:tblPr/>
      <w:tcPr>
        <w:shd w:val="clear" w:color="auto" w:fill="EFEFF2"/>
      </w:tcPr>
    </w:tblStylePr>
    <w:tblStylePr w:type="lastCol">
      <w:tblPr/>
      <w:tcPr>
        <w:shd w:val="clear" w:color="auto" w:fill="EFEFF2"/>
      </w:tcPr>
    </w:tblStylePr>
    <w:tblStylePr w:type="band2Vert">
      <w:tblPr/>
      <w:tcPr>
        <w:shd w:val="clear" w:color="auto" w:fill="EFEFF2"/>
      </w:tcPr>
    </w:tblStylePr>
    <w:tblStylePr w:type="band2Horz">
      <w:tblPr/>
      <w:tcPr>
        <w:shd w:val="clear" w:color="auto" w:fill="EFEFF2"/>
      </w:tcPr>
    </w:tblStylePr>
  </w:style>
  <w:style w:type="paragraph" w:customStyle="1" w:styleId="Tabel-Titel">
    <w:name w:val="Tabel - Titel"/>
    <w:basedOn w:val="Tabel"/>
    <w:next w:val="Tabel-Tal"/>
    <w:uiPriority w:val="4"/>
    <w:rsid w:val="004C1233"/>
    <w:pPr>
      <w:spacing w:before="60" w:after="60"/>
    </w:pPr>
    <w:rPr>
      <w:b/>
      <w:caps/>
      <w:color w:val="FFFFFF"/>
      <w:sz w:val="18"/>
    </w:rPr>
  </w:style>
  <w:style w:type="paragraph" w:customStyle="1" w:styleId="Tabel-Kolonnetitel-Venstre">
    <w:name w:val="Tabel - Kolonnetitel - Venstre"/>
    <w:basedOn w:val="Tabel-Titel"/>
    <w:uiPriority w:val="4"/>
    <w:rsid w:val="003013F3"/>
    <w:rPr>
      <w:b w:val="0"/>
      <w:caps w:val="0"/>
      <w:sz w:val="14"/>
    </w:rPr>
  </w:style>
  <w:style w:type="paragraph" w:customStyle="1" w:styleId="Tabel-TalCentreret">
    <w:name w:val="Tabel - Tal Centreret"/>
    <w:basedOn w:val="Tabel-Tal"/>
    <w:uiPriority w:val="4"/>
    <w:rsid w:val="00802334"/>
    <w:pPr>
      <w:jc w:val="center"/>
    </w:pPr>
  </w:style>
  <w:style w:type="paragraph" w:customStyle="1" w:styleId="Tabel-TalTotalCentreret">
    <w:name w:val="Tabel - Tal Total Centreret"/>
    <w:basedOn w:val="Tabel-TalTotal"/>
    <w:uiPriority w:val="4"/>
    <w:rsid w:val="00802334"/>
    <w:pPr>
      <w:jc w:val="center"/>
    </w:pPr>
  </w:style>
  <w:style w:type="paragraph" w:styleId="BalloonText">
    <w:name w:val="Balloon Text"/>
    <w:basedOn w:val="Normal"/>
    <w:link w:val="BalloonTextChar"/>
    <w:semiHidden/>
    <w:rsid w:val="0080233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02334"/>
    <w:rPr>
      <w:rFonts w:ascii="Segoe UI" w:hAnsi="Segoe UI" w:cs="Segoe UI"/>
    </w:rPr>
  </w:style>
  <w:style w:type="paragraph" w:styleId="Bibliography">
    <w:name w:val="Bibliography"/>
    <w:basedOn w:val="Normal"/>
    <w:next w:val="Normal"/>
    <w:uiPriority w:val="99"/>
    <w:semiHidden/>
    <w:unhideWhenUsed/>
    <w:rsid w:val="00230974"/>
  </w:style>
  <w:style w:type="paragraph" w:styleId="BodyText">
    <w:name w:val="Body Text"/>
    <w:basedOn w:val="Normal"/>
    <w:link w:val="BodyTextChar"/>
    <w:rsid w:val="00230974"/>
    <w:pPr>
      <w:spacing w:after="120"/>
    </w:pPr>
  </w:style>
  <w:style w:type="character" w:customStyle="1" w:styleId="BodyTextChar">
    <w:name w:val="Body Text Char"/>
    <w:basedOn w:val="DefaultParagraphFont"/>
    <w:link w:val="BodyText"/>
    <w:uiPriority w:val="99"/>
    <w:rsid w:val="00230974"/>
  </w:style>
  <w:style w:type="paragraph" w:styleId="BodyText2">
    <w:name w:val="Body Text 2"/>
    <w:basedOn w:val="Normal"/>
    <w:link w:val="BodyText2Char"/>
    <w:rsid w:val="00230974"/>
    <w:pPr>
      <w:spacing w:after="120" w:line="480" w:lineRule="auto"/>
    </w:pPr>
  </w:style>
  <w:style w:type="character" w:customStyle="1" w:styleId="BodyText2Char">
    <w:name w:val="Body Text 2 Char"/>
    <w:basedOn w:val="DefaultParagraphFont"/>
    <w:link w:val="BodyText2"/>
    <w:uiPriority w:val="99"/>
    <w:semiHidden/>
    <w:rsid w:val="00230974"/>
  </w:style>
  <w:style w:type="paragraph" w:styleId="BodyText3">
    <w:name w:val="Body Text 3"/>
    <w:basedOn w:val="Normal"/>
    <w:link w:val="BodyText3Char"/>
    <w:rsid w:val="00230974"/>
    <w:pPr>
      <w:spacing w:after="120"/>
    </w:pPr>
    <w:rPr>
      <w:sz w:val="16"/>
      <w:szCs w:val="16"/>
    </w:rPr>
  </w:style>
  <w:style w:type="character" w:customStyle="1" w:styleId="BodyText3Char">
    <w:name w:val="Body Text 3 Char"/>
    <w:basedOn w:val="DefaultParagraphFont"/>
    <w:link w:val="BodyText3"/>
    <w:uiPriority w:val="99"/>
    <w:semiHidden/>
    <w:rsid w:val="00230974"/>
    <w:rPr>
      <w:sz w:val="16"/>
      <w:szCs w:val="16"/>
    </w:rPr>
  </w:style>
  <w:style w:type="paragraph" w:styleId="BodyTextFirstIndent">
    <w:name w:val="Body Text First Indent"/>
    <w:basedOn w:val="BodyText"/>
    <w:link w:val="BodyTextFirstIndentChar"/>
    <w:uiPriority w:val="99"/>
    <w:semiHidden/>
    <w:rsid w:val="00230974"/>
    <w:pPr>
      <w:spacing w:after="0"/>
      <w:ind w:firstLine="360"/>
    </w:pPr>
  </w:style>
  <w:style w:type="character" w:customStyle="1" w:styleId="BodyTextFirstIndentChar">
    <w:name w:val="Body Text First Indent Char"/>
    <w:basedOn w:val="BodyTextChar"/>
    <w:link w:val="BodyTextFirstIndent"/>
    <w:uiPriority w:val="99"/>
    <w:semiHidden/>
    <w:rsid w:val="00230974"/>
  </w:style>
  <w:style w:type="paragraph" w:styleId="BodyTextIndent">
    <w:name w:val="Body Text Indent"/>
    <w:basedOn w:val="Normal"/>
    <w:link w:val="BodyTextIndentChar"/>
    <w:uiPriority w:val="99"/>
    <w:semiHidden/>
    <w:rsid w:val="00230974"/>
    <w:pPr>
      <w:spacing w:after="120"/>
      <w:ind w:left="283"/>
    </w:pPr>
  </w:style>
  <w:style w:type="character" w:customStyle="1" w:styleId="BodyTextIndentChar">
    <w:name w:val="Body Text Indent Char"/>
    <w:basedOn w:val="DefaultParagraphFont"/>
    <w:link w:val="BodyTextIndent"/>
    <w:uiPriority w:val="99"/>
    <w:semiHidden/>
    <w:rsid w:val="00230974"/>
  </w:style>
  <w:style w:type="paragraph" w:styleId="BodyTextFirstIndent2">
    <w:name w:val="Body Text First Indent 2"/>
    <w:basedOn w:val="BodyTextIndent"/>
    <w:link w:val="BodyTextFirstIndent2Char"/>
    <w:uiPriority w:val="99"/>
    <w:semiHidden/>
    <w:rsid w:val="002309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230974"/>
  </w:style>
  <w:style w:type="paragraph" w:styleId="BodyTextIndent2">
    <w:name w:val="Body Text Indent 2"/>
    <w:basedOn w:val="Normal"/>
    <w:link w:val="BodyTextIndent2Char"/>
    <w:uiPriority w:val="99"/>
    <w:semiHidden/>
    <w:rsid w:val="00230974"/>
    <w:pPr>
      <w:spacing w:after="120" w:line="480" w:lineRule="auto"/>
      <w:ind w:left="283"/>
    </w:pPr>
  </w:style>
  <w:style w:type="character" w:customStyle="1" w:styleId="BodyTextIndent2Char">
    <w:name w:val="Body Text Indent 2 Char"/>
    <w:basedOn w:val="DefaultParagraphFont"/>
    <w:link w:val="BodyTextIndent2"/>
    <w:uiPriority w:val="99"/>
    <w:semiHidden/>
    <w:rsid w:val="00230974"/>
  </w:style>
  <w:style w:type="paragraph" w:styleId="BodyTextIndent3">
    <w:name w:val="Body Text Indent 3"/>
    <w:basedOn w:val="Normal"/>
    <w:link w:val="BodyTextIndent3Char"/>
    <w:uiPriority w:val="99"/>
    <w:semiHidden/>
    <w:rsid w:val="002309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0974"/>
    <w:rPr>
      <w:sz w:val="16"/>
      <w:szCs w:val="16"/>
    </w:rPr>
  </w:style>
  <w:style w:type="paragraph" w:styleId="Closing">
    <w:name w:val="Closing"/>
    <w:basedOn w:val="Normal"/>
    <w:link w:val="ClosingChar"/>
    <w:uiPriority w:val="99"/>
    <w:semiHidden/>
    <w:rsid w:val="00230974"/>
    <w:pPr>
      <w:spacing w:line="240" w:lineRule="auto"/>
      <w:ind w:left="4252"/>
    </w:pPr>
  </w:style>
  <w:style w:type="character" w:customStyle="1" w:styleId="ClosingChar">
    <w:name w:val="Closing Char"/>
    <w:basedOn w:val="DefaultParagraphFont"/>
    <w:link w:val="Closing"/>
    <w:uiPriority w:val="99"/>
    <w:semiHidden/>
    <w:rsid w:val="00230974"/>
  </w:style>
  <w:style w:type="table" w:styleId="ColorfulGrid">
    <w:name w:val="Colorful Grid"/>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30974"/>
    <w:rPr>
      <w:sz w:val="16"/>
      <w:szCs w:val="16"/>
    </w:rPr>
  </w:style>
  <w:style w:type="paragraph" w:styleId="CommentText">
    <w:name w:val="annotation text"/>
    <w:basedOn w:val="Normal"/>
    <w:link w:val="CommentTextChar"/>
    <w:uiPriority w:val="99"/>
    <w:rsid w:val="00230974"/>
    <w:pPr>
      <w:spacing w:line="240" w:lineRule="auto"/>
    </w:pPr>
    <w:rPr>
      <w:sz w:val="20"/>
      <w:szCs w:val="20"/>
    </w:rPr>
  </w:style>
  <w:style w:type="character" w:customStyle="1" w:styleId="CommentTextChar">
    <w:name w:val="Comment Text Char"/>
    <w:basedOn w:val="DefaultParagraphFont"/>
    <w:link w:val="CommentText"/>
    <w:uiPriority w:val="99"/>
    <w:rsid w:val="00230974"/>
    <w:rPr>
      <w:sz w:val="20"/>
      <w:szCs w:val="20"/>
    </w:rPr>
  </w:style>
  <w:style w:type="paragraph" w:styleId="CommentSubject">
    <w:name w:val="annotation subject"/>
    <w:basedOn w:val="CommentText"/>
    <w:next w:val="CommentText"/>
    <w:link w:val="CommentSubjectChar"/>
    <w:uiPriority w:val="99"/>
    <w:semiHidden/>
    <w:rsid w:val="00230974"/>
    <w:rPr>
      <w:b/>
      <w:bCs/>
    </w:rPr>
  </w:style>
  <w:style w:type="character" w:customStyle="1" w:styleId="CommentSubjectChar">
    <w:name w:val="Comment Subject Char"/>
    <w:basedOn w:val="CommentTextChar"/>
    <w:link w:val="CommentSubject"/>
    <w:uiPriority w:val="99"/>
    <w:semiHidden/>
    <w:rsid w:val="00230974"/>
    <w:rPr>
      <w:b/>
      <w:bCs/>
      <w:sz w:val="20"/>
      <w:szCs w:val="20"/>
    </w:rPr>
  </w:style>
  <w:style w:type="table" w:styleId="DarkList">
    <w:name w:val="Dark List"/>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230974"/>
  </w:style>
  <w:style w:type="character" w:customStyle="1" w:styleId="DateChar">
    <w:name w:val="Date Char"/>
    <w:basedOn w:val="DefaultParagraphFont"/>
    <w:link w:val="Date"/>
    <w:uiPriority w:val="99"/>
    <w:semiHidden/>
    <w:rsid w:val="00230974"/>
  </w:style>
  <w:style w:type="paragraph" w:styleId="DocumentMap">
    <w:name w:val="Document Map"/>
    <w:basedOn w:val="Normal"/>
    <w:link w:val="DocumentMapChar"/>
    <w:semiHidden/>
    <w:rsid w:val="002309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0974"/>
    <w:rPr>
      <w:rFonts w:ascii="Segoe UI" w:hAnsi="Segoe UI" w:cs="Segoe UI"/>
      <w:sz w:val="16"/>
      <w:szCs w:val="16"/>
    </w:rPr>
  </w:style>
  <w:style w:type="paragraph" w:styleId="E-mailSignature">
    <w:name w:val="E-mail Signature"/>
    <w:basedOn w:val="Normal"/>
    <w:link w:val="E-mailSignatureChar"/>
    <w:uiPriority w:val="99"/>
    <w:semiHidden/>
    <w:rsid w:val="00230974"/>
    <w:pPr>
      <w:spacing w:line="240" w:lineRule="auto"/>
    </w:pPr>
  </w:style>
  <w:style w:type="character" w:customStyle="1" w:styleId="E-mailSignatureChar">
    <w:name w:val="E-mail Signature Char"/>
    <w:basedOn w:val="DefaultParagraphFont"/>
    <w:link w:val="E-mailSignature"/>
    <w:uiPriority w:val="99"/>
    <w:semiHidden/>
    <w:rsid w:val="00230974"/>
  </w:style>
  <w:style w:type="character" w:styleId="Emphasis">
    <w:name w:val="Emphasis"/>
    <w:basedOn w:val="DefaultParagraphFont"/>
    <w:qFormat/>
    <w:rsid w:val="00B402BA"/>
    <w:rPr>
      <w:rFonts w:ascii="Verdana" w:hAnsi="Verdana"/>
      <w:b/>
      <w:i w:val="0"/>
      <w:iCs/>
      <w:color w:val="43AC2A"/>
      <w:sz w:val="24"/>
    </w:rPr>
  </w:style>
  <w:style w:type="paragraph" w:styleId="EnvelopeAddress">
    <w:name w:val="envelope address"/>
    <w:basedOn w:val="Normal"/>
    <w:uiPriority w:val="99"/>
    <w:semiHidden/>
    <w:rsid w:val="00230974"/>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23097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230974"/>
    <w:rPr>
      <w:color w:val="800080" w:themeColor="followedHyperlink"/>
      <w:u w:val="single"/>
    </w:rPr>
  </w:style>
  <w:style w:type="character" w:styleId="FootnoteReference">
    <w:name w:val="footnote reference"/>
    <w:basedOn w:val="DefaultParagraphFont"/>
    <w:semiHidden/>
    <w:rsid w:val="00230974"/>
    <w:rPr>
      <w:vertAlign w:val="superscript"/>
    </w:rPr>
  </w:style>
  <w:style w:type="table" w:styleId="GridTable1Light">
    <w:name w:val="Grid Table 1 Light"/>
    <w:basedOn w:val="TableNormal"/>
    <w:uiPriority w:val="46"/>
    <w:rsid w:val="0023097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0974"/>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0974"/>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30974"/>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0974"/>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0974"/>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0974"/>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3097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30974"/>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30974"/>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30974"/>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30974"/>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30974"/>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30974"/>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3097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3097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3097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3097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3097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3097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30974"/>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3097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3097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3097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3097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3097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3097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30974"/>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30974"/>
    <w:rPr>
      <w:color w:val="2B579A"/>
      <w:shd w:val="clear" w:color="auto" w:fill="E6E6E6"/>
    </w:rPr>
  </w:style>
  <w:style w:type="character" w:styleId="HTMLAcronym">
    <w:name w:val="HTML Acronym"/>
    <w:basedOn w:val="DefaultParagraphFont"/>
    <w:uiPriority w:val="99"/>
    <w:semiHidden/>
    <w:rsid w:val="00230974"/>
  </w:style>
  <w:style w:type="paragraph" w:styleId="HTMLAddress">
    <w:name w:val="HTML Address"/>
    <w:basedOn w:val="Normal"/>
    <w:link w:val="HTMLAddressChar"/>
    <w:uiPriority w:val="99"/>
    <w:semiHidden/>
    <w:rsid w:val="00230974"/>
    <w:pPr>
      <w:spacing w:line="240" w:lineRule="auto"/>
    </w:pPr>
    <w:rPr>
      <w:i/>
      <w:iCs/>
    </w:rPr>
  </w:style>
  <w:style w:type="character" w:customStyle="1" w:styleId="HTMLAddressChar">
    <w:name w:val="HTML Address Char"/>
    <w:basedOn w:val="DefaultParagraphFont"/>
    <w:link w:val="HTMLAddress"/>
    <w:uiPriority w:val="99"/>
    <w:semiHidden/>
    <w:rsid w:val="00230974"/>
    <w:rPr>
      <w:i/>
      <w:iCs/>
    </w:rPr>
  </w:style>
  <w:style w:type="character" w:styleId="HTMLCite">
    <w:name w:val="HTML Cite"/>
    <w:basedOn w:val="DefaultParagraphFont"/>
    <w:uiPriority w:val="99"/>
    <w:semiHidden/>
    <w:rsid w:val="00230974"/>
    <w:rPr>
      <w:i/>
      <w:iCs/>
    </w:rPr>
  </w:style>
  <w:style w:type="character" w:styleId="HTMLCode">
    <w:name w:val="HTML Code"/>
    <w:basedOn w:val="DefaultParagraphFont"/>
    <w:uiPriority w:val="99"/>
    <w:semiHidden/>
    <w:rsid w:val="00230974"/>
    <w:rPr>
      <w:rFonts w:ascii="Consolas" w:hAnsi="Consolas"/>
      <w:sz w:val="20"/>
      <w:szCs w:val="20"/>
    </w:rPr>
  </w:style>
  <w:style w:type="character" w:styleId="HTMLDefinition">
    <w:name w:val="HTML Definition"/>
    <w:basedOn w:val="DefaultParagraphFont"/>
    <w:uiPriority w:val="99"/>
    <w:semiHidden/>
    <w:rsid w:val="00230974"/>
    <w:rPr>
      <w:i/>
      <w:iCs/>
    </w:rPr>
  </w:style>
  <w:style w:type="character" w:styleId="HTMLKeyboard">
    <w:name w:val="HTML Keyboard"/>
    <w:basedOn w:val="DefaultParagraphFont"/>
    <w:uiPriority w:val="99"/>
    <w:semiHidden/>
    <w:rsid w:val="00230974"/>
    <w:rPr>
      <w:rFonts w:ascii="Consolas" w:hAnsi="Consolas"/>
      <w:sz w:val="20"/>
      <w:szCs w:val="20"/>
    </w:rPr>
  </w:style>
  <w:style w:type="paragraph" w:styleId="HTMLPreformatted">
    <w:name w:val="HTML Preformatted"/>
    <w:basedOn w:val="Normal"/>
    <w:link w:val="HTMLPreformattedChar"/>
    <w:uiPriority w:val="99"/>
    <w:semiHidden/>
    <w:unhideWhenUsed/>
    <w:rsid w:val="0023097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0974"/>
    <w:rPr>
      <w:rFonts w:ascii="Consolas" w:hAnsi="Consolas"/>
      <w:sz w:val="20"/>
      <w:szCs w:val="20"/>
    </w:rPr>
  </w:style>
  <w:style w:type="character" w:styleId="HTMLSample">
    <w:name w:val="HTML Sample"/>
    <w:basedOn w:val="DefaultParagraphFont"/>
    <w:uiPriority w:val="99"/>
    <w:semiHidden/>
    <w:rsid w:val="00230974"/>
    <w:rPr>
      <w:rFonts w:ascii="Consolas" w:hAnsi="Consolas"/>
      <w:sz w:val="24"/>
      <w:szCs w:val="24"/>
    </w:rPr>
  </w:style>
  <w:style w:type="character" w:styleId="HTMLTypewriter">
    <w:name w:val="HTML Typewriter"/>
    <w:basedOn w:val="DefaultParagraphFont"/>
    <w:uiPriority w:val="99"/>
    <w:semiHidden/>
    <w:rsid w:val="00230974"/>
    <w:rPr>
      <w:rFonts w:ascii="Consolas" w:hAnsi="Consolas"/>
      <w:sz w:val="20"/>
      <w:szCs w:val="20"/>
    </w:rPr>
  </w:style>
  <w:style w:type="character" w:styleId="HTMLVariable">
    <w:name w:val="HTML Variable"/>
    <w:basedOn w:val="DefaultParagraphFont"/>
    <w:uiPriority w:val="99"/>
    <w:semiHidden/>
    <w:rsid w:val="00230974"/>
    <w:rPr>
      <w:i/>
      <w:iCs/>
    </w:rPr>
  </w:style>
  <w:style w:type="paragraph" w:styleId="Index1">
    <w:name w:val="index 1"/>
    <w:basedOn w:val="Normal"/>
    <w:next w:val="Normal"/>
    <w:autoRedefine/>
    <w:semiHidden/>
    <w:rsid w:val="00230974"/>
    <w:pPr>
      <w:spacing w:line="240" w:lineRule="auto"/>
      <w:ind w:left="180" w:hanging="180"/>
    </w:pPr>
  </w:style>
  <w:style w:type="paragraph" w:styleId="Index2">
    <w:name w:val="index 2"/>
    <w:basedOn w:val="Normal"/>
    <w:next w:val="Normal"/>
    <w:autoRedefine/>
    <w:semiHidden/>
    <w:rsid w:val="00230974"/>
    <w:pPr>
      <w:spacing w:line="240" w:lineRule="auto"/>
      <w:ind w:left="360" w:hanging="180"/>
    </w:pPr>
  </w:style>
  <w:style w:type="paragraph" w:styleId="Index3">
    <w:name w:val="index 3"/>
    <w:basedOn w:val="Normal"/>
    <w:next w:val="Normal"/>
    <w:autoRedefine/>
    <w:semiHidden/>
    <w:rsid w:val="00230974"/>
    <w:pPr>
      <w:spacing w:line="240" w:lineRule="auto"/>
      <w:ind w:left="540" w:hanging="180"/>
    </w:pPr>
  </w:style>
  <w:style w:type="paragraph" w:styleId="Index4">
    <w:name w:val="index 4"/>
    <w:basedOn w:val="Normal"/>
    <w:next w:val="Normal"/>
    <w:autoRedefine/>
    <w:semiHidden/>
    <w:rsid w:val="00230974"/>
    <w:pPr>
      <w:spacing w:line="240" w:lineRule="auto"/>
      <w:ind w:left="720" w:hanging="180"/>
    </w:pPr>
  </w:style>
  <w:style w:type="paragraph" w:styleId="Index5">
    <w:name w:val="index 5"/>
    <w:basedOn w:val="Normal"/>
    <w:next w:val="Normal"/>
    <w:autoRedefine/>
    <w:semiHidden/>
    <w:rsid w:val="00230974"/>
    <w:pPr>
      <w:spacing w:line="240" w:lineRule="auto"/>
      <w:ind w:left="900" w:hanging="180"/>
    </w:pPr>
  </w:style>
  <w:style w:type="paragraph" w:styleId="Index6">
    <w:name w:val="index 6"/>
    <w:basedOn w:val="Normal"/>
    <w:next w:val="Normal"/>
    <w:autoRedefine/>
    <w:semiHidden/>
    <w:rsid w:val="00230974"/>
    <w:pPr>
      <w:spacing w:line="240" w:lineRule="auto"/>
      <w:ind w:left="1080" w:hanging="180"/>
    </w:pPr>
  </w:style>
  <w:style w:type="paragraph" w:styleId="Index7">
    <w:name w:val="index 7"/>
    <w:basedOn w:val="Normal"/>
    <w:next w:val="Normal"/>
    <w:autoRedefine/>
    <w:semiHidden/>
    <w:rsid w:val="00230974"/>
    <w:pPr>
      <w:spacing w:line="240" w:lineRule="auto"/>
      <w:ind w:left="1260" w:hanging="180"/>
    </w:pPr>
  </w:style>
  <w:style w:type="paragraph" w:styleId="Index8">
    <w:name w:val="index 8"/>
    <w:basedOn w:val="Normal"/>
    <w:next w:val="Normal"/>
    <w:autoRedefine/>
    <w:semiHidden/>
    <w:rsid w:val="00230974"/>
    <w:pPr>
      <w:spacing w:line="240" w:lineRule="auto"/>
      <w:ind w:left="1440" w:hanging="180"/>
    </w:pPr>
  </w:style>
  <w:style w:type="paragraph" w:styleId="Index9">
    <w:name w:val="index 9"/>
    <w:basedOn w:val="Normal"/>
    <w:next w:val="Normal"/>
    <w:autoRedefine/>
    <w:semiHidden/>
    <w:rsid w:val="00230974"/>
    <w:pPr>
      <w:spacing w:line="240" w:lineRule="auto"/>
      <w:ind w:left="1620" w:hanging="180"/>
    </w:pPr>
  </w:style>
  <w:style w:type="paragraph" w:styleId="IndexHeading">
    <w:name w:val="index heading"/>
    <w:basedOn w:val="Normal"/>
    <w:next w:val="Index1"/>
    <w:semiHidden/>
    <w:rsid w:val="00230974"/>
    <w:rPr>
      <w:rFonts w:asciiTheme="majorHAnsi" w:eastAsiaTheme="majorEastAsia" w:hAnsiTheme="majorHAnsi" w:cstheme="majorBidi"/>
      <w:b/>
      <w:bCs/>
    </w:rPr>
  </w:style>
  <w:style w:type="table" w:styleId="LightGrid">
    <w:name w:val="Light Grid"/>
    <w:basedOn w:val="TableNormal"/>
    <w:uiPriority w:val="62"/>
    <w:semiHidden/>
    <w:unhideWhenUsed/>
    <w:rsid w:val="0023097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3097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3097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3097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3097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3097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3097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3097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3097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3097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23097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3097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3097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3097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3097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3097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3097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30974"/>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30974"/>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30974"/>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30974"/>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230974"/>
  </w:style>
  <w:style w:type="paragraph" w:styleId="List">
    <w:name w:val="List"/>
    <w:basedOn w:val="Normal"/>
    <w:uiPriority w:val="99"/>
    <w:semiHidden/>
    <w:rsid w:val="00230974"/>
    <w:pPr>
      <w:ind w:left="283" w:hanging="283"/>
      <w:contextualSpacing/>
    </w:pPr>
  </w:style>
  <w:style w:type="paragraph" w:styleId="List2">
    <w:name w:val="List 2"/>
    <w:basedOn w:val="Normal"/>
    <w:uiPriority w:val="99"/>
    <w:semiHidden/>
    <w:rsid w:val="00230974"/>
    <w:pPr>
      <w:ind w:left="566" w:hanging="283"/>
      <w:contextualSpacing/>
    </w:pPr>
  </w:style>
  <w:style w:type="paragraph" w:styleId="List3">
    <w:name w:val="List 3"/>
    <w:basedOn w:val="Normal"/>
    <w:uiPriority w:val="99"/>
    <w:semiHidden/>
    <w:rsid w:val="00230974"/>
    <w:pPr>
      <w:ind w:left="849" w:hanging="283"/>
      <w:contextualSpacing/>
    </w:pPr>
  </w:style>
  <w:style w:type="paragraph" w:styleId="List4">
    <w:name w:val="List 4"/>
    <w:basedOn w:val="Normal"/>
    <w:uiPriority w:val="99"/>
    <w:semiHidden/>
    <w:rsid w:val="00230974"/>
    <w:pPr>
      <w:ind w:left="1132" w:hanging="283"/>
      <w:contextualSpacing/>
    </w:pPr>
  </w:style>
  <w:style w:type="paragraph" w:styleId="List5">
    <w:name w:val="List 5"/>
    <w:basedOn w:val="Normal"/>
    <w:uiPriority w:val="99"/>
    <w:semiHidden/>
    <w:rsid w:val="00230974"/>
    <w:pPr>
      <w:ind w:left="1415" w:hanging="283"/>
      <w:contextualSpacing/>
    </w:pPr>
  </w:style>
  <w:style w:type="paragraph" w:styleId="ListBullet2">
    <w:name w:val="List Bullet 2"/>
    <w:basedOn w:val="Normal"/>
    <w:rsid w:val="00230974"/>
    <w:pPr>
      <w:numPr>
        <w:numId w:val="2"/>
      </w:numPr>
      <w:contextualSpacing/>
    </w:pPr>
  </w:style>
  <w:style w:type="paragraph" w:styleId="ListBullet3">
    <w:name w:val="List Bullet 3"/>
    <w:basedOn w:val="Normal"/>
    <w:rsid w:val="00230974"/>
    <w:pPr>
      <w:numPr>
        <w:numId w:val="3"/>
      </w:numPr>
      <w:contextualSpacing/>
    </w:pPr>
  </w:style>
  <w:style w:type="paragraph" w:styleId="ListBullet4">
    <w:name w:val="List Bullet 4"/>
    <w:basedOn w:val="Normal"/>
    <w:rsid w:val="00230974"/>
    <w:pPr>
      <w:numPr>
        <w:numId w:val="4"/>
      </w:numPr>
      <w:contextualSpacing/>
    </w:pPr>
  </w:style>
  <w:style w:type="paragraph" w:styleId="ListBullet5">
    <w:name w:val="List Bullet 5"/>
    <w:basedOn w:val="Normal"/>
    <w:rsid w:val="00230974"/>
    <w:pPr>
      <w:numPr>
        <w:numId w:val="5"/>
      </w:numPr>
      <w:contextualSpacing/>
    </w:pPr>
  </w:style>
  <w:style w:type="paragraph" w:styleId="ListContinue">
    <w:name w:val="List Continue"/>
    <w:basedOn w:val="Normal"/>
    <w:uiPriority w:val="99"/>
    <w:semiHidden/>
    <w:rsid w:val="00230974"/>
    <w:pPr>
      <w:spacing w:after="120"/>
      <w:ind w:left="283"/>
      <w:contextualSpacing/>
    </w:pPr>
  </w:style>
  <w:style w:type="paragraph" w:styleId="ListContinue2">
    <w:name w:val="List Continue 2"/>
    <w:basedOn w:val="Normal"/>
    <w:uiPriority w:val="99"/>
    <w:semiHidden/>
    <w:rsid w:val="00230974"/>
    <w:pPr>
      <w:spacing w:after="120"/>
      <w:ind w:left="566"/>
      <w:contextualSpacing/>
    </w:pPr>
  </w:style>
  <w:style w:type="paragraph" w:styleId="ListContinue3">
    <w:name w:val="List Continue 3"/>
    <w:basedOn w:val="Normal"/>
    <w:uiPriority w:val="99"/>
    <w:semiHidden/>
    <w:rsid w:val="00230974"/>
    <w:pPr>
      <w:spacing w:after="120"/>
      <w:ind w:left="849"/>
      <w:contextualSpacing/>
    </w:pPr>
  </w:style>
  <w:style w:type="paragraph" w:styleId="ListContinue4">
    <w:name w:val="List Continue 4"/>
    <w:basedOn w:val="Normal"/>
    <w:uiPriority w:val="99"/>
    <w:semiHidden/>
    <w:rsid w:val="00230974"/>
    <w:pPr>
      <w:spacing w:after="120"/>
      <w:ind w:left="1132"/>
      <w:contextualSpacing/>
    </w:pPr>
  </w:style>
  <w:style w:type="paragraph" w:styleId="ListContinue5">
    <w:name w:val="List Continue 5"/>
    <w:basedOn w:val="Normal"/>
    <w:uiPriority w:val="99"/>
    <w:semiHidden/>
    <w:rsid w:val="00230974"/>
    <w:pPr>
      <w:spacing w:after="120"/>
      <w:ind w:left="1415"/>
      <w:contextualSpacing/>
    </w:pPr>
  </w:style>
  <w:style w:type="paragraph" w:styleId="ListNumber2">
    <w:name w:val="List Number 2"/>
    <w:basedOn w:val="Normal"/>
    <w:rsid w:val="00230974"/>
    <w:pPr>
      <w:numPr>
        <w:numId w:val="6"/>
      </w:numPr>
      <w:contextualSpacing/>
    </w:pPr>
  </w:style>
  <w:style w:type="paragraph" w:styleId="ListNumber3">
    <w:name w:val="List Number 3"/>
    <w:basedOn w:val="Normal"/>
    <w:rsid w:val="00230974"/>
    <w:pPr>
      <w:numPr>
        <w:numId w:val="7"/>
      </w:numPr>
      <w:contextualSpacing/>
    </w:pPr>
  </w:style>
  <w:style w:type="paragraph" w:styleId="ListNumber4">
    <w:name w:val="List Number 4"/>
    <w:basedOn w:val="Normal"/>
    <w:rsid w:val="00230974"/>
    <w:pPr>
      <w:numPr>
        <w:numId w:val="8"/>
      </w:numPr>
      <w:contextualSpacing/>
    </w:pPr>
  </w:style>
  <w:style w:type="paragraph" w:styleId="ListNumber5">
    <w:name w:val="List Number 5"/>
    <w:basedOn w:val="Normal"/>
    <w:rsid w:val="00230974"/>
    <w:pPr>
      <w:numPr>
        <w:numId w:val="9"/>
      </w:numPr>
      <w:contextualSpacing/>
    </w:pPr>
  </w:style>
  <w:style w:type="paragraph" w:styleId="ListParagraph">
    <w:name w:val="List Paragraph"/>
    <w:basedOn w:val="Normal"/>
    <w:uiPriority w:val="34"/>
    <w:rsid w:val="00230974"/>
    <w:pPr>
      <w:ind w:left="720"/>
      <w:contextualSpacing/>
    </w:pPr>
  </w:style>
  <w:style w:type="table" w:styleId="ListTable1Light">
    <w:name w:val="List Table 1 Light"/>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3097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30974"/>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30974"/>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30974"/>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30974"/>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30974"/>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30974"/>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3097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30974"/>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30974"/>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30974"/>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30974"/>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30974"/>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30974"/>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3097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0974"/>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0974"/>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0974"/>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30974"/>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30974"/>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30974"/>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3097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30974"/>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30974"/>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30974"/>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30974"/>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30974"/>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30974"/>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3097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30974"/>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30974"/>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30974"/>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30974"/>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0974"/>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30974"/>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3097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230974"/>
    <w:rPr>
      <w:rFonts w:ascii="Consolas" w:hAnsi="Consolas"/>
      <w:sz w:val="20"/>
      <w:szCs w:val="20"/>
    </w:rPr>
  </w:style>
  <w:style w:type="table" w:styleId="MediumGrid1">
    <w:name w:val="Medium Grid 1"/>
    <w:basedOn w:val="TableNormal"/>
    <w:uiPriority w:val="67"/>
    <w:semiHidden/>
    <w:unhideWhenUsed/>
    <w:rsid w:val="0023097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097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3097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3097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3097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3097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3097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3097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3097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3097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3097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3097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3097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3097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230974"/>
    <w:rPr>
      <w:color w:val="2B579A"/>
      <w:shd w:val="clear" w:color="auto" w:fill="E6E6E6"/>
    </w:rPr>
  </w:style>
  <w:style w:type="paragraph" w:styleId="MessageHeader">
    <w:name w:val="Message Header"/>
    <w:basedOn w:val="Normal"/>
    <w:link w:val="MessageHeaderChar"/>
    <w:uiPriority w:val="99"/>
    <w:semiHidden/>
    <w:rsid w:val="002309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30974"/>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230974"/>
    <w:rPr>
      <w:rFonts w:ascii="Times New Roman" w:hAnsi="Times New Roman" w:cs="Times New Roman"/>
      <w:szCs w:val="24"/>
    </w:rPr>
  </w:style>
  <w:style w:type="paragraph" w:styleId="NoteHeading">
    <w:name w:val="Note Heading"/>
    <w:basedOn w:val="Normal"/>
    <w:next w:val="Normal"/>
    <w:link w:val="NoteHeadingChar"/>
    <w:uiPriority w:val="99"/>
    <w:semiHidden/>
    <w:rsid w:val="00230974"/>
    <w:pPr>
      <w:spacing w:line="240" w:lineRule="auto"/>
    </w:pPr>
  </w:style>
  <w:style w:type="character" w:customStyle="1" w:styleId="NoteHeadingChar">
    <w:name w:val="Note Heading Char"/>
    <w:basedOn w:val="DefaultParagraphFont"/>
    <w:link w:val="NoteHeading"/>
    <w:uiPriority w:val="99"/>
    <w:semiHidden/>
    <w:rsid w:val="00230974"/>
  </w:style>
  <w:style w:type="table" w:styleId="PlainTable1">
    <w:name w:val="Plain Table 1"/>
    <w:basedOn w:val="TableNormal"/>
    <w:uiPriority w:val="41"/>
    <w:rsid w:val="0023097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097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097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097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3097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309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0974"/>
    <w:rPr>
      <w:rFonts w:ascii="Consolas" w:hAnsi="Consolas"/>
      <w:sz w:val="21"/>
      <w:szCs w:val="21"/>
    </w:rPr>
  </w:style>
  <w:style w:type="paragraph" w:styleId="Salutation">
    <w:name w:val="Salutation"/>
    <w:basedOn w:val="Normal"/>
    <w:next w:val="Normal"/>
    <w:link w:val="SalutationChar"/>
    <w:uiPriority w:val="99"/>
    <w:semiHidden/>
    <w:rsid w:val="00230974"/>
  </w:style>
  <w:style w:type="character" w:customStyle="1" w:styleId="SalutationChar">
    <w:name w:val="Salutation Char"/>
    <w:basedOn w:val="DefaultParagraphFont"/>
    <w:link w:val="Salutation"/>
    <w:uiPriority w:val="99"/>
    <w:semiHidden/>
    <w:rsid w:val="00230974"/>
  </w:style>
  <w:style w:type="character" w:styleId="SmartHyperlink">
    <w:name w:val="Smart Hyperlink"/>
    <w:basedOn w:val="DefaultParagraphFont"/>
    <w:uiPriority w:val="99"/>
    <w:semiHidden/>
    <w:unhideWhenUsed/>
    <w:rsid w:val="00230974"/>
    <w:rPr>
      <w:u w:val="dotted"/>
    </w:rPr>
  </w:style>
  <w:style w:type="table" w:styleId="Table3Deffects1">
    <w:name w:val="Table 3D effects 1"/>
    <w:basedOn w:val="TableNormal"/>
    <w:uiPriority w:val="99"/>
    <w:semiHidden/>
    <w:unhideWhenUsed/>
    <w:rsid w:val="002309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309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309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309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309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309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309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309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309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309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309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309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309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309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309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309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309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309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309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309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309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309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309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3097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309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309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309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309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309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309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309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2309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309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309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309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309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3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309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309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309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30974"/>
    <w:rPr>
      <w:color w:val="808080"/>
      <w:shd w:val="clear" w:color="auto" w:fill="E6E6E6"/>
    </w:rPr>
  </w:style>
  <w:style w:type="paragraph" w:customStyle="1" w:styleId="Underrubrik">
    <w:name w:val="Underrubrik"/>
    <w:basedOn w:val="Forside-Versionsnummer"/>
    <w:uiPriority w:val="3"/>
    <w:rsid w:val="003013F3"/>
    <w:pPr>
      <w:framePr w:wrap="around" w:vAnchor="page" w:hAnchor="page" w:xAlign="center" w:y="8336"/>
      <w:suppressOverlap/>
    </w:pPr>
    <w:rPr>
      <w:b/>
      <w:lang w:val="en-US"/>
    </w:rPr>
  </w:style>
  <w:style w:type="paragraph" w:customStyle="1" w:styleId="Tabel-Kolonnetitel-Hjre">
    <w:name w:val="Tabel - Kolonnetitel - Højre"/>
    <w:basedOn w:val="Tabel-Kolonnetitel-Venstre"/>
    <w:uiPriority w:val="4"/>
    <w:rsid w:val="003013F3"/>
    <w:pPr>
      <w:jc w:val="right"/>
    </w:pPr>
  </w:style>
  <w:style w:type="paragraph" w:customStyle="1" w:styleId="SamllinjerS">
    <w:name w:val="Saml linjer (S)"/>
    <w:basedOn w:val="Normal"/>
    <w:rsid w:val="00BB0E23"/>
    <w:pPr>
      <w:keepNext/>
      <w:keepLines/>
      <w:spacing w:line="240" w:lineRule="auto"/>
    </w:pPr>
    <w:rPr>
      <w:rFonts w:eastAsia="Times New Roman" w:cs="Times New Roman"/>
      <w:sz w:val="20"/>
      <w:szCs w:val="20"/>
      <w:lang w:eastAsia="da-DK"/>
    </w:rPr>
  </w:style>
  <w:style w:type="paragraph" w:customStyle="1" w:styleId="FigurtekstI">
    <w:name w:val="Figurtekst (I)"/>
    <w:basedOn w:val="Normal"/>
    <w:rsid w:val="00BB0E23"/>
    <w:pPr>
      <w:keepNext/>
      <w:keepLines/>
      <w:spacing w:line="240" w:lineRule="auto"/>
      <w:ind w:left="851" w:right="851"/>
    </w:pPr>
    <w:rPr>
      <w:rFonts w:eastAsia="Times New Roman" w:cs="Times New Roman"/>
      <w:szCs w:val="20"/>
      <w:lang w:eastAsia="da-DK"/>
    </w:rPr>
  </w:style>
  <w:style w:type="paragraph" w:customStyle="1" w:styleId="KildekodeK">
    <w:name w:val="Kildekode (K)"/>
    <w:basedOn w:val="Normal"/>
    <w:rsid w:val="00BB0E23"/>
    <w:pPr>
      <w:keepNext/>
      <w:keepLines/>
      <w:tabs>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s>
      <w:spacing w:line="240" w:lineRule="auto"/>
      <w:ind w:left="851"/>
    </w:pPr>
    <w:rPr>
      <w:rFonts w:ascii="LinePrinter" w:eastAsia="Times New Roman" w:hAnsi="LinePrinter" w:cs="Times New Roman"/>
      <w:sz w:val="17"/>
      <w:szCs w:val="20"/>
      <w:lang w:eastAsia="da-DK"/>
    </w:rPr>
  </w:style>
  <w:style w:type="paragraph" w:customStyle="1" w:styleId="a">
    <w:rsid w:val="00BB0E23"/>
  </w:style>
  <w:style w:type="paragraph" w:customStyle="1" w:styleId="TypografiTitelLigemargenerFr12pkt">
    <w:name w:val="Typografi Titel + Lige margener Før:  12 pkt."/>
    <w:basedOn w:val="Title"/>
    <w:next w:val="Normal"/>
    <w:rsid w:val="00BB0E23"/>
    <w:pPr>
      <w:spacing w:before="240" w:after="120" w:line="240" w:lineRule="auto"/>
      <w:contextualSpacing w:val="0"/>
      <w:jc w:val="both"/>
    </w:pPr>
    <w:rPr>
      <w:rFonts w:eastAsia="Times New Roman" w:cs="Times New Roman"/>
      <w:bCs/>
      <w:sz w:val="32"/>
      <w:szCs w:val="20"/>
      <w:lang w:eastAsia="da-DK"/>
    </w:rPr>
  </w:style>
  <w:style w:type="paragraph" w:customStyle="1" w:styleId="Punktopstilling3">
    <w:name w:val="Punktopstilling 3"/>
    <w:basedOn w:val="Normal"/>
    <w:rsid w:val="00BB0E23"/>
    <w:pPr>
      <w:numPr>
        <w:numId w:val="10"/>
      </w:numPr>
      <w:spacing w:line="240" w:lineRule="auto"/>
    </w:pPr>
    <w:rPr>
      <w:rFonts w:eastAsia="Times New Roman" w:cs="Times New Roman"/>
      <w:sz w:val="20"/>
      <w:szCs w:val="20"/>
      <w:lang w:eastAsia="da-DK"/>
    </w:rPr>
  </w:style>
  <w:style w:type="paragraph" w:customStyle="1" w:styleId="Brdtext">
    <w:name w:val="Brødtext"/>
    <w:basedOn w:val="Normal"/>
    <w:autoRedefine/>
    <w:rsid w:val="00BB0E23"/>
    <w:pPr>
      <w:tabs>
        <w:tab w:val="left" w:pos="3420"/>
      </w:tabs>
      <w:spacing w:after="100" w:afterAutospacing="1" w:line="240" w:lineRule="auto"/>
    </w:pPr>
    <w:rPr>
      <w:rFonts w:eastAsia="Times New Roman" w:cs="Times New Roman"/>
      <w:sz w:val="20"/>
      <w:szCs w:val="20"/>
      <w:lang w:eastAsia="da-DK"/>
    </w:rPr>
  </w:style>
  <w:style w:type="paragraph" w:customStyle="1" w:styleId="KMDTekst">
    <w:name w:val="KMD Tekst"/>
    <w:basedOn w:val="Normal"/>
    <w:rsid w:val="00BB0E23"/>
    <w:pPr>
      <w:spacing w:after="180" w:line="240" w:lineRule="auto"/>
      <w:ind w:left="74"/>
    </w:pPr>
    <w:rPr>
      <w:rFonts w:eastAsia="Times New Roman" w:cs="Times New Roman"/>
      <w:bCs/>
      <w:color w:val="58575B"/>
      <w:sz w:val="20"/>
      <w:szCs w:val="20"/>
      <w:lang w:eastAsia="da-DK"/>
    </w:rPr>
  </w:style>
  <w:style w:type="numbering" w:styleId="111111">
    <w:name w:val="Outline List 2"/>
    <w:basedOn w:val="NoList"/>
    <w:rsid w:val="00BB0E23"/>
    <w:pPr>
      <w:numPr>
        <w:numId w:val="16"/>
      </w:numPr>
    </w:pPr>
  </w:style>
  <w:style w:type="paragraph" w:customStyle="1" w:styleId="Default">
    <w:name w:val="Default"/>
    <w:basedOn w:val="Normal"/>
    <w:rsid w:val="00BB0E23"/>
    <w:pPr>
      <w:autoSpaceDE w:val="0"/>
      <w:autoSpaceDN w:val="0"/>
      <w:spacing w:line="240" w:lineRule="auto"/>
    </w:pPr>
    <w:rPr>
      <w:rFonts w:eastAsia="Calibri" w:cs="Times New Roman"/>
      <w:color w:val="000000"/>
      <w:szCs w:val="24"/>
      <w:lang w:eastAsia="da-DK"/>
    </w:rPr>
  </w:style>
  <w:style w:type="numbering" w:styleId="1ai">
    <w:name w:val="Outline List 1"/>
    <w:basedOn w:val="NoList"/>
    <w:rsid w:val="00BB0E23"/>
    <w:pPr>
      <w:numPr>
        <w:numId w:val="11"/>
      </w:numPr>
    </w:pPr>
  </w:style>
  <w:style w:type="character" w:customStyle="1" w:styleId="menutekst">
    <w:name w:val="menutekst"/>
    <w:basedOn w:val="DefaultParagraphFont"/>
    <w:rsid w:val="009865E2"/>
  </w:style>
  <w:style w:type="paragraph" w:customStyle="1" w:styleId="whs2">
    <w:name w:val="whs2"/>
    <w:basedOn w:val="Normal"/>
    <w:rsid w:val="009865E2"/>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tip">
    <w:name w:val="tip"/>
    <w:basedOn w:val="Normal"/>
    <w:rsid w:val="009865E2"/>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misspell-word">
    <w:name w:val="misspell-word"/>
    <w:basedOn w:val="DefaultParagraphFont"/>
    <w:rsid w:val="00BA020C"/>
  </w:style>
  <w:style w:type="paragraph" w:styleId="Revision">
    <w:name w:val="Revision"/>
    <w:hidden/>
    <w:uiPriority w:val="99"/>
    <w:semiHidden/>
    <w:rsid w:val="00040124"/>
    <w:pPr>
      <w:spacing w:line="240" w:lineRule="auto"/>
    </w:pPr>
  </w:style>
  <w:style w:type="numbering" w:customStyle="1" w:styleId="BasisOpstillingNummer">
    <w:name w:val="Basis_Opstilling_Nummer"/>
    <w:basedOn w:val="NoList"/>
    <w:semiHidden/>
    <w:rsid w:val="008A621B"/>
    <w:pPr>
      <w:numPr>
        <w:numId w:val="12"/>
      </w:numPr>
    </w:pPr>
  </w:style>
  <w:style w:type="numbering" w:customStyle="1" w:styleId="BasisOpstillingPunkt">
    <w:name w:val="Basis_Opstilling_Punkt"/>
    <w:basedOn w:val="NoList"/>
    <w:semiHidden/>
    <w:rsid w:val="00D22B48"/>
    <w:pPr>
      <w:numPr>
        <w:numId w:val="13"/>
      </w:numPr>
    </w:pPr>
  </w:style>
  <w:style w:type="paragraph" w:customStyle="1" w:styleId="whs1">
    <w:name w:val="whs1"/>
    <w:basedOn w:val="Normal"/>
    <w:rsid w:val="00D22B48"/>
    <w:pPr>
      <w:spacing w:before="90" w:after="90" w:line="240" w:lineRule="auto"/>
    </w:pPr>
    <w:rPr>
      <w:rFonts w:eastAsia="Times New Roman" w:cs="Times New Roman"/>
      <w:lang w:eastAsia="da-DK"/>
    </w:rPr>
  </w:style>
  <w:style w:type="paragraph" w:customStyle="1" w:styleId="obs">
    <w:name w:val="obs"/>
    <w:basedOn w:val="Normal"/>
    <w:rsid w:val="00DA3400"/>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Style1">
    <w:name w:val="Style1"/>
    <w:basedOn w:val="obs"/>
    <w:rsid w:val="00DF7584"/>
    <w:pPr>
      <w:pBdr>
        <w:top w:val="single" w:sz="6" w:space="8" w:color="000000"/>
        <w:left w:val="single" w:sz="6" w:space="8" w:color="000000"/>
        <w:bottom w:val="single" w:sz="6" w:space="8" w:color="000000"/>
        <w:right w:val="single" w:sz="6" w:space="8" w:color="000000"/>
      </w:pBdr>
      <w:shd w:val="clear" w:color="auto" w:fill="DCDCDC"/>
      <w:spacing w:before="90" w:beforeAutospacing="0" w:after="90" w:afterAutospacing="0"/>
      <w:ind w:left="1080" w:right="1080"/>
    </w:pPr>
    <w:rPr>
      <w:rFonts w:ascii="Verdana" w:hAnsi="Verdana"/>
      <w:b/>
      <w:bCs/>
      <w:color w:val="000000"/>
      <w:sz w:val="20"/>
      <w:szCs w:val="18"/>
      <w:vertAlign w:val="subscript"/>
    </w:rPr>
  </w:style>
  <w:style w:type="paragraph" w:customStyle="1" w:styleId="paragraph">
    <w:name w:val="paragraph"/>
    <w:basedOn w:val="Normal"/>
    <w:rsid w:val="004E18B7"/>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eop">
    <w:name w:val="eop"/>
    <w:basedOn w:val="DefaultParagraphFont"/>
    <w:rsid w:val="004E18B7"/>
  </w:style>
  <w:style w:type="numbering" w:customStyle="1" w:styleId="BasisOpstillingPunktTabel">
    <w:name w:val="Basis_Opstilling_Punkt_Tabel"/>
    <w:basedOn w:val="NoList"/>
    <w:semiHidden/>
    <w:rsid w:val="004E18B7"/>
    <w:pPr>
      <w:numPr>
        <w:numId w:val="14"/>
      </w:numPr>
    </w:pPr>
  </w:style>
  <w:style w:type="paragraph" w:customStyle="1" w:styleId="Tabel-opstilling-punkttegn">
    <w:name w:val="Tabel - opstilling - punkttegn"/>
    <w:basedOn w:val="Tabel"/>
    <w:qFormat/>
    <w:rsid w:val="00D43352"/>
    <w:pPr>
      <w:spacing w:before="60" w:after="60" w:line="206" w:lineRule="exact"/>
      <w:ind w:left="0" w:right="0"/>
    </w:pPr>
    <w:rPr>
      <w:rFonts w:eastAsia="Times New Roman" w:cs="Times New Roman"/>
      <w:kern w:val="20"/>
      <w:sz w:val="16"/>
      <w:szCs w:val="24"/>
    </w:rPr>
  </w:style>
  <w:style w:type="paragraph" w:customStyle="1" w:styleId="Tabel-opstilling-punkttegn2">
    <w:name w:val="Tabel - opstilling - punkttegn 2"/>
    <w:basedOn w:val="Tabel"/>
    <w:rsid w:val="004E18B7"/>
    <w:pPr>
      <w:spacing w:before="60" w:after="60" w:line="206" w:lineRule="exact"/>
      <w:ind w:left="1440" w:right="57" w:hanging="360"/>
    </w:pPr>
    <w:rPr>
      <w:rFonts w:eastAsia="Times New Roman" w:cs="Times New Roman"/>
      <w:kern w:val="20"/>
      <w:sz w:val="16"/>
      <w:szCs w:val="24"/>
    </w:rPr>
  </w:style>
  <w:style w:type="character" w:customStyle="1" w:styleId="ui-provider">
    <w:name w:val="ui-provider"/>
    <w:basedOn w:val="DefaultParagraphFont"/>
    <w:rsid w:val="004E18B7"/>
  </w:style>
  <w:style w:type="character" w:customStyle="1" w:styleId="urtxtstd10">
    <w:name w:val="urtxtstd10"/>
    <w:basedOn w:val="DefaultParagraphFont"/>
    <w:rsid w:val="004E18B7"/>
  </w:style>
  <w:style w:type="character" w:customStyle="1" w:styleId="urtxtvalign">
    <w:name w:val="urtxtvalign"/>
    <w:basedOn w:val="DefaultParagraphFont"/>
    <w:rsid w:val="004E18B7"/>
  </w:style>
  <w:style w:type="paragraph" w:customStyle="1" w:styleId="header3">
    <w:name w:val="header3"/>
    <w:basedOn w:val="Normal"/>
    <w:link w:val="header3Tegn"/>
    <w:qFormat/>
    <w:rsid w:val="005D7B80"/>
    <w:rPr>
      <w:b/>
      <w:bCs/>
      <w:caps/>
      <w:sz w:val="28"/>
      <w:szCs w:val="28"/>
    </w:rPr>
  </w:style>
  <w:style w:type="character" w:customStyle="1" w:styleId="header3Tegn">
    <w:name w:val="header3 Tegn"/>
    <w:basedOn w:val="DefaultParagraphFont"/>
    <w:link w:val="header3"/>
    <w:rsid w:val="005D7B80"/>
    <w:rPr>
      <w:b/>
      <w:bCs/>
      <w:caps/>
      <w:sz w:val="28"/>
      <w:szCs w:val="28"/>
    </w:rPr>
  </w:style>
  <w:style w:type="paragraph" w:customStyle="1" w:styleId="header4">
    <w:name w:val="header4"/>
    <w:basedOn w:val="header3"/>
    <w:link w:val="header4Tegn"/>
    <w:qFormat/>
    <w:rsid w:val="005D7B80"/>
    <w:rPr>
      <w:sz w:val="24"/>
      <w:szCs w:val="24"/>
    </w:rPr>
  </w:style>
  <w:style w:type="character" w:customStyle="1" w:styleId="header4Tegn">
    <w:name w:val="header4 Tegn"/>
    <w:basedOn w:val="header3Tegn"/>
    <w:link w:val="header4"/>
    <w:rsid w:val="005D7B80"/>
    <w:rPr>
      <w:b/>
      <w:bCs/>
      <w:caps/>
      <w:sz w:val="24"/>
      <w:szCs w:val="24"/>
    </w:rPr>
  </w:style>
  <w:style w:type="character" w:customStyle="1" w:styleId="normaltextrun">
    <w:name w:val="normaltextrun"/>
    <w:basedOn w:val="DefaultParagraphFont"/>
    <w:rsid w:val="00EA1B7B"/>
  </w:style>
  <w:style w:type="paragraph" w:customStyle="1" w:styleId="tabeloverskrift">
    <w:name w:val="tabeloverskrift"/>
    <w:basedOn w:val="Normal"/>
    <w:link w:val="tabeloverskriftChar"/>
    <w:qFormat/>
    <w:rsid w:val="00C414CD"/>
    <w:rPr>
      <w:b/>
      <w:bCs/>
      <w:caps/>
    </w:rPr>
  </w:style>
  <w:style w:type="character" w:customStyle="1" w:styleId="tabeloverskriftChar">
    <w:name w:val="tabeloverskrift Char"/>
    <w:basedOn w:val="DefaultParagraphFont"/>
    <w:link w:val="tabeloverskrift"/>
    <w:rsid w:val="00C414CD"/>
    <w:rPr>
      <w:b/>
      <w:bCs/>
      <w:caps/>
      <w:sz w:val="24"/>
    </w:rPr>
  </w:style>
  <w:style w:type="character" w:customStyle="1" w:styleId="wacimagecontainer">
    <w:name w:val="wacimagecontainer"/>
    <w:basedOn w:val="DefaultParagraphFont"/>
    <w:rsid w:val="00EF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068">
      <w:bodyDiv w:val="1"/>
      <w:marLeft w:val="0"/>
      <w:marRight w:val="0"/>
      <w:marTop w:val="0"/>
      <w:marBottom w:val="0"/>
      <w:divBdr>
        <w:top w:val="none" w:sz="0" w:space="0" w:color="auto"/>
        <w:left w:val="none" w:sz="0" w:space="0" w:color="auto"/>
        <w:bottom w:val="none" w:sz="0" w:space="0" w:color="auto"/>
        <w:right w:val="none" w:sz="0" w:space="0" w:color="auto"/>
      </w:divBdr>
    </w:div>
    <w:div w:id="15625168">
      <w:bodyDiv w:val="1"/>
      <w:marLeft w:val="0"/>
      <w:marRight w:val="0"/>
      <w:marTop w:val="0"/>
      <w:marBottom w:val="0"/>
      <w:divBdr>
        <w:top w:val="none" w:sz="0" w:space="0" w:color="auto"/>
        <w:left w:val="none" w:sz="0" w:space="0" w:color="auto"/>
        <w:bottom w:val="none" w:sz="0" w:space="0" w:color="auto"/>
        <w:right w:val="none" w:sz="0" w:space="0" w:color="auto"/>
      </w:divBdr>
    </w:div>
    <w:div w:id="24445887">
      <w:bodyDiv w:val="1"/>
      <w:marLeft w:val="0"/>
      <w:marRight w:val="0"/>
      <w:marTop w:val="0"/>
      <w:marBottom w:val="0"/>
      <w:divBdr>
        <w:top w:val="none" w:sz="0" w:space="0" w:color="auto"/>
        <w:left w:val="none" w:sz="0" w:space="0" w:color="auto"/>
        <w:bottom w:val="none" w:sz="0" w:space="0" w:color="auto"/>
        <w:right w:val="none" w:sz="0" w:space="0" w:color="auto"/>
      </w:divBdr>
    </w:div>
    <w:div w:id="83839884">
      <w:bodyDiv w:val="1"/>
      <w:marLeft w:val="0"/>
      <w:marRight w:val="0"/>
      <w:marTop w:val="0"/>
      <w:marBottom w:val="0"/>
      <w:divBdr>
        <w:top w:val="none" w:sz="0" w:space="0" w:color="auto"/>
        <w:left w:val="none" w:sz="0" w:space="0" w:color="auto"/>
        <w:bottom w:val="none" w:sz="0" w:space="0" w:color="auto"/>
        <w:right w:val="none" w:sz="0" w:space="0" w:color="auto"/>
      </w:divBdr>
    </w:div>
    <w:div w:id="88624451">
      <w:bodyDiv w:val="1"/>
      <w:marLeft w:val="0"/>
      <w:marRight w:val="0"/>
      <w:marTop w:val="0"/>
      <w:marBottom w:val="0"/>
      <w:divBdr>
        <w:top w:val="none" w:sz="0" w:space="0" w:color="auto"/>
        <w:left w:val="none" w:sz="0" w:space="0" w:color="auto"/>
        <w:bottom w:val="none" w:sz="0" w:space="0" w:color="auto"/>
        <w:right w:val="none" w:sz="0" w:space="0" w:color="auto"/>
      </w:divBdr>
    </w:div>
    <w:div w:id="90397631">
      <w:bodyDiv w:val="1"/>
      <w:marLeft w:val="0"/>
      <w:marRight w:val="0"/>
      <w:marTop w:val="0"/>
      <w:marBottom w:val="0"/>
      <w:divBdr>
        <w:top w:val="none" w:sz="0" w:space="0" w:color="auto"/>
        <w:left w:val="none" w:sz="0" w:space="0" w:color="auto"/>
        <w:bottom w:val="none" w:sz="0" w:space="0" w:color="auto"/>
        <w:right w:val="none" w:sz="0" w:space="0" w:color="auto"/>
      </w:divBdr>
    </w:div>
    <w:div w:id="95489912">
      <w:bodyDiv w:val="1"/>
      <w:marLeft w:val="0"/>
      <w:marRight w:val="0"/>
      <w:marTop w:val="0"/>
      <w:marBottom w:val="0"/>
      <w:divBdr>
        <w:top w:val="none" w:sz="0" w:space="0" w:color="auto"/>
        <w:left w:val="none" w:sz="0" w:space="0" w:color="auto"/>
        <w:bottom w:val="none" w:sz="0" w:space="0" w:color="auto"/>
        <w:right w:val="none" w:sz="0" w:space="0" w:color="auto"/>
      </w:divBdr>
    </w:div>
    <w:div w:id="108084348">
      <w:bodyDiv w:val="1"/>
      <w:marLeft w:val="0"/>
      <w:marRight w:val="0"/>
      <w:marTop w:val="0"/>
      <w:marBottom w:val="0"/>
      <w:divBdr>
        <w:top w:val="none" w:sz="0" w:space="0" w:color="auto"/>
        <w:left w:val="none" w:sz="0" w:space="0" w:color="auto"/>
        <w:bottom w:val="none" w:sz="0" w:space="0" w:color="auto"/>
        <w:right w:val="none" w:sz="0" w:space="0" w:color="auto"/>
      </w:divBdr>
      <w:divsChild>
        <w:div w:id="110513229">
          <w:marLeft w:val="1123"/>
          <w:marRight w:val="0"/>
          <w:marTop w:val="0"/>
          <w:marBottom w:val="240"/>
          <w:divBdr>
            <w:top w:val="none" w:sz="0" w:space="0" w:color="auto"/>
            <w:left w:val="none" w:sz="0" w:space="0" w:color="auto"/>
            <w:bottom w:val="none" w:sz="0" w:space="0" w:color="auto"/>
            <w:right w:val="none" w:sz="0" w:space="0" w:color="auto"/>
          </w:divBdr>
        </w:div>
        <w:div w:id="1163200146">
          <w:marLeft w:val="389"/>
          <w:marRight w:val="0"/>
          <w:marTop w:val="0"/>
          <w:marBottom w:val="240"/>
          <w:divBdr>
            <w:top w:val="none" w:sz="0" w:space="0" w:color="auto"/>
            <w:left w:val="none" w:sz="0" w:space="0" w:color="auto"/>
            <w:bottom w:val="none" w:sz="0" w:space="0" w:color="auto"/>
            <w:right w:val="none" w:sz="0" w:space="0" w:color="auto"/>
          </w:divBdr>
        </w:div>
        <w:div w:id="1354569793">
          <w:marLeft w:val="389"/>
          <w:marRight w:val="0"/>
          <w:marTop w:val="0"/>
          <w:marBottom w:val="240"/>
          <w:divBdr>
            <w:top w:val="none" w:sz="0" w:space="0" w:color="auto"/>
            <w:left w:val="none" w:sz="0" w:space="0" w:color="auto"/>
            <w:bottom w:val="none" w:sz="0" w:space="0" w:color="auto"/>
            <w:right w:val="none" w:sz="0" w:space="0" w:color="auto"/>
          </w:divBdr>
        </w:div>
        <w:div w:id="1442645969">
          <w:marLeft w:val="389"/>
          <w:marRight w:val="0"/>
          <w:marTop w:val="0"/>
          <w:marBottom w:val="240"/>
          <w:divBdr>
            <w:top w:val="none" w:sz="0" w:space="0" w:color="auto"/>
            <w:left w:val="none" w:sz="0" w:space="0" w:color="auto"/>
            <w:bottom w:val="none" w:sz="0" w:space="0" w:color="auto"/>
            <w:right w:val="none" w:sz="0" w:space="0" w:color="auto"/>
          </w:divBdr>
        </w:div>
        <w:div w:id="1797020223">
          <w:marLeft w:val="389"/>
          <w:marRight w:val="0"/>
          <w:marTop w:val="0"/>
          <w:marBottom w:val="240"/>
          <w:divBdr>
            <w:top w:val="none" w:sz="0" w:space="0" w:color="auto"/>
            <w:left w:val="none" w:sz="0" w:space="0" w:color="auto"/>
            <w:bottom w:val="none" w:sz="0" w:space="0" w:color="auto"/>
            <w:right w:val="none" w:sz="0" w:space="0" w:color="auto"/>
          </w:divBdr>
        </w:div>
      </w:divsChild>
    </w:div>
    <w:div w:id="126508834">
      <w:bodyDiv w:val="1"/>
      <w:marLeft w:val="0"/>
      <w:marRight w:val="0"/>
      <w:marTop w:val="0"/>
      <w:marBottom w:val="0"/>
      <w:divBdr>
        <w:top w:val="none" w:sz="0" w:space="0" w:color="auto"/>
        <w:left w:val="none" w:sz="0" w:space="0" w:color="auto"/>
        <w:bottom w:val="none" w:sz="0" w:space="0" w:color="auto"/>
        <w:right w:val="none" w:sz="0" w:space="0" w:color="auto"/>
      </w:divBdr>
    </w:div>
    <w:div w:id="129831328">
      <w:bodyDiv w:val="1"/>
      <w:marLeft w:val="0"/>
      <w:marRight w:val="0"/>
      <w:marTop w:val="0"/>
      <w:marBottom w:val="0"/>
      <w:divBdr>
        <w:top w:val="none" w:sz="0" w:space="0" w:color="auto"/>
        <w:left w:val="none" w:sz="0" w:space="0" w:color="auto"/>
        <w:bottom w:val="none" w:sz="0" w:space="0" w:color="auto"/>
        <w:right w:val="none" w:sz="0" w:space="0" w:color="auto"/>
      </w:divBdr>
    </w:div>
    <w:div w:id="141392897">
      <w:bodyDiv w:val="1"/>
      <w:marLeft w:val="0"/>
      <w:marRight w:val="0"/>
      <w:marTop w:val="0"/>
      <w:marBottom w:val="0"/>
      <w:divBdr>
        <w:top w:val="none" w:sz="0" w:space="0" w:color="auto"/>
        <w:left w:val="none" w:sz="0" w:space="0" w:color="auto"/>
        <w:bottom w:val="none" w:sz="0" w:space="0" w:color="auto"/>
        <w:right w:val="none" w:sz="0" w:space="0" w:color="auto"/>
      </w:divBdr>
    </w:div>
    <w:div w:id="146826177">
      <w:bodyDiv w:val="1"/>
      <w:marLeft w:val="0"/>
      <w:marRight w:val="0"/>
      <w:marTop w:val="0"/>
      <w:marBottom w:val="0"/>
      <w:divBdr>
        <w:top w:val="none" w:sz="0" w:space="0" w:color="auto"/>
        <w:left w:val="none" w:sz="0" w:space="0" w:color="auto"/>
        <w:bottom w:val="none" w:sz="0" w:space="0" w:color="auto"/>
        <w:right w:val="none" w:sz="0" w:space="0" w:color="auto"/>
      </w:divBdr>
    </w:div>
    <w:div w:id="200090044">
      <w:bodyDiv w:val="1"/>
      <w:marLeft w:val="0"/>
      <w:marRight w:val="0"/>
      <w:marTop w:val="0"/>
      <w:marBottom w:val="0"/>
      <w:divBdr>
        <w:top w:val="none" w:sz="0" w:space="0" w:color="auto"/>
        <w:left w:val="none" w:sz="0" w:space="0" w:color="auto"/>
        <w:bottom w:val="none" w:sz="0" w:space="0" w:color="auto"/>
        <w:right w:val="none" w:sz="0" w:space="0" w:color="auto"/>
      </w:divBdr>
    </w:div>
    <w:div w:id="200556655">
      <w:bodyDiv w:val="1"/>
      <w:marLeft w:val="0"/>
      <w:marRight w:val="0"/>
      <w:marTop w:val="0"/>
      <w:marBottom w:val="0"/>
      <w:divBdr>
        <w:top w:val="none" w:sz="0" w:space="0" w:color="auto"/>
        <w:left w:val="none" w:sz="0" w:space="0" w:color="auto"/>
        <w:bottom w:val="none" w:sz="0" w:space="0" w:color="auto"/>
        <w:right w:val="none" w:sz="0" w:space="0" w:color="auto"/>
      </w:divBdr>
    </w:div>
    <w:div w:id="207646420">
      <w:bodyDiv w:val="1"/>
      <w:marLeft w:val="0"/>
      <w:marRight w:val="0"/>
      <w:marTop w:val="0"/>
      <w:marBottom w:val="0"/>
      <w:divBdr>
        <w:top w:val="none" w:sz="0" w:space="0" w:color="auto"/>
        <w:left w:val="none" w:sz="0" w:space="0" w:color="auto"/>
        <w:bottom w:val="none" w:sz="0" w:space="0" w:color="auto"/>
        <w:right w:val="none" w:sz="0" w:space="0" w:color="auto"/>
      </w:divBdr>
    </w:div>
    <w:div w:id="235748363">
      <w:bodyDiv w:val="1"/>
      <w:marLeft w:val="0"/>
      <w:marRight w:val="0"/>
      <w:marTop w:val="0"/>
      <w:marBottom w:val="0"/>
      <w:divBdr>
        <w:top w:val="none" w:sz="0" w:space="0" w:color="auto"/>
        <w:left w:val="none" w:sz="0" w:space="0" w:color="auto"/>
        <w:bottom w:val="none" w:sz="0" w:space="0" w:color="auto"/>
        <w:right w:val="none" w:sz="0" w:space="0" w:color="auto"/>
      </w:divBdr>
    </w:div>
    <w:div w:id="238488832">
      <w:bodyDiv w:val="1"/>
      <w:marLeft w:val="0"/>
      <w:marRight w:val="0"/>
      <w:marTop w:val="0"/>
      <w:marBottom w:val="0"/>
      <w:divBdr>
        <w:top w:val="none" w:sz="0" w:space="0" w:color="auto"/>
        <w:left w:val="none" w:sz="0" w:space="0" w:color="auto"/>
        <w:bottom w:val="none" w:sz="0" w:space="0" w:color="auto"/>
        <w:right w:val="none" w:sz="0" w:space="0" w:color="auto"/>
      </w:divBdr>
    </w:div>
    <w:div w:id="243953466">
      <w:bodyDiv w:val="1"/>
      <w:marLeft w:val="0"/>
      <w:marRight w:val="0"/>
      <w:marTop w:val="0"/>
      <w:marBottom w:val="0"/>
      <w:divBdr>
        <w:top w:val="none" w:sz="0" w:space="0" w:color="auto"/>
        <w:left w:val="none" w:sz="0" w:space="0" w:color="auto"/>
        <w:bottom w:val="none" w:sz="0" w:space="0" w:color="auto"/>
        <w:right w:val="none" w:sz="0" w:space="0" w:color="auto"/>
      </w:divBdr>
      <w:divsChild>
        <w:div w:id="112943582">
          <w:marLeft w:val="749"/>
          <w:marRight w:val="0"/>
          <w:marTop w:val="0"/>
          <w:marBottom w:val="240"/>
          <w:divBdr>
            <w:top w:val="none" w:sz="0" w:space="0" w:color="auto"/>
            <w:left w:val="none" w:sz="0" w:space="0" w:color="auto"/>
            <w:bottom w:val="none" w:sz="0" w:space="0" w:color="auto"/>
            <w:right w:val="none" w:sz="0" w:space="0" w:color="auto"/>
          </w:divBdr>
        </w:div>
        <w:div w:id="1711105458">
          <w:marLeft w:val="389"/>
          <w:marRight w:val="0"/>
          <w:marTop w:val="0"/>
          <w:marBottom w:val="240"/>
          <w:divBdr>
            <w:top w:val="none" w:sz="0" w:space="0" w:color="auto"/>
            <w:left w:val="none" w:sz="0" w:space="0" w:color="auto"/>
            <w:bottom w:val="none" w:sz="0" w:space="0" w:color="auto"/>
            <w:right w:val="none" w:sz="0" w:space="0" w:color="auto"/>
          </w:divBdr>
        </w:div>
        <w:div w:id="1926914105">
          <w:marLeft w:val="389"/>
          <w:marRight w:val="0"/>
          <w:marTop w:val="0"/>
          <w:marBottom w:val="240"/>
          <w:divBdr>
            <w:top w:val="none" w:sz="0" w:space="0" w:color="auto"/>
            <w:left w:val="none" w:sz="0" w:space="0" w:color="auto"/>
            <w:bottom w:val="none" w:sz="0" w:space="0" w:color="auto"/>
            <w:right w:val="none" w:sz="0" w:space="0" w:color="auto"/>
          </w:divBdr>
        </w:div>
      </w:divsChild>
    </w:div>
    <w:div w:id="248203052">
      <w:bodyDiv w:val="1"/>
      <w:marLeft w:val="0"/>
      <w:marRight w:val="0"/>
      <w:marTop w:val="0"/>
      <w:marBottom w:val="0"/>
      <w:divBdr>
        <w:top w:val="none" w:sz="0" w:space="0" w:color="auto"/>
        <w:left w:val="none" w:sz="0" w:space="0" w:color="auto"/>
        <w:bottom w:val="none" w:sz="0" w:space="0" w:color="auto"/>
        <w:right w:val="none" w:sz="0" w:space="0" w:color="auto"/>
      </w:divBdr>
    </w:div>
    <w:div w:id="261570649">
      <w:bodyDiv w:val="1"/>
      <w:marLeft w:val="0"/>
      <w:marRight w:val="0"/>
      <w:marTop w:val="0"/>
      <w:marBottom w:val="0"/>
      <w:divBdr>
        <w:top w:val="none" w:sz="0" w:space="0" w:color="auto"/>
        <w:left w:val="none" w:sz="0" w:space="0" w:color="auto"/>
        <w:bottom w:val="none" w:sz="0" w:space="0" w:color="auto"/>
        <w:right w:val="none" w:sz="0" w:space="0" w:color="auto"/>
      </w:divBdr>
    </w:div>
    <w:div w:id="265814617">
      <w:bodyDiv w:val="1"/>
      <w:marLeft w:val="0"/>
      <w:marRight w:val="0"/>
      <w:marTop w:val="0"/>
      <w:marBottom w:val="0"/>
      <w:divBdr>
        <w:top w:val="none" w:sz="0" w:space="0" w:color="auto"/>
        <w:left w:val="none" w:sz="0" w:space="0" w:color="auto"/>
        <w:bottom w:val="none" w:sz="0" w:space="0" w:color="auto"/>
        <w:right w:val="none" w:sz="0" w:space="0" w:color="auto"/>
      </w:divBdr>
    </w:div>
    <w:div w:id="280768269">
      <w:bodyDiv w:val="1"/>
      <w:marLeft w:val="0"/>
      <w:marRight w:val="0"/>
      <w:marTop w:val="0"/>
      <w:marBottom w:val="0"/>
      <w:divBdr>
        <w:top w:val="none" w:sz="0" w:space="0" w:color="auto"/>
        <w:left w:val="none" w:sz="0" w:space="0" w:color="auto"/>
        <w:bottom w:val="none" w:sz="0" w:space="0" w:color="auto"/>
        <w:right w:val="none" w:sz="0" w:space="0" w:color="auto"/>
      </w:divBdr>
      <w:divsChild>
        <w:div w:id="168911266">
          <w:marLeft w:val="1411"/>
          <w:marRight w:val="0"/>
          <w:marTop w:val="0"/>
          <w:marBottom w:val="240"/>
          <w:divBdr>
            <w:top w:val="none" w:sz="0" w:space="0" w:color="auto"/>
            <w:left w:val="none" w:sz="0" w:space="0" w:color="auto"/>
            <w:bottom w:val="none" w:sz="0" w:space="0" w:color="auto"/>
            <w:right w:val="none" w:sz="0" w:space="0" w:color="auto"/>
          </w:divBdr>
        </w:div>
        <w:div w:id="176651576">
          <w:marLeft w:val="1411"/>
          <w:marRight w:val="0"/>
          <w:marTop w:val="0"/>
          <w:marBottom w:val="240"/>
          <w:divBdr>
            <w:top w:val="none" w:sz="0" w:space="0" w:color="auto"/>
            <w:left w:val="none" w:sz="0" w:space="0" w:color="auto"/>
            <w:bottom w:val="none" w:sz="0" w:space="0" w:color="auto"/>
            <w:right w:val="none" w:sz="0" w:space="0" w:color="auto"/>
          </w:divBdr>
        </w:div>
        <w:div w:id="350644104">
          <w:marLeft w:val="1411"/>
          <w:marRight w:val="0"/>
          <w:marTop w:val="0"/>
          <w:marBottom w:val="240"/>
          <w:divBdr>
            <w:top w:val="none" w:sz="0" w:space="0" w:color="auto"/>
            <w:left w:val="none" w:sz="0" w:space="0" w:color="auto"/>
            <w:bottom w:val="none" w:sz="0" w:space="0" w:color="auto"/>
            <w:right w:val="none" w:sz="0" w:space="0" w:color="auto"/>
          </w:divBdr>
        </w:div>
        <w:div w:id="428237525">
          <w:marLeft w:val="446"/>
          <w:marRight w:val="0"/>
          <w:marTop w:val="0"/>
          <w:marBottom w:val="240"/>
          <w:divBdr>
            <w:top w:val="none" w:sz="0" w:space="0" w:color="auto"/>
            <w:left w:val="none" w:sz="0" w:space="0" w:color="auto"/>
            <w:bottom w:val="none" w:sz="0" w:space="0" w:color="auto"/>
            <w:right w:val="none" w:sz="0" w:space="0" w:color="auto"/>
          </w:divBdr>
        </w:div>
        <w:div w:id="604113791">
          <w:marLeft w:val="446"/>
          <w:marRight w:val="0"/>
          <w:marTop w:val="0"/>
          <w:marBottom w:val="240"/>
          <w:divBdr>
            <w:top w:val="none" w:sz="0" w:space="0" w:color="auto"/>
            <w:left w:val="none" w:sz="0" w:space="0" w:color="auto"/>
            <w:bottom w:val="none" w:sz="0" w:space="0" w:color="auto"/>
            <w:right w:val="none" w:sz="0" w:space="0" w:color="auto"/>
          </w:divBdr>
        </w:div>
        <w:div w:id="1035697021">
          <w:marLeft w:val="446"/>
          <w:marRight w:val="0"/>
          <w:marTop w:val="0"/>
          <w:marBottom w:val="240"/>
          <w:divBdr>
            <w:top w:val="none" w:sz="0" w:space="0" w:color="auto"/>
            <w:left w:val="none" w:sz="0" w:space="0" w:color="auto"/>
            <w:bottom w:val="none" w:sz="0" w:space="0" w:color="auto"/>
            <w:right w:val="none" w:sz="0" w:space="0" w:color="auto"/>
          </w:divBdr>
        </w:div>
        <w:div w:id="1254969644">
          <w:marLeft w:val="446"/>
          <w:marRight w:val="0"/>
          <w:marTop w:val="0"/>
          <w:marBottom w:val="240"/>
          <w:divBdr>
            <w:top w:val="none" w:sz="0" w:space="0" w:color="auto"/>
            <w:left w:val="none" w:sz="0" w:space="0" w:color="auto"/>
            <w:bottom w:val="none" w:sz="0" w:space="0" w:color="auto"/>
            <w:right w:val="none" w:sz="0" w:space="0" w:color="auto"/>
          </w:divBdr>
        </w:div>
        <w:div w:id="1528522752">
          <w:marLeft w:val="446"/>
          <w:marRight w:val="0"/>
          <w:marTop w:val="0"/>
          <w:marBottom w:val="240"/>
          <w:divBdr>
            <w:top w:val="none" w:sz="0" w:space="0" w:color="auto"/>
            <w:left w:val="none" w:sz="0" w:space="0" w:color="auto"/>
            <w:bottom w:val="none" w:sz="0" w:space="0" w:color="auto"/>
            <w:right w:val="none" w:sz="0" w:space="0" w:color="auto"/>
          </w:divBdr>
        </w:div>
        <w:div w:id="1613584463">
          <w:marLeft w:val="1411"/>
          <w:marRight w:val="0"/>
          <w:marTop w:val="0"/>
          <w:marBottom w:val="240"/>
          <w:divBdr>
            <w:top w:val="none" w:sz="0" w:space="0" w:color="auto"/>
            <w:left w:val="none" w:sz="0" w:space="0" w:color="auto"/>
            <w:bottom w:val="none" w:sz="0" w:space="0" w:color="auto"/>
            <w:right w:val="none" w:sz="0" w:space="0" w:color="auto"/>
          </w:divBdr>
        </w:div>
      </w:divsChild>
    </w:div>
    <w:div w:id="296183725">
      <w:bodyDiv w:val="1"/>
      <w:marLeft w:val="0"/>
      <w:marRight w:val="0"/>
      <w:marTop w:val="0"/>
      <w:marBottom w:val="0"/>
      <w:divBdr>
        <w:top w:val="none" w:sz="0" w:space="0" w:color="auto"/>
        <w:left w:val="none" w:sz="0" w:space="0" w:color="auto"/>
        <w:bottom w:val="none" w:sz="0" w:space="0" w:color="auto"/>
        <w:right w:val="none" w:sz="0" w:space="0" w:color="auto"/>
      </w:divBdr>
    </w:div>
    <w:div w:id="329135573">
      <w:bodyDiv w:val="1"/>
      <w:marLeft w:val="0"/>
      <w:marRight w:val="0"/>
      <w:marTop w:val="0"/>
      <w:marBottom w:val="0"/>
      <w:divBdr>
        <w:top w:val="none" w:sz="0" w:space="0" w:color="auto"/>
        <w:left w:val="none" w:sz="0" w:space="0" w:color="auto"/>
        <w:bottom w:val="none" w:sz="0" w:space="0" w:color="auto"/>
        <w:right w:val="none" w:sz="0" w:space="0" w:color="auto"/>
      </w:divBdr>
    </w:div>
    <w:div w:id="344869671">
      <w:bodyDiv w:val="1"/>
      <w:marLeft w:val="0"/>
      <w:marRight w:val="0"/>
      <w:marTop w:val="0"/>
      <w:marBottom w:val="0"/>
      <w:divBdr>
        <w:top w:val="none" w:sz="0" w:space="0" w:color="auto"/>
        <w:left w:val="none" w:sz="0" w:space="0" w:color="auto"/>
        <w:bottom w:val="none" w:sz="0" w:space="0" w:color="auto"/>
        <w:right w:val="none" w:sz="0" w:space="0" w:color="auto"/>
      </w:divBdr>
    </w:div>
    <w:div w:id="350841613">
      <w:bodyDiv w:val="1"/>
      <w:marLeft w:val="0"/>
      <w:marRight w:val="0"/>
      <w:marTop w:val="0"/>
      <w:marBottom w:val="0"/>
      <w:divBdr>
        <w:top w:val="none" w:sz="0" w:space="0" w:color="auto"/>
        <w:left w:val="none" w:sz="0" w:space="0" w:color="auto"/>
        <w:bottom w:val="none" w:sz="0" w:space="0" w:color="auto"/>
        <w:right w:val="none" w:sz="0" w:space="0" w:color="auto"/>
      </w:divBdr>
    </w:div>
    <w:div w:id="351689941">
      <w:bodyDiv w:val="1"/>
      <w:marLeft w:val="0"/>
      <w:marRight w:val="0"/>
      <w:marTop w:val="0"/>
      <w:marBottom w:val="0"/>
      <w:divBdr>
        <w:top w:val="none" w:sz="0" w:space="0" w:color="auto"/>
        <w:left w:val="none" w:sz="0" w:space="0" w:color="auto"/>
        <w:bottom w:val="none" w:sz="0" w:space="0" w:color="auto"/>
        <w:right w:val="none" w:sz="0" w:space="0" w:color="auto"/>
      </w:divBdr>
    </w:div>
    <w:div w:id="365177579">
      <w:bodyDiv w:val="1"/>
      <w:marLeft w:val="0"/>
      <w:marRight w:val="0"/>
      <w:marTop w:val="0"/>
      <w:marBottom w:val="0"/>
      <w:divBdr>
        <w:top w:val="none" w:sz="0" w:space="0" w:color="auto"/>
        <w:left w:val="none" w:sz="0" w:space="0" w:color="auto"/>
        <w:bottom w:val="none" w:sz="0" w:space="0" w:color="auto"/>
        <w:right w:val="none" w:sz="0" w:space="0" w:color="auto"/>
      </w:divBdr>
      <w:divsChild>
        <w:div w:id="972101535">
          <w:marLeft w:val="389"/>
          <w:marRight w:val="0"/>
          <w:marTop w:val="90"/>
          <w:marBottom w:val="240"/>
          <w:divBdr>
            <w:top w:val="none" w:sz="0" w:space="0" w:color="auto"/>
            <w:left w:val="none" w:sz="0" w:space="0" w:color="auto"/>
            <w:bottom w:val="none" w:sz="0" w:space="0" w:color="auto"/>
            <w:right w:val="none" w:sz="0" w:space="0" w:color="auto"/>
          </w:divBdr>
        </w:div>
        <w:div w:id="1030183985">
          <w:marLeft w:val="389"/>
          <w:marRight w:val="0"/>
          <w:marTop w:val="90"/>
          <w:marBottom w:val="240"/>
          <w:divBdr>
            <w:top w:val="none" w:sz="0" w:space="0" w:color="auto"/>
            <w:left w:val="none" w:sz="0" w:space="0" w:color="auto"/>
            <w:bottom w:val="none" w:sz="0" w:space="0" w:color="auto"/>
            <w:right w:val="none" w:sz="0" w:space="0" w:color="auto"/>
          </w:divBdr>
        </w:div>
        <w:div w:id="1127965180">
          <w:marLeft w:val="389"/>
          <w:marRight w:val="0"/>
          <w:marTop w:val="90"/>
          <w:marBottom w:val="240"/>
          <w:divBdr>
            <w:top w:val="none" w:sz="0" w:space="0" w:color="auto"/>
            <w:left w:val="none" w:sz="0" w:space="0" w:color="auto"/>
            <w:bottom w:val="none" w:sz="0" w:space="0" w:color="auto"/>
            <w:right w:val="none" w:sz="0" w:space="0" w:color="auto"/>
          </w:divBdr>
        </w:div>
        <w:div w:id="1731272565">
          <w:marLeft w:val="749"/>
          <w:marRight w:val="0"/>
          <w:marTop w:val="90"/>
          <w:marBottom w:val="240"/>
          <w:divBdr>
            <w:top w:val="none" w:sz="0" w:space="0" w:color="auto"/>
            <w:left w:val="none" w:sz="0" w:space="0" w:color="auto"/>
            <w:bottom w:val="none" w:sz="0" w:space="0" w:color="auto"/>
            <w:right w:val="none" w:sz="0" w:space="0" w:color="auto"/>
          </w:divBdr>
        </w:div>
        <w:div w:id="1970282333">
          <w:marLeft w:val="749"/>
          <w:marRight w:val="0"/>
          <w:marTop w:val="90"/>
          <w:marBottom w:val="240"/>
          <w:divBdr>
            <w:top w:val="none" w:sz="0" w:space="0" w:color="auto"/>
            <w:left w:val="none" w:sz="0" w:space="0" w:color="auto"/>
            <w:bottom w:val="none" w:sz="0" w:space="0" w:color="auto"/>
            <w:right w:val="none" w:sz="0" w:space="0" w:color="auto"/>
          </w:divBdr>
        </w:div>
        <w:div w:id="2059469121">
          <w:marLeft w:val="389"/>
          <w:marRight w:val="0"/>
          <w:marTop w:val="90"/>
          <w:marBottom w:val="240"/>
          <w:divBdr>
            <w:top w:val="none" w:sz="0" w:space="0" w:color="auto"/>
            <w:left w:val="none" w:sz="0" w:space="0" w:color="auto"/>
            <w:bottom w:val="none" w:sz="0" w:space="0" w:color="auto"/>
            <w:right w:val="none" w:sz="0" w:space="0" w:color="auto"/>
          </w:divBdr>
        </w:div>
        <w:div w:id="2065762109">
          <w:marLeft w:val="389"/>
          <w:marRight w:val="0"/>
          <w:marTop w:val="90"/>
          <w:marBottom w:val="240"/>
          <w:divBdr>
            <w:top w:val="none" w:sz="0" w:space="0" w:color="auto"/>
            <w:left w:val="none" w:sz="0" w:space="0" w:color="auto"/>
            <w:bottom w:val="none" w:sz="0" w:space="0" w:color="auto"/>
            <w:right w:val="none" w:sz="0" w:space="0" w:color="auto"/>
          </w:divBdr>
        </w:div>
      </w:divsChild>
    </w:div>
    <w:div w:id="368265705">
      <w:bodyDiv w:val="1"/>
      <w:marLeft w:val="0"/>
      <w:marRight w:val="0"/>
      <w:marTop w:val="0"/>
      <w:marBottom w:val="0"/>
      <w:divBdr>
        <w:top w:val="none" w:sz="0" w:space="0" w:color="auto"/>
        <w:left w:val="none" w:sz="0" w:space="0" w:color="auto"/>
        <w:bottom w:val="none" w:sz="0" w:space="0" w:color="auto"/>
        <w:right w:val="none" w:sz="0" w:space="0" w:color="auto"/>
      </w:divBdr>
    </w:div>
    <w:div w:id="379673972">
      <w:bodyDiv w:val="1"/>
      <w:marLeft w:val="0"/>
      <w:marRight w:val="0"/>
      <w:marTop w:val="0"/>
      <w:marBottom w:val="0"/>
      <w:divBdr>
        <w:top w:val="none" w:sz="0" w:space="0" w:color="auto"/>
        <w:left w:val="none" w:sz="0" w:space="0" w:color="auto"/>
        <w:bottom w:val="none" w:sz="0" w:space="0" w:color="auto"/>
        <w:right w:val="none" w:sz="0" w:space="0" w:color="auto"/>
      </w:divBdr>
    </w:div>
    <w:div w:id="392168164">
      <w:bodyDiv w:val="1"/>
      <w:marLeft w:val="0"/>
      <w:marRight w:val="0"/>
      <w:marTop w:val="0"/>
      <w:marBottom w:val="0"/>
      <w:divBdr>
        <w:top w:val="none" w:sz="0" w:space="0" w:color="auto"/>
        <w:left w:val="none" w:sz="0" w:space="0" w:color="auto"/>
        <w:bottom w:val="none" w:sz="0" w:space="0" w:color="auto"/>
        <w:right w:val="none" w:sz="0" w:space="0" w:color="auto"/>
      </w:divBdr>
      <w:divsChild>
        <w:div w:id="661546909">
          <w:marLeft w:val="288"/>
          <w:marRight w:val="0"/>
          <w:marTop w:val="240"/>
          <w:marBottom w:val="120"/>
          <w:divBdr>
            <w:top w:val="none" w:sz="0" w:space="0" w:color="auto"/>
            <w:left w:val="none" w:sz="0" w:space="0" w:color="auto"/>
            <w:bottom w:val="none" w:sz="0" w:space="0" w:color="auto"/>
            <w:right w:val="none" w:sz="0" w:space="0" w:color="auto"/>
          </w:divBdr>
        </w:div>
        <w:div w:id="891575089">
          <w:marLeft w:val="288"/>
          <w:marRight w:val="0"/>
          <w:marTop w:val="240"/>
          <w:marBottom w:val="120"/>
          <w:divBdr>
            <w:top w:val="none" w:sz="0" w:space="0" w:color="auto"/>
            <w:left w:val="none" w:sz="0" w:space="0" w:color="auto"/>
            <w:bottom w:val="none" w:sz="0" w:space="0" w:color="auto"/>
            <w:right w:val="none" w:sz="0" w:space="0" w:color="auto"/>
          </w:divBdr>
        </w:div>
      </w:divsChild>
    </w:div>
    <w:div w:id="413549028">
      <w:bodyDiv w:val="1"/>
      <w:marLeft w:val="0"/>
      <w:marRight w:val="0"/>
      <w:marTop w:val="0"/>
      <w:marBottom w:val="0"/>
      <w:divBdr>
        <w:top w:val="none" w:sz="0" w:space="0" w:color="auto"/>
        <w:left w:val="none" w:sz="0" w:space="0" w:color="auto"/>
        <w:bottom w:val="none" w:sz="0" w:space="0" w:color="auto"/>
        <w:right w:val="none" w:sz="0" w:space="0" w:color="auto"/>
      </w:divBdr>
    </w:div>
    <w:div w:id="413822205">
      <w:bodyDiv w:val="1"/>
      <w:marLeft w:val="0"/>
      <w:marRight w:val="0"/>
      <w:marTop w:val="0"/>
      <w:marBottom w:val="0"/>
      <w:divBdr>
        <w:top w:val="none" w:sz="0" w:space="0" w:color="auto"/>
        <w:left w:val="none" w:sz="0" w:space="0" w:color="auto"/>
        <w:bottom w:val="none" w:sz="0" w:space="0" w:color="auto"/>
        <w:right w:val="none" w:sz="0" w:space="0" w:color="auto"/>
      </w:divBdr>
      <w:divsChild>
        <w:div w:id="1016033370">
          <w:marLeft w:val="446"/>
          <w:marRight w:val="0"/>
          <w:marTop w:val="0"/>
          <w:marBottom w:val="0"/>
          <w:divBdr>
            <w:top w:val="none" w:sz="0" w:space="0" w:color="auto"/>
            <w:left w:val="none" w:sz="0" w:space="0" w:color="auto"/>
            <w:bottom w:val="none" w:sz="0" w:space="0" w:color="auto"/>
            <w:right w:val="none" w:sz="0" w:space="0" w:color="auto"/>
          </w:divBdr>
        </w:div>
        <w:div w:id="1343240910">
          <w:marLeft w:val="446"/>
          <w:marRight w:val="0"/>
          <w:marTop w:val="0"/>
          <w:marBottom w:val="0"/>
          <w:divBdr>
            <w:top w:val="none" w:sz="0" w:space="0" w:color="auto"/>
            <w:left w:val="none" w:sz="0" w:space="0" w:color="auto"/>
            <w:bottom w:val="none" w:sz="0" w:space="0" w:color="auto"/>
            <w:right w:val="none" w:sz="0" w:space="0" w:color="auto"/>
          </w:divBdr>
        </w:div>
      </w:divsChild>
    </w:div>
    <w:div w:id="427966700">
      <w:bodyDiv w:val="1"/>
      <w:marLeft w:val="0"/>
      <w:marRight w:val="0"/>
      <w:marTop w:val="0"/>
      <w:marBottom w:val="0"/>
      <w:divBdr>
        <w:top w:val="none" w:sz="0" w:space="0" w:color="auto"/>
        <w:left w:val="none" w:sz="0" w:space="0" w:color="auto"/>
        <w:bottom w:val="none" w:sz="0" w:space="0" w:color="auto"/>
        <w:right w:val="none" w:sz="0" w:space="0" w:color="auto"/>
      </w:divBdr>
    </w:div>
    <w:div w:id="445466734">
      <w:bodyDiv w:val="1"/>
      <w:marLeft w:val="0"/>
      <w:marRight w:val="0"/>
      <w:marTop w:val="0"/>
      <w:marBottom w:val="0"/>
      <w:divBdr>
        <w:top w:val="none" w:sz="0" w:space="0" w:color="auto"/>
        <w:left w:val="none" w:sz="0" w:space="0" w:color="auto"/>
        <w:bottom w:val="none" w:sz="0" w:space="0" w:color="auto"/>
        <w:right w:val="none" w:sz="0" w:space="0" w:color="auto"/>
      </w:divBdr>
      <w:divsChild>
        <w:div w:id="63601114">
          <w:marLeft w:val="749"/>
          <w:marRight w:val="0"/>
          <w:marTop w:val="0"/>
          <w:marBottom w:val="240"/>
          <w:divBdr>
            <w:top w:val="none" w:sz="0" w:space="0" w:color="auto"/>
            <w:left w:val="none" w:sz="0" w:space="0" w:color="auto"/>
            <w:bottom w:val="none" w:sz="0" w:space="0" w:color="auto"/>
            <w:right w:val="none" w:sz="0" w:space="0" w:color="auto"/>
          </w:divBdr>
        </w:div>
        <w:div w:id="1875314629">
          <w:marLeft w:val="749"/>
          <w:marRight w:val="0"/>
          <w:marTop w:val="0"/>
          <w:marBottom w:val="240"/>
          <w:divBdr>
            <w:top w:val="none" w:sz="0" w:space="0" w:color="auto"/>
            <w:left w:val="none" w:sz="0" w:space="0" w:color="auto"/>
            <w:bottom w:val="none" w:sz="0" w:space="0" w:color="auto"/>
            <w:right w:val="none" w:sz="0" w:space="0" w:color="auto"/>
          </w:divBdr>
        </w:div>
      </w:divsChild>
    </w:div>
    <w:div w:id="462892193">
      <w:bodyDiv w:val="1"/>
      <w:marLeft w:val="0"/>
      <w:marRight w:val="0"/>
      <w:marTop w:val="0"/>
      <w:marBottom w:val="0"/>
      <w:divBdr>
        <w:top w:val="none" w:sz="0" w:space="0" w:color="auto"/>
        <w:left w:val="none" w:sz="0" w:space="0" w:color="auto"/>
        <w:bottom w:val="none" w:sz="0" w:space="0" w:color="auto"/>
        <w:right w:val="none" w:sz="0" w:space="0" w:color="auto"/>
      </w:divBdr>
    </w:div>
    <w:div w:id="467406503">
      <w:bodyDiv w:val="1"/>
      <w:marLeft w:val="0"/>
      <w:marRight w:val="0"/>
      <w:marTop w:val="0"/>
      <w:marBottom w:val="0"/>
      <w:divBdr>
        <w:top w:val="none" w:sz="0" w:space="0" w:color="auto"/>
        <w:left w:val="none" w:sz="0" w:space="0" w:color="auto"/>
        <w:bottom w:val="none" w:sz="0" w:space="0" w:color="auto"/>
        <w:right w:val="none" w:sz="0" w:space="0" w:color="auto"/>
      </w:divBdr>
    </w:div>
    <w:div w:id="467750776">
      <w:bodyDiv w:val="1"/>
      <w:marLeft w:val="0"/>
      <w:marRight w:val="0"/>
      <w:marTop w:val="0"/>
      <w:marBottom w:val="0"/>
      <w:divBdr>
        <w:top w:val="none" w:sz="0" w:space="0" w:color="auto"/>
        <w:left w:val="none" w:sz="0" w:space="0" w:color="auto"/>
        <w:bottom w:val="none" w:sz="0" w:space="0" w:color="auto"/>
        <w:right w:val="none" w:sz="0" w:space="0" w:color="auto"/>
      </w:divBdr>
    </w:div>
    <w:div w:id="471486848">
      <w:bodyDiv w:val="1"/>
      <w:marLeft w:val="0"/>
      <w:marRight w:val="0"/>
      <w:marTop w:val="0"/>
      <w:marBottom w:val="0"/>
      <w:divBdr>
        <w:top w:val="none" w:sz="0" w:space="0" w:color="auto"/>
        <w:left w:val="none" w:sz="0" w:space="0" w:color="auto"/>
        <w:bottom w:val="none" w:sz="0" w:space="0" w:color="auto"/>
        <w:right w:val="none" w:sz="0" w:space="0" w:color="auto"/>
      </w:divBdr>
    </w:div>
    <w:div w:id="476339011">
      <w:bodyDiv w:val="1"/>
      <w:marLeft w:val="0"/>
      <w:marRight w:val="0"/>
      <w:marTop w:val="0"/>
      <w:marBottom w:val="0"/>
      <w:divBdr>
        <w:top w:val="none" w:sz="0" w:space="0" w:color="auto"/>
        <w:left w:val="none" w:sz="0" w:space="0" w:color="auto"/>
        <w:bottom w:val="none" w:sz="0" w:space="0" w:color="auto"/>
        <w:right w:val="none" w:sz="0" w:space="0" w:color="auto"/>
      </w:divBdr>
    </w:div>
    <w:div w:id="497499195">
      <w:bodyDiv w:val="1"/>
      <w:marLeft w:val="0"/>
      <w:marRight w:val="0"/>
      <w:marTop w:val="0"/>
      <w:marBottom w:val="0"/>
      <w:divBdr>
        <w:top w:val="none" w:sz="0" w:space="0" w:color="auto"/>
        <w:left w:val="none" w:sz="0" w:space="0" w:color="auto"/>
        <w:bottom w:val="none" w:sz="0" w:space="0" w:color="auto"/>
        <w:right w:val="none" w:sz="0" w:space="0" w:color="auto"/>
      </w:divBdr>
    </w:div>
    <w:div w:id="498540106">
      <w:bodyDiv w:val="1"/>
      <w:marLeft w:val="0"/>
      <w:marRight w:val="0"/>
      <w:marTop w:val="0"/>
      <w:marBottom w:val="0"/>
      <w:divBdr>
        <w:top w:val="none" w:sz="0" w:space="0" w:color="auto"/>
        <w:left w:val="none" w:sz="0" w:space="0" w:color="auto"/>
        <w:bottom w:val="none" w:sz="0" w:space="0" w:color="auto"/>
        <w:right w:val="none" w:sz="0" w:space="0" w:color="auto"/>
      </w:divBdr>
    </w:div>
    <w:div w:id="528568967">
      <w:bodyDiv w:val="1"/>
      <w:marLeft w:val="0"/>
      <w:marRight w:val="0"/>
      <w:marTop w:val="0"/>
      <w:marBottom w:val="0"/>
      <w:divBdr>
        <w:top w:val="none" w:sz="0" w:space="0" w:color="auto"/>
        <w:left w:val="none" w:sz="0" w:space="0" w:color="auto"/>
        <w:bottom w:val="none" w:sz="0" w:space="0" w:color="auto"/>
        <w:right w:val="none" w:sz="0" w:space="0" w:color="auto"/>
      </w:divBdr>
    </w:div>
    <w:div w:id="537818663">
      <w:bodyDiv w:val="1"/>
      <w:marLeft w:val="0"/>
      <w:marRight w:val="0"/>
      <w:marTop w:val="0"/>
      <w:marBottom w:val="0"/>
      <w:divBdr>
        <w:top w:val="none" w:sz="0" w:space="0" w:color="auto"/>
        <w:left w:val="none" w:sz="0" w:space="0" w:color="auto"/>
        <w:bottom w:val="none" w:sz="0" w:space="0" w:color="auto"/>
        <w:right w:val="none" w:sz="0" w:space="0" w:color="auto"/>
      </w:divBdr>
      <w:divsChild>
        <w:div w:id="483591789">
          <w:marLeft w:val="288"/>
          <w:marRight w:val="0"/>
          <w:marTop w:val="120"/>
          <w:marBottom w:val="120"/>
          <w:divBdr>
            <w:top w:val="none" w:sz="0" w:space="0" w:color="auto"/>
            <w:left w:val="none" w:sz="0" w:space="0" w:color="auto"/>
            <w:bottom w:val="none" w:sz="0" w:space="0" w:color="auto"/>
            <w:right w:val="none" w:sz="0" w:space="0" w:color="auto"/>
          </w:divBdr>
        </w:div>
        <w:div w:id="1046372819">
          <w:marLeft w:val="288"/>
          <w:marRight w:val="0"/>
          <w:marTop w:val="120"/>
          <w:marBottom w:val="120"/>
          <w:divBdr>
            <w:top w:val="none" w:sz="0" w:space="0" w:color="auto"/>
            <w:left w:val="none" w:sz="0" w:space="0" w:color="auto"/>
            <w:bottom w:val="none" w:sz="0" w:space="0" w:color="auto"/>
            <w:right w:val="none" w:sz="0" w:space="0" w:color="auto"/>
          </w:divBdr>
        </w:div>
      </w:divsChild>
    </w:div>
    <w:div w:id="541022398">
      <w:bodyDiv w:val="1"/>
      <w:marLeft w:val="0"/>
      <w:marRight w:val="0"/>
      <w:marTop w:val="0"/>
      <w:marBottom w:val="0"/>
      <w:divBdr>
        <w:top w:val="none" w:sz="0" w:space="0" w:color="auto"/>
        <w:left w:val="none" w:sz="0" w:space="0" w:color="auto"/>
        <w:bottom w:val="none" w:sz="0" w:space="0" w:color="auto"/>
        <w:right w:val="none" w:sz="0" w:space="0" w:color="auto"/>
      </w:divBdr>
    </w:div>
    <w:div w:id="544682048">
      <w:bodyDiv w:val="1"/>
      <w:marLeft w:val="0"/>
      <w:marRight w:val="0"/>
      <w:marTop w:val="0"/>
      <w:marBottom w:val="0"/>
      <w:divBdr>
        <w:top w:val="none" w:sz="0" w:space="0" w:color="auto"/>
        <w:left w:val="none" w:sz="0" w:space="0" w:color="auto"/>
        <w:bottom w:val="none" w:sz="0" w:space="0" w:color="auto"/>
        <w:right w:val="none" w:sz="0" w:space="0" w:color="auto"/>
      </w:divBdr>
    </w:div>
    <w:div w:id="544951362">
      <w:bodyDiv w:val="1"/>
      <w:marLeft w:val="0"/>
      <w:marRight w:val="0"/>
      <w:marTop w:val="0"/>
      <w:marBottom w:val="0"/>
      <w:divBdr>
        <w:top w:val="none" w:sz="0" w:space="0" w:color="auto"/>
        <w:left w:val="none" w:sz="0" w:space="0" w:color="auto"/>
        <w:bottom w:val="none" w:sz="0" w:space="0" w:color="auto"/>
        <w:right w:val="none" w:sz="0" w:space="0" w:color="auto"/>
      </w:divBdr>
    </w:div>
    <w:div w:id="545333858">
      <w:bodyDiv w:val="1"/>
      <w:marLeft w:val="0"/>
      <w:marRight w:val="0"/>
      <w:marTop w:val="0"/>
      <w:marBottom w:val="0"/>
      <w:divBdr>
        <w:top w:val="none" w:sz="0" w:space="0" w:color="auto"/>
        <w:left w:val="none" w:sz="0" w:space="0" w:color="auto"/>
        <w:bottom w:val="none" w:sz="0" w:space="0" w:color="auto"/>
        <w:right w:val="none" w:sz="0" w:space="0" w:color="auto"/>
      </w:divBdr>
    </w:div>
    <w:div w:id="580523748">
      <w:bodyDiv w:val="1"/>
      <w:marLeft w:val="0"/>
      <w:marRight w:val="0"/>
      <w:marTop w:val="0"/>
      <w:marBottom w:val="0"/>
      <w:divBdr>
        <w:top w:val="none" w:sz="0" w:space="0" w:color="auto"/>
        <w:left w:val="none" w:sz="0" w:space="0" w:color="auto"/>
        <w:bottom w:val="none" w:sz="0" w:space="0" w:color="auto"/>
        <w:right w:val="none" w:sz="0" w:space="0" w:color="auto"/>
      </w:divBdr>
      <w:divsChild>
        <w:div w:id="630549549">
          <w:marLeft w:val="749"/>
          <w:marRight w:val="0"/>
          <w:marTop w:val="0"/>
          <w:marBottom w:val="240"/>
          <w:divBdr>
            <w:top w:val="none" w:sz="0" w:space="0" w:color="auto"/>
            <w:left w:val="none" w:sz="0" w:space="0" w:color="auto"/>
            <w:bottom w:val="none" w:sz="0" w:space="0" w:color="auto"/>
            <w:right w:val="none" w:sz="0" w:space="0" w:color="auto"/>
          </w:divBdr>
        </w:div>
        <w:div w:id="718286059">
          <w:marLeft w:val="749"/>
          <w:marRight w:val="0"/>
          <w:marTop w:val="0"/>
          <w:marBottom w:val="240"/>
          <w:divBdr>
            <w:top w:val="none" w:sz="0" w:space="0" w:color="auto"/>
            <w:left w:val="none" w:sz="0" w:space="0" w:color="auto"/>
            <w:bottom w:val="none" w:sz="0" w:space="0" w:color="auto"/>
            <w:right w:val="none" w:sz="0" w:space="0" w:color="auto"/>
          </w:divBdr>
        </w:div>
        <w:div w:id="813789196">
          <w:marLeft w:val="749"/>
          <w:marRight w:val="0"/>
          <w:marTop w:val="0"/>
          <w:marBottom w:val="240"/>
          <w:divBdr>
            <w:top w:val="none" w:sz="0" w:space="0" w:color="auto"/>
            <w:left w:val="none" w:sz="0" w:space="0" w:color="auto"/>
            <w:bottom w:val="none" w:sz="0" w:space="0" w:color="auto"/>
            <w:right w:val="none" w:sz="0" w:space="0" w:color="auto"/>
          </w:divBdr>
        </w:div>
        <w:div w:id="1426412959">
          <w:marLeft w:val="749"/>
          <w:marRight w:val="0"/>
          <w:marTop w:val="0"/>
          <w:marBottom w:val="240"/>
          <w:divBdr>
            <w:top w:val="none" w:sz="0" w:space="0" w:color="auto"/>
            <w:left w:val="none" w:sz="0" w:space="0" w:color="auto"/>
            <w:bottom w:val="none" w:sz="0" w:space="0" w:color="auto"/>
            <w:right w:val="none" w:sz="0" w:space="0" w:color="auto"/>
          </w:divBdr>
        </w:div>
        <w:div w:id="1762214815">
          <w:marLeft w:val="749"/>
          <w:marRight w:val="0"/>
          <w:marTop w:val="0"/>
          <w:marBottom w:val="240"/>
          <w:divBdr>
            <w:top w:val="none" w:sz="0" w:space="0" w:color="auto"/>
            <w:left w:val="none" w:sz="0" w:space="0" w:color="auto"/>
            <w:bottom w:val="none" w:sz="0" w:space="0" w:color="auto"/>
            <w:right w:val="none" w:sz="0" w:space="0" w:color="auto"/>
          </w:divBdr>
        </w:div>
        <w:div w:id="1826237130">
          <w:marLeft w:val="749"/>
          <w:marRight w:val="0"/>
          <w:marTop w:val="0"/>
          <w:marBottom w:val="240"/>
          <w:divBdr>
            <w:top w:val="none" w:sz="0" w:space="0" w:color="auto"/>
            <w:left w:val="none" w:sz="0" w:space="0" w:color="auto"/>
            <w:bottom w:val="none" w:sz="0" w:space="0" w:color="auto"/>
            <w:right w:val="none" w:sz="0" w:space="0" w:color="auto"/>
          </w:divBdr>
        </w:div>
        <w:div w:id="1919820949">
          <w:marLeft w:val="749"/>
          <w:marRight w:val="0"/>
          <w:marTop w:val="0"/>
          <w:marBottom w:val="240"/>
          <w:divBdr>
            <w:top w:val="none" w:sz="0" w:space="0" w:color="auto"/>
            <w:left w:val="none" w:sz="0" w:space="0" w:color="auto"/>
            <w:bottom w:val="none" w:sz="0" w:space="0" w:color="auto"/>
            <w:right w:val="none" w:sz="0" w:space="0" w:color="auto"/>
          </w:divBdr>
        </w:div>
      </w:divsChild>
    </w:div>
    <w:div w:id="604659461">
      <w:bodyDiv w:val="1"/>
      <w:marLeft w:val="0"/>
      <w:marRight w:val="0"/>
      <w:marTop w:val="0"/>
      <w:marBottom w:val="0"/>
      <w:divBdr>
        <w:top w:val="none" w:sz="0" w:space="0" w:color="auto"/>
        <w:left w:val="none" w:sz="0" w:space="0" w:color="auto"/>
        <w:bottom w:val="none" w:sz="0" w:space="0" w:color="auto"/>
        <w:right w:val="none" w:sz="0" w:space="0" w:color="auto"/>
      </w:divBdr>
      <w:divsChild>
        <w:div w:id="402411086">
          <w:marLeft w:val="288"/>
          <w:marRight w:val="0"/>
          <w:marTop w:val="120"/>
          <w:marBottom w:val="120"/>
          <w:divBdr>
            <w:top w:val="none" w:sz="0" w:space="0" w:color="auto"/>
            <w:left w:val="none" w:sz="0" w:space="0" w:color="auto"/>
            <w:bottom w:val="none" w:sz="0" w:space="0" w:color="auto"/>
            <w:right w:val="none" w:sz="0" w:space="0" w:color="auto"/>
          </w:divBdr>
        </w:div>
        <w:div w:id="595940300">
          <w:marLeft w:val="288"/>
          <w:marRight w:val="0"/>
          <w:marTop w:val="120"/>
          <w:marBottom w:val="120"/>
          <w:divBdr>
            <w:top w:val="none" w:sz="0" w:space="0" w:color="auto"/>
            <w:left w:val="none" w:sz="0" w:space="0" w:color="auto"/>
            <w:bottom w:val="none" w:sz="0" w:space="0" w:color="auto"/>
            <w:right w:val="none" w:sz="0" w:space="0" w:color="auto"/>
          </w:divBdr>
        </w:div>
        <w:div w:id="819614853">
          <w:marLeft w:val="288"/>
          <w:marRight w:val="0"/>
          <w:marTop w:val="120"/>
          <w:marBottom w:val="120"/>
          <w:divBdr>
            <w:top w:val="none" w:sz="0" w:space="0" w:color="auto"/>
            <w:left w:val="none" w:sz="0" w:space="0" w:color="auto"/>
            <w:bottom w:val="none" w:sz="0" w:space="0" w:color="auto"/>
            <w:right w:val="none" w:sz="0" w:space="0" w:color="auto"/>
          </w:divBdr>
        </w:div>
        <w:div w:id="869760270">
          <w:marLeft w:val="288"/>
          <w:marRight w:val="0"/>
          <w:marTop w:val="120"/>
          <w:marBottom w:val="120"/>
          <w:divBdr>
            <w:top w:val="none" w:sz="0" w:space="0" w:color="auto"/>
            <w:left w:val="none" w:sz="0" w:space="0" w:color="auto"/>
            <w:bottom w:val="none" w:sz="0" w:space="0" w:color="auto"/>
            <w:right w:val="none" w:sz="0" w:space="0" w:color="auto"/>
          </w:divBdr>
        </w:div>
        <w:div w:id="1335373744">
          <w:marLeft w:val="288"/>
          <w:marRight w:val="0"/>
          <w:marTop w:val="120"/>
          <w:marBottom w:val="120"/>
          <w:divBdr>
            <w:top w:val="none" w:sz="0" w:space="0" w:color="auto"/>
            <w:left w:val="none" w:sz="0" w:space="0" w:color="auto"/>
            <w:bottom w:val="none" w:sz="0" w:space="0" w:color="auto"/>
            <w:right w:val="none" w:sz="0" w:space="0" w:color="auto"/>
          </w:divBdr>
        </w:div>
        <w:div w:id="1951357852">
          <w:marLeft w:val="288"/>
          <w:marRight w:val="0"/>
          <w:marTop w:val="120"/>
          <w:marBottom w:val="120"/>
          <w:divBdr>
            <w:top w:val="none" w:sz="0" w:space="0" w:color="auto"/>
            <w:left w:val="none" w:sz="0" w:space="0" w:color="auto"/>
            <w:bottom w:val="none" w:sz="0" w:space="0" w:color="auto"/>
            <w:right w:val="none" w:sz="0" w:space="0" w:color="auto"/>
          </w:divBdr>
        </w:div>
        <w:div w:id="2142797377">
          <w:marLeft w:val="288"/>
          <w:marRight w:val="0"/>
          <w:marTop w:val="120"/>
          <w:marBottom w:val="120"/>
          <w:divBdr>
            <w:top w:val="none" w:sz="0" w:space="0" w:color="auto"/>
            <w:left w:val="none" w:sz="0" w:space="0" w:color="auto"/>
            <w:bottom w:val="none" w:sz="0" w:space="0" w:color="auto"/>
            <w:right w:val="none" w:sz="0" w:space="0" w:color="auto"/>
          </w:divBdr>
        </w:div>
      </w:divsChild>
    </w:div>
    <w:div w:id="615135395">
      <w:bodyDiv w:val="1"/>
      <w:marLeft w:val="0"/>
      <w:marRight w:val="0"/>
      <w:marTop w:val="0"/>
      <w:marBottom w:val="0"/>
      <w:divBdr>
        <w:top w:val="none" w:sz="0" w:space="0" w:color="auto"/>
        <w:left w:val="none" w:sz="0" w:space="0" w:color="auto"/>
        <w:bottom w:val="none" w:sz="0" w:space="0" w:color="auto"/>
        <w:right w:val="none" w:sz="0" w:space="0" w:color="auto"/>
      </w:divBdr>
    </w:div>
    <w:div w:id="643513074">
      <w:bodyDiv w:val="1"/>
      <w:marLeft w:val="0"/>
      <w:marRight w:val="0"/>
      <w:marTop w:val="0"/>
      <w:marBottom w:val="0"/>
      <w:divBdr>
        <w:top w:val="none" w:sz="0" w:space="0" w:color="auto"/>
        <w:left w:val="none" w:sz="0" w:space="0" w:color="auto"/>
        <w:bottom w:val="none" w:sz="0" w:space="0" w:color="auto"/>
        <w:right w:val="none" w:sz="0" w:space="0" w:color="auto"/>
      </w:divBdr>
    </w:div>
    <w:div w:id="648675467">
      <w:bodyDiv w:val="1"/>
      <w:marLeft w:val="0"/>
      <w:marRight w:val="0"/>
      <w:marTop w:val="0"/>
      <w:marBottom w:val="0"/>
      <w:divBdr>
        <w:top w:val="none" w:sz="0" w:space="0" w:color="auto"/>
        <w:left w:val="none" w:sz="0" w:space="0" w:color="auto"/>
        <w:bottom w:val="none" w:sz="0" w:space="0" w:color="auto"/>
        <w:right w:val="none" w:sz="0" w:space="0" w:color="auto"/>
      </w:divBdr>
    </w:div>
    <w:div w:id="650250120">
      <w:bodyDiv w:val="1"/>
      <w:marLeft w:val="0"/>
      <w:marRight w:val="0"/>
      <w:marTop w:val="0"/>
      <w:marBottom w:val="0"/>
      <w:divBdr>
        <w:top w:val="none" w:sz="0" w:space="0" w:color="auto"/>
        <w:left w:val="none" w:sz="0" w:space="0" w:color="auto"/>
        <w:bottom w:val="none" w:sz="0" w:space="0" w:color="auto"/>
        <w:right w:val="none" w:sz="0" w:space="0" w:color="auto"/>
      </w:divBdr>
    </w:div>
    <w:div w:id="677973410">
      <w:bodyDiv w:val="1"/>
      <w:marLeft w:val="0"/>
      <w:marRight w:val="0"/>
      <w:marTop w:val="0"/>
      <w:marBottom w:val="0"/>
      <w:divBdr>
        <w:top w:val="none" w:sz="0" w:space="0" w:color="auto"/>
        <w:left w:val="none" w:sz="0" w:space="0" w:color="auto"/>
        <w:bottom w:val="none" w:sz="0" w:space="0" w:color="auto"/>
        <w:right w:val="none" w:sz="0" w:space="0" w:color="auto"/>
      </w:divBdr>
    </w:div>
    <w:div w:id="681518220">
      <w:bodyDiv w:val="1"/>
      <w:marLeft w:val="0"/>
      <w:marRight w:val="0"/>
      <w:marTop w:val="0"/>
      <w:marBottom w:val="0"/>
      <w:divBdr>
        <w:top w:val="none" w:sz="0" w:space="0" w:color="auto"/>
        <w:left w:val="none" w:sz="0" w:space="0" w:color="auto"/>
        <w:bottom w:val="none" w:sz="0" w:space="0" w:color="auto"/>
        <w:right w:val="none" w:sz="0" w:space="0" w:color="auto"/>
      </w:divBdr>
    </w:div>
    <w:div w:id="719600387">
      <w:bodyDiv w:val="1"/>
      <w:marLeft w:val="0"/>
      <w:marRight w:val="0"/>
      <w:marTop w:val="0"/>
      <w:marBottom w:val="0"/>
      <w:divBdr>
        <w:top w:val="none" w:sz="0" w:space="0" w:color="auto"/>
        <w:left w:val="none" w:sz="0" w:space="0" w:color="auto"/>
        <w:bottom w:val="none" w:sz="0" w:space="0" w:color="auto"/>
        <w:right w:val="none" w:sz="0" w:space="0" w:color="auto"/>
      </w:divBdr>
    </w:div>
    <w:div w:id="720010861">
      <w:bodyDiv w:val="1"/>
      <w:marLeft w:val="0"/>
      <w:marRight w:val="0"/>
      <w:marTop w:val="0"/>
      <w:marBottom w:val="0"/>
      <w:divBdr>
        <w:top w:val="none" w:sz="0" w:space="0" w:color="auto"/>
        <w:left w:val="none" w:sz="0" w:space="0" w:color="auto"/>
        <w:bottom w:val="none" w:sz="0" w:space="0" w:color="auto"/>
        <w:right w:val="none" w:sz="0" w:space="0" w:color="auto"/>
      </w:divBdr>
    </w:div>
    <w:div w:id="722604740">
      <w:bodyDiv w:val="1"/>
      <w:marLeft w:val="0"/>
      <w:marRight w:val="0"/>
      <w:marTop w:val="0"/>
      <w:marBottom w:val="0"/>
      <w:divBdr>
        <w:top w:val="none" w:sz="0" w:space="0" w:color="auto"/>
        <w:left w:val="none" w:sz="0" w:space="0" w:color="auto"/>
        <w:bottom w:val="none" w:sz="0" w:space="0" w:color="auto"/>
        <w:right w:val="none" w:sz="0" w:space="0" w:color="auto"/>
      </w:divBdr>
    </w:div>
    <w:div w:id="731083917">
      <w:bodyDiv w:val="1"/>
      <w:marLeft w:val="0"/>
      <w:marRight w:val="0"/>
      <w:marTop w:val="0"/>
      <w:marBottom w:val="0"/>
      <w:divBdr>
        <w:top w:val="none" w:sz="0" w:space="0" w:color="auto"/>
        <w:left w:val="none" w:sz="0" w:space="0" w:color="auto"/>
        <w:bottom w:val="none" w:sz="0" w:space="0" w:color="auto"/>
        <w:right w:val="none" w:sz="0" w:space="0" w:color="auto"/>
      </w:divBdr>
      <w:divsChild>
        <w:div w:id="561447317">
          <w:marLeft w:val="446"/>
          <w:marRight w:val="0"/>
          <w:marTop w:val="0"/>
          <w:marBottom w:val="0"/>
          <w:divBdr>
            <w:top w:val="none" w:sz="0" w:space="0" w:color="auto"/>
            <w:left w:val="none" w:sz="0" w:space="0" w:color="auto"/>
            <w:bottom w:val="none" w:sz="0" w:space="0" w:color="auto"/>
            <w:right w:val="none" w:sz="0" w:space="0" w:color="auto"/>
          </w:divBdr>
        </w:div>
        <w:div w:id="1623416084">
          <w:marLeft w:val="446"/>
          <w:marRight w:val="0"/>
          <w:marTop w:val="0"/>
          <w:marBottom w:val="0"/>
          <w:divBdr>
            <w:top w:val="none" w:sz="0" w:space="0" w:color="auto"/>
            <w:left w:val="none" w:sz="0" w:space="0" w:color="auto"/>
            <w:bottom w:val="none" w:sz="0" w:space="0" w:color="auto"/>
            <w:right w:val="none" w:sz="0" w:space="0" w:color="auto"/>
          </w:divBdr>
        </w:div>
      </w:divsChild>
    </w:div>
    <w:div w:id="804808788">
      <w:bodyDiv w:val="1"/>
      <w:marLeft w:val="0"/>
      <w:marRight w:val="0"/>
      <w:marTop w:val="0"/>
      <w:marBottom w:val="0"/>
      <w:divBdr>
        <w:top w:val="none" w:sz="0" w:space="0" w:color="auto"/>
        <w:left w:val="none" w:sz="0" w:space="0" w:color="auto"/>
        <w:bottom w:val="none" w:sz="0" w:space="0" w:color="auto"/>
        <w:right w:val="none" w:sz="0" w:space="0" w:color="auto"/>
      </w:divBdr>
      <w:divsChild>
        <w:div w:id="375159292">
          <w:marLeft w:val="720"/>
          <w:marRight w:val="0"/>
          <w:marTop w:val="0"/>
          <w:marBottom w:val="0"/>
          <w:divBdr>
            <w:top w:val="none" w:sz="0" w:space="0" w:color="auto"/>
            <w:left w:val="none" w:sz="0" w:space="0" w:color="auto"/>
            <w:bottom w:val="none" w:sz="0" w:space="0" w:color="auto"/>
            <w:right w:val="none" w:sz="0" w:space="0" w:color="auto"/>
          </w:divBdr>
        </w:div>
        <w:div w:id="531656071">
          <w:marLeft w:val="720"/>
          <w:marRight w:val="0"/>
          <w:marTop w:val="0"/>
          <w:marBottom w:val="0"/>
          <w:divBdr>
            <w:top w:val="none" w:sz="0" w:space="0" w:color="auto"/>
            <w:left w:val="none" w:sz="0" w:space="0" w:color="auto"/>
            <w:bottom w:val="none" w:sz="0" w:space="0" w:color="auto"/>
            <w:right w:val="none" w:sz="0" w:space="0" w:color="auto"/>
          </w:divBdr>
        </w:div>
        <w:div w:id="1472483873">
          <w:marLeft w:val="720"/>
          <w:marRight w:val="0"/>
          <w:marTop w:val="0"/>
          <w:marBottom w:val="0"/>
          <w:divBdr>
            <w:top w:val="none" w:sz="0" w:space="0" w:color="auto"/>
            <w:left w:val="none" w:sz="0" w:space="0" w:color="auto"/>
            <w:bottom w:val="none" w:sz="0" w:space="0" w:color="auto"/>
            <w:right w:val="none" w:sz="0" w:space="0" w:color="auto"/>
          </w:divBdr>
        </w:div>
        <w:div w:id="1559242390">
          <w:marLeft w:val="720"/>
          <w:marRight w:val="0"/>
          <w:marTop w:val="0"/>
          <w:marBottom w:val="0"/>
          <w:divBdr>
            <w:top w:val="none" w:sz="0" w:space="0" w:color="auto"/>
            <w:left w:val="none" w:sz="0" w:space="0" w:color="auto"/>
            <w:bottom w:val="none" w:sz="0" w:space="0" w:color="auto"/>
            <w:right w:val="none" w:sz="0" w:space="0" w:color="auto"/>
          </w:divBdr>
        </w:div>
        <w:div w:id="1945451471">
          <w:marLeft w:val="720"/>
          <w:marRight w:val="0"/>
          <w:marTop w:val="0"/>
          <w:marBottom w:val="0"/>
          <w:divBdr>
            <w:top w:val="none" w:sz="0" w:space="0" w:color="auto"/>
            <w:left w:val="none" w:sz="0" w:space="0" w:color="auto"/>
            <w:bottom w:val="none" w:sz="0" w:space="0" w:color="auto"/>
            <w:right w:val="none" w:sz="0" w:space="0" w:color="auto"/>
          </w:divBdr>
        </w:div>
      </w:divsChild>
    </w:div>
    <w:div w:id="811404186">
      <w:bodyDiv w:val="1"/>
      <w:marLeft w:val="0"/>
      <w:marRight w:val="0"/>
      <w:marTop w:val="0"/>
      <w:marBottom w:val="0"/>
      <w:divBdr>
        <w:top w:val="none" w:sz="0" w:space="0" w:color="auto"/>
        <w:left w:val="none" w:sz="0" w:space="0" w:color="auto"/>
        <w:bottom w:val="none" w:sz="0" w:space="0" w:color="auto"/>
        <w:right w:val="none" w:sz="0" w:space="0" w:color="auto"/>
      </w:divBdr>
    </w:div>
    <w:div w:id="853147883">
      <w:bodyDiv w:val="1"/>
      <w:marLeft w:val="0"/>
      <w:marRight w:val="0"/>
      <w:marTop w:val="0"/>
      <w:marBottom w:val="0"/>
      <w:divBdr>
        <w:top w:val="none" w:sz="0" w:space="0" w:color="auto"/>
        <w:left w:val="none" w:sz="0" w:space="0" w:color="auto"/>
        <w:bottom w:val="none" w:sz="0" w:space="0" w:color="auto"/>
        <w:right w:val="none" w:sz="0" w:space="0" w:color="auto"/>
      </w:divBdr>
      <w:divsChild>
        <w:div w:id="191306050">
          <w:marLeft w:val="389"/>
          <w:marRight w:val="0"/>
          <w:marTop w:val="0"/>
          <w:marBottom w:val="240"/>
          <w:divBdr>
            <w:top w:val="none" w:sz="0" w:space="0" w:color="auto"/>
            <w:left w:val="none" w:sz="0" w:space="0" w:color="auto"/>
            <w:bottom w:val="none" w:sz="0" w:space="0" w:color="auto"/>
            <w:right w:val="none" w:sz="0" w:space="0" w:color="auto"/>
          </w:divBdr>
        </w:div>
        <w:div w:id="422382380">
          <w:marLeft w:val="389"/>
          <w:marRight w:val="0"/>
          <w:marTop w:val="0"/>
          <w:marBottom w:val="240"/>
          <w:divBdr>
            <w:top w:val="none" w:sz="0" w:space="0" w:color="auto"/>
            <w:left w:val="none" w:sz="0" w:space="0" w:color="auto"/>
            <w:bottom w:val="none" w:sz="0" w:space="0" w:color="auto"/>
            <w:right w:val="none" w:sz="0" w:space="0" w:color="auto"/>
          </w:divBdr>
        </w:div>
        <w:div w:id="487864969">
          <w:marLeft w:val="389"/>
          <w:marRight w:val="0"/>
          <w:marTop w:val="0"/>
          <w:marBottom w:val="240"/>
          <w:divBdr>
            <w:top w:val="none" w:sz="0" w:space="0" w:color="auto"/>
            <w:left w:val="none" w:sz="0" w:space="0" w:color="auto"/>
            <w:bottom w:val="none" w:sz="0" w:space="0" w:color="auto"/>
            <w:right w:val="none" w:sz="0" w:space="0" w:color="auto"/>
          </w:divBdr>
        </w:div>
        <w:div w:id="720053460">
          <w:marLeft w:val="389"/>
          <w:marRight w:val="0"/>
          <w:marTop w:val="0"/>
          <w:marBottom w:val="240"/>
          <w:divBdr>
            <w:top w:val="none" w:sz="0" w:space="0" w:color="auto"/>
            <w:left w:val="none" w:sz="0" w:space="0" w:color="auto"/>
            <w:bottom w:val="none" w:sz="0" w:space="0" w:color="auto"/>
            <w:right w:val="none" w:sz="0" w:space="0" w:color="auto"/>
          </w:divBdr>
        </w:div>
        <w:div w:id="1189444564">
          <w:marLeft w:val="389"/>
          <w:marRight w:val="0"/>
          <w:marTop w:val="0"/>
          <w:marBottom w:val="240"/>
          <w:divBdr>
            <w:top w:val="none" w:sz="0" w:space="0" w:color="auto"/>
            <w:left w:val="none" w:sz="0" w:space="0" w:color="auto"/>
            <w:bottom w:val="none" w:sz="0" w:space="0" w:color="auto"/>
            <w:right w:val="none" w:sz="0" w:space="0" w:color="auto"/>
          </w:divBdr>
        </w:div>
        <w:div w:id="1385838397">
          <w:marLeft w:val="389"/>
          <w:marRight w:val="0"/>
          <w:marTop w:val="0"/>
          <w:marBottom w:val="240"/>
          <w:divBdr>
            <w:top w:val="none" w:sz="0" w:space="0" w:color="auto"/>
            <w:left w:val="none" w:sz="0" w:space="0" w:color="auto"/>
            <w:bottom w:val="none" w:sz="0" w:space="0" w:color="auto"/>
            <w:right w:val="none" w:sz="0" w:space="0" w:color="auto"/>
          </w:divBdr>
        </w:div>
        <w:div w:id="1398435920">
          <w:marLeft w:val="389"/>
          <w:marRight w:val="0"/>
          <w:marTop w:val="0"/>
          <w:marBottom w:val="240"/>
          <w:divBdr>
            <w:top w:val="none" w:sz="0" w:space="0" w:color="auto"/>
            <w:left w:val="none" w:sz="0" w:space="0" w:color="auto"/>
            <w:bottom w:val="none" w:sz="0" w:space="0" w:color="auto"/>
            <w:right w:val="none" w:sz="0" w:space="0" w:color="auto"/>
          </w:divBdr>
        </w:div>
        <w:div w:id="1765150214">
          <w:marLeft w:val="389"/>
          <w:marRight w:val="0"/>
          <w:marTop w:val="0"/>
          <w:marBottom w:val="240"/>
          <w:divBdr>
            <w:top w:val="none" w:sz="0" w:space="0" w:color="auto"/>
            <w:left w:val="none" w:sz="0" w:space="0" w:color="auto"/>
            <w:bottom w:val="none" w:sz="0" w:space="0" w:color="auto"/>
            <w:right w:val="none" w:sz="0" w:space="0" w:color="auto"/>
          </w:divBdr>
        </w:div>
        <w:div w:id="2107530204">
          <w:marLeft w:val="389"/>
          <w:marRight w:val="0"/>
          <w:marTop w:val="0"/>
          <w:marBottom w:val="240"/>
          <w:divBdr>
            <w:top w:val="none" w:sz="0" w:space="0" w:color="auto"/>
            <w:left w:val="none" w:sz="0" w:space="0" w:color="auto"/>
            <w:bottom w:val="none" w:sz="0" w:space="0" w:color="auto"/>
            <w:right w:val="none" w:sz="0" w:space="0" w:color="auto"/>
          </w:divBdr>
        </w:div>
      </w:divsChild>
    </w:div>
    <w:div w:id="857811174">
      <w:bodyDiv w:val="1"/>
      <w:marLeft w:val="0"/>
      <w:marRight w:val="0"/>
      <w:marTop w:val="0"/>
      <w:marBottom w:val="0"/>
      <w:divBdr>
        <w:top w:val="none" w:sz="0" w:space="0" w:color="auto"/>
        <w:left w:val="none" w:sz="0" w:space="0" w:color="auto"/>
        <w:bottom w:val="none" w:sz="0" w:space="0" w:color="auto"/>
        <w:right w:val="none" w:sz="0" w:space="0" w:color="auto"/>
      </w:divBdr>
      <w:divsChild>
        <w:div w:id="115678895">
          <w:marLeft w:val="749"/>
          <w:marRight w:val="0"/>
          <w:marTop w:val="0"/>
          <w:marBottom w:val="240"/>
          <w:divBdr>
            <w:top w:val="none" w:sz="0" w:space="0" w:color="auto"/>
            <w:left w:val="none" w:sz="0" w:space="0" w:color="auto"/>
            <w:bottom w:val="none" w:sz="0" w:space="0" w:color="auto"/>
            <w:right w:val="none" w:sz="0" w:space="0" w:color="auto"/>
          </w:divBdr>
        </w:div>
        <w:div w:id="991525648">
          <w:marLeft w:val="749"/>
          <w:marRight w:val="0"/>
          <w:marTop w:val="0"/>
          <w:marBottom w:val="240"/>
          <w:divBdr>
            <w:top w:val="none" w:sz="0" w:space="0" w:color="auto"/>
            <w:left w:val="none" w:sz="0" w:space="0" w:color="auto"/>
            <w:bottom w:val="none" w:sz="0" w:space="0" w:color="auto"/>
            <w:right w:val="none" w:sz="0" w:space="0" w:color="auto"/>
          </w:divBdr>
        </w:div>
        <w:div w:id="1136096324">
          <w:marLeft w:val="749"/>
          <w:marRight w:val="0"/>
          <w:marTop w:val="0"/>
          <w:marBottom w:val="240"/>
          <w:divBdr>
            <w:top w:val="none" w:sz="0" w:space="0" w:color="auto"/>
            <w:left w:val="none" w:sz="0" w:space="0" w:color="auto"/>
            <w:bottom w:val="none" w:sz="0" w:space="0" w:color="auto"/>
            <w:right w:val="none" w:sz="0" w:space="0" w:color="auto"/>
          </w:divBdr>
        </w:div>
        <w:div w:id="1931233816">
          <w:marLeft w:val="749"/>
          <w:marRight w:val="0"/>
          <w:marTop w:val="0"/>
          <w:marBottom w:val="240"/>
          <w:divBdr>
            <w:top w:val="none" w:sz="0" w:space="0" w:color="auto"/>
            <w:left w:val="none" w:sz="0" w:space="0" w:color="auto"/>
            <w:bottom w:val="none" w:sz="0" w:space="0" w:color="auto"/>
            <w:right w:val="none" w:sz="0" w:space="0" w:color="auto"/>
          </w:divBdr>
        </w:div>
      </w:divsChild>
    </w:div>
    <w:div w:id="865338087">
      <w:bodyDiv w:val="1"/>
      <w:marLeft w:val="0"/>
      <w:marRight w:val="0"/>
      <w:marTop w:val="0"/>
      <w:marBottom w:val="0"/>
      <w:divBdr>
        <w:top w:val="none" w:sz="0" w:space="0" w:color="auto"/>
        <w:left w:val="none" w:sz="0" w:space="0" w:color="auto"/>
        <w:bottom w:val="none" w:sz="0" w:space="0" w:color="auto"/>
        <w:right w:val="none" w:sz="0" w:space="0" w:color="auto"/>
      </w:divBdr>
    </w:div>
    <w:div w:id="887186987">
      <w:bodyDiv w:val="1"/>
      <w:marLeft w:val="0"/>
      <w:marRight w:val="0"/>
      <w:marTop w:val="0"/>
      <w:marBottom w:val="0"/>
      <w:divBdr>
        <w:top w:val="none" w:sz="0" w:space="0" w:color="auto"/>
        <w:left w:val="none" w:sz="0" w:space="0" w:color="auto"/>
        <w:bottom w:val="none" w:sz="0" w:space="0" w:color="auto"/>
        <w:right w:val="none" w:sz="0" w:space="0" w:color="auto"/>
      </w:divBdr>
    </w:div>
    <w:div w:id="897321020">
      <w:bodyDiv w:val="1"/>
      <w:marLeft w:val="0"/>
      <w:marRight w:val="0"/>
      <w:marTop w:val="0"/>
      <w:marBottom w:val="0"/>
      <w:divBdr>
        <w:top w:val="none" w:sz="0" w:space="0" w:color="auto"/>
        <w:left w:val="none" w:sz="0" w:space="0" w:color="auto"/>
        <w:bottom w:val="none" w:sz="0" w:space="0" w:color="auto"/>
        <w:right w:val="none" w:sz="0" w:space="0" w:color="auto"/>
      </w:divBdr>
    </w:div>
    <w:div w:id="904877572">
      <w:bodyDiv w:val="1"/>
      <w:marLeft w:val="0"/>
      <w:marRight w:val="0"/>
      <w:marTop w:val="0"/>
      <w:marBottom w:val="0"/>
      <w:divBdr>
        <w:top w:val="none" w:sz="0" w:space="0" w:color="auto"/>
        <w:left w:val="none" w:sz="0" w:space="0" w:color="auto"/>
        <w:bottom w:val="none" w:sz="0" w:space="0" w:color="auto"/>
        <w:right w:val="none" w:sz="0" w:space="0" w:color="auto"/>
      </w:divBdr>
      <w:divsChild>
        <w:div w:id="188837099">
          <w:marLeft w:val="288"/>
          <w:marRight w:val="0"/>
          <w:marTop w:val="240"/>
          <w:marBottom w:val="120"/>
          <w:divBdr>
            <w:top w:val="none" w:sz="0" w:space="0" w:color="auto"/>
            <w:left w:val="none" w:sz="0" w:space="0" w:color="auto"/>
            <w:bottom w:val="none" w:sz="0" w:space="0" w:color="auto"/>
            <w:right w:val="none" w:sz="0" w:space="0" w:color="auto"/>
          </w:divBdr>
        </w:div>
        <w:div w:id="375010705">
          <w:marLeft w:val="288"/>
          <w:marRight w:val="0"/>
          <w:marTop w:val="240"/>
          <w:marBottom w:val="120"/>
          <w:divBdr>
            <w:top w:val="none" w:sz="0" w:space="0" w:color="auto"/>
            <w:left w:val="none" w:sz="0" w:space="0" w:color="auto"/>
            <w:bottom w:val="none" w:sz="0" w:space="0" w:color="auto"/>
            <w:right w:val="none" w:sz="0" w:space="0" w:color="auto"/>
          </w:divBdr>
        </w:div>
        <w:div w:id="466124275">
          <w:marLeft w:val="288"/>
          <w:marRight w:val="0"/>
          <w:marTop w:val="240"/>
          <w:marBottom w:val="120"/>
          <w:divBdr>
            <w:top w:val="none" w:sz="0" w:space="0" w:color="auto"/>
            <w:left w:val="none" w:sz="0" w:space="0" w:color="auto"/>
            <w:bottom w:val="none" w:sz="0" w:space="0" w:color="auto"/>
            <w:right w:val="none" w:sz="0" w:space="0" w:color="auto"/>
          </w:divBdr>
        </w:div>
        <w:div w:id="800853283">
          <w:marLeft w:val="288"/>
          <w:marRight w:val="0"/>
          <w:marTop w:val="240"/>
          <w:marBottom w:val="120"/>
          <w:divBdr>
            <w:top w:val="none" w:sz="0" w:space="0" w:color="auto"/>
            <w:left w:val="none" w:sz="0" w:space="0" w:color="auto"/>
            <w:bottom w:val="none" w:sz="0" w:space="0" w:color="auto"/>
            <w:right w:val="none" w:sz="0" w:space="0" w:color="auto"/>
          </w:divBdr>
        </w:div>
        <w:div w:id="1702702070">
          <w:marLeft w:val="288"/>
          <w:marRight w:val="0"/>
          <w:marTop w:val="240"/>
          <w:marBottom w:val="120"/>
          <w:divBdr>
            <w:top w:val="none" w:sz="0" w:space="0" w:color="auto"/>
            <w:left w:val="none" w:sz="0" w:space="0" w:color="auto"/>
            <w:bottom w:val="none" w:sz="0" w:space="0" w:color="auto"/>
            <w:right w:val="none" w:sz="0" w:space="0" w:color="auto"/>
          </w:divBdr>
        </w:div>
        <w:div w:id="1778020468">
          <w:marLeft w:val="288"/>
          <w:marRight w:val="0"/>
          <w:marTop w:val="240"/>
          <w:marBottom w:val="120"/>
          <w:divBdr>
            <w:top w:val="none" w:sz="0" w:space="0" w:color="auto"/>
            <w:left w:val="none" w:sz="0" w:space="0" w:color="auto"/>
            <w:bottom w:val="none" w:sz="0" w:space="0" w:color="auto"/>
            <w:right w:val="none" w:sz="0" w:space="0" w:color="auto"/>
          </w:divBdr>
        </w:div>
        <w:div w:id="1819028438">
          <w:marLeft w:val="288"/>
          <w:marRight w:val="0"/>
          <w:marTop w:val="240"/>
          <w:marBottom w:val="120"/>
          <w:divBdr>
            <w:top w:val="none" w:sz="0" w:space="0" w:color="auto"/>
            <w:left w:val="none" w:sz="0" w:space="0" w:color="auto"/>
            <w:bottom w:val="none" w:sz="0" w:space="0" w:color="auto"/>
            <w:right w:val="none" w:sz="0" w:space="0" w:color="auto"/>
          </w:divBdr>
        </w:div>
        <w:div w:id="2006744262">
          <w:marLeft w:val="288"/>
          <w:marRight w:val="0"/>
          <w:marTop w:val="240"/>
          <w:marBottom w:val="120"/>
          <w:divBdr>
            <w:top w:val="none" w:sz="0" w:space="0" w:color="auto"/>
            <w:left w:val="none" w:sz="0" w:space="0" w:color="auto"/>
            <w:bottom w:val="none" w:sz="0" w:space="0" w:color="auto"/>
            <w:right w:val="none" w:sz="0" w:space="0" w:color="auto"/>
          </w:divBdr>
        </w:div>
        <w:div w:id="2137261805">
          <w:marLeft w:val="288"/>
          <w:marRight w:val="0"/>
          <w:marTop w:val="240"/>
          <w:marBottom w:val="120"/>
          <w:divBdr>
            <w:top w:val="none" w:sz="0" w:space="0" w:color="auto"/>
            <w:left w:val="none" w:sz="0" w:space="0" w:color="auto"/>
            <w:bottom w:val="none" w:sz="0" w:space="0" w:color="auto"/>
            <w:right w:val="none" w:sz="0" w:space="0" w:color="auto"/>
          </w:divBdr>
        </w:div>
      </w:divsChild>
    </w:div>
    <w:div w:id="908157246">
      <w:bodyDiv w:val="1"/>
      <w:marLeft w:val="0"/>
      <w:marRight w:val="0"/>
      <w:marTop w:val="0"/>
      <w:marBottom w:val="0"/>
      <w:divBdr>
        <w:top w:val="none" w:sz="0" w:space="0" w:color="auto"/>
        <w:left w:val="none" w:sz="0" w:space="0" w:color="auto"/>
        <w:bottom w:val="none" w:sz="0" w:space="0" w:color="auto"/>
        <w:right w:val="none" w:sz="0" w:space="0" w:color="auto"/>
      </w:divBdr>
    </w:div>
    <w:div w:id="926230124">
      <w:bodyDiv w:val="1"/>
      <w:marLeft w:val="0"/>
      <w:marRight w:val="0"/>
      <w:marTop w:val="0"/>
      <w:marBottom w:val="0"/>
      <w:divBdr>
        <w:top w:val="none" w:sz="0" w:space="0" w:color="auto"/>
        <w:left w:val="none" w:sz="0" w:space="0" w:color="auto"/>
        <w:bottom w:val="none" w:sz="0" w:space="0" w:color="auto"/>
        <w:right w:val="none" w:sz="0" w:space="0" w:color="auto"/>
      </w:divBdr>
    </w:div>
    <w:div w:id="927495202">
      <w:bodyDiv w:val="1"/>
      <w:marLeft w:val="0"/>
      <w:marRight w:val="0"/>
      <w:marTop w:val="0"/>
      <w:marBottom w:val="0"/>
      <w:divBdr>
        <w:top w:val="none" w:sz="0" w:space="0" w:color="auto"/>
        <w:left w:val="none" w:sz="0" w:space="0" w:color="auto"/>
        <w:bottom w:val="none" w:sz="0" w:space="0" w:color="auto"/>
        <w:right w:val="none" w:sz="0" w:space="0" w:color="auto"/>
      </w:divBdr>
    </w:div>
    <w:div w:id="941838712">
      <w:bodyDiv w:val="1"/>
      <w:marLeft w:val="0"/>
      <w:marRight w:val="0"/>
      <w:marTop w:val="0"/>
      <w:marBottom w:val="0"/>
      <w:divBdr>
        <w:top w:val="none" w:sz="0" w:space="0" w:color="auto"/>
        <w:left w:val="none" w:sz="0" w:space="0" w:color="auto"/>
        <w:bottom w:val="none" w:sz="0" w:space="0" w:color="auto"/>
        <w:right w:val="none" w:sz="0" w:space="0" w:color="auto"/>
      </w:divBdr>
    </w:div>
    <w:div w:id="954796295">
      <w:bodyDiv w:val="1"/>
      <w:marLeft w:val="0"/>
      <w:marRight w:val="0"/>
      <w:marTop w:val="0"/>
      <w:marBottom w:val="0"/>
      <w:divBdr>
        <w:top w:val="none" w:sz="0" w:space="0" w:color="auto"/>
        <w:left w:val="none" w:sz="0" w:space="0" w:color="auto"/>
        <w:bottom w:val="none" w:sz="0" w:space="0" w:color="auto"/>
        <w:right w:val="none" w:sz="0" w:space="0" w:color="auto"/>
      </w:divBdr>
    </w:div>
    <w:div w:id="994646757">
      <w:bodyDiv w:val="1"/>
      <w:marLeft w:val="0"/>
      <w:marRight w:val="0"/>
      <w:marTop w:val="0"/>
      <w:marBottom w:val="0"/>
      <w:divBdr>
        <w:top w:val="none" w:sz="0" w:space="0" w:color="auto"/>
        <w:left w:val="none" w:sz="0" w:space="0" w:color="auto"/>
        <w:bottom w:val="none" w:sz="0" w:space="0" w:color="auto"/>
        <w:right w:val="none" w:sz="0" w:space="0" w:color="auto"/>
      </w:divBdr>
      <w:divsChild>
        <w:div w:id="188766983">
          <w:marLeft w:val="1123"/>
          <w:marRight w:val="0"/>
          <w:marTop w:val="90"/>
          <w:marBottom w:val="45"/>
          <w:divBdr>
            <w:top w:val="none" w:sz="0" w:space="0" w:color="auto"/>
            <w:left w:val="none" w:sz="0" w:space="0" w:color="auto"/>
            <w:bottom w:val="none" w:sz="0" w:space="0" w:color="auto"/>
            <w:right w:val="none" w:sz="0" w:space="0" w:color="auto"/>
          </w:divBdr>
        </w:div>
        <w:div w:id="220676378">
          <w:marLeft w:val="749"/>
          <w:marRight w:val="0"/>
          <w:marTop w:val="90"/>
          <w:marBottom w:val="30"/>
          <w:divBdr>
            <w:top w:val="none" w:sz="0" w:space="0" w:color="auto"/>
            <w:left w:val="none" w:sz="0" w:space="0" w:color="auto"/>
            <w:bottom w:val="none" w:sz="0" w:space="0" w:color="auto"/>
            <w:right w:val="none" w:sz="0" w:space="0" w:color="auto"/>
          </w:divBdr>
        </w:div>
        <w:div w:id="409424973">
          <w:marLeft w:val="1123"/>
          <w:marRight w:val="0"/>
          <w:marTop w:val="90"/>
          <w:marBottom w:val="45"/>
          <w:divBdr>
            <w:top w:val="none" w:sz="0" w:space="0" w:color="auto"/>
            <w:left w:val="none" w:sz="0" w:space="0" w:color="auto"/>
            <w:bottom w:val="none" w:sz="0" w:space="0" w:color="auto"/>
            <w:right w:val="none" w:sz="0" w:space="0" w:color="auto"/>
          </w:divBdr>
        </w:div>
        <w:div w:id="858658966">
          <w:marLeft w:val="749"/>
          <w:marRight w:val="0"/>
          <w:marTop w:val="90"/>
          <w:marBottom w:val="45"/>
          <w:divBdr>
            <w:top w:val="none" w:sz="0" w:space="0" w:color="auto"/>
            <w:left w:val="none" w:sz="0" w:space="0" w:color="auto"/>
            <w:bottom w:val="none" w:sz="0" w:space="0" w:color="auto"/>
            <w:right w:val="none" w:sz="0" w:space="0" w:color="auto"/>
          </w:divBdr>
        </w:div>
        <w:div w:id="975793364">
          <w:marLeft w:val="749"/>
          <w:marRight w:val="0"/>
          <w:marTop w:val="90"/>
          <w:marBottom w:val="45"/>
          <w:divBdr>
            <w:top w:val="none" w:sz="0" w:space="0" w:color="auto"/>
            <w:left w:val="none" w:sz="0" w:space="0" w:color="auto"/>
            <w:bottom w:val="none" w:sz="0" w:space="0" w:color="auto"/>
            <w:right w:val="none" w:sz="0" w:space="0" w:color="auto"/>
          </w:divBdr>
        </w:div>
        <w:div w:id="1749501327">
          <w:marLeft w:val="749"/>
          <w:marRight w:val="0"/>
          <w:marTop w:val="90"/>
          <w:marBottom w:val="45"/>
          <w:divBdr>
            <w:top w:val="none" w:sz="0" w:space="0" w:color="auto"/>
            <w:left w:val="none" w:sz="0" w:space="0" w:color="auto"/>
            <w:bottom w:val="none" w:sz="0" w:space="0" w:color="auto"/>
            <w:right w:val="none" w:sz="0" w:space="0" w:color="auto"/>
          </w:divBdr>
        </w:div>
        <w:div w:id="1934851668">
          <w:marLeft w:val="749"/>
          <w:marRight w:val="0"/>
          <w:marTop w:val="90"/>
          <w:marBottom w:val="45"/>
          <w:divBdr>
            <w:top w:val="none" w:sz="0" w:space="0" w:color="auto"/>
            <w:left w:val="none" w:sz="0" w:space="0" w:color="auto"/>
            <w:bottom w:val="none" w:sz="0" w:space="0" w:color="auto"/>
            <w:right w:val="none" w:sz="0" w:space="0" w:color="auto"/>
          </w:divBdr>
        </w:div>
        <w:div w:id="2095197692">
          <w:marLeft w:val="749"/>
          <w:marRight w:val="0"/>
          <w:marTop w:val="90"/>
          <w:marBottom w:val="45"/>
          <w:divBdr>
            <w:top w:val="none" w:sz="0" w:space="0" w:color="auto"/>
            <w:left w:val="none" w:sz="0" w:space="0" w:color="auto"/>
            <w:bottom w:val="none" w:sz="0" w:space="0" w:color="auto"/>
            <w:right w:val="none" w:sz="0" w:space="0" w:color="auto"/>
          </w:divBdr>
        </w:div>
        <w:div w:id="2105683189">
          <w:marLeft w:val="749"/>
          <w:marRight w:val="0"/>
          <w:marTop w:val="90"/>
          <w:marBottom w:val="45"/>
          <w:divBdr>
            <w:top w:val="none" w:sz="0" w:space="0" w:color="auto"/>
            <w:left w:val="none" w:sz="0" w:space="0" w:color="auto"/>
            <w:bottom w:val="none" w:sz="0" w:space="0" w:color="auto"/>
            <w:right w:val="none" w:sz="0" w:space="0" w:color="auto"/>
          </w:divBdr>
        </w:div>
      </w:divsChild>
    </w:div>
    <w:div w:id="1009989532">
      <w:bodyDiv w:val="1"/>
      <w:marLeft w:val="0"/>
      <w:marRight w:val="0"/>
      <w:marTop w:val="0"/>
      <w:marBottom w:val="0"/>
      <w:divBdr>
        <w:top w:val="none" w:sz="0" w:space="0" w:color="auto"/>
        <w:left w:val="none" w:sz="0" w:space="0" w:color="auto"/>
        <w:bottom w:val="none" w:sz="0" w:space="0" w:color="auto"/>
        <w:right w:val="none" w:sz="0" w:space="0" w:color="auto"/>
      </w:divBdr>
    </w:div>
    <w:div w:id="1015496470">
      <w:bodyDiv w:val="1"/>
      <w:marLeft w:val="0"/>
      <w:marRight w:val="0"/>
      <w:marTop w:val="0"/>
      <w:marBottom w:val="0"/>
      <w:divBdr>
        <w:top w:val="none" w:sz="0" w:space="0" w:color="auto"/>
        <w:left w:val="none" w:sz="0" w:space="0" w:color="auto"/>
        <w:bottom w:val="none" w:sz="0" w:space="0" w:color="auto"/>
        <w:right w:val="none" w:sz="0" w:space="0" w:color="auto"/>
      </w:divBdr>
    </w:div>
    <w:div w:id="1021518618">
      <w:bodyDiv w:val="1"/>
      <w:marLeft w:val="0"/>
      <w:marRight w:val="0"/>
      <w:marTop w:val="0"/>
      <w:marBottom w:val="0"/>
      <w:divBdr>
        <w:top w:val="none" w:sz="0" w:space="0" w:color="auto"/>
        <w:left w:val="none" w:sz="0" w:space="0" w:color="auto"/>
        <w:bottom w:val="none" w:sz="0" w:space="0" w:color="auto"/>
        <w:right w:val="none" w:sz="0" w:space="0" w:color="auto"/>
      </w:divBdr>
    </w:div>
    <w:div w:id="1053038170">
      <w:bodyDiv w:val="1"/>
      <w:marLeft w:val="0"/>
      <w:marRight w:val="0"/>
      <w:marTop w:val="0"/>
      <w:marBottom w:val="0"/>
      <w:divBdr>
        <w:top w:val="none" w:sz="0" w:space="0" w:color="auto"/>
        <w:left w:val="none" w:sz="0" w:space="0" w:color="auto"/>
        <w:bottom w:val="none" w:sz="0" w:space="0" w:color="auto"/>
        <w:right w:val="none" w:sz="0" w:space="0" w:color="auto"/>
      </w:divBdr>
    </w:div>
    <w:div w:id="1073048409">
      <w:bodyDiv w:val="1"/>
      <w:marLeft w:val="0"/>
      <w:marRight w:val="0"/>
      <w:marTop w:val="0"/>
      <w:marBottom w:val="0"/>
      <w:divBdr>
        <w:top w:val="none" w:sz="0" w:space="0" w:color="auto"/>
        <w:left w:val="none" w:sz="0" w:space="0" w:color="auto"/>
        <w:bottom w:val="none" w:sz="0" w:space="0" w:color="auto"/>
        <w:right w:val="none" w:sz="0" w:space="0" w:color="auto"/>
      </w:divBdr>
      <w:divsChild>
        <w:div w:id="368728791">
          <w:marLeft w:val="533"/>
          <w:marRight w:val="0"/>
          <w:marTop w:val="0"/>
          <w:marBottom w:val="0"/>
          <w:divBdr>
            <w:top w:val="none" w:sz="0" w:space="0" w:color="auto"/>
            <w:left w:val="none" w:sz="0" w:space="0" w:color="auto"/>
            <w:bottom w:val="none" w:sz="0" w:space="0" w:color="auto"/>
            <w:right w:val="none" w:sz="0" w:space="0" w:color="auto"/>
          </w:divBdr>
        </w:div>
        <w:div w:id="1148591625">
          <w:marLeft w:val="1411"/>
          <w:marRight w:val="0"/>
          <w:marTop w:val="0"/>
          <w:marBottom w:val="0"/>
          <w:divBdr>
            <w:top w:val="none" w:sz="0" w:space="0" w:color="auto"/>
            <w:left w:val="none" w:sz="0" w:space="0" w:color="auto"/>
            <w:bottom w:val="none" w:sz="0" w:space="0" w:color="auto"/>
            <w:right w:val="none" w:sz="0" w:space="0" w:color="auto"/>
          </w:divBdr>
        </w:div>
      </w:divsChild>
    </w:div>
    <w:div w:id="1087116367">
      <w:bodyDiv w:val="1"/>
      <w:marLeft w:val="0"/>
      <w:marRight w:val="0"/>
      <w:marTop w:val="0"/>
      <w:marBottom w:val="0"/>
      <w:divBdr>
        <w:top w:val="none" w:sz="0" w:space="0" w:color="auto"/>
        <w:left w:val="none" w:sz="0" w:space="0" w:color="auto"/>
        <w:bottom w:val="none" w:sz="0" w:space="0" w:color="auto"/>
        <w:right w:val="none" w:sz="0" w:space="0" w:color="auto"/>
      </w:divBdr>
    </w:div>
    <w:div w:id="1107428436">
      <w:bodyDiv w:val="1"/>
      <w:marLeft w:val="0"/>
      <w:marRight w:val="0"/>
      <w:marTop w:val="0"/>
      <w:marBottom w:val="0"/>
      <w:divBdr>
        <w:top w:val="none" w:sz="0" w:space="0" w:color="auto"/>
        <w:left w:val="none" w:sz="0" w:space="0" w:color="auto"/>
        <w:bottom w:val="none" w:sz="0" w:space="0" w:color="auto"/>
        <w:right w:val="none" w:sz="0" w:space="0" w:color="auto"/>
      </w:divBdr>
    </w:div>
    <w:div w:id="1145046937">
      <w:bodyDiv w:val="1"/>
      <w:marLeft w:val="0"/>
      <w:marRight w:val="0"/>
      <w:marTop w:val="0"/>
      <w:marBottom w:val="0"/>
      <w:divBdr>
        <w:top w:val="none" w:sz="0" w:space="0" w:color="auto"/>
        <w:left w:val="none" w:sz="0" w:space="0" w:color="auto"/>
        <w:bottom w:val="none" w:sz="0" w:space="0" w:color="auto"/>
        <w:right w:val="none" w:sz="0" w:space="0" w:color="auto"/>
      </w:divBdr>
    </w:div>
    <w:div w:id="1145052343">
      <w:bodyDiv w:val="1"/>
      <w:marLeft w:val="0"/>
      <w:marRight w:val="0"/>
      <w:marTop w:val="0"/>
      <w:marBottom w:val="0"/>
      <w:divBdr>
        <w:top w:val="none" w:sz="0" w:space="0" w:color="auto"/>
        <w:left w:val="none" w:sz="0" w:space="0" w:color="auto"/>
        <w:bottom w:val="none" w:sz="0" w:space="0" w:color="auto"/>
        <w:right w:val="none" w:sz="0" w:space="0" w:color="auto"/>
      </w:divBdr>
      <w:divsChild>
        <w:div w:id="141429162">
          <w:marLeft w:val="1123"/>
          <w:marRight w:val="0"/>
          <w:marTop w:val="0"/>
          <w:marBottom w:val="240"/>
          <w:divBdr>
            <w:top w:val="none" w:sz="0" w:space="0" w:color="auto"/>
            <w:left w:val="none" w:sz="0" w:space="0" w:color="auto"/>
            <w:bottom w:val="none" w:sz="0" w:space="0" w:color="auto"/>
            <w:right w:val="none" w:sz="0" w:space="0" w:color="auto"/>
          </w:divBdr>
        </w:div>
        <w:div w:id="333189523">
          <w:marLeft w:val="749"/>
          <w:marRight w:val="0"/>
          <w:marTop w:val="0"/>
          <w:marBottom w:val="240"/>
          <w:divBdr>
            <w:top w:val="none" w:sz="0" w:space="0" w:color="auto"/>
            <w:left w:val="none" w:sz="0" w:space="0" w:color="auto"/>
            <w:bottom w:val="none" w:sz="0" w:space="0" w:color="auto"/>
            <w:right w:val="none" w:sz="0" w:space="0" w:color="auto"/>
          </w:divBdr>
        </w:div>
        <w:div w:id="1220048666">
          <w:marLeft w:val="749"/>
          <w:marRight w:val="0"/>
          <w:marTop w:val="0"/>
          <w:marBottom w:val="240"/>
          <w:divBdr>
            <w:top w:val="none" w:sz="0" w:space="0" w:color="auto"/>
            <w:left w:val="none" w:sz="0" w:space="0" w:color="auto"/>
            <w:bottom w:val="none" w:sz="0" w:space="0" w:color="auto"/>
            <w:right w:val="none" w:sz="0" w:space="0" w:color="auto"/>
          </w:divBdr>
        </w:div>
        <w:div w:id="1391534001">
          <w:marLeft w:val="749"/>
          <w:marRight w:val="0"/>
          <w:marTop w:val="0"/>
          <w:marBottom w:val="240"/>
          <w:divBdr>
            <w:top w:val="none" w:sz="0" w:space="0" w:color="auto"/>
            <w:left w:val="none" w:sz="0" w:space="0" w:color="auto"/>
            <w:bottom w:val="none" w:sz="0" w:space="0" w:color="auto"/>
            <w:right w:val="none" w:sz="0" w:space="0" w:color="auto"/>
          </w:divBdr>
        </w:div>
      </w:divsChild>
    </w:div>
    <w:div w:id="1147237504">
      <w:bodyDiv w:val="1"/>
      <w:marLeft w:val="0"/>
      <w:marRight w:val="0"/>
      <w:marTop w:val="0"/>
      <w:marBottom w:val="0"/>
      <w:divBdr>
        <w:top w:val="none" w:sz="0" w:space="0" w:color="auto"/>
        <w:left w:val="none" w:sz="0" w:space="0" w:color="auto"/>
        <w:bottom w:val="none" w:sz="0" w:space="0" w:color="auto"/>
        <w:right w:val="none" w:sz="0" w:space="0" w:color="auto"/>
      </w:divBdr>
    </w:div>
    <w:div w:id="1166245782">
      <w:bodyDiv w:val="1"/>
      <w:marLeft w:val="0"/>
      <w:marRight w:val="0"/>
      <w:marTop w:val="0"/>
      <w:marBottom w:val="0"/>
      <w:divBdr>
        <w:top w:val="none" w:sz="0" w:space="0" w:color="auto"/>
        <w:left w:val="none" w:sz="0" w:space="0" w:color="auto"/>
        <w:bottom w:val="none" w:sz="0" w:space="0" w:color="auto"/>
        <w:right w:val="none" w:sz="0" w:space="0" w:color="auto"/>
      </w:divBdr>
      <w:divsChild>
        <w:div w:id="520362311">
          <w:marLeft w:val="389"/>
          <w:marRight w:val="0"/>
          <w:marTop w:val="0"/>
          <w:marBottom w:val="240"/>
          <w:divBdr>
            <w:top w:val="none" w:sz="0" w:space="0" w:color="auto"/>
            <w:left w:val="none" w:sz="0" w:space="0" w:color="auto"/>
            <w:bottom w:val="none" w:sz="0" w:space="0" w:color="auto"/>
            <w:right w:val="none" w:sz="0" w:space="0" w:color="auto"/>
          </w:divBdr>
        </w:div>
      </w:divsChild>
    </w:div>
    <w:div w:id="1171027299">
      <w:bodyDiv w:val="1"/>
      <w:marLeft w:val="0"/>
      <w:marRight w:val="0"/>
      <w:marTop w:val="0"/>
      <w:marBottom w:val="0"/>
      <w:divBdr>
        <w:top w:val="none" w:sz="0" w:space="0" w:color="auto"/>
        <w:left w:val="none" w:sz="0" w:space="0" w:color="auto"/>
        <w:bottom w:val="none" w:sz="0" w:space="0" w:color="auto"/>
        <w:right w:val="none" w:sz="0" w:space="0" w:color="auto"/>
      </w:divBdr>
    </w:div>
    <w:div w:id="1179853526">
      <w:bodyDiv w:val="1"/>
      <w:marLeft w:val="0"/>
      <w:marRight w:val="0"/>
      <w:marTop w:val="0"/>
      <w:marBottom w:val="0"/>
      <w:divBdr>
        <w:top w:val="none" w:sz="0" w:space="0" w:color="auto"/>
        <w:left w:val="none" w:sz="0" w:space="0" w:color="auto"/>
        <w:bottom w:val="none" w:sz="0" w:space="0" w:color="auto"/>
        <w:right w:val="none" w:sz="0" w:space="0" w:color="auto"/>
      </w:divBdr>
    </w:div>
    <w:div w:id="1184174655">
      <w:bodyDiv w:val="1"/>
      <w:marLeft w:val="0"/>
      <w:marRight w:val="0"/>
      <w:marTop w:val="0"/>
      <w:marBottom w:val="0"/>
      <w:divBdr>
        <w:top w:val="none" w:sz="0" w:space="0" w:color="auto"/>
        <w:left w:val="none" w:sz="0" w:space="0" w:color="auto"/>
        <w:bottom w:val="none" w:sz="0" w:space="0" w:color="auto"/>
        <w:right w:val="none" w:sz="0" w:space="0" w:color="auto"/>
      </w:divBdr>
    </w:div>
    <w:div w:id="1189292916">
      <w:bodyDiv w:val="1"/>
      <w:marLeft w:val="0"/>
      <w:marRight w:val="0"/>
      <w:marTop w:val="0"/>
      <w:marBottom w:val="0"/>
      <w:divBdr>
        <w:top w:val="none" w:sz="0" w:space="0" w:color="auto"/>
        <w:left w:val="none" w:sz="0" w:space="0" w:color="auto"/>
        <w:bottom w:val="none" w:sz="0" w:space="0" w:color="auto"/>
        <w:right w:val="none" w:sz="0" w:space="0" w:color="auto"/>
      </w:divBdr>
    </w:div>
    <w:div w:id="1190290393">
      <w:bodyDiv w:val="1"/>
      <w:marLeft w:val="0"/>
      <w:marRight w:val="0"/>
      <w:marTop w:val="0"/>
      <w:marBottom w:val="0"/>
      <w:divBdr>
        <w:top w:val="none" w:sz="0" w:space="0" w:color="auto"/>
        <w:left w:val="none" w:sz="0" w:space="0" w:color="auto"/>
        <w:bottom w:val="none" w:sz="0" w:space="0" w:color="auto"/>
        <w:right w:val="none" w:sz="0" w:space="0" w:color="auto"/>
      </w:divBdr>
    </w:div>
    <w:div w:id="1214579672">
      <w:bodyDiv w:val="1"/>
      <w:marLeft w:val="0"/>
      <w:marRight w:val="0"/>
      <w:marTop w:val="0"/>
      <w:marBottom w:val="0"/>
      <w:divBdr>
        <w:top w:val="none" w:sz="0" w:space="0" w:color="auto"/>
        <w:left w:val="none" w:sz="0" w:space="0" w:color="auto"/>
        <w:bottom w:val="none" w:sz="0" w:space="0" w:color="auto"/>
        <w:right w:val="none" w:sz="0" w:space="0" w:color="auto"/>
      </w:divBdr>
    </w:div>
    <w:div w:id="1234700797">
      <w:bodyDiv w:val="1"/>
      <w:marLeft w:val="0"/>
      <w:marRight w:val="0"/>
      <w:marTop w:val="0"/>
      <w:marBottom w:val="0"/>
      <w:divBdr>
        <w:top w:val="none" w:sz="0" w:space="0" w:color="auto"/>
        <w:left w:val="none" w:sz="0" w:space="0" w:color="auto"/>
        <w:bottom w:val="none" w:sz="0" w:space="0" w:color="auto"/>
        <w:right w:val="none" w:sz="0" w:space="0" w:color="auto"/>
      </w:divBdr>
    </w:div>
    <w:div w:id="1237129645">
      <w:bodyDiv w:val="1"/>
      <w:marLeft w:val="0"/>
      <w:marRight w:val="0"/>
      <w:marTop w:val="0"/>
      <w:marBottom w:val="0"/>
      <w:divBdr>
        <w:top w:val="none" w:sz="0" w:space="0" w:color="auto"/>
        <w:left w:val="none" w:sz="0" w:space="0" w:color="auto"/>
        <w:bottom w:val="none" w:sz="0" w:space="0" w:color="auto"/>
        <w:right w:val="none" w:sz="0" w:space="0" w:color="auto"/>
      </w:divBdr>
    </w:div>
    <w:div w:id="1244685914">
      <w:bodyDiv w:val="1"/>
      <w:marLeft w:val="0"/>
      <w:marRight w:val="0"/>
      <w:marTop w:val="0"/>
      <w:marBottom w:val="0"/>
      <w:divBdr>
        <w:top w:val="none" w:sz="0" w:space="0" w:color="auto"/>
        <w:left w:val="none" w:sz="0" w:space="0" w:color="auto"/>
        <w:bottom w:val="none" w:sz="0" w:space="0" w:color="auto"/>
        <w:right w:val="none" w:sz="0" w:space="0" w:color="auto"/>
      </w:divBdr>
    </w:div>
    <w:div w:id="1260992846">
      <w:bodyDiv w:val="1"/>
      <w:marLeft w:val="0"/>
      <w:marRight w:val="0"/>
      <w:marTop w:val="0"/>
      <w:marBottom w:val="0"/>
      <w:divBdr>
        <w:top w:val="none" w:sz="0" w:space="0" w:color="auto"/>
        <w:left w:val="none" w:sz="0" w:space="0" w:color="auto"/>
        <w:bottom w:val="none" w:sz="0" w:space="0" w:color="auto"/>
        <w:right w:val="none" w:sz="0" w:space="0" w:color="auto"/>
      </w:divBdr>
    </w:div>
    <w:div w:id="1292519490">
      <w:bodyDiv w:val="1"/>
      <w:marLeft w:val="0"/>
      <w:marRight w:val="0"/>
      <w:marTop w:val="0"/>
      <w:marBottom w:val="0"/>
      <w:divBdr>
        <w:top w:val="none" w:sz="0" w:space="0" w:color="auto"/>
        <w:left w:val="none" w:sz="0" w:space="0" w:color="auto"/>
        <w:bottom w:val="none" w:sz="0" w:space="0" w:color="auto"/>
        <w:right w:val="none" w:sz="0" w:space="0" w:color="auto"/>
      </w:divBdr>
    </w:div>
    <w:div w:id="1304189112">
      <w:bodyDiv w:val="1"/>
      <w:marLeft w:val="0"/>
      <w:marRight w:val="0"/>
      <w:marTop w:val="0"/>
      <w:marBottom w:val="0"/>
      <w:divBdr>
        <w:top w:val="none" w:sz="0" w:space="0" w:color="auto"/>
        <w:left w:val="none" w:sz="0" w:space="0" w:color="auto"/>
        <w:bottom w:val="none" w:sz="0" w:space="0" w:color="auto"/>
        <w:right w:val="none" w:sz="0" w:space="0" w:color="auto"/>
      </w:divBdr>
      <w:divsChild>
        <w:div w:id="105388937">
          <w:marLeft w:val="389"/>
          <w:marRight w:val="0"/>
          <w:marTop w:val="0"/>
          <w:marBottom w:val="240"/>
          <w:divBdr>
            <w:top w:val="none" w:sz="0" w:space="0" w:color="auto"/>
            <w:left w:val="none" w:sz="0" w:space="0" w:color="auto"/>
            <w:bottom w:val="none" w:sz="0" w:space="0" w:color="auto"/>
            <w:right w:val="none" w:sz="0" w:space="0" w:color="auto"/>
          </w:divBdr>
        </w:div>
        <w:div w:id="518394776">
          <w:marLeft w:val="389"/>
          <w:marRight w:val="0"/>
          <w:marTop w:val="0"/>
          <w:marBottom w:val="240"/>
          <w:divBdr>
            <w:top w:val="none" w:sz="0" w:space="0" w:color="auto"/>
            <w:left w:val="none" w:sz="0" w:space="0" w:color="auto"/>
            <w:bottom w:val="none" w:sz="0" w:space="0" w:color="auto"/>
            <w:right w:val="none" w:sz="0" w:space="0" w:color="auto"/>
          </w:divBdr>
        </w:div>
        <w:div w:id="2105346802">
          <w:marLeft w:val="389"/>
          <w:marRight w:val="0"/>
          <w:marTop w:val="0"/>
          <w:marBottom w:val="240"/>
          <w:divBdr>
            <w:top w:val="none" w:sz="0" w:space="0" w:color="auto"/>
            <w:left w:val="none" w:sz="0" w:space="0" w:color="auto"/>
            <w:bottom w:val="none" w:sz="0" w:space="0" w:color="auto"/>
            <w:right w:val="none" w:sz="0" w:space="0" w:color="auto"/>
          </w:divBdr>
        </w:div>
      </w:divsChild>
    </w:div>
    <w:div w:id="1313216046">
      <w:bodyDiv w:val="1"/>
      <w:marLeft w:val="0"/>
      <w:marRight w:val="0"/>
      <w:marTop w:val="0"/>
      <w:marBottom w:val="0"/>
      <w:divBdr>
        <w:top w:val="none" w:sz="0" w:space="0" w:color="auto"/>
        <w:left w:val="none" w:sz="0" w:space="0" w:color="auto"/>
        <w:bottom w:val="none" w:sz="0" w:space="0" w:color="auto"/>
        <w:right w:val="none" w:sz="0" w:space="0" w:color="auto"/>
      </w:divBdr>
    </w:div>
    <w:div w:id="1315374248">
      <w:bodyDiv w:val="1"/>
      <w:marLeft w:val="0"/>
      <w:marRight w:val="0"/>
      <w:marTop w:val="0"/>
      <w:marBottom w:val="0"/>
      <w:divBdr>
        <w:top w:val="none" w:sz="0" w:space="0" w:color="auto"/>
        <w:left w:val="none" w:sz="0" w:space="0" w:color="auto"/>
        <w:bottom w:val="none" w:sz="0" w:space="0" w:color="auto"/>
        <w:right w:val="none" w:sz="0" w:space="0" w:color="auto"/>
      </w:divBdr>
    </w:div>
    <w:div w:id="1336768507">
      <w:bodyDiv w:val="1"/>
      <w:marLeft w:val="0"/>
      <w:marRight w:val="0"/>
      <w:marTop w:val="0"/>
      <w:marBottom w:val="0"/>
      <w:divBdr>
        <w:top w:val="none" w:sz="0" w:space="0" w:color="auto"/>
        <w:left w:val="none" w:sz="0" w:space="0" w:color="auto"/>
        <w:bottom w:val="none" w:sz="0" w:space="0" w:color="auto"/>
        <w:right w:val="none" w:sz="0" w:space="0" w:color="auto"/>
      </w:divBdr>
    </w:div>
    <w:div w:id="1337076392">
      <w:bodyDiv w:val="1"/>
      <w:marLeft w:val="0"/>
      <w:marRight w:val="0"/>
      <w:marTop w:val="0"/>
      <w:marBottom w:val="0"/>
      <w:divBdr>
        <w:top w:val="none" w:sz="0" w:space="0" w:color="auto"/>
        <w:left w:val="none" w:sz="0" w:space="0" w:color="auto"/>
        <w:bottom w:val="none" w:sz="0" w:space="0" w:color="auto"/>
        <w:right w:val="none" w:sz="0" w:space="0" w:color="auto"/>
      </w:divBdr>
    </w:div>
    <w:div w:id="1337998429">
      <w:bodyDiv w:val="1"/>
      <w:marLeft w:val="0"/>
      <w:marRight w:val="0"/>
      <w:marTop w:val="0"/>
      <w:marBottom w:val="0"/>
      <w:divBdr>
        <w:top w:val="none" w:sz="0" w:space="0" w:color="auto"/>
        <w:left w:val="none" w:sz="0" w:space="0" w:color="auto"/>
        <w:bottom w:val="none" w:sz="0" w:space="0" w:color="auto"/>
        <w:right w:val="none" w:sz="0" w:space="0" w:color="auto"/>
      </w:divBdr>
      <w:divsChild>
        <w:div w:id="235408297">
          <w:marLeft w:val="446"/>
          <w:marRight w:val="0"/>
          <w:marTop w:val="0"/>
          <w:marBottom w:val="0"/>
          <w:divBdr>
            <w:top w:val="none" w:sz="0" w:space="0" w:color="auto"/>
            <w:left w:val="none" w:sz="0" w:space="0" w:color="auto"/>
            <w:bottom w:val="none" w:sz="0" w:space="0" w:color="auto"/>
            <w:right w:val="none" w:sz="0" w:space="0" w:color="auto"/>
          </w:divBdr>
        </w:div>
        <w:div w:id="834221911">
          <w:marLeft w:val="446"/>
          <w:marRight w:val="0"/>
          <w:marTop w:val="0"/>
          <w:marBottom w:val="0"/>
          <w:divBdr>
            <w:top w:val="none" w:sz="0" w:space="0" w:color="auto"/>
            <w:left w:val="none" w:sz="0" w:space="0" w:color="auto"/>
            <w:bottom w:val="none" w:sz="0" w:space="0" w:color="auto"/>
            <w:right w:val="none" w:sz="0" w:space="0" w:color="auto"/>
          </w:divBdr>
        </w:div>
      </w:divsChild>
    </w:div>
    <w:div w:id="1343162142">
      <w:bodyDiv w:val="1"/>
      <w:marLeft w:val="0"/>
      <w:marRight w:val="0"/>
      <w:marTop w:val="0"/>
      <w:marBottom w:val="0"/>
      <w:divBdr>
        <w:top w:val="none" w:sz="0" w:space="0" w:color="auto"/>
        <w:left w:val="none" w:sz="0" w:space="0" w:color="auto"/>
        <w:bottom w:val="none" w:sz="0" w:space="0" w:color="auto"/>
        <w:right w:val="none" w:sz="0" w:space="0" w:color="auto"/>
      </w:divBdr>
    </w:div>
    <w:div w:id="1359702053">
      <w:bodyDiv w:val="1"/>
      <w:marLeft w:val="0"/>
      <w:marRight w:val="0"/>
      <w:marTop w:val="0"/>
      <w:marBottom w:val="0"/>
      <w:divBdr>
        <w:top w:val="none" w:sz="0" w:space="0" w:color="auto"/>
        <w:left w:val="none" w:sz="0" w:space="0" w:color="auto"/>
        <w:bottom w:val="none" w:sz="0" w:space="0" w:color="auto"/>
        <w:right w:val="none" w:sz="0" w:space="0" w:color="auto"/>
      </w:divBdr>
    </w:div>
    <w:div w:id="1365135426">
      <w:bodyDiv w:val="1"/>
      <w:marLeft w:val="0"/>
      <w:marRight w:val="0"/>
      <w:marTop w:val="0"/>
      <w:marBottom w:val="0"/>
      <w:divBdr>
        <w:top w:val="none" w:sz="0" w:space="0" w:color="auto"/>
        <w:left w:val="none" w:sz="0" w:space="0" w:color="auto"/>
        <w:bottom w:val="none" w:sz="0" w:space="0" w:color="auto"/>
        <w:right w:val="none" w:sz="0" w:space="0" w:color="auto"/>
      </w:divBdr>
    </w:div>
    <w:div w:id="1368724842">
      <w:bodyDiv w:val="1"/>
      <w:marLeft w:val="0"/>
      <w:marRight w:val="0"/>
      <w:marTop w:val="0"/>
      <w:marBottom w:val="0"/>
      <w:divBdr>
        <w:top w:val="none" w:sz="0" w:space="0" w:color="auto"/>
        <w:left w:val="none" w:sz="0" w:space="0" w:color="auto"/>
        <w:bottom w:val="none" w:sz="0" w:space="0" w:color="auto"/>
        <w:right w:val="none" w:sz="0" w:space="0" w:color="auto"/>
      </w:divBdr>
    </w:div>
    <w:div w:id="1403793443">
      <w:bodyDiv w:val="1"/>
      <w:marLeft w:val="0"/>
      <w:marRight w:val="0"/>
      <w:marTop w:val="0"/>
      <w:marBottom w:val="0"/>
      <w:divBdr>
        <w:top w:val="none" w:sz="0" w:space="0" w:color="auto"/>
        <w:left w:val="none" w:sz="0" w:space="0" w:color="auto"/>
        <w:bottom w:val="none" w:sz="0" w:space="0" w:color="auto"/>
        <w:right w:val="none" w:sz="0" w:space="0" w:color="auto"/>
      </w:divBdr>
    </w:div>
    <w:div w:id="1446657892">
      <w:bodyDiv w:val="1"/>
      <w:marLeft w:val="0"/>
      <w:marRight w:val="0"/>
      <w:marTop w:val="0"/>
      <w:marBottom w:val="0"/>
      <w:divBdr>
        <w:top w:val="none" w:sz="0" w:space="0" w:color="auto"/>
        <w:left w:val="none" w:sz="0" w:space="0" w:color="auto"/>
        <w:bottom w:val="none" w:sz="0" w:space="0" w:color="auto"/>
        <w:right w:val="none" w:sz="0" w:space="0" w:color="auto"/>
      </w:divBdr>
    </w:div>
    <w:div w:id="1461610930">
      <w:bodyDiv w:val="1"/>
      <w:marLeft w:val="0"/>
      <w:marRight w:val="0"/>
      <w:marTop w:val="0"/>
      <w:marBottom w:val="0"/>
      <w:divBdr>
        <w:top w:val="none" w:sz="0" w:space="0" w:color="auto"/>
        <w:left w:val="none" w:sz="0" w:space="0" w:color="auto"/>
        <w:bottom w:val="none" w:sz="0" w:space="0" w:color="auto"/>
        <w:right w:val="none" w:sz="0" w:space="0" w:color="auto"/>
      </w:divBdr>
    </w:div>
    <w:div w:id="1478573707">
      <w:bodyDiv w:val="1"/>
      <w:marLeft w:val="0"/>
      <w:marRight w:val="0"/>
      <w:marTop w:val="0"/>
      <w:marBottom w:val="0"/>
      <w:divBdr>
        <w:top w:val="none" w:sz="0" w:space="0" w:color="auto"/>
        <w:left w:val="none" w:sz="0" w:space="0" w:color="auto"/>
        <w:bottom w:val="none" w:sz="0" w:space="0" w:color="auto"/>
        <w:right w:val="none" w:sz="0" w:space="0" w:color="auto"/>
      </w:divBdr>
    </w:div>
    <w:div w:id="1479103659">
      <w:bodyDiv w:val="1"/>
      <w:marLeft w:val="0"/>
      <w:marRight w:val="0"/>
      <w:marTop w:val="0"/>
      <w:marBottom w:val="0"/>
      <w:divBdr>
        <w:top w:val="none" w:sz="0" w:space="0" w:color="auto"/>
        <w:left w:val="none" w:sz="0" w:space="0" w:color="auto"/>
        <w:bottom w:val="none" w:sz="0" w:space="0" w:color="auto"/>
        <w:right w:val="none" w:sz="0" w:space="0" w:color="auto"/>
      </w:divBdr>
    </w:div>
    <w:div w:id="1500464077">
      <w:bodyDiv w:val="1"/>
      <w:marLeft w:val="0"/>
      <w:marRight w:val="0"/>
      <w:marTop w:val="0"/>
      <w:marBottom w:val="0"/>
      <w:divBdr>
        <w:top w:val="none" w:sz="0" w:space="0" w:color="auto"/>
        <w:left w:val="none" w:sz="0" w:space="0" w:color="auto"/>
        <w:bottom w:val="none" w:sz="0" w:space="0" w:color="auto"/>
        <w:right w:val="none" w:sz="0" w:space="0" w:color="auto"/>
      </w:divBdr>
    </w:div>
    <w:div w:id="1501694459">
      <w:bodyDiv w:val="1"/>
      <w:marLeft w:val="0"/>
      <w:marRight w:val="0"/>
      <w:marTop w:val="0"/>
      <w:marBottom w:val="0"/>
      <w:divBdr>
        <w:top w:val="none" w:sz="0" w:space="0" w:color="auto"/>
        <w:left w:val="none" w:sz="0" w:space="0" w:color="auto"/>
        <w:bottom w:val="none" w:sz="0" w:space="0" w:color="auto"/>
        <w:right w:val="none" w:sz="0" w:space="0" w:color="auto"/>
      </w:divBdr>
    </w:div>
    <w:div w:id="1526289020">
      <w:bodyDiv w:val="1"/>
      <w:marLeft w:val="0"/>
      <w:marRight w:val="0"/>
      <w:marTop w:val="0"/>
      <w:marBottom w:val="0"/>
      <w:divBdr>
        <w:top w:val="none" w:sz="0" w:space="0" w:color="auto"/>
        <w:left w:val="none" w:sz="0" w:space="0" w:color="auto"/>
        <w:bottom w:val="none" w:sz="0" w:space="0" w:color="auto"/>
        <w:right w:val="none" w:sz="0" w:space="0" w:color="auto"/>
      </w:divBdr>
    </w:div>
    <w:div w:id="1531262205">
      <w:bodyDiv w:val="1"/>
      <w:marLeft w:val="0"/>
      <w:marRight w:val="0"/>
      <w:marTop w:val="0"/>
      <w:marBottom w:val="0"/>
      <w:divBdr>
        <w:top w:val="none" w:sz="0" w:space="0" w:color="auto"/>
        <w:left w:val="none" w:sz="0" w:space="0" w:color="auto"/>
        <w:bottom w:val="none" w:sz="0" w:space="0" w:color="auto"/>
        <w:right w:val="none" w:sz="0" w:space="0" w:color="auto"/>
      </w:divBdr>
    </w:div>
    <w:div w:id="1538813440">
      <w:bodyDiv w:val="1"/>
      <w:marLeft w:val="0"/>
      <w:marRight w:val="0"/>
      <w:marTop w:val="0"/>
      <w:marBottom w:val="0"/>
      <w:divBdr>
        <w:top w:val="none" w:sz="0" w:space="0" w:color="auto"/>
        <w:left w:val="none" w:sz="0" w:space="0" w:color="auto"/>
        <w:bottom w:val="none" w:sz="0" w:space="0" w:color="auto"/>
        <w:right w:val="none" w:sz="0" w:space="0" w:color="auto"/>
      </w:divBdr>
    </w:div>
    <w:div w:id="1542329822">
      <w:bodyDiv w:val="1"/>
      <w:marLeft w:val="0"/>
      <w:marRight w:val="0"/>
      <w:marTop w:val="0"/>
      <w:marBottom w:val="0"/>
      <w:divBdr>
        <w:top w:val="none" w:sz="0" w:space="0" w:color="auto"/>
        <w:left w:val="none" w:sz="0" w:space="0" w:color="auto"/>
        <w:bottom w:val="none" w:sz="0" w:space="0" w:color="auto"/>
        <w:right w:val="none" w:sz="0" w:space="0" w:color="auto"/>
      </w:divBdr>
    </w:div>
    <w:div w:id="1548488524">
      <w:bodyDiv w:val="1"/>
      <w:marLeft w:val="0"/>
      <w:marRight w:val="0"/>
      <w:marTop w:val="0"/>
      <w:marBottom w:val="0"/>
      <w:divBdr>
        <w:top w:val="none" w:sz="0" w:space="0" w:color="auto"/>
        <w:left w:val="none" w:sz="0" w:space="0" w:color="auto"/>
        <w:bottom w:val="none" w:sz="0" w:space="0" w:color="auto"/>
        <w:right w:val="none" w:sz="0" w:space="0" w:color="auto"/>
      </w:divBdr>
    </w:div>
    <w:div w:id="1549802073">
      <w:bodyDiv w:val="1"/>
      <w:marLeft w:val="0"/>
      <w:marRight w:val="0"/>
      <w:marTop w:val="0"/>
      <w:marBottom w:val="0"/>
      <w:divBdr>
        <w:top w:val="none" w:sz="0" w:space="0" w:color="auto"/>
        <w:left w:val="none" w:sz="0" w:space="0" w:color="auto"/>
        <w:bottom w:val="none" w:sz="0" w:space="0" w:color="auto"/>
        <w:right w:val="none" w:sz="0" w:space="0" w:color="auto"/>
      </w:divBdr>
    </w:div>
    <w:div w:id="1552501842">
      <w:bodyDiv w:val="1"/>
      <w:marLeft w:val="0"/>
      <w:marRight w:val="0"/>
      <w:marTop w:val="0"/>
      <w:marBottom w:val="0"/>
      <w:divBdr>
        <w:top w:val="none" w:sz="0" w:space="0" w:color="auto"/>
        <w:left w:val="none" w:sz="0" w:space="0" w:color="auto"/>
        <w:bottom w:val="none" w:sz="0" w:space="0" w:color="auto"/>
        <w:right w:val="none" w:sz="0" w:space="0" w:color="auto"/>
      </w:divBdr>
    </w:div>
    <w:div w:id="1555313438">
      <w:bodyDiv w:val="1"/>
      <w:marLeft w:val="0"/>
      <w:marRight w:val="0"/>
      <w:marTop w:val="0"/>
      <w:marBottom w:val="0"/>
      <w:divBdr>
        <w:top w:val="none" w:sz="0" w:space="0" w:color="auto"/>
        <w:left w:val="none" w:sz="0" w:space="0" w:color="auto"/>
        <w:bottom w:val="none" w:sz="0" w:space="0" w:color="auto"/>
        <w:right w:val="none" w:sz="0" w:space="0" w:color="auto"/>
      </w:divBdr>
    </w:div>
    <w:div w:id="1587154123">
      <w:bodyDiv w:val="1"/>
      <w:marLeft w:val="0"/>
      <w:marRight w:val="0"/>
      <w:marTop w:val="0"/>
      <w:marBottom w:val="0"/>
      <w:divBdr>
        <w:top w:val="none" w:sz="0" w:space="0" w:color="auto"/>
        <w:left w:val="none" w:sz="0" w:space="0" w:color="auto"/>
        <w:bottom w:val="none" w:sz="0" w:space="0" w:color="auto"/>
        <w:right w:val="none" w:sz="0" w:space="0" w:color="auto"/>
      </w:divBdr>
    </w:div>
    <w:div w:id="1598949635">
      <w:bodyDiv w:val="1"/>
      <w:marLeft w:val="0"/>
      <w:marRight w:val="0"/>
      <w:marTop w:val="0"/>
      <w:marBottom w:val="0"/>
      <w:divBdr>
        <w:top w:val="none" w:sz="0" w:space="0" w:color="auto"/>
        <w:left w:val="none" w:sz="0" w:space="0" w:color="auto"/>
        <w:bottom w:val="none" w:sz="0" w:space="0" w:color="auto"/>
        <w:right w:val="none" w:sz="0" w:space="0" w:color="auto"/>
      </w:divBdr>
      <w:divsChild>
        <w:div w:id="298730686">
          <w:marLeft w:val="749"/>
          <w:marRight w:val="0"/>
          <w:marTop w:val="0"/>
          <w:marBottom w:val="240"/>
          <w:divBdr>
            <w:top w:val="none" w:sz="0" w:space="0" w:color="auto"/>
            <w:left w:val="none" w:sz="0" w:space="0" w:color="auto"/>
            <w:bottom w:val="none" w:sz="0" w:space="0" w:color="auto"/>
            <w:right w:val="none" w:sz="0" w:space="0" w:color="auto"/>
          </w:divBdr>
        </w:div>
        <w:div w:id="684207043">
          <w:marLeft w:val="749"/>
          <w:marRight w:val="0"/>
          <w:marTop w:val="0"/>
          <w:marBottom w:val="240"/>
          <w:divBdr>
            <w:top w:val="none" w:sz="0" w:space="0" w:color="auto"/>
            <w:left w:val="none" w:sz="0" w:space="0" w:color="auto"/>
            <w:bottom w:val="none" w:sz="0" w:space="0" w:color="auto"/>
            <w:right w:val="none" w:sz="0" w:space="0" w:color="auto"/>
          </w:divBdr>
        </w:div>
        <w:div w:id="1195846733">
          <w:marLeft w:val="749"/>
          <w:marRight w:val="0"/>
          <w:marTop w:val="0"/>
          <w:marBottom w:val="240"/>
          <w:divBdr>
            <w:top w:val="none" w:sz="0" w:space="0" w:color="auto"/>
            <w:left w:val="none" w:sz="0" w:space="0" w:color="auto"/>
            <w:bottom w:val="none" w:sz="0" w:space="0" w:color="auto"/>
            <w:right w:val="none" w:sz="0" w:space="0" w:color="auto"/>
          </w:divBdr>
        </w:div>
      </w:divsChild>
    </w:div>
    <w:div w:id="1602492240">
      <w:bodyDiv w:val="1"/>
      <w:marLeft w:val="0"/>
      <w:marRight w:val="0"/>
      <w:marTop w:val="0"/>
      <w:marBottom w:val="0"/>
      <w:divBdr>
        <w:top w:val="none" w:sz="0" w:space="0" w:color="auto"/>
        <w:left w:val="none" w:sz="0" w:space="0" w:color="auto"/>
        <w:bottom w:val="none" w:sz="0" w:space="0" w:color="auto"/>
        <w:right w:val="none" w:sz="0" w:space="0" w:color="auto"/>
      </w:divBdr>
    </w:div>
    <w:div w:id="1625650969">
      <w:bodyDiv w:val="1"/>
      <w:marLeft w:val="0"/>
      <w:marRight w:val="0"/>
      <w:marTop w:val="0"/>
      <w:marBottom w:val="0"/>
      <w:divBdr>
        <w:top w:val="none" w:sz="0" w:space="0" w:color="auto"/>
        <w:left w:val="none" w:sz="0" w:space="0" w:color="auto"/>
        <w:bottom w:val="none" w:sz="0" w:space="0" w:color="auto"/>
        <w:right w:val="none" w:sz="0" w:space="0" w:color="auto"/>
      </w:divBdr>
      <w:divsChild>
        <w:div w:id="890381702">
          <w:marLeft w:val="648"/>
          <w:marRight w:val="0"/>
          <w:marTop w:val="240"/>
          <w:marBottom w:val="240"/>
          <w:divBdr>
            <w:top w:val="none" w:sz="0" w:space="0" w:color="auto"/>
            <w:left w:val="none" w:sz="0" w:space="0" w:color="auto"/>
            <w:bottom w:val="none" w:sz="0" w:space="0" w:color="auto"/>
            <w:right w:val="none" w:sz="0" w:space="0" w:color="auto"/>
          </w:divBdr>
        </w:div>
        <w:div w:id="963075121">
          <w:marLeft w:val="648"/>
          <w:marRight w:val="0"/>
          <w:marTop w:val="240"/>
          <w:marBottom w:val="240"/>
          <w:divBdr>
            <w:top w:val="none" w:sz="0" w:space="0" w:color="auto"/>
            <w:left w:val="none" w:sz="0" w:space="0" w:color="auto"/>
            <w:bottom w:val="none" w:sz="0" w:space="0" w:color="auto"/>
            <w:right w:val="none" w:sz="0" w:space="0" w:color="auto"/>
          </w:divBdr>
        </w:div>
        <w:div w:id="1876040416">
          <w:marLeft w:val="648"/>
          <w:marRight w:val="0"/>
          <w:marTop w:val="240"/>
          <w:marBottom w:val="240"/>
          <w:divBdr>
            <w:top w:val="none" w:sz="0" w:space="0" w:color="auto"/>
            <w:left w:val="none" w:sz="0" w:space="0" w:color="auto"/>
            <w:bottom w:val="none" w:sz="0" w:space="0" w:color="auto"/>
            <w:right w:val="none" w:sz="0" w:space="0" w:color="auto"/>
          </w:divBdr>
        </w:div>
      </w:divsChild>
    </w:div>
    <w:div w:id="1629631276">
      <w:bodyDiv w:val="1"/>
      <w:marLeft w:val="0"/>
      <w:marRight w:val="0"/>
      <w:marTop w:val="0"/>
      <w:marBottom w:val="0"/>
      <w:divBdr>
        <w:top w:val="none" w:sz="0" w:space="0" w:color="auto"/>
        <w:left w:val="none" w:sz="0" w:space="0" w:color="auto"/>
        <w:bottom w:val="none" w:sz="0" w:space="0" w:color="auto"/>
        <w:right w:val="none" w:sz="0" w:space="0" w:color="auto"/>
      </w:divBdr>
    </w:div>
    <w:div w:id="1634674697">
      <w:bodyDiv w:val="1"/>
      <w:marLeft w:val="0"/>
      <w:marRight w:val="0"/>
      <w:marTop w:val="0"/>
      <w:marBottom w:val="0"/>
      <w:divBdr>
        <w:top w:val="none" w:sz="0" w:space="0" w:color="auto"/>
        <w:left w:val="none" w:sz="0" w:space="0" w:color="auto"/>
        <w:bottom w:val="none" w:sz="0" w:space="0" w:color="auto"/>
        <w:right w:val="none" w:sz="0" w:space="0" w:color="auto"/>
      </w:divBdr>
    </w:div>
    <w:div w:id="165159700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659456849">
      <w:bodyDiv w:val="1"/>
      <w:marLeft w:val="0"/>
      <w:marRight w:val="0"/>
      <w:marTop w:val="0"/>
      <w:marBottom w:val="0"/>
      <w:divBdr>
        <w:top w:val="none" w:sz="0" w:space="0" w:color="auto"/>
        <w:left w:val="none" w:sz="0" w:space="0" w:color="auto"/>
        <w:bottom w:val="none" w:sz="0" w:space="0" w:color="auto"/>
        <w:right w:val="none" w:sz="0" w:space="0" w:color="auto"/>
      </w:divBdr>
      <w:divsChild>
        <w:div w:id="345326836">
          <w:marLeft w:val="1411"/>
          <w:marRight w:val="0"/>
          <w:marTop w:val="0"/>
          <w:marBottom w:val="0"/>
          <w:divBdr>
            <w:top w:val="none" w:sz="0" w:space="0" w:color="auto"/>
            <w:left w:val="none" w:sz="0" w:space="0" w:color="auto"/>
            <w:bottom w:val="none" w:sz="0" w:space="0" w:color="auto"/>
            <w:right w:val="none" w:sz="0" w:space="0" w:color="auto"/>
          </w:divBdr>
        </w:div>
        <w:div w:id="848638878">
          <w:marLeft w:val="533"/>
          <w:marRight w:val="0"/>
          <w:marTop w:val="0"/>
          <w:marBottom w:val="0"/>
          <w:divBdr>
            <w:top w:val="none" w:sz="0" w:space="0" w:color="auto"/>
            <w:left w:val="none" w:sz="0" w:space="0" w:color="auto"/>
            <w:bottom w:val="none" w:sz="0" w:space="0" w:color="auto"/>
            <w:right w:val="none" w:sz="0" w:space="0" w:color="auto"/>
          </w:divBdr>
        </w:div>
      </w:divsChild>
    </w:div>
    <w:div w:id="1673676465">
      <w:bodyDiv w:val="1"/>
      <w:marLeft w:val="0"/>
      <w:marRight w:val="0"/>
      <w:marTop w:val="0"/>
      <w:marBottom w:val="0"/>
      <w:divBdr>
        <w:top w:val="none" w:sz="0" w:space="0" w:color="auto"/>
        <w:left w:val="none" w:sz="0" w:space="0" w:color="auto"/>
        <w:bottom w:val="none" w:sz="0" w:space="0" w:color="auto"/>
        <w:right w:val="none" w:sz="0" w:space="0" w:color="auto"/>
      </w:divBdr>
    </w:div>
    <w:div w:id="1690138329">
      <w:bodyDiv w:val="1"/>
      <w:marLeft w:val="0"/>
      <w:marRight w:val="0"/>
      <w:marTop w:val="0"/>
      <w:marBottom w:val="0"/>
      <w:divBdr>
        <w:top w:val="none" w:sz="0" w:space="0" w:color="auto"/>
        <w:left w:val="none" w:sz="0" w:space="0" w:color="auto"/>
        <w:bottom w:val="none" w:sz="0" w:space="0" w:color="auto"/>
        <w:right w:val="none" w:sz="0" w:space="0" w:color="auto"/>
      </w:divBdr>
      <w:divsChild>
        <w:div w:id="87695266">
          <w:marLeft w:val="576"/>
          <w:marRight w:val="0"/>
          <w:marTop w:val="0"/>
          <w:marBottom w:val="240"/>
          <w:divBdr>
            <w:top w:val="none" w:sz="0" w:space="0" w:color="auto"/>
            <w:left w:val="none" w:sz="0" w:space="0" w:color="auto"/>
            <w:bottom w:val="none" w:sz="0" w:space="0" w:color="auto"/>
            <w:right w:val="none" w:sz="0" w:space="0" w:color="auto"/>
          </w:divBdr>
        </w:div>
        <w:div w:id="818307612">
          <w:marLeft w:val="576"/>
          <w:marRight w:val="0"/>
          <w:marTop w:val="0"/>
          <w:marBottom w:val="240"/>
          <w:divBdr>
            <w:top w:val="none" w:sz="0" w:space="0" w:color="auto"/>
            <w:left w:val="none" w:sz="0" w:space="0" w:color="auto"/>
            <w:bottom w:val="none" w:sz="0" w:space="0" w:color="auto"/>
            <w:right w:val="none" w:sz="0" w:space="0" w:color="auto"/>
          </w:divBdr>
        </w:div>
        <w:div w:id="909728639">
          <w:marLeft w:val="576"/>
          <w:marRight w:val="0"/>
          <w:marTop w:val="0"/>
          <w:marBottom w:val="240"/>
          <w:divBdr>
            <w:top w:val="none" w:sz="0" w:space="0" w:color="auto"/>
            <w:left w:val="none" w:sz="0" w:space="0" w:color="auto"/>
            <w:bottom w:val="none" w:sz="0" w:space="0" w:color="auto"/>
            <w:right w:val="none" w:sz="0" w:space="0" w:color="auto"/>
          </w:divBdr>
        </w:div>
        <w:div w:id="1274094723">
          <w:marLeft w:val="576"/>
          <w:marRight w:val="0"/>
          <w:marTop w:val="0"/>
          <w:marBottom w:val="240"/>
          <w:divBdr>
            <w:top w:val="none" w:sz="0" w:space="0" w:color="auto"/>
            <w:left w:val="none" w:sz="0" w:space="0" w:color="auto"/>
            <w:bottom w:val="none" w:sz="0" w:space="0" w:color="auto"/>
            <w:right w:val="none" w:sz="0" w:space="0" w:color="auto"/>
          </w:divBdr>
        </w:div>
      </w:divsChild>
    </w:div>
    <w:div w:id="1690184519">
      <w:bodyDiv w:val="1"/>
      <w:marLeft w:val="0"/>
      <w:marRight w:val="0"/>
      <w:marTop w:val="0"/>
      <w:marBottom w:val="0"/>
      <w:divBdr>
        <w:top w:val="none" w:sz="0" w:space="0" w:color="auto"/>
        <w:left w:val="none" w:sz="0" w:space="0" w:color="auto"/>
        <w:bottom w:val="none" w:sz="0" w:space="0" w:color="auto"/>
        <w:right w:val="none" w:sz="0" w:space="0" w:color="auto"/>
      </w:divBdr>
    </w:div>
    <w:div w:id="1739791127">
      <w:bodyDiv w:val="1"/>
      <w:marLeft w:val="0"/>
      <w:marRight w:val="0"/>
      <w:marTop w:val="0"/>
      <w:marBottom w:val="0"/>
      <w:divBdr>
        <w:top w:val="none" w:sz="0" w:space="0" w:color="auto"/>
        <w:left w:val="none" w:sz="0" w:space="0" w:color="auto"/>
        <w:bottom w:val="none" w:sz="0" w:space="0" w:color="auto"/>
        <w:right w:val="none" w:sz="0" w:space="0" w:color="auto"/>
      </w:divBdr>
    </w:div>
    <w:div w:id="1741631423">
      <w:bodyDiv w:val="1"/>
      <w:marLeft w:val="0"/>
      <w:marRight w:val="0"/>
      <w:marTop w:val="0"/>
      <w:marBottom w:val="0"/>
      <w:divBdr>
        <w:top w:val="none" w:sz="0" w:space="0" w:color="auto"/>
        <w:left w:val="none" w:sz="0" w:space="0" w:color="auto"/>
        <w:bottom w:val="none" w:sz="0" w:space="0" w:color="auto"/>
        <w:right w:val="none" w:sz="0" w:space="0" w:color="auto"/>
      </w:divBdr>
    </w:div>
    <w:div w:id="1742943325">
      <w:bodyDiv w:val="1"/>
      <w:marLeft w:val="0"/>
      <w:marRight w:val="0"/>
      <w:marTop w:val="0"/>
      <w:marBottom w:val="0"/>
      <w:divBdr>
        <w:top w:val="none" w:sz="0" w:space="0" w:color="auto"/>
        <w:left w:val="none" w:sz="0" w:space="0" w:color="auto"/>
        <w:bottom w:val="none" w:sz="0" w:space="0" w:color="auto"/>
        <w:right w:val="none" w:sz="0" w:space="0" w:color="auto"/>
      </w:divBdr>
    </w:div>
    <w:div w:id="1743944673">
      <w:bodyDiv w:val="1"/>
      <w:marLeft w:val="0"/>
      <w:marRight w:val="0"/>
      <w:marTop w:val="0"/>
      <w:marBottom w:val="0"/>
      <w:divBdr>
        <w:top w:val="none" w:sz="0" w:space="0" w:color="auto"/>
        <w:left w:val="none" w:sz="0" w:space="0" w:color="auto"/>
        <w:bottom w:val="none" w:sz="0" w:space="0" w:color="auto"/>
        <w:right w:val="none" w:sz="0" w:space="0" w:color="auto"/>
      </w:divBdr>
    </w:div>
    <w:div w:id="1754544488">
      <w:bodyDiv w:val="1"/>
      <w:marLeft w:val="0"/>
      <w:marRight w:val="0"/>
      <w:marTop w:val="0"/>
      <w:marBottom w:val="0"/>
      <w:divBdr>
        <w:top w:val="none" w:sz="0" w:space="0" w:color="auto"/>
        <w:left w:val="none" w:sz="0" w:space="0" w:color="auto"/>
        <w:bottom w:val="none" w:sz="0" w:space="0" w:color="auto"/>
        <w:right w:val="none" w:sz="0" w:space="0" w:color="auto"/>
      </w:divBdr>
    </w:div>
    <w:div w:id="1759249330">
      <w:bodyDiv w:val="1"/>
      <w:marLeft w:val="0"/>
      <w:marRight w:val="0"/>
      <w:marTop w:val="0"/>
      <w:marBottom w:val="0"/>
      <w:divBdr>
        <w:top w:val="none" w:sz="0" w:space="0" w:color="auto"/>
        <w:left w:val="none" w:sz="0" w:space="0" w:color="auto"/>
        <w:bottom w:val="none" w:sz="0" w:space="0" w:color="auto"/>
        <w:right w:val="none" w:sz="0" w:space="0" w:color="auto"/>
      </w:divBdr>
    </w:div>
    <w:div w:id="1773431461">
      <w:bodyDiv w:val="1"/>
      <w:marLeft w:val="0"/>
      <w:marRight w:val="0"/>
      <w:marTop w:val="0"/>
      <w:marBottom w:val="0"/>
      <w:divBdr>
        <w:top w:val="none" w:sz="0" w:space="0" w:color="auto"/>
        <w:left w:val="none" w:sz="0" w:space="0" w:color="auto"/>
        <w:bottom w:val="none" w:sz="0" w:space="0" w:color="auto"/>
        <w:right w:val="none" w:sz="0" w:space="0" w:color="auto"/>
      </w:divBdr>
    </w:div>
    <w:div w:id="1794397888">
      <w:bodyDiv w:val="1"/>
      <w:marLeft w:val="0"/>
      <w:marRight w:val="0"/>
      <w:marTop w:val="0"/>
      <w:marBottom w:val="0"/>
      <w:divBdr>
        <w:top w:val="none" w:sz="0" w:space="0" w:color="auto"/>
        <w:left w:val="none" w:sz="0" w:space="0" w:color="auto"/>
        <w:bottom w:val="none" w:sz="0" w:space="0" w:color="auto"/>
        <w:right w:val="none" w:sz="0" w:space="0" w:color="auto"/>
      </w:divBdr>
    </w:div>
    <w:div w:id="1806390451">
      <w:bodyDiv w:val="1"/>
      <w:marLeft w:val="0"/>
      <w:marRight w:val="0"/>
      <w:marTop w:val="0"/>
      <w:marBottom w:val="0"/>
      <w:divBdr>
        <w:top w:val="none" w:sz="0" w:space="0" w:color="auto"/>
        <w:left w:val="none" w:sz="0" w:space="0" w:color="auto"/>
        <w:bottom w:val="none" w:sz="0" w:space="0" w:color="auto"/>
        <w:right w:val="none" w:sz="0" w:space="0" w:color="auto"/>
      </w:divBdr>
    </w:div>
    <w:div w:id="1816410899">
      <w:bodyDiv w:val="1"/>
      <w:marLeft w:val="0"/>
      <w:marRight w:val="0"/>
      <w:marTop w:val="0"/>
      <w:marBottom w:val="0"/>
      <w:divBdr>
        <w:top w:val="none" w:sz="0" w:space="0" w:color="auto"/>
        <w:left w:val="none" w:sz="0" w:space="0" w:color="auto"/>
        <w:bottom w:val="none" w:sz="0" w:space="0" w:color="auto"/>
        <w:right w:val="none" w:sz="0" w:space="0" w:color="auto"/>
      </w:divBdr>
    </w:div>
    <w:div w:id="1823043901">
      <w:bodyDiv w:val="1"/>
      <w:marLeft w:val="0"/>
      <w:marRight w:val="0"/>
      <w:marTop w:val="0"/>
      <w:marBottom w:val="0"/>
      <w:divBdr>
        <w:top w:val="none" w:sz="0" w:space="0" w:color="auto"/>
        <w:left w:val="none" w:sz="0" w:space="0" w:color="auto"/>
        <w:bottom w:val="none" w:sz="0" w:space="0" w:color="auto"/>
        <w:right w:val="none" w:sz="0" w:space="0" w:color="auto"/>
      </w:divBdr>
      <w:divsChild>
        <w:div w:id="861667734">
          <w:marLeft w:val="0"/>
          <w:marRight w:val="0"/>
          <w:marTop w:val="0"/>
          <w:marBottom w:val="0"/>
          <w:divBdr>
            <w:top w:val="none" w:sz="0" w:space="0" w:color="auto"/>
            <w:left w:val="none" w:sz="0" w:space="0" w:color="auto"/>
            <w:bottom w:val="none" w:sz="0" w:space="0" w:color="auto"/>
            <w:right w:val="none" w:sz="0" w:space="0" w:color="auto"/>
          </w:divBdr>
        </w:div>
      </w:divsChild>
    </w:div>
    <w:div w:id="1825466631">
      <w:bodyDiv w:val="1"/>
      <w:marLeft w:val="0"/>
      <w:marRight w:val="0"/>
      <w:marTop w:val="0"/>
      <w:marBottom w:val="0"/>
      <w:divBdr>
        <w:top w:val="none" w:sz="0" w:space="0" w:color="auto"/>
        <w:left w:val="none" w:sz="0" w:space="0" w:color="auto"/>
        <w:bottom w:val="none" w:sz="0" w:space="0" w:color="auto"/>
        <w:right w:val="none" w:sz="0" w:space="0" w:color="auto"/>
      </w:divBdr>
    </w:div>
    <w:div w:id="1826125237">
      <w:bodyDiv w:val="1"/>
      <w:marLeft w:val="0"/>
      <w:marRight w:val="0"/>
      <w:marTop w:val="0"/>
      <w:marBottom w:val="0"/>
      <w:divBdr>
        <w:top w:val="none" w:sz="0" w:space="0" w:color="auto"/>
        <w:left w:val="none" w:sz="0" w:space="0" w:color="auto"/>
        <w:bottom w:val="none" w:sz="0" w:space="0" w:color="auto"/>
        <w:right w:val="none" w:sz="0" w:space="0" w:color="auto"/>
      </w:divBdr>
    </w:div>
    <w:div w:id="1826706057">
      <w:bodyDiv w:val="1"/>
      <w:marLeft w:val="0"/>
      <w:marRight w:val="0"/>
      <w:marTop w:val="0"/>
      <w:marBottom w:val="0"/>
      <w:divBdr>
        <w:top w:val="none" w:sz="0" w:space="0" w:color="auto"/>
        <w:left w:val="none" w:sz="0" w:space="0" w:color="auto"/>
        <w:bottom w:val="none" w:sz="0" w:space="0" w:color="auto"/>
        <w:right w:val="none" w:sz="0" w:space="0" w:color="auto"/>
      </w:divBdr>
    </w:div>
    <w:div w:id="1827669378">
      <w:bodyDiv w:val="1"/>
      <w:marLeft w:val="0"/>
      <w:marRight w:val="0"/>
      <w:marTop w:val="0"/>
      <w:marBottom w:val="0"/>
      <w:divBdr>
        <w:top w:val="none" w:sz="0" w:space="0" w:color="auto"/>
        <w:left w:val="none" w:sz="0" w:space="0" w:color="auto"/>
        <w:bottom w:val="none" w:sz="0" w:space="0" w:color="auto"/>
        <w:right w:val="none" w:sz="0" w:space="0" w:color="auto"/>
      </w:divBdr>
    </w:div>
    <w:div w:id="1835606509">
      <w:bodyDiv w:val="1"/>
      <w:marLeft w:val="0"/>
      <w:marRight w:val="0"/>
      <w:marTop w:val="0"/>
      <w:marBottom w:val="0"/>
      <w:divBdr>
        <w:top w:val="none" w:sz="0" w:space="0" w:color="auto"/>
        <w:left w:val="none" w:sz="0" w:space="0" w:color="auto"/>
        <w:bottom w:val="none" w:sz="0" w:space="0" w:color="auto"/>
        <w:right w:val="none" w:sz="0" w:space="0" w:color="auto"/>
      </w:divBdr>
    </w:div>
    <w:div w:id="1848904301">
      <w:bodyDiv w:val="1"/>
      <w:marLeft w:val="0"/>
      <w:marRight w:val="0"/>
      <w:marTop w:val="0"/>
      <w:marBottom w:val="0"/>
      <w:divBdr>
        <w:top w:val="none" w:sz="0" w:space="0" w:color="auto"/>
        <w:left w:val="none" w:sz="0" w:space="0" w:color="auto"/>
        <w:bottom w:val="none" w:sz="0" w:space="0" w:color="auto"/>
        <w:right w:val="none" w:sz="0" w:space="0" w:color="auto"/>
      </w:divBdr>
    </w:div>
    <w:div w:id="1883782862">
      <w:bodyDiv w:val="1"/>
      <w:marLeft w:val="0"/>
      <w:marRight w:val="0"/>
      <w:marTop w:val="0"/>
      <w:marBottom w:val="0"/>
      <w:divBdr>
        <w:top w:val="none" w:sz="0" w:space="0" w:color="auto"/>
        <w:left w:val="none" w:sz="0" w:space="0" w:color="auto"/>
        <w:bottom w:val="none" w:sz="0" w:space="0" w:color="auto"/>
        <w:right w:val="none" w:sz="0" w:space="0" w:color="auto"/>
      </w:divBdr>
    </w:div>
    <w:div w:id="1908953512">
      <w:bodyDiv w:val="1"/>
      <w:marLeft w:val="0"/>
      <w:marRight w:val="0"/>
      <w:marTop w:val="0"/>
      <w:marBottom w:val="0"/>
      <w:divBdr>
        <w:top w:val="none" w:sz="0" w:space="0" w:color="auto"/>
        <w:left w:val="none" w:sz="0" w:space="0" w:color="auto"/>
        <w:bottom w:val="none" w:sz="0" w:space="0" w:color="auto"/>
        <w:right w:val="none" w:sz="0" w:space="0" w:color="auto"/>
      </w:divBdr>
    </w:div>
    <w:div w:id="1924606632">
      <w:bodyDiv w:val="1"/>
      <w:marLeft w:val="0"/>
      <w:marRight w:val="0"/>
      <w:marTop w:val="0"/>
      <w:marBottom w:val="0"/>
      <w:divBdr>
        <w:top w:val="none" w:sz="0" w:space="0" w:color="auto"/>
        <w:left w:val="none" w:sz="0" w:space="0" w:color="auto"/>
        <w:bottom w:val="none" w:sz="0" w:space="0" w:color="auto"/>
        <w:right w:val="none" w:sz="0" w:space="0" w:color="auto"/>
      </w:divBdr>
      <w:divsChild>
        <w:div w:id="110245556">
          <w:marLeft w:val="389"/>
          <w:marRight w:val="0"/>
          <w:marTop w:val="0"/>
          <w:marBottom w:val="240"/>
          <w:divBdr>
            <w:top w:val="none" w:sz="0" w:space="0" w:color="auto"/>
            <w:left w:val="none" w:sz="0" w:space="0" w:color="auto"/>
            <w:bottom w:val="none" w:sz="0" w:space="0" w:color="auto"/>
            <w:right w:val="none" w:sz="0" w:space="0" w:color="auto"/>
          </w:divBdr>
        </w:div>
        <w:div w:id="506598861">
          <w:marLeft w:val="389"/>
          <w:marRight w:val="0"/>
          <w:marTop w:val="0"/>
          <w:marBottom w:val="240"/>
          <w:divBdr>
            <w:top w:val="none" w:sz="0" w:space="0" w:color="auto"/>
            <w:left w:val="none" w:sz="0" w:space="0" w:color="auto"/>
            <w:bottom w:val="none" w:sz="0" w:space="0" w:color="auto"/>
            <w:right w:val="none" w:sz="0" w:space="0" w:color="auto"/>
          </w:divBdr>
        </w:div>
        <w:div w:id="1012803197">
          <w:marLeft w:val="389"/>
          <w:marRight w:val="0"/>
          <w:marTop w:val="0"/>
          <w:marBottom w:val="240"/>
          <w:divBdr>
            <w:top w:val="none" w:sz="0" w:space="0" w:color="auto"/>
            <w:left w:val="none" w:sz="0" w:space="0" w:color="auto"/>
            <w:bottom w:val="none" w:sz="0" w:space="0" w:color="auto"/>
            <w:right w:val="none" w:sz="0" w:space="0" w:color="auto"/>
          </w:divBdr>
        </w:div>
        <w:div w:id="1524128241">
          <w:marLeft w:val="749"/>
          <w:marRight w:val="0"/>
          <w:marTop w:val="0"/>
          <w:marBottom w:val="240"/>
          <w:divBdr>
            <w:top w:val="none" w:sz="0" w:space="0" w:color="auto"/>
            <w:left w:val="none" w:sz="0" w:space="0" w:color="auto"/>
            <w:bottom w:val="none" w:sz="0" w:space="0" w:color="auto"/>
            <w:right w:val="none" w:sz="0" w:space="0" w:color="auto"/>
          </w:divBdr>
        </w:div>
        <w:div w:id="1576091777">
          <w:marLeft w:val="749"/>
          <w:marRight w:val="0"/>
          <w:marTop w:val="0"/>
          <w:marBottom w:val="240"/>
          <w:divBdr>
            <w:top w:val="none" w:sz="0" w:space="0" w:color="auto"/>
            <w:left w:val="none" w:sz="0" w:space="0" w:color="auto"/>
            <w:bottom w:val="none" w:sz="0" w:space="0" w:color="auto"/>
            <w:right w:val="none" w:sz="0" w:space="0" w:color="auto"/>
          </w:divBdr>
        </w:div>
      </w:divsChild>
    </w:div>
    <w:div w:id="1934508929">
      <w:bodyDiv w:val="1"/>
      <w:marLeft w:val="0"/>
      <w:marRight w:val="0"/>
      <w:marTop w:val="0"/>
      <w:marBottom w:val="0"/>
      <w:divBdr>
        <w:top w:val="none" w:sz="0" w:space="0" w:color="auto"/>
        <w:left w:val="none" w:sz="0" w:space="0" w:color="auto"/>
        <w:bottom w:val="none" w:sz="0" w:space="0" w:color="auto"/>
        <w:right w:val="none" w:sz="0" w:space="0" w:color="auto"/>
      </w:divBdr>
    </w:div>
    <w:div w:id="1936547936">
      <w:bodyDiv w:val="1"/>
      <w:marLeft w:val="0"/>
      <w:marRight w:val="0"/>
      <w:marTop w:val="0"/>
      <w:marBottom w:val="0"/>
      <w:divBdr>
        <w:top w:val="none" w:sz="0" w:space="0" w:color="auto"/>
        <w:left w:val="none" w:sz="0" w:space="0" w:color="auto"/>
        <w:bottom w:val="none" w:sz="0" w:space="0" w:color="auto"/>
        <w:right w:val="none" w:sz="0" w:space="0" w:color="auto"/>
      </w:divBdr>
    </w:div>
    <w:div w:id="1938176020">
      <w:bodyDiv w:val="1"/>
      <w:marLeft w:val="0"/>
      <w:marRight w:val="0"/>
      <w:marTop w:val="0"/>
      <w:marBottom w:val="0"/>
      <w:divBdr>
        <w:top w:val="none" w:sz="0" w:space="0" w:color="auto"/>
        <w:left w:val="none" w:sz="0" w:space="0" w:color="auto"/>
        <w:bottom w:val="none" w:sz="0" w:space="0" w:color="auto"/>
        <w:right w:val="none" w:sz="0" w:space="0" w:color="auto"/>
      </w:divBdr>
    </w:div>
    <w:div w:id="1964194841">
      <w:bodyDiv w:val="1"/>
      <w:marLeft w:val="0"/>
      <w:marRight w:val="0"/>
      <w:marTop w:val="0"/>
      <w:marBottom w:val="0"/>
      <w:divBdr>
        <w:top w:val="none" w:sz="0" w:space="0" w:color="auto"/>
        <w:left w:val="none" w:sz="0" w:space="0" w:color="auto"/>
        <w:bottom w:val="none" w:sz="0" w:space="0" w:color="auto"/>
        <w:right w:val="none" w:sz="0" w:space="0" w:color="auto"/>
      </w:divBdr>
    </w:div>
    <w:div w:id="1964998032">
      <w:bodyDiv w:val="1"/>
      <w:marLeft w:val="0"/>
      <w:marRight w:val="0"/>
      <w:marTop w:val="0"/>
      <w:marBottom w:val="0"/>
      <w:divBdr>
        <w:top w:val="none" w:sz="0" w:space="0" w:color="auto"/>
        <w:left w:val="none" w:sz="0" w:space="0" w:color="auto"/>
        <w:bottom w:val="none" w:sz="0" w:space="0" w:color="auto"/>
        <w:right w:val="none" w:sz="0" w:space="0" w:color="auto"/>
      </w:divBdr>
    </w:div>
    <w:div w:id="1976569117">
      <w:bodyDiv w:val="1"/>
      <w:marLeft w:val="0"/>
      <w:marRight w:val="0"/>
      <w:marTop w:val="0"/>
      <w:marBottom w:val="0"/>
      <w:divBdr>
        <w:top w:val="none" w:sz="0" w:space="0" w:color="auto"/>
        <w:left w:val="none" w:sz="0" w:space="0" w:color="auto"/>
        <w:bottom w:val="none" w:sz="0" w:space="0" w:color="auto"/>
        <w:right w:val="none" w:sz="0" w:space="0" w:color="auto"/>
      </w:divBdr>
      <w:divsChild>
        <w:div w:id="901328505">
          <w:marLeft w:val="285"/>
          <w:marRight w:val="0"/>
          <w:marTop w:val="180"/>
          <w:marBottom w:val="180"/>
          <w:divBdr>
            <w:top w:val="none" w:sz="0" w:space="0" w:color="auto"/>
            <w:left w:val="none" w:sz="0" w:space="0" w:color="auto"/>
            <w:bottom w:val="none" w:sz="0" w:space="0" w:color="auto"/>
            <w:right w:val="none" w:sz="0" w:space="0" w:color="auto"/>
          </w:divBdr>
        </w:div>
      </w:divsChild>
    </w:div>
    <w:div w:id="1984969774">
      <w:bodyDiv w:val="1"/>
      <w:marLeft w:val="0"/>
      <w:marRight w:val="0"/>
      <w:marTop w:val="0"/>
      <w:marBottom w:val="0"/>
      <w:divBdr>
        <w:top w:val="none" w:sz="0" w:space="0" w:color="auto"/>
        <w:left w:val="none" w:sz="0" w:space="0" w:color="auto"/>
        <w:bottom w:val="none" w:sz="0" w:space="0" w:color="auto"/>
        <w:right w:val="none" w:sz="0" w:space="0" w:color="auto"/>
      </w:divBdr>
    </w:div>
    <w:div w:id="2010793500">
      <w:bodyDiv w:val="1"/>
      <w:marLeft w:val="0"/>
      <w:marRight w:val="0"/>
      <w:marTop w:val="0"/>
      <w:marBottom w:val="0"/>
      <w:divBdr>
        <w:top w:val="none" w:sz="0" w:space="0" w:color="auto"/>
        <w:left w:val="none" w:sz="0" w:space="0" w:color="auto"/>
        <w:bottom w:val="none" w:sz="0" w:space="0" w:color="auto"/>
        <w:right w:val="none" w:sz="0" w:space="0" w:color="auto"/>
      </w:divBdr>
    </w:div>
    <w:div w:id="2011134240">
      <w:bodyDiv w:val="1"/>
      <w:marLeft w:val="0"/>
      <w:marRight w:val="0"/>
      <w:marTop w:val="0"/>
      <w:marBottom w:val="0"/>
      <w:divBdr>
        <w:top w:val="none" w:sz="0" w:space="0" w:color="auto"/>
        <w:left w:val="none" w:sz="0" w:space="0" w:color="auto"/>
        <w:bottom w:val="none" w:sz="0" w:space="0" w:color="auto"/>
        <w:right w:val="none" w:sz="0" w:space="0" w:color="auto"/>
      </w:divBdr>
      <w:divsChild>
        <w:div w:id="117797845">
          <w:marLeft w:val="749"/>
          <w:marRight w:val="0"/>
          <w:marTop w:val="0"/>
          <w:marBottom w:val="240"/>
          <w:divBdr>
            <w:top w:val="none" w:sz="0" w:space="0" w:color="auto"/>
            <w:left w:val="none" w:sz="0" w:space="0" w:color="auto"/>
            <w:bottom w:val="none" w:sz="0" w:space="0" w:color="auto"/>
            <w:right w:val="none" w:sz="0" w:space="0" w:color="auto"/>
          </w:divBdr>
        </w:div>
        <w:div w:id="617029187">
          <w:marLeft w:val="749"/>
          <w:marRight w:val="0"/>
          <w:marTop w:val="0"/>
          <w:marBottom w:val="240"/>
          <w:divBdr>
            <w:top w:val="none" w:sz="0" w:space="0" w:color="auto"/>
            <w:left w:val="none" w:sz="0" w:space="0" w:color="auto"/>
            <w:bottom w:val="none" w:sz="0" w:space="0" w:color="auto"/>
            <w:right w:val="none" w:sz="0" w:space="0" w:color="auto"/>
          </w:divBdr>
        </w:div>
        <w:div w:id="617837592">
          <w:marLeft w:val="1123"/>
          <w:marRight w:val="0"/>
          <w:marTop w:val="0"/>
          <w:marBottom w:val="240"/>
          <w:divBdr>
            <w:top w:val="none" w:sz="0" w:space="0" w:color="auto"/>
            <w:left w:val="none" w:sz="0" w:space="0" w:color="auto"/>
            <w:bottom w:val="none" w:sz="0" w:space="0" w:color="auto"/>
            <w:right w:val="none" w:sz="0" w:space="0" w:color="auto"/>
          </w:divBdr>
        </w:div>
        <w:div w:id="1371607293">
          <w:marLeft w:val="749"/>
          <w:marRight w:val="0"/>
          <w:marTop w:val="0"/>
          <w:marBottom w:val="240"/>
          <w:divBdr>
            <w:top w:val="none" w:sz="0" w:space="0" w:color="auto"/>
            <w:left w:val="none" w:sz="0" w:space="0" w:color="auto"/>
            <w:bottom w:val="none" w:sz="0" w:space="0" w:color="auto"/>
            <w:right w:val="none" w:sz="0" w:space="0" w:color="auto"/>
          </w:divBdr>
        </w:div>
        <w:div w:id="1774279888">
          <w:marLeft w:val="749"/>
          <w:marRight w:val="0"/>
          <w:marTop w:val="0"/>
          <w:marBottom w:val="240"/>
          <w:divBdr>
            <w:top w:val="none" w:sz="0" w:space="0" w:color="auto"/>
            <w:left w:val="none" w:sz="0" w:space="0" w:color="auto"/>
            <w:bottom w:val="none" w:sz="0" w:space="0" w:color="auto"/>
            <w:right w:val="none" w:sz="0" w:space="0" w:color="auto"/>
          </w:divBdr>
        </w:div>
      </w:divsChild>
    </w:div>
    <w:div w:id="2013683943">
      <w:bodyDiv w:val="1"/>
      <w:marLeft w:val="0"/>
      <w:marRight w:val="0"/>
      <w:marTop w:val="0"/>
      <w:marBottom w:val="0"/>
      <w:divBdr>
        <w:top w:val="none" w:sz="0" w:space="0" w:color="auto"/>
        <w:left w:val="none" w:sz="0" w:space="0" w:color="auto"/>
        <w:bottom w:val="none" w:sz="0" w:space="0" w:color="auto"/>
        <w:right w:val="none" w:sz="0" w:space="0" w:color="auto"/>
      </w:divBdr>
    </w:div>
    <w:div w:id="2036729102">
      <w:bodyDiv w:val="1"/>
      <w:marLeft w:val="0"/>
      <w:marRight w:val="0"/>
      <w:marTop w:val="0"/>
      <w:marBottom w:val="0"/>
      <w:divBdr>
        <w:top w:val="none" w:sz="0" w:space="0" w:color="auto"/>
        <w:left w:val="none" w:sz="0" w:space="0" w:color="auto"/>
        <w:bottom w:val="none" w:sz="0" w:space="0" w:color="auto"/>
        <w:right w:val="none" w:sz="0" w:space="0" w:color="auto"/>
      </w:divBdr>
    </w:div>
    <w:div w:id="2044624197">
      <w:bodyDiv w:val="1"/>
      <w:marLeft w:val="0"/>
      <w:marRight w:val="0"/>
      <w:marTop w:val="0"/>
      <w:marBottom w:val="0"/>
      <w:divBdr>
        <w:top w:val="none" w:sz="0" w:space="0" w:color="auto"/>
        <w:left w:val="none" w:sz="0" w:space="0" w:color="auto"/>
        <w:bottom w:val="none" w:sz="0" w:space="0" w:color="auto"/>
        <w:right w:val="none" w:sz="0" w:space="0" w:color="auto"/>
      </w:divBdr>
    </w:div>
    <w:div w:id="2048287587">
      <w:bodyDiv w:val="1"/>
      <w:marLeft w:val="0"/>
      <w:marRight w:val="0"/>
      <w:marTop w:val="0"/>
      <w:marBottom w:val="0"/>
      <w:divBdr>
        <w:top w:val="none" w:sz="0" w:space="0" w:color="auto"/>
        <w:left w:val="none" w:sz="0" w:space="0" w:color="auto"/>
        <w:bottom w:val="none" w:sz="0" w:space="0" w:color="auto"/>
        <w:right w:val="none" w:sz="0" w:space="0" w:color="auto"/>
      </w:divBdr>
    </w:div>
    <w:div w:id="2056585309">
      <w:bodyDiv w:val="1"/>
      <w:marLeft w:val="0"/>
      <w:marRight w:val="0"/>
      <w:marTop w:val="0"/>
      <w:marBottom w:val="0"/>
      <w:divBdr>
        <w:top w:val="none" w:sz="0" w:space="0" w:color="auto"/>
        <w:left w:val="none" w:sz="0" w:space="0" w:color="auto"/>
        <w:bottom w:val="none" w:sz="0" w:space="0" w:color="auto"/>
        <w:right w:val="none" w:sz="0" w:space="0" w:color="auto"/>
      </w:divBdr>
      <w:divsChild>
        <w:div w:id="252862645">
          <w:marLeft w:val="720"/>
          <w:marRight w:val="0"/>
          <w:marTop w:val="0"/>
          <w:marBottom w:val="0"/>
          <w:divBdr>
            <w:top w:val="none" w:sz="0" w:space="0" w:color="auto"/>
            <w:left w:val="none" w:sz="0" w:space="0" w:color="auto"/>
            <w:bottom w:val="none" w:sz="0" w:space="0" w:color="auto"/>
            <w:right w:val="none" w:sz="0" w:space="0" w:color="auto"/>
          </w:divBdr>
        </w:div>
        <w:div w:id="650056859">
          <w:marLeft w:val="720"/>
          <w:marRight w:val="0"/>
          <w:marTop w:val="0"/>
          <w:marBottom w:val="0"/>
          <w:divBdr>
            <w:top w:val="none" w:sz="0" w:space="0" w:color="auto"/>
            <w:left w:val="none" w:sz="0" w:space="0" w:color="auto"/>
            <w:bottom w:val="none" w:sz="0" w:space="0" w:color="auto"/>
            <w:right w:val="none" w:sz="0" w:space="0" w:color="auto"/>
          </w:divBdr>
        </w:div>
      </w:divsChild>
    </w:div>
    <w:div w:id="2080865069">
      <w:bodyDiv w:val="1"/>
      <w:marLeft w:val="0"/>
      <w:marRight w:val="0"/>
      <w:marTop w:val="0"/>
      <w:marBottom w:val="0"/>
      <w:divBdr>
        <w:top w:val="none" w:sz="0" w:space="0" w:color="auto"/>
        <w:left w:val="none" w:sz="0" w:space="0" w:color="auto"/>
        <w:bottom w:val="none" w:sz="0" w:space="0" w:color="auto"/>
        <w:right w:val="none" w:sz="0" w:space="0" w:color="auto"/>
      </w:divBdr>
    </w:div>
    <w:div w:id="2103645352">
      <w:bodyDiv w:val="1"/>
      <w:marLeft w:val="0"/>
      <w:marRight w:val="0"/>
      <w:marTop w:val="0"/>
      <w:marBottom w:val="0"/>
      <w:divBdr>
        <w:top w:val="none" w:sz="0" w:space="0" w:color="auto"/>
        <w:left w:val="none" w:sz="0" w:space="0" w:color="auto"/>
        <w:bottom w:val="none" w:sz="0" w:space="0" w:color="auto"/>
        <w:right w:val="none" w:sz="0" w:space="0" w:color="auto"/>
      </w:divBdr>
    </w:div>
    <w:div w:id="2107996597">
      <w:bodyDiv w:val="1"/>
      <w:marLeft w:val="0"/>
      <w:marRight w:val="0"/>
      <w:marTop w:val="0"/>
      <w:marBottom w:val="0"/>
      <w:divBdr>
        <w:top w:val="none" w:sz="0" w:space="0" w:color="auto"/>
        <w:left w:val="none" w:sz="0" w:space="0" w:color="auto"/>
        <w:bottom w:val="none" w:sz="0" w:space="0" w:color="auto"/>
        <w:right w:val="none" w:sz="0" w:space="0" w:color="auto"/>
      </w:divBdr>
      <w:divsChild>
        <w:div w:id="270476281">
          <w:marLeft w:val="749"/>
          <w:marRight w:val="0"/>
          <w:marTop w:val="90"/>
          <w:marBottom w:val="30"/>
          <w:divBdr>
            <w:top w:val="none" w:sz="0" w:space="0" w:color="auto"/>
            <w:left w:val="none" w:sz="0" w:space="0" w:color="auto"/>
            <w:bottom w:val="none" w:sz="0" w:space="0" w:color="auto"/>
            <w:right w:val="none" w:sz="0" w:space="0" w:color="auto"/>
          </w:divBdr>
        </w:div>
        <w:div w:id="771171804">
          <w:marLeft w:val="749"/>
          <w:marRight w:val="0"/>
          <w:marTop w:val="90"/>
          <w:marBottom w:val="45"/>
          <w:divBdr>
            <w:top w:val="none" w:sz="0" w:space="0" w:color="auto"/>
            <w:left w:val="none" w:sz="0" w:space="0" w:color="auto"/>
            <w:bottom w:val="none" w:sz="0" w:space="0" w:color="auto"/>
            <w:right w:val="none" w:sz="0" w:space="0" w:color="auto"/>
          </w:divBdr>
        </w:div>
        <w:div w:id="1287349652">
          <w:marLeft w:val="749"/>
          <w:marRight w:val="0"/>
          <w:marTop w:val="90"/>
          <w:marBottom w:val="30"/>
          <w:divBdr>
            <w:top w:val="none" w:sz="0" w:space="0" w:color="auto"/>
            <w:left w:val="none" w:sz="0" w:space="0" w:color="auto"/>
            <w:bottom w:val="none" w:sz="0" w:space="0" w:color="auto"/>
            <w:right w:val="none" w:sz="0" w:space="0" w:color="auto"/>
          </w:divBdr>
        </w:div>
        <w:div w:id="1348556977">
          <w:marLeft w:val="749"/>
          <w:marRight w:val="0"/>
          <w:marTop w:val="90"/>
          <w:marBottom w:val="30"/>
          <w:divBdr>
            <w:top w:val="none" w:sz="0" w:space="0" w:color="auto"/>
            <w:left w:val="none" w:sz="0" w:space="0" w:color="auto"/>
            <w:bottom w:val="none" w:sz="0" w:space="0" w:color="auto"/>
            <w:right w:val="none" w:sz="0" w:space="0" w:color="auto"/>
          </w:divBdr>
        </w:div>
      </w:divsChild>
    </w:div>
    <w:div w:id="2111076258">
      <w:bodyDiv w:val="1"/>
      <w:marLeft w:val="0"/>
      <w:marRight w:val="0"/>
      <w:marTop w:val="0"/>
      <w:marBottom w:val="0"/>
      <w:divBdr>
        <w:top w:val="none" w:sz="0" w:space="0" w:color="auto"/>
        <w:left w:val="none" w:sz="0" w:space="0" w:color="auto"/>
        <w:bottom w:val="none" w:sz="0" w:space="0" w:color="auto"/>
        <w:right w:val="none" w:sz="0" w:space="0" w:color="auto"/>
      </w:divBdr>
    </w:div>
    <w:div w:id="2118064493">
      <w:bodyDiv w:val="1"/>
      <w:marLeft w:val="0"/>
      <w:marRight w:val="0"/>
      <w:marTop w:val="0"/>
      <w:marBottom w:val="0"/>
      <w:divBdr>
        <w:top w:val="none" w:sz="0" w:space="0" w:color="auto"/>
        <w:left w:val="none" w:sz="0" w:space="0" w:color="auto"/>
        <w:bottom w:val="none" w:sz="0" w:space="0" w:color="auto"/>
        <w:right w:val="none" w:sz="0" w:space="0" w:color="auto"/>
      </w:divBdr>
    </w:div>
    <w:div w:id="2119132003">
      <w:bodyDiv w:val="1"/>
      <w:marLeft w:val="0"/>
      <w:marRight w:val="0"/>
      <w:marTop w:val="0"/>
      <w:marBottom w:val="0"/>
      <w:divBdr>
        <w:top w:val="none" w:sz="0" w:space="0" w:color="auto"/>
        <w:left w:val="none" w:sz="0" w:space="0" w:color="auto"/>
        <w:bottom w:val="none" w:sz="0" w:space="0" w:color="auto"/>
        <w:right w:val="none" w:sz="0" w:space="0" w:color="auto"/>
      </w:divBdr>
    </w:div>
    <w:div w:id="214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usintegration.kmd.dk/area/opus-personal-api/standardinteg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usintegration.kmd.dk/area/opus-personal-ap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6irj\OneDrive%20-%20KMD\Skrivebord\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28148C-C11C-4E3D-A53A-B447743252CB}">
  <we:reference id="04d7153e-0fd8-46d1-a413-289b61d1d1a5"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9573600-6b18-49c7-a202-c15b2a3f76a4" xsi:nil="true"/>
    <lcf76f155ced4ddcb4097134ff3c332f xmlns="0d153190-6f0c-4049-8815-f3288730be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3797801BF74C408C383D6E53389756" ma:contentTypeVersion="18" ma:contentTypeDescription="Opret et nyt dokument." ma:contentTypeScope="" ma:versionID="6832d90e99364951bd9ae1d300f59056">
  <xsd:schema xmlns:xsd="http://www.w3.org/2001/XMLSchema" xmlns:xs="http://www.w3.org/2001/XMLSchema" xmlns:p="http://schemas.microsoft.com/office/2006/metadata/properties" xmlns:ns1="http://schemas.microsoft.com/sharepoint/v3" xmlns:ns2="0d153190-6f0c-4049-8815-f3288730befb" xmlns:ns3="b9573600-6b18-49c7-a202-c15b2a3f76a4" targetNamespace="http://schemas.microsoft.com/office/2006/metadata/properties" ma:root="true" ma:fieldsID="41f876ca231e917b43a1557c15617164" ns1:_="" ns2:_="" ns3:_="">
    <xsd:import namespace="http://schemas.microsoft.com/sharepoint/v3"/>
    <xsd:import namespace="0d153190-6f0c-4049-8815-f3288730befb"/>
    <xsd:import namespace="b9573600-6b18-49c7-a202-c15b2a3f76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53190-6f0c-4049-8815-f3288730b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fd18684a-6a22-4bf0-b34a-354162ab320c"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73600-6b18-49c7-a202-c15b2a3f76a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0775394d-5a9c-4659-b9da-2a58065a70f5}" ma:internalName="TaxCatchAll" ma:showField="CatchAllData" ma:web="b9573600-6b18-49c7-a202-c15b2a3f7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2FFFD2-93BD-40B5-B295-740EB0B46641}">
  <ds:schemaRefs>
    <ds:schemaRef ds:uri="http://schemas.openxmlformats.org/officeDocument/2006/bibliography"/>
  </ds:schemaRefs>
</ds:datastoreItem>
</file>

<file path=customXml/itemProps3.xml><?xml version="1.0" encoding="utf-8"?>
<ds:datastoreItem xmlns:ds="http://schemas.openxmlformats.org/officeDocument/2006/customXml" ds:itemID="{514FF3FC-BEC4-4BC2-A5C4-2179C962D58C}">
  <ds:schemaRefs>
    <ds:schemaRef ds:uri="http://schemas.microsoft.com/office/2006/metadata/properties"/>
    <ds:schemaRef ds:uri="http://schemas.microsoft.com/office/infopath/2007/PartnerControls"/>
    <ds:schemaRef ds:uri="http://schemas.microsoft.com/sharepoint/v3"/>
    <ds:schemaRef ds:uri="b9573600-6b18-49c7-a202-c15b2a3f76a4"/>
    <ds:schemaRef ds:uri="0d153190-6f0c-4049-8815-f3288730befb"/>
  </ds:schemaRefs>
</ds:datastoreItem>
</file>

<file path=customXml/itemProps4.xml><?xml version="1.0" encoding="utf-8"?>
<ds:datastoreItem xmlns:ds="http://schemas.openxmlformats.org/officeDocument/2006/customXml" ds:itemID="{35CB045D-8FD4-4980-AC86-5C828406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53190-6f0c-4049-8815-f3288730befb"/>
    <ds:schemaRef ds:uri="b9573600-6b18-49c7-a202-c15b2a3f7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5437C8-3205-418E-921B-F82D6C966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Word-template.dotx</Template>
  <TotalTime>606</TotalTime>
  <Pages>4</Pages>
  <Words>544</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Kategori</vt:lpstr>
      <vt:lpstr>Kategori</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Kategori</dc:title>
  <dc:subject/>
  <dc:creator>Ida Rishøj Jensen (IRJ)</dc:creator>
  <cp:keywords/>
  <cp:lastModifiedBy>Martin Klitgaard Rytter (MRY)</cp:lastModifiedBy>
  <cp:revision>4</cp:revision>
  <cp:lastPrinted>2019-04-11T21:49:00Z</cp:lastPrinted>
  <dcterms:created xsi:type="dcterms:W3CDTF">2024-12-12T13:21:00Z</dcterms:created>
  <dcterms:modified xsi:type="dcterms:W3CDTF">2024-12-13T10:17:00Z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D:\Tortoise\KMD.templates\misc\Vejledning</vt:lpwstr>
  </property>
  <property fmtid="{D5CDD505-2E9C-101B-9397-08002B2CF9AE}" pid="3" name="MSIP_Label_fad1bf97-4b98-4e5c-84f4-bbc497191520_SiteId">
    <vt:lpwstr>1e2ad6d6-274f-43e8-89ef-d36d65bb83b5</vt:lpwstr>
  </property>
  <property fmtid="{D5CDD505-2E9C-101B-9397-08002B2CF9AE}" pid="4" name="ContentTypeId">
    <vt:lpwstr>0x010100283797801BF74C408C383D6E53389756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MSIP_Label_fad1bf97-4b98-4e5c-84f4-bbc497191520_Enabled">
    <vt:lpwstr>true</vt:lpwstr>
  </property>
  <property fmtid="{D5CDD505-2E9C-101B-9397-08002B2CF9AE}" pid="13" name="MSIP_Label_fad1bf97-4b98-4e5c-84f4-bbc497191520_Method">
    <vt:lpwstr>Standard</vt:lpwstr>
  </property>
  <property fmtid="{D5CDD505-2E9C-101B-9397-08002B2CF9AE}" pid="14" name="MSIP_Label_fad1bf97-4b98-4e5c-84f4-bbc497191520_Name">
    <vt:lpwstr>fad1bf97-4b98-4e5c-84f4-bbc497191520</vt:lpwstr>
  </property>
  <property fmtid="{D5CDD505-2E9C-101B-9397-08002B2CF9AE}" pid="15" name="MSIP_Label_fad1bf97-4b98-4e5c-84f4-bbc497191520_ContentBits">
    <vt:lpwstr>2</vt:lpwstr>
  </property>
  <property fmtid="{D5CDD505-2E9C-101B-9397-08002B2CF9AE}" pid="16" name="MSIP_Label_fad1bf97-4b98-4e5c-84f4-bbc497191520_SetDate">
    <vt:lpwstr>2023-03-30T08:35:43Z</vt:lpwstr>
  </property>
  <property fmtid="{D5CDD505-2E9C-101B-9397-08002B2CF9AE}" pid="17" name="MSIP_Label_fad1bf97-4b98-4e5c-84f4-bbc497191520_ActionId">
    <vt:lpwstr>9051bab0-90b5-43d4-b8e4-bc7e08cb73c6</vt:lpwstr>
  </property>
</Properties>
</file>